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F5F" w:rsidRPr="003C2AE7" w:rsidRDefault="00EC3F5F" w:rsidP="005C27E6">
      <w:pPr>
        <w:pStyle w:val="Heading1"/>
        <w:jc w:val="center"/>
        <w:rPr>
          <w:rFonts w:ascii="Times New Roman" w:hAnsi="Times New Roman" w:cs="Times New Roman"/>
          <w:sz w:val="24"/>
          <w:szCs w:val="24"/>
        </w:rPr>
      </w:pPr>
      <w:bookmarkStart w:id="0" w:name="_Toc395604275"/>
      <w:bookmarkStart w:id="1" w:name="_Toc395608985"/>
      <w:bookmarkStart w:id="2" w:name="_Toc395609141"/>
      <w:r w:rsidRPr="003C2AE7">
        <w:rPr>
          <w:rFonts w:ascii="Times New Roman" w:hAnsi="Times New Roman" w:cs="Times New Roman"/>
          <w:sz w:val="24"/>
          <w:szCs w:val="24"/>
        </w:rPr>
        <w:t>VÁLLALKOZÁSI KERET</w:t>
      </w:r>
      <w:r>
        <w:rPr>
          <w:rFonts w:ascii="Times New Roman" w:hAnsi="Times New Roman" w:cs="Times New Roman"/>
          <w:sz w:val="24"/>
          <w:szCs w:val="24"/>
        </w:rPr>
        <w:t>SZERZŐDÉS</w:t>
      </w:r>
      <w:r w:rsidRPr="003C2AE7">
        <w:rPr>
          <w:rFonts w:ascii="Times New Roman" w:hAnsi="Times New Roman" w:cs="Times New Roman"/>
          <w:sz w:val="24"/>
          <w:szCs w:val="24"/>
        </w:rPr>
        <w:t>-TERVEZET</w:t>
      </w:r>
      <w:bookmarkEnd w:id="0"/>
      <w:bookmarkEnd w:id="1"/>
      <w:bookmarkEnd w:id="2"/>
    </w:p>
    <w:p w:rsidR="00EC3F5F" w:rsidRPr="00534BE2" w:rsidRDefault="00EC3F5F" w:rsidP="005C27E6"/>
    <w:p w:rsidR="00EC3F5F" w:rsidRPr="00534BE2" w:rsidRDefault="00EC3F5F" w:rsidP="005C27E6">
      <w:pPr>
        <w:rPr>
          <w:b/>
          <w:bCs/>
        </w:rPr>
      </w:pPr>
      <w:r w:rsidRPr="00534BE2">
        <w:rPr>
          <w:b/>
          <w:bCs/>
        </w:rPr>
        <w:t>amely létrejött egyrészről a</w:t>
      </w:r>
    </w:p>
    <w:p w:rsidR="00EC3F5F" w:rsidRPr="00534BE2" w:rsidRDefault="00EC3F5F" w:rsidP="005C27E6"/>
    <w:p w:rsidR="00EC3F5F" w:rsidRPr="00534BE2" w:rsidRDefault="00EC3F5F" w:rsidP="005C27E6">
      <w:pPr>
        <w:rPr>
          <w:b/>
          <w:bCs/>
        </w:rPr>
      </w:pPr>
      <w:r w:rsidRPr="00534BE2">
        <w:rPr>
          <w:b/>
          <w:bCs/>
        </w:rPr>
        <w:t>MÁV Magyar Államvasutak Zártkörűen Működő Részvénytársaság</w:t>
      </w:r>
    </w:p>
    <w:p w:rsidR="00EC3F5F" w:rsidRPr="00D3578C" w:rsidRDefault="00EC3F5F" w:rsidP="005C27E6"/>
    <w:p w:rsidR="00EC3F5F" w:rsidRPr="003C2AE7" w:rsidRDefault="00EC3F5F" w:rsidP="005C27E6">
      <w:r w:rsidRPr="003C2AE7">
        <w:rPr>
          <w:b/>
          <w:bCs/>
        </w:rPr>
        <w:t>Székhely:</w:t>
      </w:r>
      <w:r w:rsidRPr="003C2AE7">
        <w:t xml:space="preserve"> H-1087 Budapest, Könyves Kálmán krt. 54-60.</w:t>
      </w:r>
    </w:p>
    <w:p w:rsidR="00EC3F5F" w:rsidRPr="003C2AE7" w:rsidRDefault="00EC3F5F" w:rsidP="005C27E6">
      <w:r w:rsidRPr="003C2AE7">
        <w:rPr>
          <w:b/>
          <w:bCs/>
        </w:rPr>
        <w:t>Levelezési címe:</w:t>
      </w:r>
      <w:r w:rsidRPr="003C2AE7">
        <w:t xml:space="preserve"> 1087 Budapest, Könyves Kálmán krt. 54-60.</w:t>
      </w:r>
    </w:p>
    <w:p w:rsidR="00EC3F5F" w:rsidRPr="003C2AE7" w:rsidRDefault="00EC3F5F" w:rsidP="005C27E6">
      <w:r w:rsidRPr="003C2AE7">
        <w:rPr>
          <w:b/>
          <w:bCs/>
        </w:rPr>
        <w:t>Számlavezető pénzintézete:</w:t>
      </w:r>
      <w:r w:rsidRPr="003C2AE7">
        <w:t xml:space="preserve"> ERSTE BANK HUNGARY Zrt.</w:t>
      </w:r>
    </w:p>
    <w:p w:rsidR="00EC3F5F" w:rsidRPr="003C2AE7" w:rsidRDefault="00EC3F5F" w:rsidP="005C27E6">
      <w:r w:rsidRPr="003C2AE7">
        <w:rPr>
          <w:b/>
          <w:bCs/>
        </w:rPr>
        <w:t>Számlaszáma:</w:t>
      </w:r>
      <w:r w:rsidRPr="003C2AE7">
        <w:t xml:space="preserve"> 11991102-02163275</w:t>
      </w:r>
    </w:p>
    <w:p w:rsidR="00EC3F5F" w:rsidRPr="003C2AE7" w:rsidRDefault="00EC3F5F" w:rsidP="005C27E6">
      <w:r w:rsidRPr="003C2AE7">
        <w:rPr>
          <w:b/>
          <w:bCs/>
        </w:rPr>
        <w:t>Számlázási címe:</w:t>
      </w:r>
      <w:r w:rsidRPr="003C2AE7">
        <w:t xml:space="preserve"> MÁV Zrt. 1087 Budapest, Könyves Kálmán krt. 54-60.</w:t>
      </w:r>
    </w:p>
    <w:p w:rsidR="00EC3F5F" w:rsidRPr="003C2AE7" w:rsidRDefault="00EC3F5F" w:rsidP="005C27E6">
      <w:r w:rsidRPr="003C2AE7">
        <w:rPr>
          <w:b/>
          <w:bCs/>
        </w:rPr>
        <w:t>Számla postázási cím:</w:t>
      </w:r>
      <w:r w:rsidRPr="003C2AE7">
        <w:t xml:space="preserve"> MÁV Zrt.1426 Budapest Pf.:24</w:t>
      </w:r>
    </w:p>
    <w:p w:rsidR="00EC3F5F" w:rsidRPr="003C2AE7" w:rsidRDefault="00EC3F5F" w:rsidP="005C27E6">
      <w:r w:rsidRPr="003C2AE7">
        <w:rPr>
          <w:b/>
          <w:bCs/>
        </w:rPr>
        <w:t>Adószáma:</w:t>
      </w:r>
      <w:r w:rsidRPr="003C2AE7">
        <w:t xml:space="preserve"> 10856417-2-44</w:t>
      </w:r>
    </w:p>
    <w:p w:rsidR="00EC3F5F" w:rsidRPr="003C2AE7" w:rsidRDefault="00EC3F5F" w:rsidP="005C27E6">
      <w:r w:rsidRPr="003C2AE7">
        <w:rPr>
          <w:b/>
          <w:bCs/>
        </w:rPr>
        <w:t>Statisztikai számjel</w:t>
      </w:r>
      <w:r w:rsidRPr="003C2AE7">
        <w:t>:</w:t>
      </w:r>
      <w:r w:rsidRPr="003C2AE7">
        <w:tab/>
        <w:t>10856417-5221-114-01</w:t>
      </w:r>
    </w:p>
    <w:p w:rsidR="00EC3F5F" w:rsidRPr="003C2AE7" w:rsidRDefault="00EC3F5F" w:rsidP="005C27E6">
      <w:r w:rsidRPr="003C2AE7">
        <w:rPr>
          <w:b/>
          <w:bCs/>
        </w:rPr>
        <w:t>Cégbíróság és cégjegyzékszáma:</w:t>
      </w:r>
      <w:r w:rsidRPr="003C2AE7">
        <w:t xml:space="preserve"> Fővárosi Törvényszék Cégbírósága</w:t>
      </w:r>
      <w:r w:rsidRPr="003C2AE7">
        <w:rPr>
          <w:b/>
          <w:bCs/>
        </w:rPr>
        <w:t xml:space="preserve">, </w:t>
      </w:r>
      <w:r w:rsidRPr="003C2AE7">
        <w:t xml:space="preserve">Cg. 01-10-042272 </w:t>
      </w:r>
    </w:p>
    <w:p w:rsidR="00EC3F5F" w:rsidRPr="003C2AE7" w:rsidRDefault="00EC3F5F" w:rsidP="005C27E6">
      <w:r>
        <w:t>Aláírásra jogosult képviselő: Dávid Ilona elnök-vezérigazgató</w:t>
      </w:r>
    </w:p>
    <w:p w:rsidR="00EC3F5F" w:rsidRPr="003C2AE7" w:rsidRDefault="00EC3F5F" w:rsidP="005C27E6">
      <w:r w:rsidRPr="003C2AE7">
        <w:t xml:space="preserve">mint megrendelő (a továbbiakban: </w:t>
      </w:r>
      <w:r w:rsidRPr="003C2AE7">
        <w:rPr>
          <w:b/>
          <w:bCs/>
        </w:rPr>
        <w:t>Megrendelő</w:t>
      </w:r>
      <w:r w:rsidRPr="003C2AE7">
        <w:t>),</w:t>
      </w:r>
    </w:p>
    <w:p w:rsidR="00EC3F5F" w:rsidRPr="003C2AE7" w:rsidRDefault="00EC3F5F" w:rsidP="005C27E6"/>
    <w:p w:rsidR="00EC3F5F" w:rsidRPr="003C2AE7" w:rsidRDefault="00EC3F5F" w:rsidP="005C27E6">
      <w:r w:rsidRPr="003C2AE7">
        <w:t>másrészről a</w:t>
      </w:r>
    </w:p>
    <w:p w:rsidR="00EC3F5F" w:rsidRPr="003C2AE7" w:rsidRDefault="00EC3F5F" w:rsidP="005C27E6"/>
    <w:p w:rsidR="00EC3F5F" w:rsidRPr="003C2AE7" w:rsidRDefault="00EC3F5F" w:rsidP="006B3351">
      <w:pPr>
        <w:ind w:left="3544" w:hanging="3544"/>
        <w:rPr>
          <w:b/>
          <w:bCs/>
        </w:rPr>
      </w:pPr>
      <w:r w:rsidRPr="003C2AE7">
        <w:t>Név:</w:t>
      </w:r>
      <w:r w:rsidRPr="003C2AE7">
        <w:tab/>
      </w:r>
    </w:p>
    <w:p w:rsidR="00EC3F5F" w:rsidRPr="003C2AE7" w:rsidRDefault="00EC3F5F" w:rsidP="006B3351">
      <w:pPr>
        <w:ind w:left="3544" w:hanging="3544"/>
      </w:pPr>
      <w:r w:rsidRPr="003C2AE7">
        <w:t>Cím:</w:t>
      </w:r>
      <w:r w:rsidRPr="003C2AE7">
        <w:tab/>
      </w:r>
    </w:p>
    <w:p w:rsidR="00EC3F5F" w:rsidRPr="003C2AE7" w:rsidRDefault="00EC3F5F" w:rsidP="006B3351">
      <w:pPr>
        <w:ind w:left="3544" w:hanging="3544"/>
        <w:rPr>
          <w:lang w:val="cs-CZ"/>
        </w:rPr>
      </w:pPr>
      <w:r w:rsidRPr="003C2AE7">
        <w:t>Levelezési cím:</w:t>
      </w:r>
      <w:r w:rsidRPr="003C2AE7">
        <w:tab/>
      </w:r>
      <w:r w:rsidRPr="003C2AE7">
        <w:tab/>
        <w:t xml:space="preserve"> </w:t>
      </w:r>
      <w:r w:rsidRPr="003C2AE7">
        <w:tab/>
      </w:r>
    </w:p>
    <w:p w:rsidR="00EC3F5F" w:rsidRPr="003C2AE7" w:rsidRDefault="00EC3F5F" w:rsidP="006B3351">
      <w:pPr>
        <w:ind w:left="3544" w:hanging="3544"/>
        <w:rPr>
          <w:lang w:val="cs-CZ"/>
        </w:rPr>
      </w:pPr>
      <w:r w:rsidRPr="003C2AE7">
        <w:t>Számlavezető pénzintézete:</w:t>
      </w:r>
      <w:r w:rsidRPr="003C2AE7">
        <w:tab/>
      </w:r>
    </w:p>
    <w:p w:rsidR="00EC3F5F" w:rsidRPr="003C2AE7" w:rsidRDefault="00EC3F5F" w:rsidP="006B3351">
      <w:pPr>
        <w:ind w:left="3544" w:hanging="3544"/>
        <w:rPr>
          <w:lang w:val="cs-CZ"/>
        </w:rPr>
      </w:pPr>
      <w:r w:rsidRPr="003C2AE7">
        <w:t xml:space="preserve">Számlaszáma: </w:t>
      </w:r>
      <w:r w:rsidRPr="003C2AE7">
        <w:tab/>
      </w:r>
    </w:p>
    <w:p w:rsidR="00EC3F5F" w:rsidRPr="003C2AE7" w:rsidRDefault="00EC3F5F" w:rsidP="006B3351">
      <w:pPr>
        <w:ind w:left="3544" w:hanging="3544"/>
        <w:rPr>
          <w:lang w:val="cs-CZ"/>
        </w:rPr>
      </w:pPr>
      <w:r w:rsidRPr="003C2AE7">
        <w:t xml:space="preserve">Számlázási cím: </w:t>
      </w:r>
      <w:r w:rsidRPr="003C2AE7">
        <w:tab/>
      </w:r>
    </w:p>
    <w:p w:rsidR="00EC3F5F" w:rsidRPr="003C2AE7" w:rsidRDefault="00EC3F5F" w:rsidP="006B3351">
      <w:pPr>
        <w:ind w:left="3544" w:hanging="3544"/>
      </w:pPr>
      <w:r w:rsidRPr="003C2AE7">
        <w:t xml:space="preserve">Adószáma: </w:t>
      </w:r>
      <w:r w:rsidRPr="003C2AE7">
        <w:tab/>
      </w:r>
    </w:p>
    <w:p w:rsidR="00EC3F5F" w:rsidRPr="003C2AE7" w:rsidRDefault="00EC3F5F" w:rsidP="006B3351">
      <w:pPr>
        <w:ind w:left="3544" w:hanging="3544"/>
      </w:pPr>
      <w:r w:rsidRPr="003C2AE7">
        <w:t xml:space="preserve">Statisztikai számjele: </w:t>
      </w:r>
      <w:r w:rsidRPr="003C2AE7">
        <w:tab/>
      </w:r>
    </w:p>
    <w:p w:rsidR="00EC3F5F" w:rsidRPr="003C2AE7" w:rsidRDefault="00EC3F5F" w:rsidP="006B3351">
      <w:pPr>
        <w:ind w:left="3544" w:hanging="3544"/>
      </w:pPr>
      <w:r w:rsidRPr="003C2AE7">
        <w:t xml:space="preserve">Cégbíróság: </w:t>
      </w:r>
      <w:r w:rsidRPr="003C2AE7">
        <w:tab/>
      </w:r>
    </w:p>
    <w:p w:rsidR="00EC3F5F" w:rsidRPr="003C2AE7" w:rsidRDefault="00EC3F5F" w:rsidP="006B3351">
      <w:pPr>
        <w:ind w:left="3544" w:hanging="3544"/>
      </w:pPr>
      <w:r w:rsidRPr="003C2AE7">
        <w:t xml:space="preserve">Cégjegyzék száma: </w:t>
      </w:r>
      <w:r w:rsidRPr="003C2AE7">
        <w:tab/>
      </w:r>
    </w:p>
    <w:p w:rsidR="00EC3F5F" w:rsidRPr="003C2AE7" w:rsidRDefault="00EC3F5F" w:rsidP="006B3351">
      <w:pPr>
        <w:ind w:left="3544" w:hanging="3544"/>
      </w:pPr>
      <w:r w:rsidRPr="003C2AE7">
        <w:t xml:space="preserve">Képviseli: </w:t>
      </w:r>
      <w:r w:rsidRPr="003C2AE7">
        <w:tab/>
      </w:r>
    </w:p>
    <w:p w:rsidR="00EC3F5F" w:rsidRPr="003C2AE7" w:rsidRDefault="00EC3F5F" w:rsidP="005C27E6"/>
    <w:p w:rsidR="00EC3F5F" w:rsidRDefault="00EC3F5F" w:rsidP="005C27E6">
      <w:r w:rsidRPr="003C2AE7">
        <w:t xml:space="preserve">mint vállalkozó (a továbbiakban: </w:t>
      </w:r>
      <w:r w:rsidRPr="003C2AE7">
        <w:rPr>
          <w:b/>
          <w:bCs/>
        </w:rPr>
        <w:t>Vállalkozó</w:t>
      </w:r>
      <w:r w:rsidRPr="003C2AE7">
        <w:t>), (a továbbiakban együttesen: Felek) között, az alulírott napon, az alábbi feltételekkel:</w:t>
      </w:r>
    </w:p>
    <w:p w:rsidR="00EC3F5F" w:rsidRPr="003C2AE7" w:rsidRDefault="00EC3F5F" w:rsidP="005C27E6"/>
    <w:p w:rsidR="00EC3F5F" w:rsidRPr="00534BE2" w:rsidRDefault="00EC3F5F" w:rsidP="00197056">
      <w:pPr>
        <w:numPr>
          <w:ilvl w:val="0"/>
          <w:numId w:val="15"/>
        </w:numPr>
        <w:ind w:left="567" w:hanging="567"/>
        <w:rPr>
          <w:b/>
          <w:bCs/>
        </w:rPr>
      </w:pPr>
      <w:r w:rsidRPr="00534BE2">
        <w:rPr>
          <w:b/>
          <w:bCs/>
        </w:rPr>
        <w:t>Preambulum</w:t>
      </w:r>
    </w:p>
    <w:p w:rsidR="00EC3F5F" w:rsidRDefault="00EC3F5F" w:rsidP="0029456C">
      <w:r w:rsidRPr="007A4532">
        <w:t xml:space="preserve">Megrendelő ……………….. számon </w:t>
      </w:r>
      <w:r w:rsidRPr="00DF10D8">
        <w:t xml:space="preserve">a közbeszerzésekről szóló </w:t>
      </w:r>
      <w:r w:rsidRPr="00B1666F">
        <w:t>201</w:t>
      </w:r>
      <w:r>
        <w:t>5</w:t>
      </w:r>
      <w:r w:rsidRPr="00B1666F">
        <w:t>. évi C</w:t>
      </w:r>
      <w:r>
        <w:t>XLIII</w:t>
      </w:r>
      <w:r w:rsidRPr="00B1666F">
        <w:t xml:space="preserve">. </w:t>
      </w:r>
      <w:r>
        <w:t xml:space="preserve">  (a továbbiakban: Kbt.)</w:t>
      </w:r>
      <w:r w:rsidRPr="00DF10D8">
        <w:t xml:space="preserve">, valamint a </w:t>
      </w:r>
      <w:r>
        <w:t xml:space="preserve">közszolgáltatók közbeszerzéseire vonatkozó sajátos közbeszerzési szabályokról szóló 307/2015. (X. 27.) Korm. rendelet </w:t>
      </w:r>
      <w:r w:rsidRPr="00DF10D8">
        <w:t xml:space="preserve">szerinti, közösségi értékhatárt elérő, </w:t>
      </w:r>
      <w:r>
        <w:t>nyílt</w:t>
      </w:r>
      <w:r w:rsidRPr="007A4532" w:rsidDel="00005159">
        <w:t xml:space="preserve"> </w:t>
      </w:r>
      <w:r w:rsidRPr="007A4532">
        <w:t xml:space="preserve">közbeszerzési eljárást </w:t>
      </w:r>
      <w:r w:rsidRPr="0029456C">
        <w:t>folytatott le „</w:t>
      </w:r>
      <w:r w:rsidRPr="002B0011">
        <w:rPr>
          <w:b/>
          <w:bCs/>
        </w:rPr>
        <w:t>A nyílt hozzáférésű vasúti pályahálózaton tervezett</w:t>
      </w:r>
      <w:r w:rsidRPr="002B0011">
        <w:rPr>
          <w:rFonts w:ascii="Cambria" w:hAnsi="Cambria" w:cs="Cambria"/>
          <w:color w:val="FFFFFF"/>
          <w:sz w:val="52"/>
          <w:szCs w:val="52"/>
        </w:rPr>
        <w:t xml:space="preserve"> </w:t>
      </w:r>
      <w:r>
        <w:rPr>
          <w:b/>
          <w:bCs/>
        </w:rPr>
        <w:t>2017-2019</w:t>
      </w:r>
      <w:r w:rsidRPr="002B0011">
        <w:rPr>
          <w:b/>
          <w:bCs/>
        </w:rPr>
        <w:t>. évi nagygépi munkáltatás</w:t>
      </w:r>
      <w:r>
        <w:rPr>
          <w:b/>
          <w:bCs/>
        </w:rPr>
        <w:t xml:space="preserve"> Nyugat régió/Kelet régió</w:t>
      </w:r>
      <w:r>
        <w:t>*</w:t>
      </w:r>
      <w:r w:rsidRPr="0028085C">
        <w:rPr>
          <w:i/>
          <w:iCs/>
        </w:rPr>
        <w:t>”</w:t>
      </w:r>
      <w:r w:rsidRPr="004259EF">
        <w:rPr>
          <w:color w:val="000000"/>
        </w:rPr>
        <w:t>tárgyban,</w:t>
      </w:r>
      <w:r w:rsidRPr="007A4532">
        <w:t xml:space="preserve"> melyben a</w:t>
      </w:r>
      <w:r>
        <w:t xml:space="preserve"> </w:t>
      </w:r>
      <w:r w:rsidRPr="007A4532">
        <w:t xml:space="preserve">nyertes ajánlattevő a </w:t>
      </w:r>
      <w:r>
        <w:t>……</w:t>
      </w:r>
      <w:r w:rsidRPr="007A4532">
        <w:t>Vállalkozó lett. Felek a jelen</w:t>
      </w:r>
      <w:r>
        <w:t xml:space="preserve"> </w:t>
      </w:r>
      <w:r w:rsidRPr="007A4532">
        <w:t xml:space="preserve">keretszerződést ( a továbbiakban: Szerződés) ezen közbeszerzési eljárás eredményeként kötötték. </w:t>
      </w:r>
    </w:p>
    <w:p w:rsidR="00EC3F5F" w:rsidRPr="0029456C" w:rsidRDefault="00EC3F5F" w:rsidP="0029456C">
      <w:pPr>
        <w:rPr>
          <w:sz w:val="20"/>
          <w:szCs w:val="20"/>
        </w:rPr>
      </w:pPr>
      <w:r>
        <w:softHyphen/>
      </w:r>
    </w:p>
    <w:p w:rsidR="00EC3F5F" w:rsidRDefault="00EC3F5F" w:rsidP="00197056">
      <w:r>
        <w:t>*A végleges szerződésben az adott részajánlat vonatkozásában kell megjeleníteni.</w:t>
      </w:r>
    </w:p>
    <w:p w:rsidR="00EC3F5F" w:rsidRPr="008A7E5C" w:rsidRDefault="00EC3F5F" w:rsidP="00A27000">
      <w:pPr>
        <w:ind w:left="567"/>
      </w:pPr>
    </w:p>
    <w:p w:rsidR="00EC3F5F" w:rsidRPr="00EA463D" w:rsidRDefault="00EC3F5F" w:rsidP="00F54C9A">
      <w:r>
        <w:t xml:space="preserve">A közbeszerzési eljárás dokumentumai a Szerződés elválaszthatatlan részét képezik, különös tekintettel, amennyiben volt ilyen, a kiegészítő tájékoztatás, az eljárást indító felhívás és a többi </w:t>
      </w:r>
      <w:r w:rsidRPr="00EA463D">
        <w:t>közbeszerzési dokumentum, valamint a nyertes ajánlat tartalmára. Amennyiben a jelen szerződés és a közbeszerzési eljárás dokumentumainak tartalma között ellentmondás van, az alább felsorolt a dokumentumok a szerződéses tartalom vonatkozásában a felsorolásuk sorrendjében irányadóak.</w:t>
      </w:r>
    </w:p>
    <w:p w:rsidR="00EC3F5F" w:rsidRDefault="00EC3F5F" w:rsidP="00F54C9A">
      <w:pPr>
        <w:rPr>
          <w:color w:val="1F497D"/>
        </w:rPr>
      </w:pPr>
    </w:p>
    <w:p w:rsidR="00EC3F5F" w:rsidRDefault="00EC3F5F" w:rsidP="00F54C9A">
      <w:pPr>
        <w:pStyle w:val="ListParagraph"/>
        <w:numPr>
          <w:ilvl w:val="0"/>
          <w:numId w:val="23"/>
        </w:numPr>
        <w:jc w:val="left"/>
      </w:pPr>
      <w:r>
        <w:t xml:space="preserve">Kiegészítő tájékoztatás kérésére adott ajánlatkérői válaszok – amennyiben erre sor került; </w:t>
      </w:r>
    </w:p>
    <w:p w:rsidR="00EC3F5F" w:rsidRDefault="00EC3F5F" w:rsidP="00F54C9A">
      <w:pPr>
        <w:pStyle w:val="ListParagraph"/>
        <w:numPr>
          <w:ilvl w:val="0"/>
          <w:numId w:val="23"/>
        </w:numPr>
        <w:jc w:val="left"/>
      </w:pPr>
      <w:r>
        <w:t xml:space="preserve">Ajánlati felhívás; </w:t>
      </w:r>
    </w:p>
    <w:p w:rsidR="00EC3F5F" w:rsidRDefault="00EC3F5F" w:rsidP="00F54C9A">
      <w:pPr>
        <w:pStyle w:val="ListParagraph"/>
        <w:numPr>
          <w:ilvl w:val="0"/>
          <w:numId w:val="23"/>
        </w:numPr>
        <w:jc w:val="left"/>
      </w:pPr>
      <w:r>
        <w:t>Közbeszerzési Dokumentumok, melyek részét képezi jelen szerződéstervezet és adott esetben a műszaki dokumentáció is</w:t>
      </w:r>
    </w:p>
    <w:p w:rsidR="00EC3F5F" w:rsidRDefault="00EC3F5F" w:rsidP="00EE7925">
      <w:pPr>
        <w:ind w:left="567"/>
      </w:pPr>
      <w:r>
        <w:t>(4) Vállalkozó ajánlata</w:t>
      </w:r>
    </w:p>
    <w:p w:rsidR="00EC3F5F" w:rsidRDefault="00EC3F5F" w:rsidP="0028085C">
      <w:pPr>
        <w:ind w:left="567"/>
      </w:pPr>
    </w:p>
    <w:p w:rsidR="00EC3F5F" w:rsidRPr="00996BFA" w:rsidRDefault="00EC3F5F" w:rsidP="0028085C">
      <w:pPr>
        <w:ind w:left="567"/>
      </w:pPr>
      <w:r w:rsidRPr="008A7E5C">
        <w:t>A</w:t>
      </w:r>
      <w:r w:rsidRPr="008A7E5C">
        <w:rPr>
          <w:b/>
          <w:bCs/>
        </w:rPr>
        <w:t xml:space="preserve"> </w:t>
      </w:r>
      <w:r w:rsidRPr="008A7E5C">
        <w:t>Vállalkozó a közbeszerzési dokumentumokat és e körben a jelen szerződés feltételeit megismerte, az abban foglaltakat nyilatkozatával elfogadta. A Kbt. 131.§ (</w:t>
      </w:r>
      <w:r>
        <w:t>2</w:t>
      </w:r>
      <w:r w:rsidRPr="008A7E5C">
        <w:t xml:space="preserve">) bekezdése alapján a nyertes ajánlat értékelésre kerülő elemeit jelen szerződés </w:t>
      </w:r>
      <w:r>
        <w:t>8.</w:t>
      </w:r>
      <w:r w:rsidRPr="008A7E5C">
        <w:t xml:space="preserve"> sz. melléklete tartalmazza.</w:t>
      </w:r>
    </w:p>
    <w:p w:rsidR="00EC3F5F" w:rsidRPr="003C2AE7" w:rsidRDefault="00EC3F5F" w:rsidP="00AE302F"/>
    <w:p w:rsidR="00EC3F5F" w:rsidRPr="00534BE2" w:rsidRDefault="00EC3F5F" w:rsidP="00197056">
      <w:pPr>
        <w:numPr>
          <w:ilvl w:val="0"/>
          <w:numId w:val="15"/>
        </w:numPr>
        <w:ind w:left="567" w:hanging="567"/>
        <w:rPr>
          <w:b/>
          <w:bCs/>
        </w:rPr>
      </w:pPr>
      <w:r w:rsidRPr="00534BE2">
        <w:rPr>
          <w:b/>
          <w:bCs/>
        </w:rPr>
        <w:t xml:space="preserve">A </w:t>
      </w:r>
      <w:r>
        <w:rPr>
          <w:b/>
          <w:bCs/>
        </w:rPr>
        <w:t>Szerződés</w:t>
      </w:r>
      <w:r w:rsidRPr="00534BE2">
        <w:rPr>
          <w:b/>
          <w:bCs/>
        </w:rPr>
        <w:t xml:space="preserve"> tárgya</w:t>
      </w:r>
    </w:p>
    <w:p w:rsidR="00EC3F5F" w:rsidRPr="00534BE2" w:rsidRDefault="00EC3F5F" w:rsidP="004E36BD">
      <w:pPr>
        <w:ind w:left="360"/>
        <w:rPr>
          <w:b/>
          <w:bCs/>
        </w:rPr>
      </w:pPr>
    </w:p>
    <w:p w:rsidR="00EC3F5F" w:rsidRDefault="00EC3F5F" w:rsidP="00197056">
      <w:pPr>
        <w:numPr>
          <w:ilvl w:val="1"/>
          <w:numId w:val="15"/>
        </w:numPr>
        <w:ind w:left="567" w:hanging="567"/>
      </w:pPr>
      <w:r w:rsidRPr="009B2969">
        <w:t xml:space="preserve">Megrendelő </w:t>
      </w:r>
      <w:r>
        <w:t>Eseti megrendelés</w:t>
      </w:r>
      <w:r w:rsidRPr="009B2969">
        <w:t xml:space="preserve">ekkel </w:t>
      </w:r>
      <w:r>
        <w:t xml:space="preserve">(továbbiakban Eseti megrendelések) </w:t>
      </w:r>
      <w:r w:rsidRPr="009B2969">
        <w:t xml:space="preserve">megrendeli, Vállalkozó az </w:t>
      </w:r>
      <w:r>
        <w:t>Eseti megrendelés</w:t>
      </w:r>
      <w:r w:rsidRPr="009B2969">
        <w:t>ek alapján elvégzi a Megrendelő által működtetett v</w:t>
      </w:r>
      <w:r>
        <w:t>asúti pályahálózaton a szerződés</w:t>
      </w:r>
      <w:r>
        <w:rPr>
          <w:b/>
          <w:bCs/>
        </w:rPr>
        <w:t xml:space="preserve"> 5. </w:t>
      </w:r>
      <w:r w:rsidRPr="00682C10">
        <w:rPr>
          <w:b/>
          <w:bCs/>
        </w:rPr>
        <w:t>sz. melléklet</w:t>
      </w:r>
      <w:r>
        <w:rPr>
          <w:b/>
          <w:bCs/>
        </w:rPr>
        <w:t>é</w:t>
      </w:r>
      <w:r w:rsidRPr="00682C10">
        <w:rPr>
          <w:b/>
          <w:bCs/>
        </w:rPr>
        <w:t>ben megfogalmazott</w:t>
      </w:r>
      <w:r w:rsidRPr="009B2969">
        <w:t xml:space="preserve"> </w:t>
      </w:r>
      <w:r>
        <w:t xml:space="preserve">vasúti pálya karbantartási </w:t>
      </w:r>
      <w:r w:rsidRPr="009B2969">
        <w:t>tevékenységeket</w:t>
      </w:r>
      <w:r>
        <w:t>.</w:t>
      </w:r>
    </w:p>
    <w:p w:rsidR="00EC3F5F" w:rsidRPr="0039692F" w:rsidRDefault="00EC3F5F" w:rsidP="007A4532">
      <w:pPr>
        <w:ind w:left="927"/>
      </w:pPr>
    </w:p>
    <w:p w:rsidR="00EC3F5F" w:rsidRPr="004259EF" w:rsidRDefault="00EC3F5F" w:rsidP="00197056">
      <w:pPr>
        <w:numPr>
          <w:ilvl w:val="1"/>
          <w:numId w:val="15"/>
        </w:numPr>
        <w:ind w:left="567" w:hanging="567"/>
        <w:rPr>
          <w:b/>
          <w:bCs/>
        </w:rPr>
      </w:pPr>
      <w:r w:rsidRPr="0039692F">
        <w:rPr>
          <w:color w:val="000000"/>
        </w:rPr>
        <w:t xml:space="preserve">A tevékenységeket a jelen </w:t>
      </w:r>
      <w:r>
        <w:rPr>
          <w:color w:val="000000"/>
        </w:rPr>
        <w:t>S</w:t>
      </w:r>
      <w:r w:rsidRPr="0039692F">
        <w:rPr>
          <w:color w:val="000000"/>
        </w:rPr>
        <w:t>zerződés 5. sz. mellékletét képező műszaki leírás és 6. sz. mellékletét képező költségvetés</w:t>
      </w:r>
      <w:r>
        <w:rPr>
          <w:color w:val="000000"/>
        </w:rPr>
        <w:t xml:space="preserve"> (tételek, egységárak)</w:t>
      </w:r>
      <w:r w:rsidRPr="0039692F">
        <w:rPr>
          <w:color w:val="000000"/>
        </w:rPr>
        <w:t xml:space="preserve"> szerinti tartalomma</w:t>
      </w:r>
      <w:r>
        <w:rPr>
          <w:color w:val="000000"/>
        </w:rPr>
        <w:t>l és minőségben, az Eseti megrendelésekben leírt mennyiségben kell elvégezni.</w:t>
      </w:r>
    </w:p>
    <w:p w:rsidR="00EC3F5F" w:rsidRPr="0039692F" w:rsidRDefault="00EC3F5F" w:rsidP="004259EF">
      <w:pPr>
        <w:ind w:left="567"/>
        <w:rPr>
          <w:b/>
          <w:bCs/>
        </w:rPr>
      </w:pPr>
    </w:p>
    <w:p w:rsidR="00EC3F5F" w:rsidRDefault="00EC3F5F" w:rsidP="00197056">
      <w:pPr>
        <w:numPr>
          <w:ilvl w:val="1"/>
          <w:numId w:val="15"/>
        </w:numPr>
        <w:ind w:left="567" w:hanging="567"/>
      </w:pPr>
      <w:r w:rsidRPr="00B1666F">
        <w:t xml:space="preserve">A Vállalkozó a munkát </w:t>
      </w:r>
      <w:r>
        <w:t>a Szerződésben és annak részét képző dokumentumokban illetve jogszabályokban foglaltaknak megfelelően köteles elvégezni. A munka elvégzéséhez szükséges gépeket, szerszámokat és anyagokat a Vállalkozó biztosítja. Megrendelő esetenként használt szakanyagot biztosíthat a munka elvégzéséhez. Ebben az esetben a Vállalkozó rendelkezésére bocsátott anyagok megnevezését, mennyiségét az Eseti megrendelés rögzíti.</w:t>
      </w:r>
    </w:p>
    <w:p w:rsidR="00EC3F5F" w:rsidRPr="00B1666F" w:rsidRDefault="00EC3F5F" w:rsidP="004259EF">
      <w:pPr>
        <w:ind w:left="567"/>
      </w:pPr>
    </w:p>
    <w:p w:rsidR="00EC3F5F" w:rsidRDefault="00EC3F5F" w:rsidP="00197056">
      <w:pPr>
        <w:numPr>
          <w:ilvl w:val="1"/>
          <w:numId w:val="15"/>
        </w:numPr>
        <w:ind w:left="567" w:hanging="567"/>
      </w:pPr>
      <w:r w:rsidRPr="00B1666F">
        <w:t xml:space="preserve">A Megrendelő esetenként, </w:t>
      </w:r>
      <w:r>
        <w:t>Es</w:t>
      </w:r>
      <w:r w:rsidRPr="00B1666F">
        <w:t>e</w:t>
      </w:r>
      <w:r>
        <w:t>t</w:t>
      </w:r>
      <w:r w:rsidRPr="00B1666F">
        <w:t xml:space="preserve">i megrendelések formájában határozza meg a </w:t>
      </w:r>
      <w:r>
        <w:t>Szerződés</w:t>
      </w:r>
      <w:r w:rsidRPr="00B1666F">
        <w:t xml:space="preserve"> időbeli hatálya alatt az elvégeztetni kívánt konkrét feladatokat, a jelen </w:t>
      </w:r>
      <w:r>
        <w:t>Szerződés</w:t>
      </w:r>
      <w:r w:rsidRPr="00B1666F">
        <w:t xml:space="preserve"> alapjául szolgáló közbeszerzési eljárásban meghatározott keretek között. </w:t>
      </w:r>
    </w:p>
    <w:p w:rsidR="00EC3F5F" w:rsidRDefault="00EC3F5F" w:rsidP="004259EF">
      <w:pPr>
        <w:ind w:left="567"/>
      </w:pPr>
    </w:p>
    <w:p w:rsidR="00EC3F5F" w:rsidRDefault="00EC3F5F" w:rsidP="004259EF">
      <w:pPr>
        <w:ind w:left="567"/>
      </w:pPr>
    </w:p>
    <w:p w:rsidR="00EC3F5F" w:rsidRDefault="00EC3F5F" w:rsidP="004259EF">
      <w:pPr>
        <w:ind w:left="567"/>
      </w:pPr>
    </w:p>
    <w:p w:rsidR="00EC3F5F" w:rsidRDefault="00EC3F5F" w:rsidP="004259EF">
      <w:pPr>
        <w:ind w:left="567"/>
      </w:pPr>
    </w:p>
    <w:p w:rsidR="00EC3F5F" w:rsidRDefault="00EC3F5F" w:rsidP="004259EF">
      <w:pPr>
        <w:ind w:left="567"/>
      </w:pPr>
    </w:p>
    <w:p w:rsidR="00EC3F5F" w:rsidRDefault="00EC3F5F" w:rsidP="004259EF">
      <w:pPr>
        <w:ind w:left="567"/>
      </w:pPr>
    </w:p>
    <w:p w:rsidR="00EC3F5F" w:rsidRDefault="00EC3F5F" w:rsidP="004259EF">
      <w:pPr>
        <w:ind w:left="567"/>
      </w:pPr>
    </w:p>
    <w:p w:rsidR="00EC3F5F" w:rsidRDefault="00EC3F5F" w:rsidP="004259EF">
      <w:pPr>
        <w:ind w:left="567"/>
      </w:pPr>
    </w:p>
    <w:p w:rsidR="00EC3F5F" w:rsidRPr="00AD620B" w:rsidRDefault="00EC3F5F" w:rsidP="00197056">
      <w:pPr>
        <w:numPr>
          <w:ilvl w:val="1"/>
          <w:numId w:val="15"/>
        </w:numPr>
        <w:ind w:left="567" w:hanging="567"/>
      </w:pPr>
      <w:r w:rsidRPr="00AD620B">
        <w:t xml:space="preserve">Vállalkozó kijelenti és szavatolja, hogy a jelen </w:t>
      </w:r>
      <w:r>
        <w:t>szerződés</w:t>
      </w:r>
      <w:r w:rsidRPr="00AD620B">
        <w:t xml:space="preserve"> alapján a teljesítésben közreműködő személyek </w:t>
      </w:r>
      <w:r>
        <w:t xml:space="preserve">a jelen szerződésben meghatározott feladatok végzéséhez szükséges, jogszabályokban és egyéb vonatkozó előírásokban rögzített </w:t>
      </w:r>
      <w:r w:rsidRPr="00AD620B">
        <w:t xml:space="preserve">képzettséggel rendelkeznek. </w:t>
      </w:r>
    </w:p>
    <w:p w:rsidR="00EC3F5F" w:rsidRDefault="00EC3F5F" w:rsidP="00746AB9"/>
    <w:p w:rsidR="00EC3F5F" w:rsidRPr="009C1B21" w:rsidRDefault="00EC3F5F" w:rsidP="00197056">
      <w:pPr>
        <w:numPr>
          <w:ilvl w:val="1"/>
          <w:numId w:val="15"/>
        </w:numPr>
        <w:ind w:left="567" w:hanging="567"/>
      </w:pPr>
      <w:r w:rsidRPr="004259EF">
        <w:t xml:space="preserve">Jelen Szerződést a Kbt. 138. § (1) bekezdése szerint a Vállalkozónak kell teljesítenie. Vállalkozó ugyanakkor a jelen Szerződés teljesítéséhez a Kbt.-ben foglalt feltételek szerint jogosult alvállalkozót igénybe venni. </w:t>
      </w:r>
      <w:r w:rsidRPr="009C1B21">
        <w:t>A teljesítésbe bevont alvállalkozók arányát az Eseti megrendelésben meghatározott Vállalkozási díj arányához viszonyítva kell értelmezni.</w:t>
      </w:r>
    </w:p>
    <w:p w:rsidR="00EC3F5F" w:rsidRPr="004259EF" w:rsidRDefault="00EC3F5F" w:rsidP="004259EF">
      <w:pPr>
        <w:ind w:left="567"/>
      </w:pPr>
    </w:p>
    <w:p w:rsidR="00EC3F5F" w:rsidRPr="004259EF" w:rsidRDefault="00EC3F5F" w:rsidP="004259EF">
      <w:pPr>
        <w:ind w:left="567"/>
        <w:rPr>
          <w:i/>
          <w:iCs/>
        </w:rPr>
      </w:pPr>
      <w:r w:rsidRPr="004259EF">
        <w:rPr>
          <w:i/>
          <w:iCs/>
        </w:rPr>
        <w:t>[Adott esetben, amennyiben előírásra került a jelen Szerződés megkötését megelőző közbeszerzési eljárásban, hogy valamely beállítási vagy üzembe-helyezési műveletnél bizonyos alapvető fontosságú feladatokat csak a Vállalkozó végezhet:]</w:t>
      </w:r>
    </w:p>
    <w:p w:rsidR="00EC3F5F" w:rsidRPr="004259EF" w:rsidRDefault="00EC3F5F" w:rsidP="004259EF">
      <w:pPr>
        <w:ind w:left="567"/>
        <w:rPr>
          <w:i/>
          <w:iCs/>
        </w:rPr>
      </w:pPr>
    </w:p>
    <w:p w:rsidR="00EC3F5F" w:rsidRPr="004259EF" w:rsidRDefault="00EC3F5F" w:rsidP="004259EF">
      <w:pPr>
        <w:ind w:left="567"/>
        <w:rPr>
          <w:i/>
          <w:iCs/>
        </w:rPr>
      </w:pPr>
      <w:r w:rsidRPr="004259EF">
        <w:rPr>
          <w:i/>
          <w:iCs/>
        </w:rPr>
        <w:t>Vállalkozó tudomásul veszi, hogy a jelen Szerződés megkötését megelőző közbeszerzési eljárásban ekként megjelölt feladatokat - ……………………………</w:t>
      </w:r>
      <w:r w:rsidRPr="004259EF">
        <w:rPr>
          <w:i/>
          <w:iCs/>
        </w:rPr>
        <w:footnoteReference w:id="1"/>
      </w:r>
      <w:r w:rsidRPr="004259EF">
        <w:rPr>
          <w:i/>
          <w:iCs/>
        </w:rPr>
        <w:t xml:space="preserve"> - maga köteles elvégezni, ahhoz alvállalkozót nem vehet igénybe.</w:t>
      </w:r>
    </w:p>
    <w:p w:rsidR="00EC3F5F" w:rsidRPr="004259EF" w:rsidRDefault="00EC3F5F" w:rsidP="004259EF">
      <w:pPr>
        <w:ind w:left="567"/>
      </w:pPr>
    </w:p>
    <w:p w:rsidR="00EC3F5F" w:rsidRPr="004259EF" w:rsidRDefault="00EC3F5F" w:rsidP="00197056">
      <w:pPr>
        <w:numPr>
          <w:ilvl w:val="1"/>
          <w:numId w:val="15"/>
        </w:numPr>
        <w:ind w:left="567" w:hanging="567"/>
      </w:pPr>
      <w:r w:rsidRPr="004259EF">
        <w:t xml:space="preserve">A jelen Szerződés teljesítésébe a Vállalkozó által bevonni kívánt, a jelen Szerződés megkötésekor ismert alvállalkozók adatait a Vállalkozó által a jelen Szerződés aláírásával egyidejűleg aláírt, a jelen Szerződés </w:t>
      </w:r>
      <w:r>
        <w:t>9</w:t>
      </w:r>
      <w:r w:rsidRPr="004259EF">
        <w:t>. sz. mellékletét képező nyilatkozat tartalmazza. Több Vállalkozó esetén (közös ajánlattétel esetén) Vállalkozónként külön nyilatkozatot kell benyújtani, és az egyes Vállalkozóknak a szerződés teljes értékéhez viszonyított teljesítési arányát is meg kell adni a nyilatkozatban.</w:t>
      </w:r>
    </w:p>
    <w:p w:rsidR="00EC3F5F" w:rsidRPr="004259EF" w:rsidRDefault="00EC3F5F" w:rsidP="004259EF">
      <w:pPr>
        <w:ind w:left="567"/>
      </w:pPr>
    </w:p>
    <w:p w:rsidR="00EC3F5F" w:rsidRPr="004259EF" w:rsidRDefault="00EC3F5F" w:rsidP="00197056">
      <w:pPr>
        <w:numPr>
          <w:ilvl w:val="1"/>
          <w:numId w:val="15"/>
        </w:numPr>
        <w:ind w:left="567" w:hanging="567"/>
      </w:pPr>
      <w:r w:rsidRPr="004259EF">
        <w:t>Vállalkozó a Kbt. 138.§ (1) és (3) bekezdése alapján kijelenti, hogy az alvállalkozói teljesítés összesített aránya nem haladja meg a Vállalkozó saját teljesítési arányát és kijelenti, hogy a Kbt. szerinti teljesítési arányokról alvállalkozóit tájékoztatja, és velük olyan tartalmú szerződéseket köt, mely kötelezi az alvállalkozót, hogy nem vehet igénybe a saját teljesítésének 50%-át meghaladó mértékben további közreműködőt.</w:t>
      </w:r>
    </w:p>
    <w:p w:rsidR="00EC3F5F" w:rsidRPr="004259EF" w:rsidRDefault="00EC3F5F" w:rsidP="004259EF">
      <w:pPr>
        <w:ind w:left="567"/>
      </w:pPr>
    </w:p>
    <w:p w:rsidR="00EC3F5F" w:rsidRPr="004259EF" w:rsidRDefault="00EC3F5F" w:rsidP="00197056">
      <w:pPr>
        <w:numPr>
          <w:ilvl w:val="1"/>
          <w:numId w:val="15"/>
        </w:numPr>
        <w:ind w:left="567" w:hanging="567"/>
      </w:pPr>
      <w:bookmarkStart w:id="3" w:name="_Ref440632986"/>
      <w:r w:rsidRPr="004259EF">
        <w:t>Felek rögzítik, hogy a Vállalkozó a jelen Szerződés hatálya alatt új alvállalkozó bevonására csak a Kbt.-ben foglalt feltételekkel, előzetes bejelentés mellett jogosult azzal, hogy az új alvállalko</w:t>
      </w:r>
      <w:r>
        <w:t xml:space="preserve">zó bevonását a jelen Szerződés </w:t>
      </w:r>
      <w:r w:rsidRPr="004259EF">
        <w:rPr>
          <w:highlight w:val="yellow"/>
        </w:rPr>
        <w:t>9. sz.</w:t>
      </w:r>
      <w:r w:rsidRPr="004259EF">
        <w:t xml:space="preserve"> melléklete szerinti, aktualizált, a Vállalkozó által 4 (négy) eredeti példányának cégszerűen aláírt nyilatkozat Megrendelő részére történő megküldésével köteles teljesíteni.</w:t>
      </w:r>
      <w:bookmarkEnd w:id="3"/>
      <w:r w:rsidRPr="004259EF">
        <w:t xml:space="preserve"> </w:t>
      </w:r>
    </w:p>
    <w:p w:rsidR="00EC3F5F" w:rsidRPr="004259EF" w:rsidRDefault="00EC3F5F" w:rsidP="004259EF">
      <w:pPr>
        <w:ind w:left="567"/>
      </w:pPr>
    </w:p>
    <w:p w:rsidR="00EC3F5F" w:rsidRPr="004259EF" w:rsidRDefault="00EC3F5F" w:rsidP="00197056">
      <w:pPr>
        <w:numPr>
          <w:ilvl w:val="1"/>
          <w:numId w:val="15"/>
        </w:numPr>
        <w:ind w:left="567" w:hanging="567"/>
      </w:pPr>
      <w:bookmarkStart w:id="4" w:name="_Ref440633022"/>
      <w:r w:rsidRPr="004259EF">
        <w:t>Felek rögzítik továbbá, h</w:t>
      </w:r>
      <w:r>
        <w:t xml:space="preserve">ogy bármely, a jelen szerződés </w:t>
      </w:r>
      <w:r w:rsidRPr="00C923A0">
        <w:t>9</w:t>
      </w:r>
      <w:r w:rsidRPr="004259EF">
        <w:t xml:space="preserve">. sz. mellékletét érintő változásról – ideértve különösen, de nem kizárólagosan az alvállalkozói teljesítések arányának megváltozását </w:t>
      </w:r>
      <w:r>
        <w:t xml:space="preserve">– Vállalkozó a jelen szerződés </w:t>
      </w:r>
      <w:r w:rsidRPr="00C923A0">
        <w:t>9</w:t>
      </w:r>
      <w:r w:rsidRPr="004259EF">
        <w:t>. sz. melléklete szerinti, aktualizált, a Vállalkozó által 4 (négy) eredeti példányának cégszerűen aláírt nyilatkozat Megrendelő részére történő megküldésével köteles teljesíteni.</w:t>
      </w:r>
      <w:bookmarkEnd w:id="4"/>
    </w:p>
    <w:p w:rsidR="00EC3F5F" w:rsidRPr="004259EF" w:rsidRDefault="00EC3F5F" w:rsidP="004259EF">
      <w:pPr>
        <w:ind w:left="567"/>
      </w:pPr>
    </w:p>
    <w:p w:rsidR="00EC3F5F" w:rsidRPr="004259EF" w:rsidRDefault="00EC3F5F" w:rsidP="00197056">
      <w:pPr>
        <w:numPr>
          <w:ilvl w:val="1"/>
          <w:numId w:val="15"/>
        </w:numPr>
        <w:ind w:left="567" w:hanging="567"/>
      </w:pPr>
      <w:r w:rsidRPr="004259EF">
        <w:t xml:space="preserve">A jelen szerződés </w:t>
      </w:r>
      <w:r w:rsidRPr="004259EF">
        <w:rPr>
          <w:highlight w:val="yellow"/>
        </w:rPr>
        <w:t>9. sz.</w:t>
      </w:r>
      <w:r w:rsidRPr="004259EF">
        <w:t xml:space="preserve"> mellékletének </w:t>
      </w:r>
      <w:r>
        <w:t xml:space="preserve">a jelen Szerződés </w:t>
      </w:r>
      <w:r>
        <w:fldChar w:fldCharType="begin"/>
      </w:r>
      <w:r>
        <w:instrText xml:space="preserve"> REF _Ref440632986 \r \h </w:instrText>
      </w:r>
      <w:r>
        <w:fldChar w:fldCharType="separate"/>
      </w:r>
      <w:r>
        <w:t>2.9</w:t>
      </w:r>
      <w:r>
        <w:fldChar w:fldCharType="end"/>
      </w:r>
      <w:r>
        <w:t>.</w:t>
      </w:r>
      <w:r w:rsidRPr="004259EF">
        <w:t xml:space="preserve"> és </w:t>
      </w:r>
      <w:r>
        <w:fldChar w:fldCharType="begin"/>
      </w:r>
      <w:r>
        <w:instrText xml:space="preserve"> REF _Ref440633022 \r \h </w:instrText>
      </w:r>
      <w:r>
        <w:fldChar w:fldCharType="separate"/>
      </w:r>
      <w:r>
        <w:t>2.10</w:t>
      </w:r>
      <w:r>
        <w:fldChar w:fldCharType="end"/>
      </w:r>
      <w:r>
        <w:t xml:space="preserve">. </w:t>
      </w:r>
      <w:r w:rsidRPr="004259EF">
        <w:t xml:space="preserve">pontban rögzítettek szerinti változása nem minősül a jelen Szerződés módosításának. Felek rögzítik, hogy a </w:t>
      </w:r>
      <w:r>
        <w:fldChar w:fldCharType="begin"/>
      </w:r>
      <w:r>
        <w:instrText xml:space="preserve"> REF _Ref440632986 \r \h </w:instrText>
      </w:r>
      <w:r>
        <w:fldChar w:fldCharType="separate"/>
      </w:r>
      <w:r>
        <w:t>2.9</w:t>
      </w:r>
      <w:r>
        <w:fldChar w:fldCharType="end"/>
      </w:r>
      <w:r>
        <w:t>.</w:t>
      </w:r>
      <w:r w:rsidRPr="004259EF">
        <w:t xml:space="preserve"> és </w:t>
      </w:r>
      <w:r>
        <w:fldChar w:fldCharType="begin"/>
      </w:r>
      <w:r>
        <w:instrText xml:space="preserve"> REF _Ref440633022 \r \h </w:instrText>
      </w:r>
      <w:r>
        <w:fldChar w:fldCharType="separate"/>
      </w:r>
      <w:r>
        <w:t>2.10</w:t>
      </w:r>
      <w:r>
        <w:fldChar w:fldCharType="end"/>
      </w:r>
      <w:r>
        <w:t>.</w:t>
      </w:r>
      <w:r w:rsidRPr="004259EF">
        <w:t xml:space="preserve"> pont szerint aktualizált mellékletet Vállalkozó – a benyújtás sorrendjében </w:t>
      </w:r>
      <w:r>
        <w:t>– folytatólagos alszámozással (9</w:t>
      </w:r>
      <w:r w:rsidRPr="00C923A0">
        <w:t xml:space="preserve">/1., </w:t>
      </w:r>
      <w:r>
        <w:t>9</w:t>
      </w:r>
      <w:r w:rsidRPr="00C923A0">
        <w:t xml:space="preserve">/2., </w:t>
      </w:r>
      <w:r>
        <w:t>9</w:t>
      </w:r>
      <w:r w:rsidRPr="004259EF">
        <w:t>/3. stb.) ellátva köteles megküldeni a Megrendelő részére.</w:t>
      </w:r>
    </w:p>
    <w:p w:rsidR="00EC3F5F" w:rsidRPr="004259EF" w:rsidRDefault="00EC3F5F" w:rsidP="004259EF">
      <w:pPr>
        <w:ind w:left="567"/>
      </w:pPr>
    </w:p>
    <w:p w:rsidR="00EC3F5F" w:rsidRPr="004259EF" w:rsidRDefault="00EC3F5F" w:rsidP="00197056">
      <w:pPr>
        <w:numPr>
          <w:ilvl w:val="1"/>
          <w:numId w:val="15"/>
        </w:numPr>
        <w:ind w:left="567" w:hanging="567"/>
      </w:pPr>
      <w:r w:rsidRPr="004259EF">
        <w:t xml:space="preserve">Vállalkozó a </w:t>
      </w:r>
      <w:r>
        <w:t xml:space="preserve">jelen Szerződés </w:t>
      </w:r>
      <w:r>
        <w:fldChar w:fldCharType="begin"/>
      </w:r>
      <w:r>
        <w:instrText xml:space="preserve"> REF _Ref440632986 \r \h </w:instrText>
      </w:r>
      <w:r>
        <w:fldChar w:fldCharType="separate"/>
      </w:r>
      <w:r>
        <w:t>2.9</w:t>
      </w:r>
      <w:r>
        <w:fldChar w:fldCharType="end"/>
      </w:r>
      <w:r>
        <w:t>.</w:t>
      </w:r>
      <w:r w:rsidRPr="004259EF">
        <w:t xml:space="preserve"> és </w:t>
      </w:r>
      <w:r>
        <w:fldChar w:fldCharType="begin"/>
      </w:r>
      <w:r>
        <w:instrText xml:space="preserve"> REF _Ref440633022 \r \h </w:instrText>
      </w:r>
      <w:r>
        <w:fldChar w:fldCharType="separate"/>
      </w:r>
      <w:r>
        <w:t>2.10</w:t>
      </w:r>
      <w:r>
        <w:fldChar w:fldCharType="end"/>
      </w:r>
      <w:r>
        <w:t>.</w:t>
      </w:r>
      <w:r w:rsidRPr="004259EF">
        <w:t xml:space="preserve"> pontban rögzítettek kapcsán kifejezetten kijelenti, hogy a Kbt.-ben meghatározott, az alvállalkozók vonatkozásában irányadó szabályokkal – ideértve különösen a Kbt. 138. § (1) bekezdésében és 138. § (5) bekezdésében foglaltakat – maradéktalanul tisztában van és minden intézkedést megtesz ezen rendelkezések betartása érdekében, továbbá a jelen Szerződés aláírásával kifejezetten tudomásul veszi, hogy ezen kötelezettségek megszegése súlyos szerződésszegésnek minősül, melyre tekintettel Megrendelő jogosulttá válik a jelen Szerződés azonnali hatályú felmondására vagy az attól történő elállásra, továbbá Vállalkozóval szemben a jelen Szerződés és a vonatkozó jogszabályok szerinti jogkövetkezmények is korlátozás nélkül érvényesíthetők.</w:t>
      </w:r>
    </w:p>
    <w:p w:rsidR="00EC3F5F" w:rsidRPr="004259EF" w:rsidRDefault="00EC3F5F" w:rsidP="004259EF">
      <w:pPr>
        <w:ind w:left="567"/>
      </w:pPr>
    </w:p>
    <w:p w:rsidR="00EC3F5F" w:rsidRPr="004259EF" w:rsidRDefault="00EC3F5F" w:rsidP="00197056">
      <w:pPr>
        <w:numPr>
          <w:ilvl w:val="1"/>
          <w:numId w:val="15"/>
        </w:numPr>
        <w:ind w:left="567" w:hanging="567"/>
      </w:pPr>
      <w:r w:rsidRPr="004259EF">
        <w:t>A Megrendelő vagy a nevében eljáró személy (szervezet) a Szerződés teljesítése során korlátozás nélkül jogosult ellenőrizni, hogy a jelen Szerződés teljesítésében a Vállal</w:t>
      </w:r>
      <w:r>
        <w:t xml:space="preserve">kozó oldalán a jelen </w:t>
      </w:r>
      <w:r w:rsidRPr="00936595">
        <w:t>Szerződés 9. sz. melléklete</w:t>
      </w:r>
      <w:r w:rsidRPr="004259EF">
        <w:t xml:space="preserve"> szerinti alvállalkozó(k) vesz(nek)-e részt. </w:t>
      </w:r>
    </w:p>
    <w:p w:rsidR="00EC3F5F" w:rsidRPr="004259EF" w:rsidRDefault="00EC3F5F" w:rsidP="004259EF">
      <w:pPr>
        <w:ind w:left="567"/>
      </w:pPr>
    </w:p>
    <w:p w:rsidR="00EC3F5F" w:rsidRPr="004259EF" w:rsidRDefault="00EC3F5F" w:rsidP="00197056">
      <w:pPr>
        <w:numPr>
          <w:ilvl w:val="1"/>
          <w:numId w:val="15"/>
        </w:numPr>
        <w:ind w:left="567" w:hanging="567"/>
      </w:pPr>
      <w:r w:rsidRPr="004259EF">
        <w:t>A Vállalkozó az alvállalkozók kiválasztásáért és teljesítésükért, a titoktartási kötelezettség velük történő betartatásáért egyebekben a</w:t>
      </w:r>
      <w:r>
        <w:t xml:space="preserve"> Polgári törvénykönyvről szóló 2013. évi V. törvény (továbbiakban:</w:t>
      </w:r>
      <w:r w:rsidRPr="004259EF">
        <w:t xml:space="preserve"> Ptk.</w:t>
      </w:r>
      <w:r>
        <w:t>) közreműködőkre vonatkozó</w:t>
      </w:r>
      <w:r w:rsidRPr="004259EF">
        <w:t xml:space="preserve"> szabályai szerint felel.</w:t>
      </w:r>
    </w:p>
    <w:p w:rsidR="00EC3F5F" w:rsidRPr="004259EF" w:rsidRDefault="00EC3F5F" w:rsidP="004259EF">
      <w:pPr>
        <w:ind w:left="567"/>
      </w:pPr>
    </w:p>
    <w:p w:rsidR="00EC3F5F" w:rsidRPr="004259EF" w:rsidRDefault="00EC3F5F" w:rsidP="00197056">
      <w:pPr>
        <w:numPr>
          <w:ilvl w:val="1"/>
          <w:numId w:val="15"/>
        </w:numPr>
        <w:ind w:left="567" w:hanging="567"/>
      </w:pPr>
      <w:r w:rsidRPr="004259EF">
        <w:t xml:space="preserve">Vállalkozó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EC3F5F" w:rsidRPr="004259EF" w:rsidRDefault="00EC3F5F" w:rsidP="004259EF">
      <w:pPr>
        <w:ind w:left="567"/>
      </w:pPr>
    </w:p>
    <w:p w:rsidR="00EC3F5F" w:rsidRPr="004259EF" w:rsidRDefault="00EC3F5F" w:rsidP="00197056">
      <w:pPr>
        <w:numPr>
          <w:ilvl w:val="1"/>
          <w:numId w:val="15"/>
        </w:numPr>
        <w:ind w:left="567" w:hanging="567"/>
      </w:pPr>
      <w:r w:rsidRPr="004259EF">
        <w:t xml:space="preserve">Vállalkozó tudomásul veszi, hogy jelen Szerződés teljesítése során személye csak a Kbt. 139. §-ban és a 140. §-ban rögzítettek figyelembevételével változhat meg.   </w:t>
      </w:r>
    </w:p>
    <w:p w:rsidR="00EC3F5F" w:rsidRPr="004259EF" w:rsidRDefault="00EC3F5F" w:rsidP="004259EF">
      <w:pPr>
        <w:ind w:left="567"/>
      </w:pPr>
    </w:p>
    <w:p w:rsidR="00EC3F5F" w:rsidRPr="004259EF" w:rsidRDefault="00EC3F5F" w:rsidP="00197056">
      <w:pPr>
        <w:numPr>
          <w:ilvl w:val="1"/>
          <w:numId w:val="15"/>
        </w:numPr>
        <w:ind w:left="567" w:hanging="567"/>
      </w:pPr>
      <w:r w:rsidRPr="004259EF">
        <w:t xml:space="preserve">Vállalkozó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melyet Vállalkozó a jelen Szerződés aláírásával kifejezetten tudomásul vesz.   </w:t>
      </w:r>
    </w:p>
    <w:p w:rsidR="00EC3F5F" w:rsidRPr="00B1666F" w:rsidRDefault="00EC3F5F" w:rsidP="004259EF">
      <w:pPr>
        <w:ind w:left="567"/>
      </w:pPr>
    </w:p>
    <w:p w:rsidR="00EC3F5F" w:rsidRPr="004259EF" w:rsidRDefault="00EC3F5F" w:rsidP="00197056">
      <w:pPr>
        <w:numPr>
          <w:ilvl w:val="1"/>
          <w:numId w:val="15"/>
        </w:numPr>
        <w:ind w:left="567" w:hanging="567"/>
      </w:pPr>
      <w:r w:rsidRPr="004259EF">
        <w:t xml:space="preserve">Vállalkozó nem jogosult megfizetni, illetve elszámolni a jelen Szerződés teljesítésével összefüggésben olyan költségeket, melyek a Kbt. 62. § (1) bekezdés k) pont ka)-kb) alpontja szerinti feltételeknek nem megfelelő társaság tekintetében merülnek fel, és amelyek a Vállalkozó adóköteles jövedelmének csökkentésére alkalmasak. </w:t>
      </w:r>
    </w:p>
    <w:p w:rsidR="00EC3F5F" w:rsidRPr="004259EF" w:rsidRDefault="00EC3F5F" w:rsidP="004259EF">
      <w:pPr>
        <w:ind w:left="567"/>
      </w:pPr>
    </w:p>
    <w:p w:rsidR="00EC3F5F" w:rsidRDefault="00EC3F5F" w:rsidP="00197056">
      <w:pPr>
        <w:numPr>
          <w:ilvl w:val="1"/>
          <w:numId w:val="15"/>
        </w:numPr>
        <w:ind w:left="567" w:hanging="567"/>
      </w:pPr>
      <w:r w:rsidRPr="004259EF">
        <w:t>A Vállalkozó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Vállalkozó tulajdonosi szerkezete, illetve annak bármely változása megismerhető legyen, olyan mértékben és módon, hogy a Megrendelő az őt a mindenkor hatályos jogszabályok és a jelen Szerződés alapján megillető jogait korlátozás nélkül tudja gyakorolni A jelen pont szerinti kötelezettségek megszegése Vállalkozó súlyos szerződésszegésének minősül.</w:t>
      </w:r>
    </w:p>
    <w:p w:rsidR="00EC3F5F" w:rsidRPr="004259EF" w:rsidRDefault="00EC3F5F" w:rsidP="004259EF"/>
    <w:p w:rsidR="00EC3F5F" w:rsidRPr="004259EF" w:rsidRDefault="00EC3F5F" w:rsidP="00197056">
      <w:pPr>
        <w:numPr>
          <w:ilvl w:val="1"/>
          <w:numId w:val="15"/>
        </w:numPr>
        <w:ind w:left="567" w:hanging="567"/>
      </w:pPr>
      <w:r w:rsidRPr="000A4DF4">
        <w:rPr>
          <w:i/>
          <w:iCs/>
        </w:rPr>
        <w:t>Külföldi adóilletőségű Vállalkozó esetén alkalmazandó:</w:t>
      </w:r>
    </w:p>
    <w:p w:rsidR="00EC3F5F" w:rsidRPr="00B1666F" w:rsidRDefault="00EC3F5F" w:rsidP="000A4DF4">
      <w:pPr>
        <w:ind w:left="2124"/>
        <w:rPr>
          <w:i/>
          <w:iCs/>
        </w:rPr>
      </w:pPr>
    </w:p>
    <w:p w:rsidR="00EC3F5F" w:rsidRPr="00BF444E" w:rsidRDefault="00EC3F5F" w:rsidP="000A4DF4">
      <w:pPr>
        <w:ind w:left="1224"/>
        <w:rPr>
          <w:i/>
          <w:iCs/>
        </w:rPr>
      </w:pPr>
      <w:r>
        <w:rPr>
          <w:i/>
          <w:iCs/>
        </w:rPr>
        <w:t xml:space="preserve">Vállalkozó a Kbt. </w:t>
      </w:r>
      <w:r w:rsidRPr="00BF444E">
        <w:rPr>
          <w:i/>
          <w:iCs/>
        </w:rPr>
        <w:t>136. § (2) bekezdésében foglaltakkal összhangban visszavonhatatlanul kijelenti, hogy az illetősége szerinti adóhatóságtól a magyar adóhatóság közvetlenül beszerezhet a Vállalkozóra vonatkozó adatokat az országok közötti jogsegély igénybevétele nélkül. Vállalkozó ezzel kapcsolatos, kifejezett és visszavonhatatlan m</w:t>
      </w:r>
      <w:r>
        <w:rPr>
          <w:i/>
          <w:iCs/>
        </w:rPr>
        <w:t xml:space="preserve">eghatalmazása jelen Szerződés </w:t>
      </w:r>
      <w:r w:rsidRPr="004259EF">
        <w:rPr>
          <w:i/>
          <w:iCs/>
          <w:highlight w:val="cyan"/>
        </w:rPr>
        <w:t>4.</w:t>
      </w:r>
      <w:r w:rsidRPr="00BF444E">
        <w:rPr>
          <w:i/>
          <w:iCs/>
        </w:rPr>
        <w:t xml:space="preserve"> számú mellékletét képezi.</w:t>
      </w:r>
    </w:p>
    <w:p w:rsidR="00EC3F5F" w:rsidRPr="00746AB9" w:rsidRDefault="00EC3F5F" w:rsidP="00C50A6F"/>
    <w:p w:rsidR="00EC3F5F" w:rsidRPr="00C535BA" w:rsidRDefault="00EC3F5F" w:rsidP="00197056">
      <w:pPr>
        <w:numPr>
          <w:ilvl w:val="1"/>
          <w:numId w:val="15"/>
        </w:numPr>
        <w:ind w:left="567" w:hanging="567"/>
      </w:pPr>
      <w:r w:rsidRPr="00A536D5">
        <w:t>Vállalkozó jelen szerződés</w:t>
      </w:r>
      <w:r w:rsidRPr="00C535BA">
        <w:t xml:space="preserve"> tárgyát képező feladatokat saját tulajdonában álló vagy általa jogszerűen használt eszközeivel köteles elvégezni.</w:t>
      </w:r>
    </w:p>
    <w:p w:rsidR="00EC3F5F" w:rsidRDefault="00EC3F5F" w:rsidP="004259EF">
      <w:pPr>
        <w:ind w:left="567"/>
      </w:pPr>
    </w:p>
    <w:p w:rsidR="00EC3F5F" w:rsidRPr="00292247" w:rsidRDefault="00EC3F5F" w:rsidP="00197056">
      <w:pPr>
        <w:numPr>
          <w:ilvl w:val="1"/>
          <w:numId w:val="15"/>
        </w:numPr>
        <w:ind w:left="567" w:hanging="567"/>
      </w:pPr>
      <w:r w:rsidRPr="00292247">
        <w:rPr>
          <w:i/>
          <w:iCs/>
        </w:rPr>
        <w:t xml:space="preserve">Adott esetben (amennyiben a Vállalkozó a jelen Szerződés megkötését megelőző közbeszerzési eljárás során a gazdasági és pénzügyi alkalmasság igazolásához más szervezet kapacitásaira támaszkodva felelt meg): </w:t>
      </w:r>
    </w:p>
    <w:p w:rsidR="00EC3F5F" w:rsidRDefault="00EC3F5F" w:rsidP="00022ECC">
      <w:pPr>
        <w:ind w:left="851"/>
      </w:pPr>
    </w:p>
    <w:p w:rsidR="00EC3F5F" w:rsidRDefault="00EC3F5F" w:rsidP="00022ECC">
      <w:pPr>
        <w:ind w:left="851"/>
      </w:pPr>
      <w:r>
        <w:t>Felek rögzítik, hogy a Kbt. 65. § (8) bekezdése alapján az a szervezet, amelynek adatait a jelen Szerződés megkötését megelőző közbeszerzési eljárás során a Vállalkozó a gazdasági és pénzügyi alkalmasság igazolásához felhasználta, a Ptk. 6:419. §-ában foglaltak szerint kezesként felel a Megrendelőt a Vállalkozó teljesítésének elmaradásával vagy hibás teljesítésével összefüggésben ért károk megtérítéséért.</w:t>
      </w:r>
    </w:p>
    <w:p w:rsidR="00EC3F5F" w:rsidRPr="009B2969" w:rsidRDefault="00EC3F5F" w:rsidP="004259EF">
      <w:pPr>
        <w:pStyle w:val="standard"/>
        <w:rPr>
          <w:b/>
          <w:bCs/>
        </w:rPr>
      </w:pPr>
    </w:p>
    <w:p w:rsidR="00EC3F5F" w:rsidRPr="00534BE2" w:rsidRDefault="00EC3F5F" w:rsidP="00197056">
      <w:pPr>
        <w:numPr>
          <w:ilvl w:val="0"/>
          <w:numId w:val="15"/>
        </w:numPr>
        <w:ind w:left="567" w:hanging="567"/>
        <w:rPr>
          <w:b/>
          <w:bCs/>
        </w:rPr>
      </w:pPr>
      <w:bookmarkStart w:id="5" w:name="_Ref440633999"/>
      <w:r w:rsidRPr="00534BE2">
        <w:rPr>
          <w:b/>
          <w:bCs/>
        </w:rPr>
        <w:t xml:space="preserve">A </w:t>
      </w:r>
      <w:r>
        <w:rPr>
          <w:b/>
          <w:bCs/>
        </w:rPr>
        <w:t>Szerződés</w:t>
      </w:r>
      <w:r w:rsidRPr="00534BE2">
        <w:rPr>
          <w:b/>
          <w:bCs/>
        </w:rPr>
        <w:t xml:space="preserve"> hatálya</w:t>
      </w:r>
      <w:bookmarkEnd w:id="5"/>
    </w:p>
    <w:p w:rsidR="00EC3F5F" w:rsidRPr="00534BE2" w:rsidRDefault="00EC3F5F" w:rsidP="004E36BD">
      <w:pPr>
        <w:ind w:left="360"/>
        <w:rPr>
          <w:b/>
          <w:bCs/>
        </w:rPr>
      </w:pPr>
    </w:p>
    <w:p w:rsidR="00EC3F5F" w:rsidRDefault="00EC3F5F" w:rsidP="00197056">
      <w:pPr>
        <w:numPr>
          <w:ilvl w:val="1"/>
          <w:numId w:val="15"/>
        </w:numPr>
        <w:ind w:left="567" w:hanging="567"/>
      </w:pPr>
      <w:r>
        <w:t>Jelen Szerződés</w:t>
      </w:r>
      <w:r w:rsidRPr="003C2AE7">
        <w:t xml:space="preserve"> </w:t>
      </w:r>
      <w:r>
        <w:t xml:space="preserve">mindkét </w:t>
      </w:r>
      <w:r w:rsidRPr="003C2AE7">
        <w:t>F</w:t>
      </w:r>
      <w:r>
        <w:t>él</w:t>
      </w:r>
      <w:r w:rsidRPr="003C2AE7">
        <w:t xml:space="preserve"> általi aláírás napjá</w:t>
      </w:r>
      <w:r>
        <w:t>n lép hatályba és határozott ideig,</w:t>
      </w:r>
      <w:r w:rsidRPr="003C2AE7">
        <w:t xml:space="preserve"> </w:t>
      </w:r>
      <w:r w:rsidRPr="00625DA0">
        <w:t>201</w:t>
      </w:r>
      <w:r>
        <w:t>8.</w:t>
      </w:r>
      <w:r w:rsidRPr="003C2AE7">
        <w:t xml:space="preserve"> december 31-ig </w:t>
      </w:r>
      <w:r w:rsidRPr="009A740E">
        <w:t xml:space="preserve">– </w:t>
      </w:r>
      <w:r>
        <w:t xml:space="preserve">vagy </w:t>
      </w:r>
      <w:r w:rsidRPr="009A740E">
        <w:t xml:space="preserve">amennyiben ez hamarabb bekövetkezik – a </w:t>
      </w:r>
      <w:r>
        <w:t>6.1. pontban meghatározott teljes</w:t>
      </w:r>
      <w:r w:rsidRPr="009A740E">
        <w:t xml:space="preserve"> keretösszeg kimerüléséig </w:t>
      </w:r>
      <w:r>
        <w:t>tart.</w:t>
      </w:r>
      <w:r w:rsidRPr="003C2AE7">
        <w:t xml:space="preserve"> </w:t>
      </w:r>
    </w:p>
    <w:p w:rsidR="00EC3F5F" w:rsidRDefault="00EC3F5F" w:rsidP="004259EF">
      <w:pPr>
        <w:ind w:left="567"/>
      </w:pPr>
    </w:p>
    <w:p w:rsidR="00EC3F5F" w:rsidRDefault="00EC3F5F" w:rsidP="00197056">
      <w:pPr>
        <w:numPr>
          <w:ilvl w:val="1"/>
          <w:numId w:val="15"/>
        </w:numPr>
        <w:ind w:left="567" w:hanging="567"/>
      </w:pPr>
      <w:r>
        <w:t>Megrendelő a Szerződés időbeli hatályát legkésőbb 2018. október 31-ig megtett egyoldalú nyilatkozatával további egy évvel meghosszabbíthatja, ha az Eseti megrendelések értéke 2018. október 31-ig nem érte el a Szerződés teljes keretösszegét.</w:t>
      </w:r>
    </w:p>
    <w:p w:rsidR="00EC3F5F" w:rsidRDefault="00EC3F5F" w:rsidP="004259EF">
      <w:pPr>
        <w:ind w:left="567"/>
      </w:pPr>
    </w:p>
    <w:p w:rsidR="00EC3F5F" w:rsidRDefault="00EC3F5F" w:rsidP="00197056">
      <w:pPr>
        <w:numPr>
          <w:ilvl w:val="1"/>
          <w:numId w:val="15"/>
        </w:numPr>
        <w:ind w:left="567" w:hanging="567"/>
      </w:pPr>
      <w:r>
        <w:t xml:space="preserve">Felek megállapodnak abban, hogy Megrendelő a Szerződés 3.1, pontjában meghatározott, vagy a 3.2. pont szerinti meghosszabbítás esetén a meghosszabbított időn belül jogosult Eseti megrendelést küldeni.. </w:t>
      </w:r>
    </w:p>
    <w:p w:rsidR="00EC3F5F" w:rsidRDefault="00EC3F5F" w:rsidP="004259EF">
      <w:pPr>
        <w:ind w:left="567"/>
      </w:pPr>
    </w:p>
    <w:p w:rsidR="00EC3F5F" w:rsidRPr="003C2AE7" w:rsidRDefault="00EC3F5F" w:rsidP="003C2AE7">
      <w:pPr>
        <w:ind w:left="567" w:hanging="567"/>
      </w:pPr>
    </w:p>
    <w:p w:rsidR="00EC3F5F" w:rsidRPr="003C2AE7" w:rsidRDefault="00EC3F5F" w:rsidP="00197056">
      <w:pPr>
        <w:numPr>
          <w:ilvl w:val="0"/>
          <w:numId w:val="15"/>
        </w:numPr>
        <w:ind w:left="567" w:hanging="567"/>
        <w:rPr>
          <w:vanish/>
        </w:rPr>
      </w:pPr>
      <w:bookmarkStart w:id="6" w:name="_Ref440633282"/>
      <w:r>
        <w:rPr>
          <w:b/>
          <w:bCs/>
        </w:rPr>
        <w:t>Eseti megrendelés</w:t>
      </w:r>
      <w:r w:rsidRPr="00534BE2">
        <w:rPr>
          <w:b/>
          <w:bCs/>
        </w:rPr>
        <w:t>ek</w:t>
      </w:r>
      <w:bookmarkEnd w:id="6"/>
    </w:p>
    <w:p w:rsidR="00EC3F5F" w:rsidRDefault="00EC3F5F" w:rsidP="00780F95">
      <w:pPr>
        <w:ind w:left="502"/>
      </w:pPr>
    </w:p>
    <w:p w:rsidR="00EC3F5F" w:rsidRDefault="00EC3F5F" w:rsidP="00197056">
      <w:pPr>
        <w:numPr>
          <w:ilvl w:val="1"/>
          <w:numId w:val="15"/>
        </w:numPr>
        <w:ind w:left="567" w:hanging="567"/>
      </w:pPr>
      <w:bookmarkStart w:id="7" w:name="_Ref440633194"/>
      <w:r w:rsidRPr="005C2EAA">
        <w:t>Megrendelő a konkrét munkák elvégzését az Eseti megrendelésekben rendeli meg, melyhez mellékeli az adott</w:t>
      </w:r>
      <w:r w:rsidRPr="0059045B">
        <w:t xml:space="preserve"> munkák műszaki dokumentációját. Megrendelő erre vonatkozó felhívása esetén az Eset</w:t>
      </w:r>
      <w:r w:rsidRPr="00E03161">
        <w:t>i megrendelés megküldését megelőzően a Felek szükség esetén helyszíni bejárást tartanak</w:t>
      </w:r>
      <w:r w:rsidRPr="00B950AA">
        <w:t xml:space="preserve">, </w:t>
      </w:r>
      <w:r w:rsidRPr="00BA6F60">
        <w:t xml:space="preserve">pontosítják az elvégzendő feladatokat és ennek keretében Vállalkozó tájékoztatást adhat </w:t>
      </w:r>
      <w:r w:rsidRPr="00643364">
        <w:t>az általa reálisnak tartott teljesítési határidőről.</w:t>
      </w:r>
      <w:bookmarkEnd w:id="7"/>
      <w:r w:rsidRPr="00643364">
        <w:t xml:space="preserve"> </w:t>
      </w:r>
    </w:p>
    <w:p w:rsidR="00EC3F5F" w:rsidRDefault="00EC3F5F" w:rsidP="007A4532">
      <w:pPr>
        <w:ind w:left="574"/>
      </w:pPr>
    </w:p>
    <w:p w:rsidR="00EC3F5F" w:rsidRPr="007A4532" w:rsidRDefault="00EC3F5F" w:rsidP="00197056">
      <w:pPr>
        <w:numPr>
          <w:ilvl w:val="1"/>
          <w:numId w:val="15"/>
        </w:numPr>
        <w:ind w:left="567" w:hanging="567"/>
      </w:pPr>
      <w:r w:rsidRPr="007A4532">
        <w:t>Megrendelő</w:t>
      </w:r>
      <w:r>
        <w:t xml:space="preserve"> </w:t>
      </w:r>
      <w:r>
        <w:softHyphen/>
      </w:r>
      <w:r w:rsidRPr="007A4532">
        <w:t xml:space="preserve">adott esetben a </w:t>
      </w:r>
      <w:r>
        <w:fldChar w:fldCharType="begin"/>
      </w:r>
      <w:r>
        <w:instrText xml:space="preserve"> REF _Ref440633194 \r \h </w:instrText>
      </w:r>
      <w:r>
        <w:fldChar w:fldCharType="separate"/>
      </w:r>
      <w:r>
        <w:t>4.1</w:t>
      </w:r>
      <w:r>
        <w:fldChar w:fldCharType="end"/>
      </w:r>
      <w:r>
        <w:t>.</w:t>
      </w:r>
      <w:r w:rsidRPr="00B26BB8">
        <w:t xml:space="preserve"> pontban</w:t>
      </w:r>
      <w:r w:rsidRPr="007A4532">
        <w:t xml:space="preserve"> meghatározott eljárást követően </w:t>
      </w:r>
      <w:r>
        <w:t xml:space="preserve"> - </w:t>
      </w:r>
      <w:r w:rsidRPr="007A4532">
        <w:t>az egyes Eseti megrendeléseket elektronikus formában vagy faxon küldi meg a Vállalkozónak, amely megrendelés-megküldéssel az egyedi szerződés Felek között létrejön, és egyúttal kötelezettség keletkezik a Vállalkozó teljesítésére.</w:t>
      </w:r>
    </w:p>
    <w:p w:rsidR="00EC3F5F" w:rsidRPr="007A6922" w:rsidRDefault="00EC3F5F" w:rsidP="007A4532">
      <w:pPr>
        <w:ind w:left="574"/>
      </w:pPr>
    </w:p>
    <w:p w:rsidR="00EC3F5F" w:rsidRPr="003C2AE7" w:rsidRDefault="00EC3F5F" w:rsidP="00197056">
      <w:pPr>
        <w:numPr>
          <w:ilvl w:val="1"/>
          <w:numId w:val="15"/>
        </w:numPr>
        <w:ind w:left="567" w:hanging="567"/>
      </w:pPr>
      <w:r w:rsidRPr="003C2AE7">
        <w:t xml:space="preserve">Az </w:t>
      </w:r>
      <w:r>
        <w:t>Eseti megrendelés</w:t>
      </w:r>
      <w:r w:rsidRPr="003C2AE7">
        <w:t>ek legalább a következő adatokat tartalmazzák:</w:t>
      </w:r>
    </w:p>
    <w:p w:rsidR="00EC3F5F" w:rsidRDefault="00EC3F5F" w:rsidP="007A2093">
      <w:pPr>
        <w:numPr>
          <w:ilvl w:val="0"/>
          <w:numId w:val="20"/>
        </w:numPr>
      </w:pPr>
      <w:r>
        <w:t xml:space="preserve">Jelen Szerződésre – annak iktató számával -  történő hivatkozás; </w:t>
      </w:r>
    </w:p>
    <w:p w:rsidR="00EC3F5F" w:rsidRPr="003C2AE7" w:rsidRDefault="00EC3F5F" w:rsidP="007A2093">
      <w:pPr>
        <w:numPr>
          <w:ilvl w:val="0"/>
          <w:numId w:val="20"/>
        </w:numPr>
      </w:pPr>
      <w:r w:rsidRPr="003C2AE7">
        <w:t xml:space="preserve">Az </w:t>
      </w:r>
      <w:r>
        <w:t>Eseti megrendelés</w:t>
      </w:r>
      <w:r w:rsidRPr="003C2AE7" w:rsidDel="00962982">
        <w:t xml:space="preserve"> </w:t>
      </w:r>
      <w:r w:rsidRPr="003C2AE7">
        <w:t>tárgya, a konkrét feladat</w:t>
      </w:r>
      <w:r>
        <w:t xml:space="preserve"> részletes</w:t>
      </w:r>
      <w:r w:rsidRPr="003C2AE7">
        <w:t xml:space="preserve"> műszaki tartalma;</w:t>
      </w:r>
    </w:p>
    <w:p w:rsidR="00EC3F5F" w:rsidRPr="003C2AE7" w:rsidRDefault="00EC3F5F" w:rsidP="007A2093">
      <w:pPr>
        <w:numPr>
          <w:ilvl w:val="0"/>
          <w:numId w:val="20"/>
        </w:numPr>
      </w:pPr>
      <w:r w:rsidRPr="003C2AE7">
        <w:t>A teljesítés helye;</w:t>
      </w:r>
    </w:p>
    <w:p w:rsidR="00EC3F5F" w:rsidRPr="003C2AE7" w:rsidRDefault="00EC3F5F" w:rsidP="007A2093">
      <w:pPr>
        <w:numPr>
          <w:ilvl w:val="0"/>
          <w:numId w:val="20"/>
        </w:numPr>
      </w:pPr>
      <w:r w:rsidRPr="003C2AE7">
        <w:t>Teljesítési határidő;</w:t>
      </w:r>
    </w:p>
    <w:p w:rsidR="00EC3F5F" w:rsidRPr="003C2AE7" w:rsidRDefault="00EC3F5F" w:rsidP="007A2093">
      <w:pPr>
        <w:numPr>
          <w:ilvl w:val="0"/>
          <w:numId w:val="20"/>
        </w:numPr>
      </w:pPr>
      <w:r>
        <w:t>A Megrendelő által a Szerződés 6. mellékletében szereplő egységárakkal kalkulált ellenérték</w:t>
      </w:r>
      <w:r w:rsidRPr="003C2AE7">
        <w:t>;</w:t>
      </w:r>
    </w:p>
    <w:p w:rsidR="00EC3F5F" w:rsidRPr="003C2AE7" w:rsidRDefault="00EC3F5F" w:rsidP="007A2093">
      <w:pPr>
        <w:numPr>
          <w:ilvl w:val="0"/>
          <w:numId w:val="20"/>
        </w:numPr>
      </w:pPr>
      <w:r w:rsidRPr="003C2AE7">
        <w:t>Kapcsolattartó személyek;</w:t>
      </w:r>
    </w:p>
    <w:p w:rsidR="00EC3F5F" w:rsidRPr="003C2AE7" w:rsidRDefault="00EC3F5F" w:rsidP="007A2093">
      <w:pPr>
        <w:numPr>
          <w:ilvl w:val="0"/>
          <w:numId w:val="20"/>
        </w:numPr>
      </w:pPr>
      <w:r>
        <w:t xml:space="preserve">a </w:t>
      </w:r>
      <w:r w:rsidRPr="003C2AE7">
        <w:t>Teljesítés</w:t>
      </w:r>
      <w:r>
        <w:t>t</w:t>
      </w:r>
      <w:r w:rsidRPr="003C2AE7">
        <w:t xml:space="preserve"> igazoló személye.</w:t>
      </w:r>
    </w:p>
    <w:p w:rsidR="00EC3F5F" w:rsidRPr="003C2AE7" w:rsidRDefault="00EC3F5F" w:rsidP="007A2093">
      <w:pPr>
        <w:ind w:left="1260"/>
      </w:pPr>
    </w:p>
    <w:p w:rsidR="00EC3F5F" w:rsidRPr="003C2AE7" w:rsidRDefault="00EC3F5F" w:rsidP="00197056">
      <w:pPr>
        <w:numPr>
          <w:ilvl w:val="1"/>
          <w:numId w:val="15"/>
        </w:numPr>
        <w:ind w:left="567" w:hanging="567"/>
      </w:pPr>
      <w:r w:rsidRPr="003C2AE7">
        <w:t xml:space="preserve">Az </w:t>
      </w:r>
      <w:r>
        <w:t>Eseti megrendelés</w:t>
      </w:r>
      <w:r w:rsidRPr="003C2AE7">
        <w:t xml:space="preserve">ek mintáját jelen </w:t>
      </w:r>
      <w:r>
        <w:t>Szerződés</w:t>
      </w:r>
      <w:r w:rsidRPr="003C2AE7">
        <w:t xml:space="preserve"> </w:t>
      </w:r>
      <w:r w:rsidRPr="003C2AE7">
        <w:rPr>
          <w:b/>
          <w:bCs/>
        </w:rPr>
        <w:t>1. sz. melléklete</w:t>
      </w:r>
      <w:r w:rsidRPr="003C2AE7">
        <w:t xml:space="preserve"> tartalmazza. </w:t>
      </w:r>
    </w:p>
    <w:p w:rsidR="00EC3F5F" w:rsidRDefault="00EC3F5F" w:rsidP="007A6922">
      <w:pPr>
        <w:pStyle w:val="ListParagraph"/>
      </w:pPr>
    </w:p>
    <w:p w:rsidR="00EC3F5F" w:rsidRDefault="00EC3F5F" w:rsidP="00197056">
      <w:pPr>
        <w:numPr>
          <w:ilvl w:val="1"/>
          <w:numId w:val="15"/>
        </w:numPr>
        <w:ind w:left="567" w:hanging="567"/>
      </w:pPr>
      <w:r>
        <w:t xml:space="preserve">Az Eseti megrendelések kiadására jogosult Megrendelői szervezeti egységek és képviselőik listáját a Szerződés </w:t>
      </w:r>
      <w:r>
        <w:rPr>
          <w:b/>
          <w:bCs/>
        </w:rPr>
        <w:t>7</w:t>
      </w:r>
      <w:r w:rsidRPr="00780F95">
        <w:rPr>
          <w:b/>
          <w:bCs/>
        </w:rPr>
        <w:t xml:space="preserve">. </w:t>
      </w:r>
      <w:r>
        <w:rPr>
          <w:b/>
          <w:bCs/>
        </w:rPr>
        <w:t xml:space="preserve">I. </w:t>
      </w:r>
      <w:r w:rsidRPr="00780F95">
        <w:rPr>
          <w:b/>
          <w:bCs/>
        </w:rPr>
        <w:t>sz. melléklete</w:t>
      </w:r>
      <w:r>
        <w:t xml:space="preserve"> tartalmazza. Az Eseti megrendelések kiadására jogosult szervezetekben és személyekben bekövetkezett változásról Megrendelő a változást </w:t>
      </w:r>
      <w:r w:rsidRPr="00475EDF">
        <w:t>követő 5 munkanapon belül kötel</w:t>
      </w:r>
      <w:r>
        <w:t>es értesíteni a Vállalkozót. Az ilyen változások nem minősülnek a Szerződés módosításának.</w:t>
      </w:r>
    </w:p>
    <w:p w:rsidR="00EC3F5F" w:rsidRDefault="00EC3F5F" w:rsidP="007A4532">
      <w:pPr>
        <w:pStyle w:val="ListParagraph"/>
      </w:pPr>
    </w:p>
    <w:p w:rsidR="00EC3F5F" w:rsidRDefault="00EC3F5F" w:rsidP="00197056">
      <w:pPr>
        <w:numPr>
          <w:ilvl w:val="1"/>
          <w:numId w:val="15"/>
        </w:numPr>
        <w:ind w:left="567" w:hanging="567"/>
      </w:pPr>
      <w:r w:rsidRPr="003C2AE7">
        <w:t xml:space="preserve">Az </w:t>
      </w:r>
      <w:r>
        <w:t>Eseti megrendelés</w:t>
      </w:r>
      <w:r w:rsidRPr="003C2AE7">
        <w:t xml:space="preserve">ben nem szabályozott kérdésekben a jelen </w:t>
      </w:r>
      <w:r>
        <w:t>Szerződés</w:t>
      </w:r>
      <w:r w:rsidRPr="003C2AE7">
        <w:t xml:space="preserve"> rendelkezéseit kell alkalmazni. </w:t>
      </w:r>
    </w:p>
    <w:p w:rsidR="00EC3F5F" w:rsidRDefault="00EC3F5F" w:rsidP="004259EF">
      <w:pPr>
        <w:ind w:left="567"/>
      </w:pPr>
    </w:p>
    <w:p w:rsidR="00EC3F5F" w:rsidRPr="006B787D" w:rsidRDefault="00EC3F5F" w:rsidP="00197056">
      <w:pPr>
        <w:numPr>
          <w:ilvl w:val="1"/>
          <w:numId w:val="15"/>
        </w:numPr>
        <w:ind w:left="567" w:hanging="567"/>
      </w:pPr>
      <w:r w:rsidRPr="006B787D">
        <w:t xml:space="preserve">Az </w:t>
      </w:r>
      <w:r>
        <w:t>Eseti</w:t>
      </w:r>
      <w:r w:rsidRPr="006B787D">
        <w:t xml:space="preserve"> megrendelést a Vállalkozó köteles </w:t>
      </w:r>
      <w:r>
        <w:t>10</w:t>
      </w:r>
      <w:r w:rsidRPr="006B787D">
        <w:t xml:space="preserve"> munkanapon belül írásban visszaigazolni. </w:t>
      </w:r>
    </w:p>
    <w:p w:rsidR="00EC3F5F" w:rsidRPr="003C2AE7" w:rsidRDefault="00EC3F5F" w:rsidP="004259EF"/>
    <w:p w:rsidR="00EC3F5F" w:rsidRDefault="00EC3F5F" w:rsidP="00197056">
      <w:pPr>
        <w:numPr>
          <w:ilvl w:val="0"/>
          <w:numId w:val="15"/>
        </w:numPr>
        <w:ind w:left="567" w:hanging="567"/>
        <w:rPr>
          <w:b/>
          <w:bCs/>
        </w:rPr>
      </w:pPr>
      <w:r w:rsidRPr="00534BE2">
        <w:rPr>
          <w:b/>
          <w:bCs/>
        </w:rPr>
        <w:t>A teljesítés helye</w:t>
      </w:r>
      <w:r>
        <w:rPr>
          <w:b/>
          <w:bCs/>
        </w:rPr>
        <w:t>, határideje</w:t>
      </w:r>
    </w:p>
    <w:p w:rsidR="00EC3F5F" w:rsidRPr="00534BE2" w:rsidRDefault="00EC3F5F" w:rsidP="00AD3C2C">
      <w:pPr>
        <w:ind w:left="567"/>
        <w:rPr>
          <w:b/>
          <w:bCs/>
        </w:rPr>
      </w:pPr>
    </w:p>
    <w:p w:rsidR="00EC3F5F" w:rsidRDefault="00EC3F5F" w:rsidP="00197056">
      <w:pPr>
        <w:numPr>
          <w:ilvl w:val="1"/>
          <w:numId w:val="15"/>
        </w:numPr>
        <w:ind w:left="567" w:hanging="567"/>
      </w:pPr>
      <w:r w:rsidRPr="007B7D44">
        <w:t>A teljesítés helye a Megrendelő által működtetett vasúti pályahálózaton, az Eseti megrendelésben a Megrendelő által meghatározott helyszínek.</w:t>
      </w:r>
    </w:p>
    <w:p w:rsidR="00EC3F5F" w:rsidRPr="007B7D44" w:rsidRDefault="00EC3F5F" w:rsidP="00B26BB8">
      <w:pPr>
        <w:ind w:left="567"/>
      </w:pPr>
    </w:p>
    <w:p w:rsidR="00EC3F5F" w:rsidRPr="007A6922" w:rsidRDefault="00EC3F5F" w:rsidP="00197056">
      <w:pPr>
        <w:numPr>
          <w:ilvl w:val="1"/>
          <w:numId w:val="15"/>
        </w:numPr>
        <w:ind w:left="567" w:hanging="567"/>
      </w:pPr>
      <w:r>
        <w:t xml:space="preserve">A konkrét teljesítési határidőt a Megrendelő határozza meg az Eseti megrendelésben. </w:t>
      </w:r>
      <w:r w:rsidRPr="003C2AE7">
        <w:t xml:space="preserve">Az </w:t>
      </w:r>
      <w:r>
        <w:t>Eseti megrendelés</w:t>
      </w:r>
      <w:r w:rsidRPr="003C2AE7">
        <w:t xml:space="preserve">ekben foglalt teljesítési határidők </w:t>
      </w:r>
      <w:r w:rsidRPr="004A5EC4">
        <w:t xml:space="preserve">késedelmes teljesítése, vagy nem teljesítése esetén Vállalkozó </w:t>
      </w:r>
      <w:r w:rsidRPr="003C2AE7">
        <w:t xml:space="preserve">kötbér </w:t>
      </w:r>
      <w:r w:rsidRPr="004A5EC4">
        <w:t>fizetésére köteles jelen Szerződés</w:t>
      </w:r>
      <w:r>
        <w:t xml:space="preserve"> 13</w:t>
      </w:r>
      <w:r w:rsidRPr="004A5EC4">
        <w:t>. pontjában részletezettek szerint</w:t>
      </w:r>
      <w:r w:rsidRPr="003C2AE7">
        <w:t>.</w:t>
      </w:r>
    </w:p>
    <w:p w:rsidR="00EC3F5F" w:rsidRPr="003C2AE7" w:rsidRDefault="00EC3F5F" w:rsidP="005C27E6"/>
    <w:p w:rsidR="00EC3F5F" w:rsidRPr="00534BE2" w:rsidRDefault="00EC3F5F" w:rsidP="00197056">
      <w:pPr>
        <w:numPr>
          <w:ilvl w:val="0"/>
          <w:numId w:val="15"/>
        </w:numPr>
        <w:ind w:left="567" w:hanging="567"/>
        <w:rPr>
          <w:b/>
          <w:bCs/>
        </w:rPr>
      </w:pPr>
      <w:r w:rsidRPr="00534BE2">
        <w:rPr>
          <w:b/>
          <w:bCs/>
        </w:rPr>
        <w:t xml:space="preserve">A </w:t>
      </w:r>
      <w:r>
        <w:rPr>
          <w:b/>
          <w:bCs/>
        </w:rPr>
        <w:t>Szerződés</w:t>
      </w:r>
      <w:r w:rsidRPr="00534BE2">
        <w:rPr>
          <w:b/>
          <w:bCs/>
        </w:rPr>
        <w:t xml:space="preserve"> keretösszege, egységárak</w:t>
      </w:r>
    </w:p>
    <w:p w:rsidR="00EC3F5F" w:rsidRPr="00534BE2" w:rsidRDefault="00EC3F5F" w:rsidP="005C27E6">
      <w:pPr>
        <w:ind w:left="360"/>
        <w:rPr>
          <w:b/>
          <w:bCs/>
        </w:rPr>
      </w:pPr>
    </w:p>
    <w:p w:rsidR="00EC3F5F" w:rsidRPr="00B26BB8" w:rsidRDefault="00EC3F5F" w:rsidP="00197056">
      <w:pPr>
        <w:numPr>
          <w:ilvl w:val="1"/>
          <w:numId w:val="15"/>
        </w:numPr>
        <w:ind w:left="567" w:hanging="567"/>
        <w:rPr>
          <w:b/>
          <w:bCs/>
        </w:rPr>
      </w:pPr>
      <w:bookmarkStart w:id="8" w:name="_Ref440633169"/>
      <w:r w:rsidRPr="00004F52">
        <w:t xml:space="preserve">Jelen </w:t>
      </w:r>
      <w:r>
        <w:t>Szerződés</w:t>
      </w:r>
      <w:r w:rsidRPr="00C23665">
        <w:t xml:space="preserve"> keretösszege </w:t>
      </w:r>
      <w:r>
        <w:t>………</w:t>
      </w:r>
      <w:r w:rsidRPr="00CA32B4">
        <w:t>,- Ft</w:t>
      </w:r>
      <w:r w:rsidRPr="00C23665">
        <w:rPr>
          <w:b/>
          <w:bCs/>
        </w:rPr>
        <w:t xml:space="preserve"> </w:t>
      </w:r>
      <w:r w:rsidRPr="00CA32B4">
        <w:t xml:space="preserve">+ ÁFA, azaz </w:t>
      </w:r>
      <w:r>
        <w:t>…………</w:t>
      </w:r>
      <w:r w:rsidRPr="00CA32B4">
        <w:t xml:space="preserve"> + ÁFA</w:t>
      </w:r>
      <w:r w:rsidRPr="00C23665">
        <w:t xml:space="preserve">, melynek 50 %-ára, </w:t>
      </w:r>
      <w:r>
        <w:t>………..</w:t>
      </w:r>
      <w:r w:rsidRPr="00CA32B4">
        <w:t xml:space="preserve"> Ft + ÁFA, azaz </w:t>
      </w:r>
      <w:r>
        <w:t>………</w:t>
      </w:r>
      <w:r w:rsidRPr="00CA32B4">
        <w:t xml:space="preserve"> Forint + ÁFA</w:t>
      </w:r>
      <w:r w:rsidRPr="00C23665">
        <w:t xml:space="preserve"> minimum</w:t>
      </w:r>
      <w:r>
        <w:t xml:space="preserve"> </w:t>
      </w:r>
      <w:r w:rsidRPr="00C23665">
        <w:t>összegre vállal Megrendelő lehívási kötelezettséget</w:t>
      </w:r>
      <w:r>
        <w:t>.</w:t>
      </w:r>
      <w:bookmarkEnd w:id="8"/>
    </w:p>
    <w:p w:rsidR="00EC3F5F" w:rsidRPr="007A4532" w:rsidRDefault="00EC3F5F" w:rsidP="00B26BB8">
      <w:pPr>
        <w:ind w:left="567"/>
        <w:rPr>
          <w:b/>
          <w:bCs/>
        </w:rPr>
      </w:pPr>
    </w:p>
    <w:p w:rsidR="00EC3F5F" w:rsidRDefault="00EC3F5F" w:rsidP="00197056">
      <w:pPr>
        <w:numPr>
          <w:ilvl w:val="1"/>
          <w:numId w:val="15"/>
        </w:numPr>
        <w:ind w:left="567" w:hanging="567"/>
      </w:pPr>
      <w:r>
        <w:t>Megrendelő egyenletes lehívásokra nem kötelezett.</w:t>
      </w:r>
    </w:p>
    <w:p w:rsidR="00EC3F5F" w:rsidRDefault="00EC3F5F" w:rsidP="00623E24">
      <w:pPr>
        <w:ind w:left="567"/>
      </w:pPr>
    </w:p>
    <w:p w:rsidR="00EC3F5F" w:rsidRDefault="00EC3F5F" w:rsidP="00197056">
      <w:pPr>
        <w:numPr>
          <w:ilvl w:val="1"/>
          <w:numId w:val="15"/>
        </w:numPr>
        <w:ind w:left="567" w:hanging="567"/>
      </w:pPr>
      <w:r w:rsidRPr="007A4532">
        <w:t>Felek rögzítik, hogy a keretösszeg nem teljes mértékű lehívásából eredő bevételkiesés Vállalkozó kockázata, mellyel kapcsolatban semmilyen jogcímen nem jogosult Megrendelő felé igénnyel fellépni.</w:t>
      </w:r>
    </w:p>
    <w:p w:rsidR="00EC3F5F" w:rsidRDefault="00EC3F5F" w:rsidP="00B26BB8">
      <w:pPr>
        <w:pStyle w:val="ListParagraph"/>
      </w:pPr>
    </w:p>
    <w:p w:rsidR="00EC3F5F" w:rsidRDefault="00EC3F5F" w:rsidP="0003293F">
      <w:pPr>
        <w:ind w:left="567"/>
      </w:pPr>
    </w:p>
    <w:p w:rsidR="00EC3F5F" w:rsidRDefault="00EC3F5F" w:rsidP="00197056">
      <w:pPr>
        <w:numPr>
          <w:ilvl w:val="1"/>
          <w:numId w:val="15"/>
        </w:numPr>
        <w:ind w:left="567" w:hanging="567"/>
      </w:pPr>
      <w:r w:rsidRPr="00534BE2">
        <w:t xml:space="preserve">Megrendelő kijelenti, hogy a </w:t>
      </w:r>
      <w:r>
        <w:t>Szerződés</w:t>
      </w:r>
      <w:r w:rsidRPr="00534BE2">
        <w:t xml:space="preserve"> t</w:t>
      </w:r>
      <w:r w:rsidRPr="00D3578C">
        <w:t>árgyában meghatározott tevékenység ellenértékének pénzügyi fedezetével rendelkezik.</w:t>
      </w:r>
      <w:r>
        <w:t xml:space="preserve"> </w:t>
      </w:r>
      <w:r w:rsidRPr="00AD3C2C">
        <w:t xml:space="preserve">A Vállalkozó által végzett szolgáltatások egységárait a </w:t>
      </w:r>
      <w:r>
        <w:t xml:space="preserve">Szerződés </w:t>
      </w:r>
      <w:r w:rsidRPr="00B26BB8">
        <w:rPr>
          <w:b/>
          <w:bCs/>
        </w:rPr>
        <w:t>6.</w:t>
      </w:r>
      <w:r w:rsidRPr="00780F95">
        <w:rPr>
          <w:b/>
          <w:bCs/>
        </w:rPr>
        <w:t xml:space="preserve"> sz. melléklete</w:t>
      </w:r>
      <w:r w:rsidRPr="00AD3C2C">
        <w:t xml:space="preserve"> tartalmazza. </w:t>
      </w:r>
      <w:r w:rsidRPr="00534BE2">
        <w:t>A</w:t>
      </w:r>
      <w:r>
        <w:t>z</w:t>
      </w:r>
      <w:r w:rsidRPr="00534BE2">
        <w:t xml:space="preserve"> egységárak a </w:t>
      </w:r>
      <w:r>
        <w:t>Szerződés</w:t>
      </w:r>
      <w:r w:rsidRPr="00534BE2">
        <w:t xml:space="preserve"> hatálya alatt nem változtathatóak és magukba foglalják a teljesítés valamennyi járulékos költségét</w:t>
      </w:r>
      <w:r>
        <w:t>, díját (díj és anyag költség, kapacitáskorlátozás költsége stb.). A Vállalkozó a Megrendelővel szemben semmiféle többlet-térítési vagy költségtérítési igénnyel semmilyen jogcímen nem élhet.</w:t>
      </w:r>
    </w:p>
    <w:p w:rsidR="00EC3F5F" w:rsidRDefault="00EC3F5F" w:rsidP="00842A8E">
      <w:pPr>
        <w:pStyle w:val="ListParagraph"/>
      </w:pPr>
    </w:p>
    <w:p w:rsidR="00EC3F5F" w:rsidRPr="00534BE2" w:rsidRDefault="00EC3F5F" w:rsidP="00197056">
      <w:pPr>
        <w:numPr>
          <w:ilvl w:val="1"/>
          <w:numId w:val="15"/>
        </w:numPr>
        <w:ind w:left="567" w:hanging="567"/>
      </w:pPr>
      <w:r>
        <w:t xml:space="preserve">Megrendelő az Eseti megrendelések ellenértékét tételes felmérésen alapuló elszámolás alapján ismeri el, és elismerés esetén fizeti ki a Vállalkozónak. </w:t>
      </w:r>
    </w:p>
    <w:p w:rsidR="00EC3F5F" w:rsidRPr="00534BE2" w:rsidRDefault="00EC3F5F" w:rsidP="00DF18B5"/>
    <w:p w:rsidR="00EC3F5F" w:rsidRPr="00C24FB9" w:rsidRDefault="00EC3F5F" w:rsidP="00197056">
      <w:pPr>
        <w:numPr>
          <w:ilvl w:val="0"/>
          <w:numId w:val="15"/>
        </w:numPr>
        <w:ind w:left="567" w:hanging="567"/>
        <w:rPr>
          <w:b/>
          <w:bCs/>
        </w:rPr>
      </w:pPr>
      <w:r w:rsidRPr="00534BE2">
        <w:rPr>
          <w:b/>
          <w:bCs/>
        </w:rPr>
        <w:t>Fizetési feltételek</w:t>
      </w:r>
    </w:p>
    <w:p w:rsidR="00EC3F5F" w:rsidRPr="003C2AE7" w:rsidRDefault="00EC3F5F" w:rsidP="003C2AE7"/>
    <w:p w:rsidR="00EC3F5F" w:rsidRPr="00B26BB8" w:rsidRDefault="00EC3F5F" w:rsidP="00197056">
      <w:pPr>
        <w:numPr>
          <w:ilvl w:val="1"/>
          <w:numId w:val="15"/>
        </w:numPr>
        <w:ind w:left="567" w:hanging="567"/>
        <w:rPr>
          <w:color w:val="000000"/>
        </w:rPr>
      </w:pPr>
      <w:r w:rsidRPr="007A4532">
        <w:t xml:space="preserve">A Megrendelő a </w:t>
      </w:r>
      <w:r>
        <w:fldChar w:fldCharType="begin"/>
      </w:r>
      <w:r>
        <w:instrText xml:space="preserve"> REF _Ref440633282 \r \h </w:instrText>
      </w:r>
      <w:r>
        <w:fldChar w:fldCharType="separate"/>
      </w:r>
      <w:r>
        <w:t>4</w:t>
      </w:r>
      <w:r>
        <w:fldChar w:fldCharType="end"/>
      </w:r>
      <w:r>
        <w:t>.</w:t>
      </w:r>
      <w:r w:rsidRPr="00B26BB8">
        <w:t xml:space="preserve"> pont</w:t>
      </w:r>
      <w:r w:rsidRPr="007A4532">
        <w:rPr>
          <w:b/>
          <w:bCs/>
        </w:rPr>
        <w:t xml:space="preserve"> </w:t>
      </w:r>
      <w:r w:rsidRPr="007A4532">
        <w:t>szerinti, egyes Eseti megrendelések teljesítését, valamint a</w:t>
      </w:r>
      <w:r>
        <w:t xml:space="preserve"> </w:t>
      </w:r>
      <w:r w:rsidRPr="007A4532">
        <w:t xml:space="preserve">sikeres műszaki átadás-átvételi eljárás lezárását követően, a </w:t>
      </w:r>
      <w:r>
        <w:fldChar w:fldCharType="begin"/>
      </w:r>
      <w:r>
        <w:instrText xml:space="preserve"> REF _Ref440633310 \r \h </w:instrText>
      </w:r>
      <w:r>
        <w:fldChar w:fldCharType="separate"/>
      </w:r>
      <w:r>
        <w:t>11.8</w:t>
      </w:r>
      <w:r>
        <w:fldChar w:fldCharType="end"/>
      </w:r>
      <w:r>
        <w:t xml:space="preserve">. </w:t>
      </w:r>
      <w:r w:rsidRPr="007A4532">
        <w:t xml:space="preserve">pont szerinti jegyzőkönyv alapján teljesítésigazolást állít ki. </w:t>
      </w:r>
      <w:r w:rsidRPr="007A4532">
        <w:rPr>
          <w:color w:val="000000"/>
        </w:rPr>
        <w:t xml:space="preserve"> </w:t>
      </w:r>
      <w:r w:rsidRPr="007A4532">
        <w:t xml:space="preserve">A BASWARE teljesítésigazolás az aláírt teljesítésigazolás alapján kerül kiállításra. A kiállított számlán feltüntetett teljesítési időpont meg kell, hogy egyezzen a BASWARE teljesítésigazolásban feltüntetett teljesítés időpontjával. </w:t>
      </w:r>
    </w:p>
    <w:p w:rsidR="00EC3F5F" w:rsidRPr="007A4532" w:rsidRDefault="00EC3F5F" w:rsidP="00B26BB8">
      <w:pPr>
        <w:ind w:left="567"/>
        <w:rPr>
          <w:color w:val="000000"/>
        </w:rPr>
      </w:pPr>
    </w:p>
    <w:p w:rsidR="00EC3F5F" w:rsidRPr="00534BE2" w:rsidRDefault="00EC3F5F" w:rsidP="00197056">
      <w:pPr>
        <w:pStyle w:val="NormalWeb"/>
        <w:numPr>
          <w:ilvl w:val="1"/>
          <w:numId w:val="15"/>
        </w:numPr>
        <w:spacing w:before="0" w:beforeAutospacing="0" w:after="0" w:afterAutospacing="0"/>
        <w:ind w:left="567" w:hanging="567"/>
        <w:rPr>
          <w:rStyle w:val="Strong"/>
          <w:b w:val="0"/>
          <w:bCs w:val="0"/>
        </w:rPr>
      </w:pPr>
      <w:r w:rsidRPr="00534BE2">
        <w:rPr>
          <w:rStyle w:val="Strong"/>
          <w:b w:val="0"/>
          <w:bCs w:val="0"/>
        </w:rPr>
        <w:t xml:space="preserve">Számla </w:t>
      </w:r>
      <w:r>
        <w:rPr>
          <w:rStyle w:val="Strong"/>
          <w:b w:val="0"/>
          <w:bCs w:val="0"/>
        </w:rPr>
        <w:t>b</w:t>
      </w:r>
      <w:r w:rsidRPr="00534BE2">
        <w:rPr>
          <w:rStyle w:val="Strong"/>
          <w:b w:val="0"/>
          <w:bCs w:val="0"/>
        </w:rPr>
        <w:t>efogadásának feltételei:</w:t>
      </w:r>
      <w:r w:rsidRPr="003C2AE7" w:rsidDel="00AE2728">
        <w:t xml:space="preserve"> </w:t>
      </w:r>
    </w:p>
    <w:p w:rsidR="00EC3F5F" w:rsidRPr="003C2AE7" w:rsidRDefault="00EC3F5F" w:rsidP="007A4532">
      <w:pPr>
        <w:ind w:left="567"/>
        <w:rPr>
          <w:color w:val="000000"/>
        </w:rPr>
      </w:pPr>
      <w:r w:rsidRPr="00534BE2">
        <w:t>A Vállalkozó számláját csak a Megrendelő által elektronikus úton megküldött Basware teljesítésigazolásának</w:t>
      </w:r>
      <w:r>
        <w:t xml:space="preserve"> (2. sz. melléklet)</w:t>
      </w:r>
      <w:r w:rsidRPr="00534BE2">
        <w:t xml:space="preserve"> kézhezvétele után állíthatja ki, és a számlához mellékelnie kell annak kinyomtatott példányát. A számlát a Megrendelő csak akkor fogadja be, ha azon, illetve a mellékelt</w:t>
      </w:r>
      <w:r>
        <w:t xml:space="preserve"> BASWARE</w:t>
      </w:r>
      <w:r w:rsidRPr="00534BE2">
        <w:t xml:space="preserve"> teljesítésigazoláson megtalálható a Megrendelő </w:t>
      </w:r>
      <w:r>
        <w:t xml:space="preserve">BASWARE </w:t>
      </w:r>
      <w:r w:rsidRPr="00534BE2">
        <w:t>rendelésszáma</w:t>
      </w:r>
      <w:r>
        <w:t xml:space="preserve">. </w:t>
      </w:r>
      <w:r w:rsidRPr="00D3578C">
        <w:rPr>
          <w:b/>
          <w:bCs/>
        </w:rPr>
        <w:t>A számlát 2 (kettő) példányban kell benyújtani</w:t>
      </w:r>
      <w:r w:rsidRPr="00534BE2">
        <w:t>. A rendelésszám</w:t>
      </w:r>
      <w:r>
        <w:t>, és szerződés száma</w:t>
      </w:r>
      <w:r w:rsidDel="00D52A22">
        <w:t xml:space="preserve"> </w:t>
      </w:r>
      <w:r>
        <w:t>n</w:t>
      </w:r>
      <w:r w:rsidRPr="00534BE2">
        <w:t xml:space="preserve">élkül beérkezett számlákat a Megrendelő hiánypótlásra visszaküldi a Vállalkozónak. A </w:t>
      </w:r>
      <w:r>
        <w:t>Szerződés</w:t>
      </w:r>
      <w:r w:rsidRPr="00534BE2">
        <w:t xml:space="preserve"> szerinti fizetési esedékesség a helyesen kiállított számla Megrendelő általi kézhezvételétől számítandó. A rendelésszám</w:t>
      </w:r>
      <w:r>
        <w:t xml:space="preserve">, szerződésszám </w:t>
      </w:r>
      <w:r w:rsidRPr="00534BE2">
        <w:t>hiányából eredő késedelmes fizetésért a Vállalkozó késedelmi kamat felszámítására nem jogosult.</w:t>
      </w:r>
    </w:p>
    <w:p w:rsidR="00EC3F5F" w:rsidRDefault="00EC3F5F" w:rsidP="003C2AE7">
      <w:pPr>
        <w:ind w:left="567" w:hanging="567"/>
        <w:rPr>
          <w:color w:val="000000"/>
        </w:rPr>
      </w:pPr>
    </w:p>
    <w:p w:rsidR="00EC3F5F" w:rsidRDefault="00EC3F5F" w:rsidP="003C2AE7">
      <w:pPr>
        <w:ind w:left="567" w:hanging="567"/>
        <w:rPr>
          <w:color w:val="000000"/>
        </w:rPr>
      </w:pPr>
    </w:p>
    <w:p w:rsidR="00EC3F5F" w:rsidRPr="00534BE2" w:rsidRDefault="00EC3F5F" w:rsidP="00197056">
      <w:pPr>
        <w:pStyle w:val="bodytext20"/>
        <w:numPr>
          <w:ilvl w:val="1"/>
          <w:numId w:val="15"/>
        </w:numPr>
        <w:ind w:left="567" w:hanging="567"/>
      </w:pPr>
      <w:r w:rsidRPr="00534BE2">
        <w:t xml:space="preserve">A számlázási cím: </w:t>
      </w:r>
      <w:r w:rsidRPr="00534BE2">
        <w:tab/>
      </w:r>
      <w:r w:rsidRPr="00534BE2">
        <w:tab/>
      </w:r>
      <w:r w:rsidRPr="00534BE2">
        <w:tab/>
        <w:t xml:space="preserve">MÁV Zrt. </w:t>
      </w:r>
    </w:p>
    <w:p w:rsidR="00EC3F5F" w:rsidRPr="00534BE2" w:rsidRDefault="00EC3F5F" w:rsidP="000E445E">
      <w:pPr>
        <w:pStyle w:val="bodytext20"/>
        <w:ind w:left="4107" w:firstLine="141"/>
      </w:pPr>
      <w:r w:rsidRPr="00534BE2">
        <w:t>1087 Budapest, Könyves Kálmán krt. 54-60.</w:t>
      </w:r>
    </w:p>
    <w:p w:rsidR="00EC3F5F" w:rsidRPr="00534BE2" w:rsidRDefault="00EC3F5F" w:rsidP="000E445E">
      <w:pPr>
        <w:pStyle w:val="bodytext20"/>
        <w:ind w:left="567" w:hanging="567"/>
      </w:pPr>
    </w:p>
    <w:p w:rsidR="00EC3F5F" w:rsidRPr="00534BE2" w:rsidRDefault="00EC3F5F" w:rsidP="000E445E">
      <w:pPr>
        <w:pStyle w:val="bodytext20"/>
        <w:ind w:left="567" w:hanging="567"/>
      </w:pPr>
      <w:r w:rsidRPr="00534BE2">
        <w:tab/>
        <w:t xml:space="preserve">A számla postázási címe: </w:t>
      </w:r>
      <w:r w:rsidRPr="00534BE2">
        <w:tab/>
        <w:t xml:space="preserve">            MÁV Zrt. </w:t>
      </w:r>
    </w:p>
    <w:p w:rsidR="00EC3F5F" w:rsidRPr="00534BE2" w:rsidRDefault="00EC3F5F" w:rsidP="004259EF">
      <w:pPr>
        <w:pStyle w:val="bodytext20"/>
        <w:ind w:left="3824" w:firstLine="424"/>
      </w:pPr>
      <w:r w:rsidRPr="00534BE2">
        <w:t>1426 Budapest, Pf. 24.</w:t>
      </w:r>
    </w:p>
    <w:p w:rsidR="00EC3F5F" w:rsidRDefault="00EC3F5F" w:rsidP="007A4532">
      <w:pPr>
        <w:ind w:left="567"/>
      </w:pPr>
    </w:p>
    <w:p w:rsidR="00EC3F5F" w:rsidRPr="00C23F48" w:rsidRDefault="00EC3F5F" w:rsidP="00197056">
      <w:pPr>
        <w:numPr>
          <w:ilvl w:val="1"/>
          <w:numId w:val="15"/>
        </w:numPr>
        <w:ind w:left="567" w:hanging="567"/>
      </w:pPr>
      <w:r>
        <w:t xml:space="preserve">A </w:t>
      </w:r>
      <w:r w:rsidRPr="0003293F">
        <w:t>Megrendelő 7. sz</w:t>
      </w:r>
      <w:r>
        <w:t>. melléklet szerint erre felhatalmazott képviselője által aláírt Eseti megrendelés</w:t>
      </w:r>
      <w:r w:rsidRPr="00534BE2">
        <w:t xml:space="preserve"> nélkül elvégzett tevékenységek kiszámlázására Vállalkozó nem jogosult.</w:t>
      </w:r>
    </w:p>
    <w:p w:rsidR="00EC3F5F" w:rsidRPr="00534BE2" w:rsidRDefault="00EC3F5F" w:rsidP="003C2AE7">
      <w:pPr>
        <w:ind w:left="567" w:hanging="567"/>
      </w:pPr>
    </w:p>
    <w:p w:rsidR="00EC3F5F" w:rsidRPr="00534BE2" w:rsidRDefault="00EC3F5F" w:rsidP="00197056">
      <w:pPr>
        <w:numPr>
          <w:ilvl w:val="1"/>
          <w:numId w:val="15"/>
        </w:numPr>
        <w:ind w:left="567" w:hanging="567"/>
      </w:pPr>
      <w:r w:rsidRPr="00D3578C">
        <w:t xml:space="preserve">Megrendelő a számla összegét banki átutalással </w:t>
      </w:r>
      <w:r w:rsidRPr="00534BE2">
        <w:t>egyenlíti ki Kbt. 13</w:t>
      </w:r>
      <w:r>
        <w:t>5</w:t>
      </w:r>
      <w:r w:rsidRPr="00534BE2">
        <w:t xml:space="preserve">. § (3) bekezdésének megfelelően, a </w:t>
      </w:r>
      <w:r>
        <w:t>szerződés</w:t>
      </w:r>
      <w:r w:rsidRPr="00534BE2">
        <w:t xml:space="preserve">szerű teljesítést követően. A fizetési határidő a </w:t>
      </w:r>
      <w:r>
        <w:t>Szerződés</w:t>
      </w:r>
      <w:r w:rsidRPr="00534BE2">
        <w:t>nek megfelelően kiállított számla Megrendelő általi kézhezvételétől számított</w:t>
      </w:r>
      <w:r>
        <w:t xml:space="preserve"> </w:t>
      </w:r>
      <w:r w:rsidRPr="0058741B">
        <w:t xml:space="preserve"> 30 napos fizetési esedékességgel</w:t>
      </w:r>
      <w:r w:rsidRPr="00534BE2">
        <w:t>.</w:t>
      </w:r>
    </w:p>
    <w:p w:rsidR="00EC3F5F" w:rsidRPr="00534BE2" w:rsidRDefault="00EC3F5F" w:rsidP="00160DDB">
      <w:pPr>
        <w:ind w:left="567" w:hanging="567"/>
      </w:pPr>
    </w:p>
    <w:p w:rsidR="00EC3F5F" w:rsidRPr="007F7790" w:rsidRDefault="00EC3F5F" w:rsidP="00197056">
      <w:pPr>
        <w:numPr>
          <w:ilvl w:val="1"/>
          <w:numId w:val="15"/>
        </w:numPr>
        <w:ind w:left="567" w:hanging="567"/>
      </w:pPr>
      <w:r w:rsidRPr="0065731E">
        <w:t>Vállalkozó</w:t>
      </w:r>
      <w:r>
        <w:t xml:space="preserve"> (alvállalkozó)</w:t>
      </w:r>
      <w:r w:rsidRPr="0065731E">
        <w:t xml:space="preserve"> számlája azon a napon számít pénzügyileg teljesítettnek, amikor a </w:t>
      </w:r>
      <w:r w:rsidRPr="00861393">
        <w:t>Megrendelő fizetési számláját Megrendelő számlavezet</w:t>
      </w:r>
      <w:r w:rsidRPr="007047B6">
        <w:t>ő pénzintézete a számla összegével megterhelte</w:t>
      </w:r>
      <w:r w:rsidRPr="00D319BA">
        <w:t xml:space="preserve">. </w:t>
      </w:r>
    </w:p>
    <w:p w:rsidR="00EC3F5F" w:rsidRPr="00534BE2" w:rsidRDefault="00EC3F5F" w:rsidP="00160DDB">
      <w:pPr>
        <w:ind w:left="567" w:hanging="567"/>
      </w:pPr>
    </w:p>
    <w:p w:rsidR="00EC3F5F" w:rsidRPr="00C23F48" w:rsidRDefault="00EC3F5F" w:rsidP="00197056">
      <w:pPr>
        <w:numPr>
          <w:ilvl w:val="1"/>
          <w:numId w:val="15"/>
        </w:numPr>
        <w:ind w:left="567" w:hanging="567"/>
      </w:pPr>
      <w:r w:rsidRPr="004A2334">
        <w:t xml:space="preserve">Felek rögzítik, hogy jelen </w:t>
      </w:r>
      <w:r>
        <w:t>Szerződés</w:t>
      </w:r>
      <w:r w:rsidRPr="004A2334">
        <w:t xml:space="preserve"> szerinti kifizetések az adózás rendjéről szóló 2003. évi XCII. törvény 36/A §-ának hatálya alá esnek, melynek értelmében a havonta összesen nettó 200.000,- Ft-ot meghaladó kifizetések esetén a számla kifizetésének feltétele, hogy a Vállalkozó 30 (harminc) napnál nem régebbi, nemlegesnek minősülő adóigazolást mutasson be, adjon át, vagy küldjön meg Megrendelő részére, vagy pedig a kifizetés időpontjában szerepeljen a köztartozásmentes adózói adatbázisban.</w:t>
      </w:r>
    </w:p>
    <w:p w:rsidR="00EC3F5F" w:rsidRPr="00534BE2" w:rsidRDefault="00EC3F5F" w:rsidP="00160DDB">
      <w:pPr>
        <w:ind w:left="567" w:hanging="567"/>
      </w:pPr>
    </w:p>
    <w:p w:rsidR="00EC3F5F" w:rsidRPr="00534BE2" w:rsidRDefault="00EC3F5F" w:rsidP="00197056">
      <w:pPr>
        <w:numPr>
          <w:ilvl w:val="1"/>
          <w:numId w:val="15"/>
        </w:numPr>
        <w:ind w:left="567" w:hanging="567"/>
      </w:pPr>
      <w:r w:rsidRPr="00534BE2">
        <w:t>A Felek megállapodnak, hogy a Megrendelő késedelmes fizetése esetén Vállalkozó a fizetési esedékességet követő naptól a pénzügyi teljesítés napjáig a késedelemmel érintett naptári félév első napján érvényes jegybanki alapkamat 8 százalékponttal növelt összegének megfelelő mértékű késedelmi kamat felszámítására jogosult a Ptk.</w:t>
      </w:r>
      <w:r>
        <w:t>-ban</w:t>
      </w:r>
      <w:r w:rsidRPr="00534BE2">
        <w:t xml:space="preserve"> meghatározott feltételekkel.</w:t>
      </w:r>
    </w:p>
    <w:p w:rsidR="00EC3F5F" w:rsidRPr="00534BE2" w:rsidRDefault="00EC3F5F" w:rsidP="00160DDB">
      <w:pPr>
        <w:ind w:left="567" w:hanging="567"/>
      </w:pPr>
    </w:p>
    <w:p w:rsidR="00EC3F5F" w:rsidRPr="004A2334" w:rsidRDefault="00EC3F5F" w:rsidP="00197056">
      <w:pPr>
        <w:numPr>
          <w:ilvl w:val="1"/>
          <w:numId w:val="15"/>
        </w:numPr>
        <w:ind w:left="567" w:hanging="567"/>
      </w:pPr>
      <w:r w:rsidRPr="004A2334">
        <w:t xml:space="preserve">Szerződő Felek megállapodnak abban, hogy a Megrendelővel szembeni bármilyen követelés engedményezése (ide értve annak faktorálását is), illetve Megrendelővel szembeni bármilyen követelésen zálogjog alapítása csak a MÁV Zrt. előzetes írásos jóváhagyásával lehetséges. A MÁV Zrt. írásos jóváhagyása nélküli engedményezéssel, zálogjog alapítással a MÁV Zrt.-vel szerződő </w:t>
      </w:r>
      <w:r>
        <w:t>F</w:t>
      </w:r>
      <w:r w:rsidRPr="004A2334">
        <w:t xml:space="preserve">él </w:t>
      </w:r>
      <w:r>
        <w:t>szerződés</w:t>
      </w:r>
      <w:r w:rsidRPr="004A2334">
        <w:t xml:space="preserve">szegést követ el a MÁV Zrt.-vel szemben, melynek alapján a MÁV Zrt.-vel szerződő felet kártérítési felelősség terheli. </w:t>
      </w:r>
    </w:p>
    <w:p w:rsidR="00EC3F5F" w:rsidRPr="00534BE2" w:rsidRDefault="00EC3F5F" w:rsidP="00160DDB">
      <w:pPr>
        <w:pStyle w:val="bodytext20"/>
        <w:ind w:left="567" w:hanging="567"/>
      </w:pPr>
    </w:p>
    <w:p w:rsidR="00EC3F5F" w:rsidRPr="00534BE2" w:rsidRDefault="00EC3F5F" w:rsidP="00197056">
      <w:pPr>
        <w:pStyle w:val="bodytext20"/>
        <w:numPr>
          <w:ilvl w:val="1"/>
          <w:numId w:val="15"/>
        </w:numPr>
        <w:ind w:left="567" w:hanging="567"/>
      </w:pPr>
      <w:r w:rsidRPr="00534BE2">
        <w:t xml:space="preserve">Vállalkozó vállalja, hogy a </w:t>
      </w:r>
      <w:r>
        <w:t>Szerződés</w:t>
      </w:r>
      <w:r w:rsidRPr="00534BE2">
        <w:t xml:space="preserve"> teljesítésének teljes időtartama alatt tulajdonosi szerkezetét a Megrendelő számára megismerhetővé teszi és a Kbt. </w:t>
      </w:r>
      <w:r>
        <w:t>143</w:t>
      </w:r>
      <w:r w:rsidRPr="00534BE2">
        <w:t>. § (</w:t>
      </w:r>
      <w:r>
        <w:t>3</w:t>
      </w:r>
      <w:r w:rsidRPr="00534BE2">
        <w:t>) bekezdés szerinti ügyletekről Megrendelőt haladéktalanul értesíti.</w:t>
      </w:r>
    </w:p>
    <w:p w:rsidR="00EC3F5F" w:rsidRPr="003C2AE7" w:rsidRDefault="00EC3F5F" w:rsidP="003B1AD2">
      <w:pPr>
        <w:pStyle w:val="ListParagraph"/>
      </w:pPr>
    </w:p>
    <w:p w:rsidR="00EC3F5F" w:rsidRDefault="00EC3F5F" w:rsidP="00197056">
      <w:pPr>
        <w:numPr>
          <w:ilvl w:val="1"/>
          <w:numId w:val="15"/>
        </w:numPr>
        <w:ind w:left="567" w:hanging="567"/>
      </w:pPr>
      <w:r w:rsidRPr="00534BE2">
        <w:t xml:space="preserve">Megrendelő a közbeszerzési eljárás alapján megkötött </w:t>
      </w:r>
      <w:r>
        <w:t>szerződés</w:t>
      </w:r>
      <w:r w:rsidRPr="00534BE2">
        <w:t>en alapuló ellenszolgáltatásból eredő tartozásával szemben csak a Vállalkozó által elismert, egynemű és lejárt követelését számíthatja be.</w:t>
      </w:r>
    </w:p>
    <w:p w:rsidR="00EC3F5F" w:rsidRDefault="00EC3F5F" w:rsidP="00780F95">
      <w:pPr>
        <w:pStyle w:val="ListParagraph"/>
      </w:pPr>
    </w:p>
    <w:p w:rsidR="00EC3F5F" w:rsidRPr="0028085C" w:rsidRDefault="00EC3F5F" w:rsidP="00197056">
      <w:pPr>
        <w:numPr>
          <w:ilvl w:val="1"/>
          <w:numId w:val="15"/>
        </w:numPr>
        <w:ind w:left="567" w:hanging="567"/>
      </w:pPr>
      <w:r w:rsidRPr="0028085C">
        <w:t>A Megrendelő előleget nem fizet, fizetési biztosítékot nem ad, egyéb szerződést biztosító mellékkötelezettség nem terheli.</w:t>
      </w:r>
    </w:p>
    <w:p w:rsidR="00EC3F5F" w:rsidRDefault="00EC3F5F" w:rsidP="004259EF">
      <w:pPr>
        <w:pStyle w:val="ListParagraph"/>
      </w:pPr>
    </w:p>
    <w:p w:rsidR="00EC3F5F" w:rsidRPr="00AD620B" w:rsidRDefault="00EC3F5F" w:rsidP="00197056">
      <w:pPr>
        <w:numPr>
          <w:ilvl w:val="1"/>
          <w:numId w:val="15"/>
        </w:numPr>
        <w:ind w:left="567" w:hanging="567"/>
      </w:pPr>
      <w:r w:rsidRPr="00AD620B">
        <w:t xml:space="preserve">Amennyiben Megrendelő jelen </w:t>
      </w:r>
      <w:r>
        <w:t>Szerződésben</w:t>
      </w:r>
      <w:r w:rsidRPr="00AD620B">
        <w:t xml:space="preserve"> kifejezetten meghatározott vagy egyéb, </w:t>
      </w:r>
      <w:r>
        <w:t>jogszerű</w:t>
      </w:r>
      <w:r w:rsidRPr="00AD620B">
        <w:t xml:space="preserve"> okból a kifizetés visszatartására kényszerül, a jogszerű visszatartás következtében bekövetkező későbbi, részleges vagy teljes kifizetésből eredően a Vállalkozó Megrendelővel szemben semmiféle igényt – különös tekintettel a késedelmi kamat, kamat vagy egyéb költség megtérítésére irányuló igényre – nem érvényesíthet. </w:t>
      </w:r>
    </w:p>
    <w:p w:rsidR="00EC3F5F" w:rsidRDefault="00EC3F5F" w:rsidP="004259EF">
      <w:pPr>
        <w:ind w:left="567"/>
      </w:pPr>
    </w:p>
    <w:p w:rsidR="00EC3F5F" w:rsidRPr="00FC75FD" w:rsidRDefault="00EC3F5F" w:rsidP="00197056">
      <w:pPr>
        <w:numPr>
          <w:ilvl w:val="1"/>
          <w:numId w:val="15"/>
        </w:numPr>
        <w:ind w:left="567" w:hanging="567"/>
      </w:pPr>
      <w:r w:rsidRPr="00FC75FD">
        <w:t>Felek rögzítik, hogy Megrendelő a –</w:t>
      </w:r>
      <w:r>
        <w:t xml:space="preserve"> </w:t>
      </w:r>
      <w:r w:rsidRPr="00FC75FD">
        <w:t xml:space="preserve">Vállalkozót a szerződésszerű teljesítés esetén megillető – </w:t>
      </w:r>
      <w:r>
        <w:t>V</w:t>
      </w:r>
      <w:r w:rsidRPr="00FC75FD">
        <w:t>állalkozói díjat az alábbiak szerint fizeti meg.</w:t>
      </w:r>
    </w:p>
    <w:p w:rsidR="00EC3F5F" w:rsidRPr="00FC75FD" w:rsidRDefault="00EC3F5F" w:rsidP="00B950AA">
      <w:pPr>
        <w:tabs>
          <w:tab w:val="left" w:pos="1134"/>
        </w:tabs>
        <w:ind w:left="1134" w:hanging="567"/>
      </w:pPr>
    </w:p>
    <w:p w:rsidR="00EC3F5F" w:rsidRPr="00FC75FD" w:rsidRDefault="00EC3F5F" w:rsidP="004259EF">
      <w:pPr>
        <w:ind w:left="567"/>
      </w:pPr>
      <w:r w:rsidRPr="00FC75FD">
        <w:t>Vállalkozó legkésőbb a teljesítés elismerésének időpontjáig (azaz a Teljesítésigazolás Megrendelő általi kiállításának időpontjáig) köteles a jelen Szerződés</w:t>
      </w:r>
      <w:r>
        <w:t xml:space="preserve"> </w:t>
      </w:r>
      <w:r w:rsidRPr="00623E24">
        <w:rPr>
          <w:highlight w:val="yellow"/>
        </w:rPr>
        <w:t>10</w:t>
      </w:r>
      <w:r w:rsidRPr="009B1163">
        <w:rPr>
          <w:highlight w:val="yellow"/>
        </w:rPr>
        <w:t>.</w:t>
      </w:r>
      <w:r w:rsidRPr="00FC75FD">
        <w:t xml:space="preserve"> számú melléklete szerinti nyilatkozat (a továbbiakban: Nyilatkozat) felhasználásával nyilatkozni arról, hogy a Vállalkozó és az általa a jelen Szerződés teljesítésébe a Kbt. 138. §-a szerint bevont alvállalkozói egyenként mekkora összegre jogosultak a vállalkozói díjból.</w:t>
      </w:r>
    </w:p>
    <w:p w:rsidR="00EC3F5F" w:rsidRPr="00FC75FD" w:rsidRDefault="00EC3F5F" w:rsidP="004259EF">
      <w:pPr>
        <w:tabs>
          <w:tab w:val="left" w:pos="851"/>
        </w:tabs>
        <w:ind w:left="1134"/>
      </w:pPr>
    </w:p>
    <w:p w:rsidR="00EC3F5F" w:rsidRPr="00FC75FD" w:rsidRDefault="00EC3F5F" w:rsidP="004259EF">
      <w:pPr>
        <w:ind w:left="567"/>
      </w:pPr>
      <w:r w:rsidRPr="00FC75FD">
        <w:t>Vállalkozó a Nyilatkozatot cégszerűen aláírva, 2 (kettő) eredeti példányban köteles eljuttatni a Megrendelő jelen szerződés szerinti kapcsolattartója részére.</w:t>
      </w:r>
    </w:p>
    <w:p w:rsidR="00EC3F5F" w:rsidRPr="00FC75FD" w:rsidRDefault="00EC3F5F" w:rsidP="00B950AA">
      <w:pPr>
        <w:tabs>
          <w:tab w:val="left" w:pos="851"/>
        </w:tabs>
        <w:ind w:left="851" w:hanging="284"/>
      </w:pPr>
    </w:p>
    <w:p w:rsidR="00EC3F5F" w:rsidRPr="00FC75FD" w:rsidRDefault="00EC3F5F" w:rsidP="00197056">
      <w:pPr>
        <w:numPr>
          <w:ilvl w:val="1"/>
          <w:numId w:val="15"/>
        </w:numPr>
        <w:ind w:left="567" w:hanging="567"/>
      </w:pPr>
      <w:r w:rsidRPr="00FC75FD">
        <w:rPr>
          <w:b/>
          <w:bCs/>
          <w:i/>
          <w:iCs/>
        </w:rPr>
        <w:t>Amennyiben a Vállalkozó a Nyilatkozata értelmében a teljesítéshez alvállalkozót vesz igénybe:</w:t>
      </w:r>
    </w:p>
    <w:p w:rsidR="00EC3F5F" w:rsidRPr="00FC75FD" w:rsidRDefault="00EC3F5F" w:rsidP="00B950AA">
      <w:pPr>
        <w:tabs>
          <w:tab w:val="left" w:pos="851"/>
        </w:tabs>
        <w:ind w:left="851" w:hanging="284"/>
      </w:pPr>
    </w:p>
    <w:p w:rsidR="00EC3F5F" w:rsidRPr="00FC75FD" w:rsidRDefault="00EC3F5F" w:rsidP="004259EF">
      <w:pPr>
        <w:numPr>
          <w:ilvl w:val="2"/>
          <w:numId w:val="15"/>
        </w:numPr>
      </w:pPr>
      <w:r w:rsidRPr="00FC75FD">
        <w:t>A Megrendelő a Kbt. 135. § (3) bekezdés c) és d) pontja szerinti kötelezettségeit kizárólag a Vállalkozó Nyilatkozatában megadottak szerint, annak birtokában teljesíti.</w:t>
      </w:r>
    </w:p>
    <w:p w:rsidR="00EC3F5F" w:rsidRPr="00FC75FD" w:rsidRDefault="00EC3F5F" w:rsidP="00B950AA">
      <w:pPr>
        <w:pStyle w:val="ListParagraph"/>
        <w:tabs>
          <w:tab w:val="left" w:pos="1134"/>
        </w:tabs>
        <w:ind w:left="1134" w:hanging="567"/>
      </w:pPr>
    </w:p>
    <w:p w:rsidR="00EC3F5F" w:rsidRPr="00FC75FD" w:rsidRDefault="00EC3F5F" w:rsidP="00B950AA">
      <w:pPr>
        <w:pStyle w:val="ListParagraph"/>
        <w:tabs>
          <w:tab w:val="left" w:pos="1134"/>
        </w:tabs>
        <w:ind w:left="1134" w:hanging="567"/>
      </w:pPr>
      <w:r w:rsidRPr="00FC75FD">
        <w:tab/>
        <w:t>Vállalkozó köteles az alvállalkozókat a szerződésük megkötésekor – vagy amennyiben az ilyen szerződés megkötésére az adott alvállalkozó jelen Szerződés teljesítésébe történő bevonását megelőzően kerül sor, akkor az adott alvállalkozó jelen Szerződés teljesítésében történő bevonásáig – tájékoztatni a számlák Kbt. szerinti fizetésének rendjéről, valamint arról, hogy a jelen Szerződéssel összefüggésben kiállított számlák ellenértékének pénzügyi teljesítését a Megrendelő fogja teljesíteni a részükre.</w:t>
      </w:r>
    </w:p>
    <w:p w:rsidR="00EC3F5F" w:rsidRPr="00FC75FD" w:rsidRDefault="00EC3F5F" w:rsidP="00B950AA">
      <w:pPr>
        <w:pStyle w:val="ListParagraph"/>
        <w:tabs>
          <w:tab w:val="left" w:pos="1134"/>
        </w:tabs>
        <w:ind w:left="1134" w:hanging="567"/>
      </w:pPr>
    </w:p>
    <w:p w:rsidR="00EC3F5F" w:rsidRPr="00FC75FD" w:rsidRDefault="00EC3F5F" w:rsidP="00B950AA">
      <w:pPr>
        <w:pStyle w:val="ListParagraph"/>
        <w:tabs>
          <w:tab w:val="left" w:pos="1134"/>
        </w:tabs>
        <w:ind w:left="1134" w:hanging="567"/>
      </w:pPr>
      <w:r w:rsidRPr="00FC75FD">
        <w:tab/>
        <w:t>Felek rögzítik, hogy Megrendelő a Vállalkozó Nyilatkozatában rögzítettek teljes körűségét, helytállóságát és valóságtartalmát semmilyen szempontból nem köteles vizsgálni és semmiféle felelősséget nem vállal a Vállalkozó által adott Nyilatkozatban foglaltakért. Felek rögzítik, hogy az előzőek szerinti felelősség-kizárás a Megrendelő oldalán minden körülmények között fennáll, függetlenül attól, hogy a Vállalkozó Nyilatkozatában foglaltak hiányos, téves, hamis, po</w:t>
      </w:r>
      <w:r>
        <w:t xml:space="preserve">ntatlan vagy a jelen Szerződés </w:t>
      </w:r>
      <w:r>
        <w:rPr>
          <w:highlight w:val="yellow"/>
        </w:rPr>
        <w:t>9</w:t>
      </w:r>
      <w:r w:rsidRPr="004259EF">
        <w:rPr>
          <w:highlight w:val="yellow"/>
        </w:rPr>
        <w:t>. sz.</w:t>
      </w:r>
      <w:r w:rsidRPr="00FC75FD">
        <w:t xml:space="preserve"> mellékletének aktuális változatával összhangban nem álló (a továbbiakban együtt: nem megfelelő) voltát felismerte vagy felismerhette-e.</w:t>
      </w:r>
    </w:p>
    <w:p w:rsidR="00EC3F5F" w:rsidRPr="00FC75FD" w:rsidRDefault="00EC3F5F" w:rsidP="00B950AA">
      <w:pPr>
        <w:tabs>
          <w:tab w:val="left" w:pos="1134"/>
        </w:tabs>
        <w:overflowPunct w:val="0"/>
        <w:autoSpaceDE w:val="0"/>
        <w:autoSpaceDN w:val="0"/>
        <w:ind w:left="1134" w:hanging="567"/>
      </w:pPr>
    </w:p>
    <w:p w:rsidR="00EC3F5F" w:rsidRPr="00FC75FD" w:rsidRDefault="00EC3F5F" w:rsidP="00B950AA">
      <w:pPr>
        <w:pStyle w:val="ListParagraph"/>
        <w:tabs>
          <w:tab w:val="left" w:pos="1134"/>
        </w:tabs>
        <w:ind w:left="1134" w:hanging="567"/>
      </w:pPr>
      <w:r w:rsidRPr="00FC75FD">
        <w:tab/>
        <w:t>Felek megállapodnak továbbá, hogy amennyiben a Megrendelő a Vállalkozó Nyilatkozatának nem megfelelő voltát felismeri és megállapítja, hogy emiatt a Kbt. 135. § (3) bekezdés c) és/vagy d) pontja szerinti kötelezettségeit nem vagy nem megfelelően tudná teljesíteni, úgy köteles a Vállalkozó jelen Szerződés szerinti kapcsolattartóját a Nyilatkozat nem megfelelő mivolta felismerésétől számított 3 (három) munkanapon belül írásban felszólítani a megfelelő tartalmú Nyilatkozat megtételére.  Felek rögzítik, hogy Megrendelő a jelen bekezdés szerinti esetben a Kbt. 135. § (3) bekezdés c) és/vagy d) pontja szerinti kötelezettségei teljesítését jogosult mindaddig megtagadni, amíg a Vállalkozó megfelelő, javított adattartalmú Nyilatkozatot nem bocsát a Megrendelő rendelkezésére. Felek megállapodnak, hogy a jelen bekezdés szerinti esetből származó valamennyi kár, költség és az abból eredő felelősség a Vállalkozót terheli és sem Vállalkozó, sem az alvállalkozói nem jogosultak a Vállalkozó Nyilatkozatának nem megfelelő volta miatti bármely – így különösen késedelemből eredő – igényt érvényesíteni a Megrendelővel szemben. Vállalkozó kifejezetten kijelenti, hogy a jelen Szerződést ezen vállalkozói kötelezettségek és megrendelői jogosultságok ismeretében köti meg és vállalja, hogy a jelen pontban foglaltakról az alvállalkozóit is tájékoztatja, illetőleg velük olyan szerződéseket köt, melyek a Megrendelővel szembeni igényérvényesítés lehetőségét ezen esetekre kizárják.</w:t>
      </w:r>
    </w:p>
    <w:p w:rsidR="00EC3F5F" w:rsidRPr="00FC75FD" w:rsidRDefault="00EC3F5F" w:rsidP="00B950AA">
      <w:pPr>
        <w:pStyle w:val="ListParagraph"/>
        <w:tabs>
          <w:tab w:val="left" w:pos="1134"/>
        </w:tabs>
        <w:ind w:left="1134" w:hanging="567"/>
      </w:pPr>
    </w:p>
    <w:p w:rsidR="00EC3F5F" w:rsidRPr="00FC75FD" w:rsidRDefault="00EC3F5F" w:rsidP="004259EF">
      <w:pPr>
        <w:numPr>
          <w:ilvl w:val="2"/>
          <w:numId w:val="15"/>
        </w:numPr>
      </w:pPr>
      <w:r w:rsidRPr="00FC75FD">
        <w:t>A Megrendelő a Vállalkozó Nyilatkozatának kézhezvételét követő 3 (három) munkanapon belül írásban, a Vállalkozó Nyilatkozatában megadott</w:t>
      </w:r>
      <w:r>
        <w:t>ak szerint, az</w:t>
      </w:r>
      <w:r w:rsidRPr="00FC75FD">
        <w:t xml:space="preserve"> értesítési címre megküldött értesítésben felhívja a Vállalkozót, valamint</w:t>
      </w:r>
      <w:r>
        <w:t xml:space="preserve"> rajta keresztül</w:t>
      </w:r>
      <w:r w:rsidRPr="00FC75FD">
        <w:t xml:space="preserve"> az alvállalkozókat, hogy a Teljesítésigazolás Megrendelő általi kiállítását követően állítsák ki számláikat, egyidejűleg felhívja őket, hogy amennyiben nem szerepelnek az Art. 36/A. §-a szerinti köztartozásmentes adózói adatbázisban, nyújtsák be a tényleges kifizetés időpontjától számított 30 (harminc) napnál nem régebbi adóigazolás</w:t>
      </w:r>
      <w:r>
        <w:t>ai</w:t>
      </w:r>
      <w:r w:rsidRPr="00FC75FD">
        <w:t>kat</w:t>
      </w:r>
      <w:r>
        <w:t xml:space="preserve"> Vállalkozón keresztül</w:t>
      </w:r>
      <w:r w:rsidRPr="00FC75FD">
        <w:t xml:space="preserve"> a Megrendelő részére.</w:t>
      </w:r>
    </w:p>
    <w:p w:rsidR="00EC3F5F" w:rsidRPr="00FC75FD" w:rsidRDefault="00EC3F5F" w:rsidP="00B950AA">
      <w:pPr>
        <w:pStyle w:val="ListParagraph"/>
        <w:tabs>
          <w:tab w:val="left" w:pos="1134"/>
        </w:tabs>
        <w:overflowPunct w:val="0"/>
        <w:autoSpaceDE w:val="0"/>
        <w:autoSpaceDN w:val="0"/>
        <w:ind w:left="1134"/>
      </w:pPr>
    </w:p>
    <w:p w:rsidR="00EC3F5F" w:rsidRPr="00FC75FD" w:rsidRDefault="00EC3F5F" w:rsidP="004259EF">
      <w:pPr>
        <w:numPr>
          <w:ilvl w:val="2"/>
          <w:numId w:val="15"/>
        </w:numPr>
      </w:pPr>
      <w:r w:rsidRPr="00FC75FD">
        <w:t xml:space="preserve">Megrendelő a vállalkozói és az alvállalkozói teljesítéseknek a Vállalkozó nyilatkozatában megjelölt ellenértékét – függetlenül attól, hogy a Vállalkozó alvállalkozói eleget tettek-e a számláik kiállítására vonatkozó kötelezettségüknek – a Vállalkozó számlája Megrendelő általi kézhezvételét követő 30 (harminc) napon belül közvetlenül utalja át a Vállalkozó és az alvállalkozók részére azzal, hogy amennyiben a Vállalkozónak vagy valamely alvállalkozójának a kifizetés időpontjában az együttes adóigazolása alapján köztartozása van, a Megrendelő a Vállalkozó, illetve az adott alvállalkozói teljesítés ellenértékét a köztartozás erejéig az Art. 36/A. § (3) bekezdése szerint visszatartja. </w:t>
      </w:r>
    </w:p>
    <w:p w:rsidR="00EC3F5F" w:rsidRPr="00FC75FD" w:rsidRDefault="00EC3F5F" w:rsidP="00B950AA">
      <w:pPr>
        <w:pStyle w:val="ListParagraph"/>
        <w:tabs>
          <w:tab w:val="left" w:pos="1134"/>
        </w:tabs>
        <w:overflowPunct w:val="0"/>
        <w:autoSpaceDE w:val="0"/>
        <w:autoSpaceDN w:val="0"/>
        <w:ind w:left="1134" w:hanging="567"/>
      </w:pPr>
    </w:p>
    <w:p w:rsidR="00EC3F5F" w:rsidRPr="00FC75FD" w:rsidRDefault="00EC3F5F" w:rsidP="00B950AA">
      <w:pPr>
        <w:pStyle w:val="ListParagraph"/>
        <w:tabs>
          <w:tab w:val="left" w:pos="1134"/>
        </w:tabs>
        <w:overflowPunct w:val="0"/>
        <w:autoSpaceDE w:val="0"/>
        <w:autoSpaceDN w:val="0"/>
        <w:ind w:left="1134" w:hanging="567"/>
      </w:pPr>
      <w:r w:rsidRPr="00FC75FD">
        <w:tab/>
        <w:t xml:space="preserve">Felek rögzítik, hogy Megrendelő kizárólag a jelen </w:t>
      </w:r>
      <w:r>
        <w:t xml:space="preserve">Szerződés pénznemében – azaz a </w:t>
      </w:r>
      <w:r w:rsidRPr="00623E24">
        <w:rPr>
          <w:highlight w:val="yellow"/>
        </w:rPr>
        <w:t>6.1. pont</w:t>
      </w:r>
      <w:r>
        <w:t xml:space="preserve"> </w:t>
      </w:r>
      <w:r w:rsidRPr="00FC75FD">
        <w:t xml:space="preserve">szerinti pénznemben – teljesít kifizetéseket és semmiféle felelősséget nem vállal abból eredően, ha Vállalkozó az alvállalkozóival nem ezen pénznemben kötött szerződést. Ennek megfelelően Vállalkozó az alvállalkozói teljesítések ellenértékét a jelen Szerződés </w:t>
      </w:r>
      <w:r w:rsidRPr="00623E24">
        <w:rPr>
          <w:highlight w:val="yellow"/>
        </w:rPr>
        <w:t>6.1. pont</w:t>
      </w:r>
      <w:r>
        <w:t xml:space="preserve"> </w:t>
      </w:r>
      <w:r w:rsidRPr="00FC75FD">
        <w:t xml:space="preserve">szerinti pénznemben köteles a Nyilatkozatában feltüntetni. Megrendelő a más devizanemben meghatározott alvállalkozói teljesítések </w:t>
      </w:r>
      <w:r>
        <w:t xml:space="preserve">6.1. pont </w:t>
      </w:r>
      <w:r w:rsidRPr="00FC75FD">
        <w:t xml:space="preserve">szerinti devizanemre történő, Vállalkozó általi átváltását semmilyen szempontból nem ellenőrzi (kizárólag az összes vállalkozói és alvállalkozói teljesítés összesített, jelen Szerződés szerinti devizanemben meghatározott értéke és </w:t>
      </w:r>
      <w:r>
        <w:t xml:space="preserve">a </w:t>
      </w:r>
      <w:r w:rsidRPr="00623E24">
        <w:rPr>
          <w:highlight w:val="yellow"/>
        </w:rPr>
        <w:t>6.1. pont</w:t>
      </w:r>
      <w:r>
        <w:t xml:space="preserve"> szerint</w:t>
      </w:r>
      <w:r w:rsidRPr="00FC75FD">
        <w:t xml:space="preserve"> meghatározott vállalkozói díj egyezőségét) és az utalásait a Vállalkozó és az alvállalkozók felé a jelen Szerződés pénznemében indítja, függetlenül attól, hogy a Vállalkozó a Nyilatkozatában milyen pénznemben vezetett bankszámlákat jelölt meg, melyre a Megrendelőnek az utalást teljesítenie kell. Ennek megfelelően Megrendelő semmiféle felelősséget nem vállal az általa indított utalások Vállalkozó és az alvállalkozók számláján történő jóváírásával kapcsolatos esetleges költségekért, árfolyamveszteségekért, károkért, stb. Vállalkozó a jelen pontban foglaltakat kifejezetten tudomásul veszi és a kifizetés pénznemével kapcsolatos megrendelői felelősség-kizárásról az alvállalkozóit tájékoztatja, továbbá velük olyan tartalmú szerződéseket köt, melyek az átváltással, árfolyamkockázattal, egyéb, kapcsolódó költségekre vonatkozó felelősségvállalást a Vállalkozó és alvállalkozói relációjában megfelelően kezeli és Megrendelőt az előzőek szerinti felelősség-kizárással összhangban minden felelősség alól mentesíti.</w:t>
      </w:r>
    </w:p>
    <w:p w:rsidR="00EC3F5F" w:rsidRPr="00FC75FD" w:rsidRDefault="00EC3F5F" w:rsidP="00B950AA">
      <w:pPr>
        <w:pStyle w:val="ListParagraph"/>
        <w:tabs>
          <w:tab w:val="left" w:pos="1134"/>
        </w:tabs>
        <w:overflowPunct w:val="0"/>
        <w:autoSpaceDE w:val="0"/>
        <w:autoSpaceDN w:val="0"/>
        <w:ind w:left="1134" w:hanging="567"/>
      </w:pPr>
    </w:p>
    <w:p w:rsidR="00EC3F5F" w:rsidRPr="00FC75FD" w:rsidRDefault="00EC3F5F" w:rsidP="00B950AA">
      <w:pPr>
        <w:pStyle w:val="ListParagraph"/>
        <w:tabs>
          <w:tab w:val="left" w:pos="1134"/>
        </w:tabs>
        <w:overflowPunct w:val="0"/>
        <w:autoSpaceDE w:val="0"/>
        <w:autoSpaceDN w:val="0"/>
        <w:ind w:left="1134" w:hanging="567"/>
      </w:pPr>
      <w:r w:rsidRPr="00FC75FD">
        <w:tab/>
        <w:t>Megrendelő mindaddig jogosult a Vállalkozó számláját írásban visszautasítani, amíg az nem felel meg maradéktalanul a jelen Szerződésben és a Nyilatkozatban foglaltaknak. A hibás, hiányos, téves címre megküldött, a Nyilatkozatban foglaltaktól eltérő tartalmú vagy egyéb okból nem a jelen Szerződés rendelkezéseiben és/vagy a hatályos jogszabályokban megfogalmazottaknak megfelelő számla visszautasításából eredően a Vállalkozó és alvállalkozói a Megrendelővel szemben igényt nem érvényesíthetnek és Vállalkozó köteles helyt állni a Megrendelőt az ilyen esetekből kifolyólag érő összes kárért. Az előzőek szerinti esetekben a fizetési határidő az adott, megfelelő számla kézhezvétele napjától számítandó. Vállalkozó kifejezetten kijelenti, hogy a jelen Szerződést ezen vállalkozói kötelezettségek és megrendelői jogosultságok ismeretében köti meg és vállalja, hogy a jelen pontban foglaltakról az alvállalkozóit is tájékoztatja, illetőleg velük olyan szerződéseket köt, melyek a Megrendelővel szembeni igényérvényesítés lehetőségét ezen esetekre kizárják.</w:t>
      </w:r>
    </w:p>
    <w:p w:rsidR="00EC3F5F" w:rsidRPr="00FC75FD" w:rsidRDefault="00EC3F5F" w:rsidP="00B950AA">
      <w:pPr>
        <w:pStyle w:val="ListParagraph"/>
        <w:tabs>
          <w:tab w:val="left" w:pos="851"/>
        </w:tabs>
        <w:ind w:left="0"/>
      </w:pPr>
    </w:p>
    <w:p w:rsidR="00EC3F5F" w:rsidRPr="00FC75FD" w:rsidRDefault="00EC3F5F" w:rsidP="00197056">
      <w:pPr>
        <w:numPr>
          <w:ilvl w:val="1"/>
          <w:numId w:val="15"/>
        </w:numPr>
        <w:ind w:left="567" w:hanging="567"/>
        <w:rPr>
          <w:b/>
          <w:bCs/>
          <w:i/>
          <w:iCs/>
        </w:rPr>
      </w:pPr>
      <w:r w:rsidRPr="00FC75FD">
        <w:rPr>
          <w:b/>
          <w:bCs/>
          <w:i/>
          <w:iCs/>
        </w:rPr>
        <w:t>Amennyiben a Vállalkozó a Nyilatkozata értelmében a teljesítéshez nem vesz igénybe alvállalkozót:</w:t>
      </w:r>
    </w:p>
    <w:p w:rsidR="00EC3F5F" w:rsidRPr="00FC75FD" w:rsidRDefault="00EC3F5F" w:rsidP="004259EF">
      <w:pPr>
        <w:rPr>
          <w:b/>
          <w:bCs/>
        </w:rPr>
      </w:pPr>
    </w:p>
    <w:p w:rsidR="00EC3F5F" w:rsidRPr="00FC75FD" w:rsidRDefault="00EC3F5F" w:rsidP="004259EF">
      <w:pPr>
        <w:numPr>
          <w:ilvl w:val="2"/>
          <w:numId w:val="15"/>
        </w:numPr>
      </w:pPr>
      <w:r w:rsidRPr="00FC75FD">
        <w:t>Az ellenérték kifizetésének teljesítése a Ptk. 6:130. § (1)-(2) bekezdésében foglalt szabályoknak megfelelően történik. Vállalkozó a számla kiállítására a Megrendelő által kiállított Teljesít</w:t>
      </w:r>
      <w:r>
        <w:t>ésigazolás birtokában jogosult.</w:t>
      </w:r>
    </w:p>
    <w:p w:rsidR="00EC3F5F" w:rsidRPr="00FC75FD" w:rsidRDefault="00EC3F5F" w:rsidP="00B950AA">
      <w:pPr>
        <w:keepNext/>
        <w:keepLines/>
        <w:tabs>
          <w:tab w:val="left" w:pos="1134"/>
        </w:tabs>
      </w:pPr>
    </w:p>
    <w:p w:rsidR="00EC3F5F" w:rsidRPr="00FC75FD" w:rsidRDefault="00EC3F5F" w:rsidP="004259EF">
      <w:pPr>
        <w:numPr>
          <w:ilvl w:val="2"/>
          <w:numId w:val="15"/>
        </w:numPr>
      </w:pPr>
      <w:r w:rsidRPr="00FC75FD">
        <w:t xml:space="preserve"> A Megrendelő a vállalkozói díjat a számla és mellékleteinek kézhezvételétől számított 30 (</w:t>
      </w:r>
      <w:r>
        <w:t>h</w:t>
      </w:r>
      <w:r w:rsidRPr="00FC75FD">
        <w:t>arminc) naptári napon belül utalja át a Vállalkozó számláján megjelölt bankszámlaszámra.</w:t>
      </w:r>
    </w:p>
    <w:p w:rsidR="00EC3F5F" w:rsidRPr="00FC75FD" w:rsidRDefault="00EC3F5F" w:rsidP="00B950AA">
      <w:pPr>
        <w:keepNext/>
        <w:keepLines/>
        <w:tabs>
          <w:tab w:val="left" w:pos="1134"/>
        </w:tabs>
      </w:pPr>
    </w:p>
    <w:p w:rsidR="00EC3F5F" w:rsidRPr="00FC75FD" w:rsidRDefault="00EC3F5F" w:rsidP="004259EF">
      <w:pPr>
        <w:numPr>
          <w:ilvl w:val="2"/>
          <w:numId w:val="15"/>
        </w:numPr>
      </w:pPr>
      <w:r w:rsidRPr="00FC75FD">
        <w:t xml:space="preserve"> Amennyiben a Vállalkozó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Vállalkozót. Ebben az esetben a fizetési határidő a megfelelő számla kézhezvétele napján kezdődik.</w:t>
      </w:r>
    </w:p>
    <w:p w:rsidR="00EC3F5F" w:rsidRPr="00FC75FD" w:rsidRDefault="00EC3F5F" w:rsidP="00B950AA">
      <w:pPr>
        <w:suppressAutoHyphens/>
        <w:ind w:left="1134"/>
      </w:pPr>
    </w:p>
    <w:p w:rsidR="00EC3F5F" w:rsidRDefault="00EC3F5F" w:rsidP="00CD3BFC">
      <w:pPr>
        <w:suppressAutoHyphens/>
        <w:ind w:left="1134"/>
        <w:rPr>
          <w:sz w:val="21"/>
          <w:szCs w:val="21"/>
        </w:rPr>
      </w:pPr>
      <w:r w:rsidRPr="00FC75FD">
        <w:t>Felek rögzítik, hogy a fentiek szerinti esetekben az érintett összeg megfizetése kapcsán a kifizetés előfeltételeinek maradéktalan teljesülésétől számítandó a vonatkozó fizetési határidő.</w:t>
      </w:r>
    </w:p>
    <w:p w:rsidR="00EC3F5F" w:rsidRPr="00176348" w:rsidRDefault="00EC3F5F" w:rsidP="00B950AA">
      <w:pPr>
        <w:keepNext/>
        <w:keepLines/>
        <w:tabs>
          <w:tab w:val="left" w:pos="567"/>
        </w:tabs>
        <w:ind w:left="567"/>
        <w:rPr>
          <w:sz w:val="21"/>
          <w:szCs w:val="21"/>
        </w:rPr>
      </w:pPr>
    </w:p>
    <w:p w:rsidR="00EC3F5F" w:rsidRPr="00BC23CF" w:rsidRDefault="00EC3F5F" w:rsidP="00197056">
      <w:pPr>
        <w:numPr>
          <w:ilvl w:val="1"/>
          <w:numId w:val="15"/>
        </w:numPr>
        <w:ind w:left="567" w:hanging="567"/>
      </w:pPr>
      <w:r w:rsidRPr="00BC23CF">
        <w:t xml:space="preserve">Amennyiben a fizetési késedelem a jelen </w:t>
      </w:r>
      <w:r w:rsidRPr="00404B24">
        <w:t xml:space="preserve">Szerződés </w:t>
      </w:r>
      <w:r w:rsidRPr="004259EF">
        <w:rPr>
          <w:highlight w:val="cyan"/>
        </w:rPr>
        <w:t>7.15. pontja</w:t>
      </w:r>
      <w:r w:rsidRPr="00404B24">
        <w:t xml:space="preserve"> szerinti</w:t>
      </w:r>
      <w:r w:rsidRPr="00BC23CF">
        <w:t xml:space="preserve"> esetben valamely alvállalkozó részére történő kifizetéssel kapcsolatos, akkor az érintett alvállalkozó jogosult közvetlenül a Megrendelővel szemben érvényesíteni a késedelmi kamat iránti igényét. Felek a félreértések elkerülése érdekében rögzítik, hogy a jelen pontban foglaltak nem korlátozzák a Megrendelő jelen Szerződés szerinti jogait (ideértve különösen a kifizetés jogszerű megtagadására vonatkozó jogosultságát), továbbá a fizetési határidő számítása szempontjából </w:t>
      </w:r>
      <w:r w:rsidRPr="004259EF">
        <w:rPr>
          <w:highlight w:val="cyan"/>
        </w:rPr>
        <w:t>a 7</w:t>
      </w:r>
      <w:r w:rsidRPr="006B2209">
        <w:rPr>
          <w:highlight w:val="cyan"/>
        </w:rPr>
        <w:t>.1</w:t>
      </w:r>
      <w:r>
        <w:rPr>
          <w:highlight w:val="cyan"/>
        </w:rPr>
        <w:t>5</w:t>
      </w:r>
      <w:r w:rsidRPr="004259EF">
        <w:rPr>
          <w:highlight w:val="cyan"/>
        </w:rPr>
        <w:t>.3.</w:t>
      </w:r>
      <w:r w:rsidRPr="00BC23CF">
        <w:t xml:space="preserve"> pontban rögzítetteket.</w:t>
      </w:r>
    </w:p>
    <w:p w:rsidR="00EC3F5F" w:rsidRPr="00BC23CF" w:rsidRDefault="00EC3F5F" w:rsidP="00B950AA">
      <w:pPr>
        <w:pStyle w:val="ListParagraph"/>
        <w:ind w:left="851"/>
      </w:pPr>
    </w:p>
    <w:p w:rsidR="00EC3F5F" w:rsidRPr="00BC23CF" w:rsidRDefault="00EC3F5F" w:rsidP="00197056">
      <w:pPr>
        <w:numPr>
          <w:ilvl w:val="1"/>
          <w:numId w:val="15"/>
        </w:numPr>
        <w:ind w:left="567" w:hanging="567"/>
      </w:pPr>
      <w:r w:rsidRPr="00BC23CF">
        <w:t xml:space="preserve">Amennyiben a Megrendelő a Kbt. 135. § (3) bekezdés e) pontjában meghatározott,és/vagy egyéb, vonatkozó jogszabály és/vagy a jelen Szerződés alapján felmerülő bármely okból a kifizetés visszatartására kényszerül, a jogszerű visszatartás következtében bekövetkező későbbi, részleges vagy teljes kifizetésből eredően a Vállalkozó és </w:t>
      </w:r>
      <w:r w:rsidRPr="00404B24">
        <w:t xml:space="preserve">– a </w:t>
      </w:r>
      <w:r w:rsidRPr="004259EF">
        <w:rPr>
          <w:highlight w:val="cyan"/>
        </w:rPr>
        <w:t>7.15. pont</w:t>
      </w:r>
      <w:r w:rsidRPr="00404B24">
        <w:t xml:space="preserve"> szerinti</w:t>
      </w:r>
      <w:r w:rsidRPr="00BC23CF">
        <w:t xml:space="preserve"> esetben – alvállalkozója a Megrendelővel szemben semmiféle igényt – különös tekintettel a késedelmi kamat, kamat vagy egyéb költség megtérítésére irányuló igényre – nem érvényesíthet.</w:t>
      </w:r>
    </w:p>
    <w:p w:rsidR="00EC3F5F" w:rsidRPr="003C2AE7" w:rsidRDefault="00EC3F5F" w:rsidP="005C27E6">
      <w:pPr>
        <w:rPr>
          <w:b/>
          <w:bCs/>
        </w:rPr>
      </w:pPr>
    </w:p>
    <w:p w:rsidR="00EC3F5F" w:rsidRPr="00534BE2" w:rsidRDefault="00EC3F5F" w:rsidP="00197056">
      <w:pPr>
        <w:numPr>
          <w:ilvl w:val="0"/>
          <w:numId w:val="15"/>
        </w:numPr>
        <w:ind w:left="567" w:hanging="567"/>
        <w:rPr>
          <w:rStyle w:val="Strong"/>
        </w:rPr>
      </w:pPr>
      <w:r w:rsidRPr="003C2AE7">
        <w:rPr>
          <w:rStyle w:val="Strong"/>
        </w:rPr>
        <w:t>Szavatosság</w:t>
      </w:r>
    </w:p>
    <w:p w:rsidR="00EC3F5F" w:rsidRPr="003C2AE7" w:rsidRDefault="00EC3F5F" w:rsidP="005C27E6">
      <w:pPr>
        <w:rPr>
          <w:rStyle w:val="Strong"/>
        </w:rPr>
      </w:pPr>
    </w:p>
    <w:p w:rsidR="00EC3F5F" w:rsidRPr="004259EF" w:rsidRDefault="00EC3F5F" w:rsidP="004259EF">
      <w:pPr>
        <w:keepNext/>
        <w:tabs>
          <w:tab w:val="left" w:pos="426"/>
          <w:tab w:val="left" w:pos="993"/>
          <w:tab w:val="left" w:pos="5670"/>
        </w:tabs>
        <w:ind w:left="142"/>
        <w:rPr>
          <w:rStyle w:val="Strong"/>
          <w:b w:val="0"/>
          <w:bCs w:val="0"/>
        </w:rPr>
      </w:pPr>
      <w:r>
        <w:rPr>
          <w:rStyle w:val="Strong"/>
          <w:b w:val="0"/>
          <w:bCs w:val="0"/>
        </w:rPr>
        <w:t>8.1.</w:t>
      </w:r>
      <w:r>
        <w:rPr>
          <w:rStyle w:val="Strong"/>
          <w:b w:val="0"/>
          <w:bCs w:val="0"/>
        </w:rPr>
        <w:tab/>
      </w:r>
      <w:r w:rsidRPr="007D08C7">
        <w:rPr>
          <w:rStyle w:val="Strong"/>
          <w:b w:val="0"/>
          <w:bCs w:val="0"/>
        </w:rPr>
        <w:t xml:space="preserve">Vállalkozó </w:t>
      </w:r>
      <w:r w:rsidRPr="004259EF">
        <w:rPr>
          <w:rStyle w:val="Strong"/>
          <w:b w:val="0"/>
          <w:bCs w:val="0"/>
        </w:rPr>
        <w:t>szavatol azért, hogy a szerződés tárgyaként meghatározott tevékenység ellátására jogosult, harmadik személy joga nem zárja az általa alka</w:t>
      </w:r>
      <w:r>
        <w:rPr>
          <w:rStyle w:val="Strong"/>
          <w:b w:val="0"/>
          <w:bCs w:val="0"/>
        </w:rPr>
        <w:t>l</w:t>
      </w:r>
      <w:r w:rsidRPr="004259EF">
        <w:rPr>
          <w:rStyle w:val="Strong"/>
          <w:b w:val="0"/>
          <w:bCs w:val="0"/>
        </w:rPr>
        <w:t>mazott technológia használatát, nincs olyan jog amely a megkötött szerződés teljesítésében feleket gátolná.</w:t>
      </w:r>
    </w:p>
    <w:p w:rsidR="00EC3F5F" w:rsidRPr="004259EF" w:rsidRDefault="00EC3F5F" w:rsidP="004259EF">
      <w:pPr>
        <w:pStyle w:val="ListParagraph"/>
        <w:spacing w:before="240"/>
        <w:ind w:left="142"/>
        <w:rPr>
          <w:rStyle w:val="Strong"/>
          <w:b w:val="0"/>
          <w:bCs w:val="0"/>
        </w:rPr>
      </w:pPr>
      <w:r w:rsidRPr="004259EF">
        <w:rPr>
          <w:rStyle w:val="Strong"/>
          <w:b w:val="0"/>
          <w:bCs w:val="0"/>
        </w:rPr>
        <w:t>8.2.</w:t>
      </w:r>
      <w:r w:rsidRPr="004259EF">
        <w:rPr>
          <w:rStyle w:val="Strong"/>
          <w:b w:val="0"/>
          <w:bCs w:val="0"/>
        </w:rPr>
        <w:tab/>
        <w:t>Vállalkozónak kártalanítania kell Megrendelőt minden olyan igény esetén, amely valamely szabadalmi védjegy, ipari tervezési jog, szoftverrel összefüggő jogok stb. megsértéséből származik azáltal, hogy azt szerződő felek jelen szerződés során felhasználtak.</w:t>
      </w:r>
    </w:p>
    <w:p w:rsidR="00EC3F5F" w:rsidRDefault="00EC3F5F" w:rsidP="004259EF">
      <w:pPr>
        <w:ind w:left="142"/>
        <w:rPr>
          <w:rStyle w:val="Strong"/>
          <w:b w:val="0"/>
          <w:bCs w:val="0"/>
        </w:rPr>
      </w:pPr>
    </w:p>
    <w:p w:rsidR="00EC3F5F" w:rsidRPr="007D08C7" w:rsidRDefault="00EC3F5F" w:rsidP="004259EF">
      <w:pPr>
        <w:ind w:left="142"/>
        <w:rPr>
          <w:rStyle w:val="Strong"/>
          <w:b w:val="0"/>
          <w:bCs w:val="0"/>
        </w:rPr>
      </w:pPr>
      <w:r>
        <w:rPr>
          <w:rStyle w:val="Strong"/>
          <w:b w:val="0"/>
          <w:bCs w:val="0"/>
        </w:rPr>
        <w:t>8.3.</w:t>
      </w:r>
      <w:r>
        <w:rPr>
          <w:rStyle w:val="Strong"/>
          <w:b w:val="0"/>
          <w:bCs w:val="0"/>
        </w:rPr>
        <w:tab/>
      </w:r>
      <w:r w:rsidRPr="007D08C7">
        <w:rPr>
          <w:rStyle w:val="Strong"/>
          <w:b w:val="0"/>
          <w:bCs w:val="0"/>
        </w:rPr>
        <w:t>A Vállalkozó szavatolja a szerződéses munkák szakszerű, hiba és hiánymentes teljesítését.</w:t>
      </w:r>
    </w:p>
    <w:p w:rsidR="00EC3F5F" w:rsidRDefault="00EC3F5F" w:rsidP="004259EF">
      <w:pPr>
        <w:ind w:left="567"/>
        <w:rPr>
          <w:rStyle w:val="Strong"/>
          <w:b w:val="0"/>
          <w:bCs w:val="0"/>
        </w:rPr>
      </w:pPr>
    </w:p>
    <w:p w:rsidR="00EC3F5F" w:rsidRPr="003C2AE7" w:rsidRDefault="00EC3F5F" w:rsidP="004259EF">
      <w:pPr>
        <w:ind w:left="142"/>
        <w:rPr>
          <w:rStyle w:val="Strong"/>
          <w:b w:val="0"/>
          <w:bCs w:val="0"/>
        </w:rPr>
      </w:pPr>
      <w:r>
        <w:rPr>
          <w:rStyle w:val="Strong"/>
          <w:b w:val="0"/>
          <w:bCs w:val="0"/>
        </w:rPr>
        <w:t>8.4.</w:t>
      </w:r>
      <w:r>
        <w:rPr>
          <w:rStyle w:val="Strong"/>
          <w:b w:val="0"/>
          <w:bCs w:val="0"/>
        </w:rPr>
        <w:tab/>
      </w:r>
      <w:r w:rsidRPr="003C2AE7">
        <w:rPr>
          <w:rStyle w:val="Strong"/>
          <w:b w:val="0"/>
          <w:bCs w:val="0"/>
        </w:rPr>
        <w:t xml:space="preserve">Vállalkozó szavatol azért, hogy az elvégzett munka megfelel a vonatkozó szakmai </w:t>
      </w:r>
      <w:r>
        <w:rPr>
          <w:rStyle w:val="Strong"/>
          <w:b w:val="0"/>
          <w:bCs w:val="0"/>
        </w:rPr>
        <w:t>és jogszabályi rendelkezéseknek.</w:t>
      </w:r>
    </w:p>
    <w:p w:rsidR="00EC3F5F" w:rsidRPr="003C2AE7" w:rsidRDefault="00EC3F5F" w:rsidP="003C2AE7"/>
    <w:p w:rsidR="00EC3F5F" w:rsidRPr="003C2AE7" w:rsidRDefault="00EC3F5F" w:rsidP="004259EF">
      <w:pPr>
        <w:ind w:left="142"/>
        <w:rPr>
          <w:rStyle w:val="Strong"/>
          <w:b w:val="0"/>
          <w:bCs w:val="0"/>
        </w:rPr>
      </w:pPr>
      <w:r>
        <w:rPr>
          <w:rStyle w:val="Strong"/>
          <w:b w:val="0"/>
          <w:bCs w:val="0"/>
        </w:rPr>
        <w:t>8.5</w:t>
      </w:r>
      <w:r>
        <w:rPr>
          <w:rStyle w:val="Strong"/>
          <w:b w:val="0"/>
          <w:bCs w:val="0"/>
        </w:rPr>
        <w:tab/>
      </w:r>
      <w:r w:rsidRPr="003C2AE7">
        <w:rPr>
          <w:rStyle w:val="Strong"/>
          <w:b w:val="0"/>
          <w:bCs w:val="0"/>
        </w:rPr>
        <w:t>A Megrendelő a Ptk. vonatkozó rendelkezései szerint érvényesíti szavatossági jogait.</w:t>
      </w:r>
    </w:p>
    <w:p w:rsidR="00EC3F5F" w:rsidRPr="003C2AE7" w:rsidRDefault="00EC3F5F" w:rsidP="002514A0">
      <w:pPr>
        <w:ind w:left="142" w:hanging="567"/>
        <w:rPr>
          <w:rStyle w:val="Strong"/>
          <w:b w:val="0"/>
          <w:bCs w:val="0"/>
        </w:rPr>
      </w:pPr>
    </w:p>
    <w:p w:rsidR="00EC3F5F" w:rsidRPr="003C2AE7" w:rsidRDefault="00EC3F5F" w:rsidP="004259EF">
      <w:pPr>
        <w:ind w:left="142"/>
        <w:rPr>
          <w:rStyle w:val="Strong"/>
          <w:b w:val="0"/>
          <w:bCs w:val="0"/>
        </w:rPr>
      </w:pPr>
      <w:r>
        <w:rPr>
          <w:rStyle w:val="Strong"/>
          <w:b w:val="0"/>
          <w:bCs w:val="0"/>
        </w:rPr>
        <w:t>8.6.</w:t>
      </w:r>
      <w:r>
        <w:rPr>
          <w:rStyle w:val="Strong"/>
          <w:b w:val="0"/>
          <w:bCs w:val="0"/>
        </w:rPr>
        <w:tab/>
      </w:r>
      <w:r w:rsidRPr="003C2AE7">
        <w:rPr>
          <w:rStyle w:val="Strong"/>
          <w:b w:val="0"/>
          <w:bCs w:val="0"/>
        </w:rPr>
        <w:t>A szavatossági igények érvényesítése nem zárja ki bármely más, a Megrendelőt megillető polgári jogi</w:t>
      </w:r>
      <w:r>
        <w:rPr>
          <w:rStyle w:val="Strong"/>
          <w:b w:val="0"/>
          <w:bCs w:val="0"/>
        </w:rPr>
        <w:t xml:space="preserve"> igény</w:t>
      </w:r>
      <w:r w:rsidRPr="003C2AE7">
        <w:rPr>
          <w:rStyle w:val="Strong"/>
          <w:b w:val="0"/>
          <w:bCs w:val="0"/>
        </w:rPr>
        <w:t xml:space="preserve"> érvényesítését.</w:t>
      </w:r>
    </w:p>
    <w:p w:rsidR="00EC3F5F" w:rsidRPr="00534BE2" w:rsidRDefault="00EC3F5F" w:rsidP="005C27E6">
      <w:pPr>
        <w:pStyle w:val="bodytext20"/>
      </w:pPr>
    </w:p>
    <w:p w:rsidR="00EC3F5F" w:rsidRPr="003C2AE7" w:rsidRDefault="00EC3F5F" w:rsidP="00197056">
      <w:pPr>
        <w:numPr>
          <w:ilvl w:val="0"/>
          <w:numId w:val="15"/>
        </w:numPr>
        <w:ind w:left="567" w:hanging="567"/>
        <w:rPr>
          <w:rStyle w:val="Strong"/>
        </w:rPr>
      </w:pPr>
      <w:r w:rsidRPr="003C2AE7">
        <w:rPr>
          <w:rStyle w:val="Strong"/>
        </w:rPr>
        <w:t>Vállalkozó jogai és kötelezettségei</w:t>
      </w:r>
    </w:p>
    <w:p w:rsidR="00EC3F5F" w:rsidRPr="00534BE2" w:rsidRDefault="00EC3F5F" w:rsidP="003C2AE7">
      <w:pPr>
        <w:rPr>
          <w:rStyle w:val="Strong"/>
        </w:rPr>
      </w:pPr>
    </w:p>
    <w:p w:rsidR="00EC3F5F" w:rsidRPr="003C2AE7" w:rsidRDefault="00EC3F5F" w:rsidP="00197056">
      <w:pPr>
        <w:numPr>
          <w:ilvl w:val="1"/>
          <w:numId w:val="15"/>
        </w:numPr>
        <w:ind w:left="567" w:hanging="567"/>
        <w:rPr>
          <w:rStyle w:val="Strong"/>
          <w:b w:val="0"/>
          <w:bCs w:val="0"/>
        </w:rPr>
      </w:pPr>
      <w:r w:rsidRPr="003C2AE7">
        <w:rPr>
          <w:rStyle w:val="Strong"/>
          <w:b w:val="0"/>
          <w:bCs w:val="0"/>
        </w:rPr>
        <w:t>A Vállalkozó köteles a Megrendelőt haladéktalanul értesíteni a</w:t>
      </w:r>
      <w:r>
        <w:rPr>
          <w:rStyle w:val="Strong"/>
          <w:b w:val="0"/>
          <w:bCs w:val="0"/>
        </w:rPr>
        <w:t xml:space="preserve"> teljesítéssel, illetve szerződéses kötelezettségeinek teljesítésével kapcsolatban</w:t>
      </w:r>
      <w:r w:rsidRPr="003C2AE7">
        <w:rPr>
          <w:rStyle w:val="Strong"/>
          <w:b w:val="0"/>
          <w:bCs w:val="0"/>
        </w:rPr>
        <w:t xml:space="preserve"> esetlegesen felmerülő akadályról. </w:t>
      </w:r>
    </w:p>
    <w:p w:rsidR="00EC3F5F" w:rsidRPr="003C2AE7" w:rsidRDefault="00EC3F5F" w:rsidP="005C27E6">
      <w:pPr>
        <w:ind w:left="567"/>
        <w:rPr>
          <w:rStyle w:val="Strong"/>
          <w:b w:val="0"/>
          <w:bCs w:val="0"/>
        </w:rPr>
      </w:pPr>
    </w:p>
    <w:p w:rsidR="00EC3F5F" w:rsidRDefault="00EC3F5F" w:rsidP="00197056">
      <w:pPr>
        <w:numPr>
          <w:ilvl w:val="1"/>
          <w:numId w:val="15"/>
        </w:numPr>
        <w:ind w:left="567" w:hanging="567"/>
        <w:rPr>
          <w:rStyle w:val="Strong"/>
          <w:b w:val="0"/>
          <w:bCs w:val="0"/>
        </w:rPr>
      </w:pPr>
      <w:r w:rsidRPr="003C2AE7">
        <w:rPr>
          <w:rStyle w:val="Strong"/>
          <w:b w:val="0"/>
          <w:bCs w:val="0"/>
        </w:rPr>
        <w:t xml:space="preserve">Ha a </w:t>
      </w:r>
      <w:r>
        <w:rPr>
          <w:rStyle w:val="Strong"/>
          <w:b w:val="0"/>
          <w:bCs w:val="0"/>
        </w:rPr>
        <w:t>Szerződés</w:t>
      </w:r>
      <w:r w:rsidRPr="003C2AE7">
        <w:rPr>
          <w:rStyle w:val="Strong"/>
          <w:b w:val="0"/>
          <w:bCs w:val="0"/>
        </w:rPr>
        <w:t xml:space="preserve"> teljesítése során bármikor a Vállalkozó vagy alvállalkozója olyan feltételekkel találkozik, melyek akadályozzák a határidő szerinti teljesítést, a Megrendelőt azonnal írásban értesíteni kell a késedelem tényéről és annak várható időtartamáról.</w:t>
      </w:r>
    </w:p>
    <w:p w:rsidR="00EC3F5F" w:rsidRDefault="00EC3F5F" w:rsidP="004259EF">
      <w:pPr>
        <w:pStyle w:val="ListParagraph"/>
        <w:rPr>
          <w:rStyle w:val="Strong"/>
          <w:b w:val="0"/>
          <w:bCs w:val="0"/>
        </w:rPr>
      </w:pPr>
    </w:p>
    <w:p w:rsidR="00EC3F5F" w:rsidRPr="00B865D9" w:rsidRDefault="00EC3F5F" w:rsidP="00197056">
      <w:pPr>
        <w:numPr>
          <w:ilvl w:val="1"/>
          <w:numId w:val="15"/>
        </w:numPr>
        <w:ind w:left="567" w:hanging="567"/>
        <w:rPr>
          <w:rStyle w:val="Strong"/>
          <w:b w:val="0"/>
          <w:bCs w:val="0"/>
        </w:rPr>
      </w:pPr>
      <w:r w:rsidRPr="006B2209">
        <w:rPr>
          <w:rStyle w:val="Strong"/>
          <w:b w:val="0"/>
          <w:bCs w:val="0"/>
        </w:rPr>
        <w:t xml:space="preserve"> </w:t>
      </w:r>
      <w:r w:rsidRPr="00B865D9">
        <w:rPr>
          <w:rStyle w:val="Strong"/>
          <w:b w:val="0"/>
          <w:bCs w:val="0"/>
        </w:rPr>
        <w:t xml:space="preserve">Vállalkozónak kötelessége a feladatok elvégzése során felmerült, előre nem látott körülményeket haladéktalanul </w:t>
      </w:r>
      <w:r>
        <w:rPr>
          <w:rStyle w:val="Strong"/>
          <w:b w:val="0"/>
          <w:bCs w:val="0"/>
        </w:rPr>
        <w:t xml:space="preserve">írásban </w:t>
      </w:r>
      <w:r w:rsidRPr="00B865D9">
        <w:rPr>
          <w:rStyle w:val="Strong"/>
          <w:b w:val="0"/>
          <w:bCs w:val="0"/>
        </w:rPr>
        <w:t xml:space="preserve">jelezni Megrendelő felé, továbbá Megrendelő figyelmét felhívni a feladatok teljesítése során a szakterülete körében általa észlelt helytelenségekre, ellentmondásra vagy olyan következményre, amely Szerződő felek által elérni kívánt cél meghiúsulásához vezethet. </w:t>
      </w:r>
    </w:p>
    <w:p w:rsidR="00EC3F5F" w:rsidRPr="00B865D9" w:rsidRDefault="00EC3F5F" w:rsidP="004259EF">
      <w:pPr>
        <w:pStyle w:val="ListParagraph"/>
        <w:ind w:left="567"/>
        <w:rPr>
          <w:rStyle w:val="Strong"/>
          <w:b w:val="0"/>
          <w:bCs w:val="0"/>
        </w:rPr>
      </w:pPr>
    </w:p>
    <w:p w:rsidR="00EC3F5F" w:rsidRPr="003C2AE7" w:rsidRDefault="00EC3F5F" w:rsidP="00197056">
      <w:pPr>
        <w:numPr>
          <w:ilvl w:val="1"/>
          <w:numId w:val="15"/>
        </w:numPr>
        <w:ind w:left="567" w:hanging="567"/>
        <w:rPr>
          <w:rStyle w:val="Strong"/>
          <w:b w:val="0"/>
          <w:bCs w:val="0"/>
        </w:rPr>
      </w:pPr>
      <w:r w:rsidRPr="003C2AE7">
        <w:rPr>
          <w:rStyle w:val="Strong"/>
          <w:b w:val="0"/>
          <w:bCs w:val="0"/>
        </w:rPr>
        <w:t>Az értesítés elmaradása vagy késedelmes közlés esetén annak minden következményét a Vállalkozó viseli.</w:t>
      </w:r>
    </w:p>
    <w:p w:rsidR="00EC3F5F" w:rsidRPr="003C2AE7" w:rsidRDefault="00EC3F5F" w:rsidP="00534BE2">
      <w:pPr>
        <w:ind w:left="567"/>
        <w:rPr>
          <w:rStyle w:val="Strong"/>
          <w:b w:val="0"/>
          <w:bCs w:val="0"/>
        </w:rPr>
      </w:pPr>
    </w:p>
    <w:p w:rsidR="00EC3F5F" w:rsidRPr="003C2AE7" w:rsidRDefault="00EC3F5F" w:rsidP="00197056">
      <w:pPr>
        <w:numPr>
          <w:ilvl w:val="1"/>
          <w:numId w:val="15"/>
        </w:numPr>
        <w:ind w:left="567" w:hanging="567"/>
        <w:rPr>
          <w:rStyle w:val="Strong"/>
          <w:b w:val="0"/>
          <w:bCs w:val="0"/>
        </w:rPr>
      </w:pPr>
      <w:r w:rsidRPr="003C2AE7">
        <w:rPr>
          <w:rStyle w:val="Strong"/>
          <w:b w:val="0"/>
          <w:bCs w:val="0"/>
        </w:rPr>
        <w:t>Vállalkozó kötelezettséget vállal a munka-, vagyon-, tűz- és környezetvédelmi előírások és más vonatkozó jogszabályok betartására. A Megrendelő kiköti, hogy vasúti területen, illetve annak közvetlen környeztében tüzet gyújtani csak tűzgyújtási engedéllyel lehet, a vasúti tűzvédelmi szabályainak alkalmazásával és pontos betartásával.</w:t>
      </w:r>
    </w:p>
    <w:p w:rsidR="00EC3F5F" w:rsidRPr="003C2AE7" w:rsidRDefault="00EC3F5F" w:rsidP="00534BE2">
      <w:pPr>
        <w:ind w:left="567"/>
        <w:rPr>
          <w:rStyle w:val="Strong"/>
          <w:b w:val="0"/>
          <w:bCs w:val="0"/>
        </w:rPr>
      </w:pPr>
    </w:p>
    <w:p w:rsidR="00EC3F5F" w:rsidRPr="003C2AE7" w:rsidRDefault="00EC3F5F" w:rsidP="00197056">
      <w:pPr>
        <w:numPr>
          <w:ilvl w:val="1"/>
          <w:numId w:val="15"/>
        </w:numPr>
        <w:ind w:left="567" w:hanging="567"/>
        <w:rPr>
          <w:rStyle w:val="Strong"/>
          <w:b w:val="0"/>
          <w:bCs w:val="0"/>
        </w:rPr>
      </w:pPr>
      <w:r w:rsidRPr="003C2AE7">
        <w:rPr>
          <w:rStyle w:val="Strong"/>
          <w:b w:val="0"/>
          <w:bCs w:val="0"/>
        </w:rPr>
        <w:t>Vállalkozó köteles a munkák végzése során rendszeres balesetvédelmi szemlét tartani, munkavédelmi, tűzvédelmi, balesetvédelmi oktatást végezni és mindezeket a vonatkozó jogszabályoknak megfelelően dokumentálni.</w:t>
      </w:r>
    </w:p>
    <w:p w:rsidR="00EC3F5F" w:rsidRPr="003C2AE7" w:rsidRDefault="00EC3F5F" w:rsidP="00534BE2">
      <w:pPr>
        <w:ind w:left="567"/>
        <w:rPr>
          <w:rStyle w:val="Strong"/>
          <w:b w:val="0"/>
          <w:bCs w:val="0"/>
        </w:rPr>
      </w:pPr>
    </w:p>
    <w:p w:rsidR="00EC3F5F" w:rsidRPr="003C2AE7" w:rsidRDefault="00EC3F5F" w:rsidP="00197056">
      <w:pPr>
        <w:numPr>
          <w:ilvl w:val="1"/>
          <w:numId w:val="15"/>
        </w:numPr>
        <w:ind w:left="567" w:hanging="567"/>
        <w:rPr>
          <w:rStyle w:val="Strong"/>
          <w:b w:val="0"/>
          <w:bCs w:val="0"/>
        </w:rPr>
      </w:pPr>
      <w:r w:rsidRPr="003C2AE7">
        <w:rPr>
          <w:rStyle w:val="Strong"/>
          <w:b w:val="0"/>
          <w:bCs w:val="0"/>
        </w:rPr>
        <w:t>Vállalkozó a Megrendelő utasításaitól abban az esetben térhet el, ha azt a Megrendelő érdeke feltétlenül megköveteli és a Megrendelő előzetes értesítésére már nincs mód. Ilyen esetben a Megrendelőt az utasítástól való eltéréstől haladéktalanul értesíteni kell.</w:t>
      </w:r>
    </w:p>
    <w:p w:rsidR="00EC3F5F" w:rsidRDefault="00EC3F5F" w:rsidP="004259EF">
      <w:pPr>
        <w:ind w:left="567"/>
        <w:rPr>
          <w:rStyle w:val="Strong"/>
          <w:b w:val="0"/>
          <w:bCs w:val="0"/>
        </w:rPr>
      </w:pPr>
    </w:p>
    <w:p w:rsidR="00EC3F5F" w:rsidRPr="003C2AE7" w:rsidRDefault="00EC3F5F" w:rsidP="00197056">
      <w:pPr>
        <w:numPr>
          <w:ilvl w:val="1"/>
          <w:numId w:val="15"/>
        </w:numPr>
        <w:ind w:left="567" w:hanging="567"/>
        <w:rPr>
          <w:rStyle w:val="Strong"/>
          <w:b w:val="0"/>
          <w:bCs w:val="0"/>
        </w:rPr>
      </w:pPr>
      <w:r w:rsidRPr="003C2AE7">
        <w:rPr>
          <w:rStyle w:val="Strong"/>
          <w:b w:val="0"/>
          <w:bCs w:val="0"/>
        </w:rPr>
        <w:t>Vállalkozó kérheti a Megrendelőt, hogy írásban erősítse meg bármelyik döntését vagy utasítását, amelyet még nem adott írásba. A Vállalkozó köteles minden indokolatlan késedelem nélkül tájékoztatni a Megrendelőt az ilyen jellegű kívánságáról.</w:t>
      </w:r>
    </w:p>
    <w:p w:rsidR="00EC3F5F" w:rsidRPr="003C2AE7" w:rsidRDefault="00EC3F5F" w:rsidP="004259EF">
      <w:pPr>
        <w:ind w:left="567"/>
        <w:rPr>
          <w:rStyle w:val="Strong"/>
          <w:b w:val="0"/>
          <w:bCs w:val="0"/>
        </w:rPr>
      </w:pPr>
    </w:p>
    <w:p w:rsidR="00EC3F5F" w:rsidRPr="003C2AE7" w:rsidRDefault="00EC3F5F" w:rsidP="00197056">
      <w:pPr>
        <w:numPr>
          <w:ilvl w:val="1"/>
          <w:numId w:val="15"/>
        </w:numPr>
        <w:ind w:left="567" w:hanging="567"/>
        <w:rPr>
          <w:rStyle w:val="Strong"/>
          <w:b w:val="0"/>
          <w:bCs w:val="0"/>
        </w:rPr>
      </w:pPr>
      <w:r w:rsidRPr="003C2AE7">
        <w:rPr>
          <w:rStyle w:val="Strong"/>
          <w:b w:val="0"/>
          <w:bCs w:val="0"/>
        </w:rPr>
        <w:t xml:space="preserve">Vállalkozót figyelmeztetési kötelezettség terheli a Megrendelő olyan utasításával szemben, amely a </w:t>
      </w:r>
      <w:r>
        <w:rPr>
          <w:rStyle w:val="Strong"/>
          <w:b w:val="0"/>
          <w:bCs w:val="0"/>
        </w:rPr>
        <w:t>Szerződés</w:t>
      </w:r>
      <w:r w:rsidRPr="003C2AE7">
        <w:rPr>
          <w:rStyle w:val="Strong"/>
          <w:b w:val="0"/>
          <w:bCs w:val="0"/>
        </w:rPr>
        <w:t xml:space="preserve"> teljesítése során a környezetvédelem követelményeinek, illetőleg előírásainak mellőzésére vonatkozik. Ha a Megrendelő az utasítását a figyelmeztetés ellenére is fenntartja, Vállalkozó az adott munka elvégzését megtagadhatja. Az átadott munkaterületen a munkálatok időtartama alatt a kárveszélyt a Vállalkozó viseli. </w:t>
      </w:r>
    </w:p>
    <w:p w:rsidR="00EC3F5F" w:rsidRPr="00643364" w:rsidRDefault="00EC3F5F" w:rsidP="00643364">
      <w:pPr>
        <w:ind w:left="567"/>
        <w:rPr>
          <w:rStyle w:val="Strong"/>
          <w:b w:val="0"/>
          <w:bCs w:val="0"/>
        </w:rPr>
      </w:pPr>
    </w:p>
    <w:p w:rsidR="00EC3F5F" w:rsidRPr="00534BE2" w:rsidRDefault="00EC3F5F" w:rsidP="00197056">
      <w:pPr>
        <w:numPr>
          <w:ilvl w:val="1"/>
          <w:numId w:val="15"/>
        </w:numPr>
        <w:ind w:left="567" w:hanging="567"/>
        <w:rPr>
          <w:rStyle w:val="Strong"/>
          <w:b w:val="0"/>
          <w:bCs w:val="0"/>
        </w:rPr>
      </w:pPr>
      <w:r w:rsidRPr="00534BE2">
        <w:rPr>
          <w:rStyle w:val="Strong"/>
          <w:b w:val="0"/>
          <w:bCs w:val="0"/>
        </w:rPr>
        <w:t>Vállalkozó az általa ellátott tevékenységért, illetve annak eredményéért teljes körű anyagi felelősséget vállal, ennek keretében felel mindazon kárért, mely nem megfelelő munkavégzésére vezethető vissza. Ezen körben Vállalkozó azon kárért is felel, melyet harmadik személy a Vállalkozó tevékenységével összefüggésben érvényesít a Megrendelővel szemben.</w:t>
      </w:r>
    </w:p>
    <w:p w:rsidR="00EC3F5F" w:rsidRPr="00534BE2" w:rsidRDefault="00EC3F5F" w:rsidP="00643364">
      <w:pPr>
        <w:ind w:left="567"/>
        <w:rPr>
          <w:rStyle w:val="Strong"/>
          <w:b w:val="0"/>
          <w:bCs w:val="0"/>
        </w:rPr>
      </w:pPr>
    </w:p>
    <w:p w:rsidR="00EC3F5F" w:rsidRDefault="00EC3F5F" w:rsidP="00197056">
      <w:pPr>
        <w:numPr>
          <w:ilvl w:val="1"/>
          <w:numId w:val="15"/>
        </w:numPr>
        <w:ind w:left="567" w:hanging="567"/>
        <w:rPr>
          <w:rStyle w:val="Strong"/>
          <w:b w:val="0"/>
          <w:bCs w:val="0"/>
        </w:rPr>
      </w:pPr>
      <w:r w:rsidRPr="00534BE2">
        <w:rPr>
          <w:rStyle w:val="Strong"/>
          <w:b w:val="0"/>
          <w:bCs w:val="0"/>
        </w:rPr>
        <w:t>Vállalkozó köteles a munkavégzés során keletkezett károkat a Megrendelő, illetőleg más károsult részére saját költségén helyreállítani. Amennyiben a helyreállítás nem lehetséges, a károkat meg kell térítenie.</w:t>
      </w:r>
    </w:p>
    <w:p w:rsidR="00EC3F5F" w:rsidRDefault="00EC3F5F" w:rsidP="004259EF">
      <w:pPr>
        <w:ind w:left="567"/>
        <w:rPr>
          <w:rStyle w:val="Strong"/>
          <w:b w:val="0"/>
          <w:bCs w:val="0"/>
        </w:rPr>
      </w:pPr>
    </w:p>
    <w:p w:rsidR="00EC3F5F" w:rsidRDefault="00EC3F5F" w:rsidP="00197056">
      <w:pPr>
        <w:numPr>
          <w:ilvl w:val="1"/>
          <w:numId w:val="15"/>
        </w:numPr>
        <w:ind w:left="567" w:hanging="567"/>
        <w:rPr>
          <w:rStyle w:val="Strong"/>
          <w:b w:val="0"/>
          <w:bCs w:val="0"/>
        </w:rPr>
      </w:pPr>
      <w:r>
        <w:rPr>
          <w:rStyle w:val="Strong"/>
          <w:b w:val="0"/>
          <w:bCs w:val="0"/>
        </w:rPr>
        <w:t>Vállalkozó a munkavégzés megszervezésénél köteles törekedni a vonatforgalom akadálymentes lebonyolítására, és amennyiben azt a technológia lehetővé teszi, a munkákat vonatmentes időszakban elvégezni.</w:t>
      </w:r>
    </w:p>
    <w:p w:rsidR="00EC3F5F" w:rsidRDefault="00EC3F5F" w:rsidP="004259EF">
      <w:pPr>
        <w:ind w:left="567"/>
        <w:rPr>
          <w:rStyle w:val="Strong"/>
          <w:b w:val="0"/>
          <w:bCs w:val="0"/>
        </w:rPr>
      </w:pPr>
    </w:p>
    <w:p w:rsidR="00EC3F5F" w:rsidRDefault="00EC3F5F" w:rsidP="00197056">
      <w:pPr>
        <w:numPr>
          <w:ilvl w:val="1"/>
          <w:numId w:val="15"/>
        </w:numPr>
        <w:ind w:left="567" w:hanging="567"/>
        <w:rPr>
          <w:rStyle w:val="Strong"/>
          <w:b w:val="0"/>
          <w:bCs w:val="0"/>
        </w:rPr>
      </w:pPr>
      <w:r>
        <w:rPr>
          <w:rStyle w:val="Strong"/>
          <w:b w:val="0"/>
          <w:bCs w:val="0"/>
        </w:rPr>
        <w:t xml:space="preserve">Kapacitáskorlátozást igénylő tevékenység esetén a kapacitáskorlátozás megkérése – </w:t>
      </w:r>
      <w:r w:rsidRPr="004E2442">
        <w:rPr>
          <w:rStyle w:val="Strong"/>
          <w:b w:val="0"/>
          <w:bCs w:val="0"/>
        </w:rPr>
        <w:t xml:space="preserve">a </w:t>
      </w:r>
      <w:r>
        <w:rPr>
          <w:rStyle w:val="Strong"/>
          <w:b w:val="0"/>
          <w:bCs w:val="0"/>
          <w:highlight w:val="cyan"/>
        </w:rPr>
        <w:t>10.5</w:t>
      </w:r>
      <w:r w:rsidRPr="006B2209">
        <w:rPr>
          <w:rStyle w:val="Strong"/>
          <w:b w:val="0"/>
          <w:bCs w:val="0"/>
          <w:highlight w:val="cyan"/>
        </w:rPr>
        <w:t>.</w:t>
      </w:r>
      <w:r w:rsidRPr="004E2442">
        <w:rPr>
          <w:rStyle w:val="Strong"/>
          <w:b w:val="0"/>
          <w:bCs w:val="0"/>
        </w:rPr>
        <w:t xml:space="preserve"> pontban</w:t>
      </w:r>
      <w:r>
        <w:rPr>
          <w:rStyle w:val="Strong"/>
          <w:b w:val="0"/>
          <w:bCs w:val="0"/>
        </w:rPr>
        <w:t xml:space="preserve"> leírt eset kivételével - a Vállalkozó feladata. </w:t>
      </w:r>
    </w:p>
    <w:p w:rsidR="00EC3F5F" w:rsidRDefault="00EC3F5F" w:rsidP="004259EF">
      <w:pPr>
        <w:ind w:left="567"/>
        <w:rPr>
          <w:rStyle w:val="Strong"/>
          <w:b w:val="0"/>
          <w:bCs w:val="0"/>
        </w:rPr>
      </w:pPr>
    </w:p>
    <w:p w:rsidR="00EC3F5F" w:rsidRPr="00C04EBB" w:rsidRDefault="00EC3F5F" w:rsidP="00197056">
      <w:pPr>
        <w:numPr>
          <w:ilvl w:val="1"/>
          <w:numId w:val="15"/>
        </w:numPr>
        <w:ind w:left="567" w:hanging="567"/>
        <w:rPr>
          <w:rStyle w:val="Strong"/>
          <w:b w:val="0"/>
          <w:bCs w:val="0"/>
        </w:rPr>
      </w:pPr>
      <w:r w:rsidRPr="00557EA0">
        <w:rPr>
          <w:rStyle w:val="Strong"/>
          <w:b w:val="0"/>
          <w:bCs w:val="0"/>
        </w:rPr>
        <w:t>A Vállalkozó biztosítja a munkavégzéshez és a munkaterület rendbetételéhez szükséges létszámot és eszközöket</w:t>
      </w:r>
      <w:r>
        <w:rPr>
          <w:rStyle w:val="Strong"/>
          <w:b w:val="0"/>
          <w:bCs w:val="0"/>
        </w:rPr>
        <w:t>, a megrendelt munka megvalósításához szükséges anyagot, létszámot, gépet, szerszámot, eszközt</w:t>
      </w:r>
      <w:r w:rsidRPr="00557EA0">
        <w:rPr>
          <w:rStyle w:val="Strong"/>
          <w:b w:val="0"/>
          <w:bCs w:val="0"/>
        </w:rPr>
        <w:t>.</w:t>
      </w:r>
    </w:p>
    <w:p w:rsidR="00EC3F5F" w:rsidRPr="003C2AE7" w:rsidRDefault="00EC3F5F" w:rsidP="00643364">
      <w:pPr>
        <w:ind w:left="567"/>
        <w:rPr>
          <w:rStyle w:val="Strong"/>
          <w:b w:val="0"/>
          <w:bCs w:val="0"/>
        </w:rPr>
      </w:pPr>
    </w:p>
    <w:p w:rsidR="00EC3F5F" w:rsidRDefault="00EC3F5F" w:rsidP="00197056">
      <w:pPr>
        <w:numPr>
          <w:ilvl w:val="1"/>
          <w:numId w:val="15"/>
        </w:numPr>
        <w:ind w:left="567" w:hanging="567"/>
        <w:rPr>
          <w:rStyle w:val="Strong"/>
          <w:b w:val="0"/>
          <w:bCs w:val="0"/>
        </w:rPr>
      </w:pPr>
      <w:r>
        <w:rPr>
          <w:rStyle w:val="Strong"/>
          <w:b w:val="0"/>
          <w:bCs w:val="0"/>
        </w:rPr>
        <w:t xml:space="preserve">A karbantartási </w:t>
      </w:r>
      <w:r w:rsidRPr="003C2AE7">
        <w:rPr>
          <w:rStyle w:val="Strong"/>
          <w:b w:val="0"/>
          <w:bCs w:val="0"/>
        </w:rPr>
        <w:t xml:space="preserve">munka elsodrási határon belüli munkavégzéssel jár, ezért azt elvégezni csak vizsgázott figyelőőr biztosítása mellett </w:t>
      </w:r>
      <w:r>
        <w:rPr>
          <w:rStyle w:val="Strong"/>
          <w:b w:val="0"/>
          <w:bCs w:val="0"/>
        </w:rPr>
        <w:t>lehet</w:t>
      </w:r>
      <w:r w:rsidRPr="003C2AE7">
        <w:rPr>
          <w:rStyle w:val="Strong"/>
          <w:b w:val="0"/>
          <w:bCs w:val="0"/>
        </w:rPr>
        <w:t>. A figyelőőr biztosítása a fentiek betartása mellett a Vállalkozó feladata. A vállalkozó minden esetben az adott állomáson a Fejrovatos naplóban köteles a munkát előjegyezni az F.2. sz.</w:t>
      </w:r>
      <w:r>
        <w:rPr>
          <w:rStyle w:val="Strong"/>
          <w:b w:val="0"/>
          <w:bCs w:val="0"/>
        </w:rPr>
        <w:t xml:space="preserve"> Forgalmi</w:t>
      </w:r>
      <w:r w:rsidRPr="003C2AE7">
        <w:rPr>
          <w:rStyle w:val="Strong"/>
          <w:b w:val="0"/>
          <w:bCs w:val="0"/>
        </w:rPr>
        <w:t xml:space="preserve"> Utasítás 18.3.1.1. pontjának megfelelően. KÖFI állomásokon a forgalomszabályozó állomás Fejrovatos naplójában kell előjegyezni a munkát (az adott Vonali Végrehajtási Utasításban előírtaknak megfelelően.)</w:t>
      </w:r>
    </w:p>
    <w:p w:rsidR="00EC3F5F" w:rsidRDefault="00EC3F5F" w:rsidP="006C0A8A">
      <w:pPr>
        <w:rPr>
          <w:rStyle w:val="Strong"/>
          <w:b w:val="0"/>
          <w:bCs w:val="0"/>
        </w:rPr>
      </w:pPr>
    </w:p>
    <w:p w:rsidR="00EC3F5F" w:rsidRDefault="00EC3F5F" w:rsidP="006C0A8A">
      <w:pPr>
        <w:numPr>
          <w:ilvl w:val="1"/>
          <w:numId w:val="15"/>
        </w:numPr>
        <w:ind w:left="567" w:hanging="567"/>
      </w:pPr>
      <w:r>
        <w:t>Építési napló: a munkaterület átadásától a sikeresen zárult műszaki átadás-átvételi eljárás időpontjáig vezetett, a 191/2009. (IX. 15.) Korm. rendelet 24. § (2) bekezdése és 2. sz. melléklete szerinti,   papír formátumú dokumentum.</w:t>
      </w:r>
    </w:p>
    <w:p w:rsidR="00EC3F5F" w:rsidRDefault="00EC3F5F" w:rsidP="006C0A8A">
      <w:r>
        <w:t> </w:t>
      </w:r>
    </w:p>
    <w:p w:rsidR="00EC3F5F" w:rsidRDefault="00EC3F5F" w:rsidP="006C0A8A">
      <w:pPr>
        <w:ind w:left="567"/>
      </w:pPr>
      <w:r>
        <w:t>Felmérési napló: A munka mennyiségének folyamatos ellenőrzésének céljából – az Építési napló mellékleteként a 191/2009. (IX. 15.) Korm. rendelet 3. sz. melléklete szerinti dokumentum.</w:t>
      </w:r>
    </w:p>
    <w:p w:rsidR="00EC3F5F" w:rsidRDefault="00EC3F5F" w:rsidP="006C0A8A">
      <w:r>
        <w:t> </w:t>
      </w:r>
    </w:p>
    <w:p w:rsidR="00EC3F5F" w:rsidRDefault="00EC3F5F" w:rsidP="006C0A8A">
      <w:pPr>
        <w:ind w:left="567"/>
      </w:pPr>
      <w:r>
        <w:t>A Szerződés tartalmát érintő kérdésekben a kapcsolattartás módja kizárólag a Felek nevében a Felek adatai között megjelölt képviselőjük által aláírt levél vagy okirat, ami egyben az Építési napló melléklete is. Egyéb esetekben a kapcsolattartás módja az Építési napló.</w:t>
      </w:r>
    </w:p>
    <w:p w:rsidR="00EC3F5F" w:rsidRPr="00534BE2" w:rsidRDefault="00EC3F5F" w:rsidP="005C27E6">
      <w:pPr>
        <w:ind w:left="567"/>
        <w:rPr>
          <w:rStyle w:val="Strong"/>
          <w:b w:val="0"/>
          <w:bCs w:val="0"/>
        </w:rPr>
      </w:pPr>
    </w:p>
    <w:p w:rsidR="00EC3F5F" w:rsidRDefault="00EC3F5F" w:rsidP="00197056">
      <w:pPr>
        <w:numPr>
          <w:ilvl w:val="0"/>
          <w:numId w:val="15"/>
        </w:numPr>
        <w:ind w:left="567" w:hanging="567"/>
        <w:rPr>
          <w:rStyle w:val="Strong"/>
        </w:rPr>
      </w:pPr>
      <w:r w:rsidRPr="00534BE2">
        <w:rPr>
          <w:rStyle w:val="Strong"/>
        </w:rPr>
        <w:t xml:space="preserve">Megrendelő jogai és kötelezettségei </w:t>
      </w:r>
    </w:p>
    <w:p w:rsidR="00EC3F5F" w:rsidRPr="00534BE2" w:rsidRDefault="00EC3F5F" w:rsidP="0073176D">
      <w:pPr>
        <w:ind w:left="567"/>
        <w:rPr>
          <w:rStyle w:val="Strong"/>
        </w:rPr>
      </w:pPr>
    </w:p>
    <w:p w:rsidR="00EC3F5F" w:rsidRPr="00D3578C" w:rsidRDefault="00EC3F5F" w:rsidP="00197056">
      <w:pPr>
        <w:numPr>
          <w:ilvl w:val="1"/>
          <w:numId w:val="15"/>
        </w:numPr>
        <w:ind w:left="567" w:hanging="567"/>
      </w:pPr>
      <w:r w:rsidRPr="00534BE2">
        <w:t xml:space="preserve">Megrendelő köteles a tevékenység ellátásához szükséges, rendelkezésre álló adatokat határidőben szolgáltatni. Ezzel összefüggésben Megrendelő folyamatosan </w:t>
      </w:r>
      <w:r>
        <w:t>V</w:t>
      </w:r>
      <w:r w:rsidRPr="00534BE2">
        <w:t>állalkozó rendelkezésére bocsátja valamennyi jelen tevékenység ellátásához szükséges dokumentációt (adat, utasítás stb.) és a helyi sajátosságokra vonatkozó információ</w:t>
      </w:r>
      <w:r w:rsidRPr="00D3578C">
        <w:t>kat.</w:t>
      </w:r>
    </w:p>
    <w:p w:rsidR="00EC3F5F" w:rsidRPr="003C2AE7" w:rsidRDefault="00EC3F5F" w:rsidP="0080352D">
      <w:pPr>
        <w:ind w:left="709"/>
      </w:pPr>
    </w:p>
    <w:p w:rsidR="00EC3F5F" w:rsidRPr="003C2AE7" w:rsidRDefault="00EC3F5F" w:rsidP="00197056">
      <w:pPr>
        <w:numPr>
          <w:ilvl w:val="1"/>
          <w:numId w:val="15"/>
        </w:numPr>
        <w:ind w:left="567" w:hanging="567"/>
      </w:pPr>
      <w:bookmarkStart w:id="9" w:name="_Ref440633710"/>
      <w:r w:rsidRPr="003C2AE7">
        <w:t>Vállalkozó kijelölt képviselőjének munkavédelmi oktatása, a MÁV utasítások szerinti munkavégzés elősegítése és betartatása szintén a Megrendelő kötelessége.</w:t>
      </w:r>
      <w:bookmarkEnd w:id="9"/>
    </w:p>
    <w:p w:rsidR="00EC3F5F" w:rsidRPr="00534BE2" w:rsidRDefault="00EC3F5F" w:rsidP="004259EF">
      <w:pPr>
        <w:numPr>
          <w:ilvl w:val="2"/>
          <w:numId w:val="15"/>
        </w:numPr>
      </w:pPr>
      <w:r w:rsidRPr="00534BE2">
        <w:t>Megrendelő a munkaterületet külön jegyzőkönyvben, valami</w:t>
      </w:r>
      <w:r>
        <w:t>nt papír alapú építési n</w:t>
      </w:r>
      <w:r w:rsidRPr="00534BE2">
        <w:t>aplóban történő bejegyzéssel adja át.</w:t>
      </w:r>
    </w:p>
    <w:p w:rsidR="00EC3F5F" w:rsidRPr="003C2AE7" w:rsidRDefault="00EC3F5F" w:rsidP="004259EF">
      <w:pPr>
        <w:numPr>
          <w:ilvl w:val="2"/>
          <w:numId w:val="15"/>
        </w:numPr>
      </w:pPr>
      <w:r w:rsidRPr="00D3578C">
        <w:t>Megrendelő biztosítja a Vállalkozó, illetőleg annak alvállalkozói számára a munkaterület zavartalan megközelítését és annak – nem kizárólagos joggal való – birtokbavételét, és lehetővé teszi, hogy a munkaterületen a Vállalkozó, illetőleg al</w:t>
      </w:r>
      <w:r w:rsidRPr="003C2AE7">
        <w:t>vállalkozója/alvállalkozói munkaidőben folyamatosan végezze/végezzék a kivitelezési munkákat.</w:t>
      </w:r>
    </w:p>
    <w:p w:rsidR="00EC3F5F" w:rsidRPr="003C2AE7" w:rsidRDefault="00EC3F5F" w:rsidP="004259EF">
      <w:pPr>
        <w:numPr>
          <w:ilvl w:val="2"/>
          <w:numId w:val="15"/>
        </w:numPr>
      </w:pPr>
      <w:r w:rsidRPr="003C2AE7">
        <w:t>Megrendelő biztosítja a munkaterületet munkavégzés számára a hivatalos munkaidőn túl is, amennyiben ezt a munka jellege indokolja.</w:t>
      </w:r>
    </w:p>
    <w:p w:rsidR="00EC3F5F" w:rsidRDefault="00EC3F5F" w:rsidP="004259EF">
      <w:pPr>
        <w:numPr>
          <w:ilvl w:val="2"/>
          <w:numId w:val="15"/>
        </w:numPr>
      </w:pPr>
      <w:r w:rsidRPr="003C2AE7">
        <w:t>Megrendelő jogosult, illetve köteles a kivitelezés időszakában szakmai, műszaki ellenőrzésre, melynek során az ott folyó munkát nem zavarhatja.</w:t>
      </w:r>
    </w:p>
    <w:p w:rsidR="00EC3F5F" w:rsidRPr="003C2AE7" w:rsidRDefault="00EC3F5F" w:rsidP="00B26BB8">
      <w:pPr>
        <w:ind w:left="1224"/>
      </w:pPr>
    </w:p>
    <w:p w:rsidR="00EC3F5F" w:rsidRDefault="00EC3F5F" w:rsidP="00197056"/>
    <w:p w:rsidR="00EC3F5F" w:rsidRDefault="00EC3F5F" w:rsidP="00197056">
      <w:pPr>
        <w:numPr>
          <w:ilvl w:val="1"/>
          <w:numId w:val="15"/>
        </w:numPr>
        <w:ind w:left="567" w:hanging="567"/>
      </w:pPr>
      <w:r w:rsidRPr="003C2AE7">
        <w:t>Megrendelőnek jogában áll a benyújtott számlát felülvizsgálni, ami egyben a számla kiegyenlítésének előfeltételét képezi.</w:t>
      </w:r>
    </w:p>
    <w:p w:rsidR="00EC3F5F" w:rsidRPr="003C2AE7" w:rsidRDefault="00EC3F5F" w:rsidP="004259EF">
      <w:pPr>
        <w:ind w:left="567"/>
      </w:pPr>
    </w:p>
    <w:p w:rsidR="00EC3F5F" w:rsidRPr="003C2AE7" w:rsidRDefault="00EC3F5F" w:rsidP="00197056">
      <w:pPr>
        <w:numPr>
          <w:ilvl w:val="1"/>
          <w:numId w:val="15"/>
        </w:numPr>
        <w:ind w:left="567" w:hanging="567"/>
      </w:pPr>
      <w:r w:rsidRPr="003C2AE7">
        <w:t xml:space="preserve">A munkavégzéshez a Megrendelő a </w:t>
      </w:r>
      <w:r>
        <w:t>V</w:t>
      </w:r>
      <w:r w:rsidRPr="003C2AE7">
        <w:t>állalkozó részére eszközt nem ad át.</w:t>
      </w:r>
    </w:p>
    <w:p w:rsidR="00EC3F5F" w:rsidRPr="003C2AE7" w:rsidRDefault="00EC3F5F" w:rsidP="0080352D">
      <w:pPr>
        <w:ind w:left="720" w:hanging="12"/>
      </w:pPr>
    </w:p>
    <w:p w:rsidR="00EC3F5F" w:rsidRPr="00623E24" w:rsidRDefault="00EC3F5F" w:rsidP="00197056">
      <w:pPr>
        <w:numPr>
          <w:ilvl w:val="1"/>
          <w:numId w:val="15"/>
        </w:numPr>
        <w:ind w:left="567" w:hanging="567"/>
      </w:pPr>
      <w:bookmarkStart w:id="10" w:name="_Ref440633550"/>
      <w:r w:rsidRPr="009C1B21">
        <w:t xml:space="preserve">A munka elvégzése érdekében Megrendelő kéri meg a szükséges vágányzárat a Vállalkozó részére abban az esetben, ha Megrendelő azonnali beavatkozást igénylő tevékenységre ad ki Eseti megrendelést, és a munkát csak vágányzárban lehet elvégezni. A vágányzár megrendelését intéző megrendelői szervezeti egységeket a </w:t>
      </w:r>
      <w:r w:rsidRPr="00623E24">
        <w:rPr>
          <w:b/>
          <w:bCs/>
        </w:rPr>
        <w:t>Szerződés 7. I. sz. melléklete</w:t>
      </w:r>
      <w:r w:rsidRPr="00623E24">
        <w:t xml:space="preserve"> tartalmazza.</w:t>
      </w:r>
      <w:bookmarkEnd w:id="10"/>
    </w:p>
    <w:p w:rsidR="00EC3F5F" w:rsidRPr="009C1B21" w:rsidRDefault="00EC3F5F" w:rsidP="0073176D">
      <w:pPr>
        <w:pStyle w:val="ListParagraph"/>
        <w:ind w:left="567"/>
      </w:pPr>
    </w:p>
    <w:p w:rsidR="00EC3F5F" w:rsidRPr="009C1B21" w:rsidRDefault="00EC3F5F" w:rsidP="0073176D">
      <w:pPr>
        <w:ind w:left="567"/>
      </w:pPr>
    </w:p>
    <w:p w:rsidR="00EC3F5F" w:rsidRPr="00623E24" w:rsidRDefault="00EC3F5F" w:rsidP="00197056">
      <w:pPr>
        <w:numPr>
          <w:ilvl w:val="1"/>
          <w:numId w:val="15"/>
        </w:numPr>
        <w:ind w:left="567" w:hanging="567"/>
      </w:pPr>
      <w:r w:rsidRPr="00623E24">
        <w:t xml:space="preserve">Megrendelőnek jogában áll az Eseti megrendelésben rögzített feladatot módosítani, illetve a megrendelést a teljesítés megkezdése előtt visszavonni. </w:t>
      </w:r>
    </w:p>
    <w:p w:rsidR="00EC3F5F" w:rsidRPr="003C2AE7" w:rsidRDefault="00EC3F5F" w:rsidP="00BC783F"/>
    <w:p w:rsidR="00EC3F5F" w:rsidRDefault="00EC3F5F" w:rsidP="00197056">
      <w:pPr>
        <w:numPr>
          <w:ilvl w:val="1"/>
          <w:numId w:val="15"/>
        </w:numPr>
        <w:ind w:left="567" w:hanging="567"/>
      </w:pPr>
      <w:r>
        <w:t>Megrendelő</w:t>
      </w:r>
      <w:r w:rsidRPr="003C2AE7">
        <w:t xml:space="preserve"> köteles gondoskodni a Vállalkozó munkavállalóinak a tevékenységhez kapcsolódóan közlekedésbiztonsági és a helyi körülményekből adódó veszélyekről való kioktatásáról. Az oktatás tényét (az oktatást végző, oktatásban részesülő, oktatás tárgya és ideje megjelölésével) naplóban kell rögzíteni és mindkét </w:t>
      </w:r>
      <w:r>
        <w:t>F</w:t>
      </w:r>
      <w:r w:rsidRPr="003C2AE7">
        <w:t>él részéről aláírással igazolni. Vállalkozó a kioktatás kapcsán Megrendelővel szorosan együttműködni köteles.</w:t>
      </w:r>
    </w:p>
    <w:p w:rsidR="00EC3F5F" w:rsidRDefault="00EC3F5F" w:rsidP="001B1B02">
      <w:pPr>
        <w:pStyle w:val="ListParagraph"/>
      </w:pPr>
    </w:p>
    <w:p w:rsidR="00EC3F5F" w:rsidRDefault="00EC3F5F" w:rsidP="001B1B02">
      <w:pPr>
        <w:pStyle w:val="ListParagraph"/>
      </w:pPr>
    </w:p>
    <w:p w:rsidR="00EC3F5F" w:rsidRDefault="00EC3F5F" w:rsidP="00197056">
      <w:pPr>
        <w:numPr>
          <w:ilvl w:val="0"/>
          <w:numId w:val="15"/>
        </w:numPr>
        <w:ind w:left="567" w:hanging="567"/>
        <w:rPr>
          <w:rStyle w:val="Strong"/>
        </w:rPr>
      </w:pPr>
      <w:r w:rsidRPr="001B1B02">
        <w:rPr>
          <w:rStyle w:val="Strong"/>
        </w:rPr>
        <w:t>Műszaki átadás-átvétel</w:t>
      </w:r>
    </w:p>
    <w:p w:rsidR="00EC3F5F" w:rsidRDefault="00EC3F5F" w:rsidP="0080752F">
      <w:pPr>
        <w:ind w:left="567"/>
        <w:rPr>
          <w:rStyle w:val="Strong"/>
        </w:rPr>
      </w:pPr>
    </w:p>
    <w:p w:rsidR="00EC3F5F" w:rsidRDefault="00EC3F5F" w:rsidP="00197056">
      <w:pPr>
        <w:numPr>
          <w:ilvl w:val="1"/>
          <w:numId w:val="15"/>
        </w:numPr>
        <w:ind w:left="567" w:hanging="567"/>
      </w:pPr>
      <w:r>
        <w:t xml:space="preserve">Minden, adott Eseti megrendeléshez tartozó munka elvégzése után Megrendelő műszaki átadás-átvétel lefolytatásával győződik meg a teljesítés megfelelőségéről, és ennek eredményeképpen állítja ki a teljesítésigazolást. </w:t>
      </w:r>
    </w:p>
    <w:p w:rsidR="00EC3F5F" w:rsidRDefault="00EC3F5F" w:rsidP="005E509F">
      <w:pPr>
        <w:ind w:left="567"/>
      </w:pPr>
    </w:p>
    <w:p w:rsidR="00EC3F5F" w:rsidRDefault="00EC3F5F" w:rsidP="00197056">
      <w:pPr>
        <w:numPr>
          <w:ilvl w:val="1"/>
          <w:numId w:val="15"/>
        </w:numPr>
        <w:ind w:left="567" w:hanging="567"/>
      </w:pPr>
      <w:r w:rsidRPr="001B1B02">
        <w:t>A műszaki átadás-átvétel folyamata a munka készre jelentésével kezdődik, melyről a</w:t>
      </w:r>
      <w:r>
        <w:t xml:space="preserve"> </w:t>
      </w:r>
      <w:r w:rsidRPr="001B1B02">
        <w:t xml:space="preserve">Vállalkozónak az átadás-átvételi eljárás </w:t>
      </w:r>
      <w:r w:rsidRPr="009B5E32">
        <w:t>kezdő időpontját megelőzően legalább 8 nappal gondoskodnia kell.</w:t>
      </w:r>
      <w:r w:rsidRPr="001B1B02">
        <w:t xml:space="preserve"> A V</w:t>
      </w:r>
      <w:r w:rsidRPr="0080752F">
        <w:t>állalkozó köteles a munkák elkészültét a műszaki</w:t>
      </w:r>
      <w:r>
        <w:t xml:space="preserve"> </w:t>
      </w:r>
      <w:r w:rsidRPr="0080752F">
        <w:t>ellenőrnek írásban készre jelenteni.</w:t>
      </w:r>
      <w:r>
        <w:t xml:space="preserve"> Határidőben teljesít a vállalkozó, ha az átadás-átvételi eljárás a teljesítési határidőn belül megkezdődik. </w:t>
      </w:r>
    </w:p>
    <w:p w:rsidR="00EC3F5F" w:rsidRPr="001B1B02" w:rsidRDefault="00EC3F5F" w:rsidP="0080752F">
      <w:pPr>
        <w:ind w:left="567"/>
      </w:pPr>
    </w:p>
    <w:p w:rsidR="00EC3F5F" w:rsidRDefault="00EC3F5F" w:rsidP="00197056">
      <w:pPr>
        <w:numPr>
          <w:ilvl w:val="1"/>
          <w:numId w:val="15"/>
        </w:numPr>
        <w:ind w:left="567" w:hanging="567"/>
      </w:pPr>
      <w:r w:rsidRPr="001B1B02">
        <w:t>A műszaki átadás-átvételi eljárás feltételeinek biztosítása a Vállalkozó felelőssége.</w:t>
      </w:r>
    </w:p>
    <w:p w:rsidR="00EC3F5F" w:rsidRPr="001B1B02" w:rsidRDefault="00EC3F5F" w:rsidP="0080752F"/>
    <w:p w:rsidR="00EC3F5F" w:rsidRPr="009B5E32" w:rsidRDefault="00EC3F5F" w:rsidP="00197056">
      <w:pPr>
        <w:numPr>
          <w:ilvl w:val="1"/>
          <w:numId w:val="15"/>
        </w:numPr>
        <w:ind w:left="567" w:hanging="567"/>
      </w:pPr>
      <w:r w:rsidRPr="009B5E32">
        <w:t xml:space="preserve">A készre jelentés után a megrendelő </w:t>
      </w:r>
      <w:r>
        <w:t>8</w:t>
      </w:r>
      <w:r w:rsidRPr="009B5E32">
        <w:t xml:space="preserve"> napon belüli időpontot tűz ki az átadás-átvételi</w:t>
      </w:r>
      <w:r w:rsidRPr="005E509F">
        <w:t xml:space="preserve"> </w:t>
      </w:r>
      <w:r w:rsidRPr="009B5E32">
        <w:t>eljárás lefolytatására.</w:t>
      </w:r>
    </w:p>
    <w:p w:rsidR="00EC3F5F" w:rsidRPr="001B1B02" w:rsidRDefault="00EC3F5F" w:rsidP="0080752F"/>
    <w:p w:rsidR="00EC3F5F" w:rsidRPr="001B1B02" w:rsidRDefault="00EC3F5F" w:rsidP="0080752F"/>
    <w:p w:rsidR="00EC3F5F" w:rsidRPr="00281CCA" w:rsidRDefault="00EC3F5F" w:rsidP="00197056">
      <w:pPr>
        <w:numPr>
          <w:ilvl w:val="1"/>
          <w:numId w:val="15"/>
        </w:numPr>
        <w:ind w:left="567" w:hanging="567"/>
      </w:pPr>
      <w:r w:rsidRPr="00281CCA">
        <w:t>Ha a Vállalkozó nem végzi el a teljesítéshez szükséges vizsgálatokat, úgy a Megrendelő maga is elvégezheti azokat. A Megrendelő által elvégzett ilyen vizsgálatok a Vállalkozó kockázatára és költségére történnek. Az ilyen vizsgálatokat úgy kell tekinteni, hogy azokat a Vállalkozó jelenlétében folytatták le és a vizsgálati eredményeket pontosnak kell elfogadni. E vizsgálatokat a Megrendelő által nyújtott szolgáltatásnak kell tekinteni, tehát az elvégzett vizsgálatokról a Megrendelő számlát állít ki.</w:t>
      </w:r>
    </w:p>
    <w:p w:rsidR="00EC3F5F" w:rsidRPr="00281CCA" w:rsidRDefault="00EC3F5F" w:rsidP="005E509F">
      <w:pPr>
        <w:pStyle w:val="ListParagraph"/>
      </w:pPr>
    </w:p>
    <w:p w:rsidR="00EC3F5F" w:rsidRPr="00281CCA" w:rsidRDefault="00EC3F5F" w:rsidP="00197056">
      <w:pPr>
        <w:numPr>
          <w:ilvl w:val="1"/>
          <w:numId w:val="15"/>
        </w:numPr>
        <w:ind w:left="567" w:hanging="567"/>
      </w:pPr>
      <w:r w:rsidRPr="00281CCA">
        <w:t>Megrendelőnek jogában áll, hogy a Vállalkozó mérési eredményeit saját maga által megrendelt mérésekkel ellenőrizze.</w:t>
      </w:r>
    </w:p>
    <w:p w:rsidR="00EC3F5F" w:rsidRPr="00281CCA" w:rsidRDefault="00EC3F5F" w:rsidP="005E509F">
      <w:pPr>
        <w:pStyle w:val="ListParagraph"/>
      </w:pPr>
    </w:p>
    <w:p w:rsidR="00EC3F5F" w:rsidRDefault="00EC3F5F" w:rsidP="00197056">
      <w:pPr>
        <w:numPr>
          <w:ilvl w:val="1"/>
          <w:numId w:val="15"/>
        </w:numPr>
        <w:ind w:left="567" w:hanging="567"/>
      </w:pPr>
      <w:r w:rsidRPr="001B1B02">
        <w:t>Az átadás-átvétel akkor sikeres, ha a Vállalkozó összes teljesítése megfelel jelen</w:t>
      </w:r>
      <w:r>
        <w:t xml:space="preserve"> Szerződés</w:t>
      </w:r>
      <w:r w:rsidRPr="001B1B02">
        <w:t>ben</w:t>
      </w:r>
      <w:r>
        <w:t xml:space="preserve"> és az Eseti megrendelésben</w:t>
      </w:r>
      <w:r w:rsidRPr="001B1B02">
        <w:t xml:space="preserve"> foglalt összes előírásnak.</w:t>
      </w:r>
    </w:p>
    <w:p w:rsidR="00EC3F5F" w:rsidRPr="001B1B02" w:rsidRDefault="00EC3F5F" w:rsidP="0080752F"/>
    <w:p w:rsidR="00EC3F5F" w:rsidRPr="009B5E32" w:rsidRDefault="00EC3F5F" w:rsidP="00197056">
      <w:pPr>
        <w:numPr>
          <w:ilvl w:val="1"/>
          <w:numId w:val="15"/>
        </w:numPr>
        <w:ind w:left="567" w:hanging="567"/>
      </w:pPr>
      <w:bookmarkStart w:id="11" w:name="_Ref440633310"/>
      <w:r w:rsidRPr="009B5E32">
        <w:t xml:space="preserve">Az átadás-átvételi eljárásról jegyzőkönyv készül, melyet mindkét </w:t>
      </w:r>
      <w:r>
        <w:t>F</w:t>
      </w:r>
      <w:r w:rsidRPr="009B5E32">
        <w:t>él képviselője aláír.</w:t>
      </w:r>
      <w:bookmarkEnd w:id="11"/>
      <w:r w:rsidRPr="009B5E32">
        <w:t xml:space="preserve"> </w:t>
      </w:r>
    </w:p>
    <w:p w:rsidR="00EC3F5F" w:rsidRPr="003C2AE7" w:rsidRDefault="00EC3F5F" w:rsidP="005C27E6">
      <w:pPr>
        <w:ind w:left="567"/>
      </w:pPr>
    </w:p>
    <w:p w:rsidR="00EC3F5F" w:rsidRPr="00534BE2" w:rsidRDefault="00EC3F5F" w:rsidP="00197056">
      <w:pPr>
        <w:numPr>
          <w:ilvl w:val="0"/>
          <w:numId w:val="15"/>
        </w:numPr>
        <w:ind w:left="567" w:hanging="567"/>
        <w:rPr>
          <w:b/>
          <w:bCs/>
        </w:rPr>
      </w:pPr>
      <w:r w:rsidRPr="003C2AE7">
        <w:rPr>
          <w:rStyle w:val="Strong"/>
        </w:rPr>
        <w:t>Felek együttműködése</w:t>
      </w:r>
    </w:p>
    <w:p w:rsidR="00EC3F5F" w:rsidRPr="00534BE2" w:rsidRDefault="00EC3F5F" w:rsidP="005C27E6">
      <w:pPr>
        <w:ind w:left="567"/>
        <w:rPr>
          <w:b/>
          <w:bCs/>
        </w:rPr>
      </w:pPr>
    </w:p>
    <w:p w:rsidR="00EC3F5F" w:rsidRPr="00534BE2" w:rsidRDefault="00EC3F5F" w:rsidP="00197056">
      <w:pPr>
        <w:numPr>
          <w:ilvl w:val="1"/>
          <w:numId w:val="15"/>
        </w:numPr>
        <w:ind w:left="567" w:hanging="567"/>
      </w:pPr>
      <w:r>
        <w:t>Felek</w:t>
      </w:r>
      <w:r w:rsidRPr="00534BE2">
        <w:t xml:space="preserve"> a </w:t>
      </w:r>
      <w:r>
        <w:t>Szerződés</w:t>
      </w:r>
      <w:r w:rsidRPr="00534BE2">
        <w:t xml:space="preserve"> teljesítése során együttműködni kötelesek. Ennek során a </w:t>
      </w:r>
      <w:r>
        <w:t>F</w:t>
      </w:r>
      <w:r w:rsidRPr="00534BE2">
        <w:t xml:space="preserve">elek minden olyan akadályról vagy körülményről, amely a </w:t>
      </w:r>
      <w:r>
        <w:t>Szerződés</w:t>
      </w:r>
      <w:r w:rsidRPr="00534BE2">
        <w:t xml:space="preserve"> teljesítése szempontjából lényeges, kötelesek egymást szóban vagy írásban haladéktalanul értesíteni.</w:t>
      </w:r>
    </w:p>
    <w:p w:rsidR="00EC3F5F" w:rsidRPr="00534BE2" w:rsidRDefault="00EC3F5F" w:rsidP="005C27E6">
      <w:pPr>
        <w:ind w:left="567"/>
      </w:pPr>
    </w:p>
    <w:p w:rsidR="00EC3F5F" w:rsidRPr="00534BE2" w:rsidRDefault="00EC3F5F" w:rsidP="00197056">
      <w:pPr>
        <w:numPr>
          <w:ilvl w:val="1"/>
          <w:numId w:val="15"/>
        </w:numPr>
        <w:ind w:left="567" w:hanging="567"/>
      </w:pPr>
      <w:r>
        <w:t>F</w:t>
      </w:r>
      <w:r w:rsidRPr="00534BE2">
        <w:t xml:space="preserve">elek az adataikban bekövetkező mindennemű változást, különösen a címének, bankszámlaszámának és adószámának változását a másik </w:t>
      </w:r>
      <w:r>
        <w:t>F</w:t>
      </w:r>
      <w:r w:rsidRPr="00534BE2">
        <w:t>éllel a változást követő 3 napon belül írásban kötelesek közölni. Ezen bejelentési kötelezettség elmulasztásából, vagy késedelmes teljesítéséből fakadó minden kárért a mulasztó felet terheli a felelősség.</w:t>
      </w:r>
    </w:p>
    <w:p w:rsidR="00EC3F5F" w:rsidRPr="00534BE2" w:rsidRDefault="00EC3F5F" w:rsidP="005C27E6">
      <w:pPr>
        <w:ind w:left="567"/>
      </w:pPr>
    </w:p>
    <w:p w:rsidR="00EC3F5F" w:rsidRPr="00D96288" w:rsidRDefault="00EC3F5F" w:rsidP="00197056">
      <w:pPr>
        <w:numPr>
          <w:ilvl w:val="1"/>
          <w:numId w:val="15"/>
        </w:numPr>
        <w:ind w:left="567" w:hanging="567"/>
      </w:pPr>
      <w:r w:rsidRPr="00534BE2">
        <w:t xml:space="preserve">A </w:t>
      </w:r>
      <w:r>
        <w:t>Szerződés</w:t>
      </w:r>
      <w:r w:rsidRPr="00534BE2">
        <w:t xml:space="preserve"> teljesítését érintő és azzal összefüggésben megtett mindennemű nyilatkozat, értesítés, </w:t>
      </w:r>
      <w:r w:rsidRPr="005E509F">
        <w:rPr>
          <w:shd w:val="clear" w:color="auto" w:fill="FFFFFF"/>
        </w:rPr>
        <w:t>levél vagy jóváhagyás csak írásban érvényes és csak akkor fejti ki joghatását, ha a Felek azt a</w:t>
      </w:r>
      <w:r w:rsidRPr="007A7877">
        <w:rPr>
          <w:shd w:val="clear" w:color="auto" w:fill="FFFFFF"/>
        </w:rPr>
        <w:t xml:space="preserve">z </w:t>
      </w:r>
      <w:r>
        <w:rPr>
          <w:shd w:val="clear" w:color="auto" w:fill="FFFFFF"/>
        </w:rPr>
        <w:t>Eseti megrendelés</w:t>
      </w:r>
      <w:r w:rsidRPr="005E509F">
        <w:rPr>
          <w:shd w:val="clear" w:color="auto" w:fill="FFFFFF"/>
        </w:rPr>
        <w:t xml:space="preserve">ben megjelölt kapcsolattartók illetve az általuk kijelölt személyek részére kézbesítik </w:t>
      </w:r>
      <w:r w:rsidRPr="00D96288">
        <w:rPr>
          <w:shd w:val="clear" w:color="auto" w:fill="FFFFFF"/>
        </w:rPr>
        <w:t>–</w:t>
      </w:r>
      <w:r w:rsidRPr="00D96288">
        <w:t xml:space="preserve"> ide nem értve a </w:t>
      </w:r>
      <w:fldSimple w:instr=" REF _Ref440633710 \r \h  \* MERGEFORMAT ">
        <w:r>
          <w:rPr>
            <w:highlight w:val="cyan"/>
          </w:rPr>
          <w:t>10.2</w:t>
        </w:r>
      </w:fldSimple>
      <w:r w:rsidRPr="004259EF">
        <w:rPr>
          <w:highlight w:val="cyan"/>
        </w:rPr>
        <w:t>.</w:t>
      </w:r>
      <w:r w:rsidRPr="00EF69B1">
        <w:t xml:space="preserve"> pontban fo</w:t>
      </w:r>
      <w:r w:rsidRPr="00D96288">
        <w:t xml:space="preserve">glaltakat. </w:t>
      </w:r>
    </w:p>
    <w:p w:rsidR="00EC3F5F" w:rsidRPr="00534BE2" w:rsidRDefault="00EC3F5F" w:rsidP="004E36BD">
      <w:pPr>
        <w:ind w:left="567"/>
      </w:pPr>
      <w:r w:rsidRPr="00C23665">
        <w:t>Az ilyen írásbeli közlést tartalmazó küldemény kézbesítettnek tekintendő az alábbiak szerint:</w:t>
      </w:r>
    </w:p>
    <w:p w:rsidR="00EC3F5F" w:rsidRPr="00534BE2" w:rsidRDefault="00EC3F5F" w:rsidP="00197056">
      <w:pPr>
        <w:pStyle w:val="ListParagraph"/>
        <w:numPr>
          <w:ilvl w:val="0"/>
          <w:numId w:val="16"/>
        </w:numPr>
        <w:ind w:left="1134"/>
      </w:pPr>
      <w:r w:rsidRPr="00534BE2">
        <w:t>átvételi elismervény ellenében kézbe történő átadás esetén az átadás időpontjában,</w:t>
      </w:r>
    </w:p>
    <w:p w:rsidR="00EC3F5F" w:rsidRPr="00534BE2" w:rsidRDefault="00EC3F5F" w:rsidP="00197056">
      <w:pPr>
        <w:pStyle w:val="ListParagraph"/>
        <w:numPr>
          <w:ilvl w:val="0"/>
          <w:numId w:val="16"/>
        </w:numPr>
        <w:ind w:left="1134"/>
      </w:pPr>
      <w:r w:rsidRPr="00534BE2">
        <w:t>futárposta esetében a küldemény átvételének napján,</w:t>
      </w:r>
    </w:p>
    <w:p w:rsidR="00EC3F5F" w:rsidRPr="00534BE2" w:rsidRDefault="00EC3F5F" w:rsidP="00197056">
      <w:pPr>
        <w:pStyle w:val="ListParagraph"/>
        <w:numPr>
          <w:ilvl w:val="0"/>
          <w:numId w:val="16"/>
        </w:numPr>
        <w:ind w:left="1134"/>
      </w:pPr>
      <w:r w:rsidRPr="00534BE2">
        <w:t>ajánlott-tértivevényes postai küldemény esetén a tértivevényen jelzett átvételi időpontban,</w:t>
      </w:r>
    </w:p>
    <w:p w:rsidR="00EC3F5F" w:rsidRPr="00534BE2" w:rsidRDefault="00EC3F5F" w:rsidP="00197056">
      <w:pPr>
        <w:pStyle w:val="ListParagraph"/>
        <w:numPr>
          <w:ilvl w:val="0"/>
          <w:numId w:val="16"/>
        </w:numPr>
        <w:ind w:left="1134"/>
      </w:pPr>
      <w:r w:rsidRPr="00534BE2">
        <w:t>telefax esetében az igazolt feladást követő munkanapon,</w:t>
      </w:r>
    </w:p>
    <w:p w:rsidR="00EC3F5F" w:rsidRPr="00534BE2" w:rsidRDefault="00EC3F5F" w:rsidP="00197056">
      <w:pPr>
        <w:pStyle w:val="ListParagraph"/>
        <w:numPr>
          <w:ilvl w:val="0"/>
          <w:numId w:val="16"/>
        </w:numPr>
        <w:ind w:left="1134"/>
      </w:pPr>
      <w:r w:rsidRPr="00534BE2">
        <w:t>elektronikus úton történő közlés esetén az e-mail tértivevényében (olvasási visszaigazolásban) jelzett időpontban, ennek hiányában a feladást követő munkanapon, kivéve a „Házon kívül” visszaigazolás esetében.</w:t>
      </w:r>
    </w:p>
    <w:p w:rsidR="00EC3F5F" w:rsidRPr="00534BE2" w:rsidRDefault="00EC3F5F" w:rsidP="004E36BD">
      <w:pPr>
        <w:pStyle w:val="ListParagraph"/>
        <w:ind w:left="1134"/>
      </w:pPr>
    </w:p>
    <w:p w:rsidR="00EC3F5F" w:rsidRPr="00534BE2" w:rsidRDefault="00EC3F5F" w:rsidP="00197056">
      <w:pPr>
        <w:numPr>
          <w:ilvl w:val="1"/>
          <w:numId w:val="15"/>
        </w:numPr>
        <w:ind w:left="567" w:hanging="567"/>
      </w:pPr>
      <w:r w:rsidRPr="00534BE2">
        <w:t xml:space="preserve">Felek rögzítik, hogy a </w:t>
      </w:r>
      <w:r w:rsidRPr="003C2AE7">
        <w:t>jelen pont</w:t>
      </w:r>
      <w:r w:rsidRPr="00534BE2">
        <w:t xml:space="preserve"> szerinti kapcsolattartók nem jogosultak a </w:t>
      </w:r>
      <w:r>
        <w:t>Szerződés</w:t>
      </w:r>
      <w:r w:rsidRPr="00534BE2">
        <w:t xml:space="preserve"> módosítására, nyilatkozatuk nem jelenthet jogról való lemondást illetve a </w:t>
      </w:r>
      <w:r>
        <w:t>Szerződés</w:t>
      </w:r>
      <w:r w:rsidRPr="00534BE2">
        <w:t>ben rögzített kötelezettségeken túli kötelezettségvállalást.</w:t>
      </w:r>
      <w:r>
        <w:t xml:space="preserve"> </w:t>
      </w:r>
    </w:p>
    <w:p w:rsidR="00EC3F5F" w:rsidRPr="00534BE2" w:rsidRDefault="00EC3F5F" w:rsidP="003C2AE7">
      <w:pPr>
        <w:ind w:left="567"/>
      </w:pPr>
    </w:p>
    <w:p w:rsidR="00EC3F5F" w:rsidRPr="00534BE2" w:rsidRDefault="00EC3F5F" w:rsidP="00197056">
      <w:pPr>
        <w:numPr>
          <w:ilvl w:val="1"/>
          <w:numId w:val="15"/>
        </w:numPr>
        <w:ind w:left="567" w:hanging="567"/>
      </w:pPr>
      <w:r w:rsidRPr="00534BE2">
        <w:t xml:space="preserve">Megrendelő tájékoztatja a Vállalkozót, hogy </w:t>
      </w:r>
      <w:r>
        <w:t xml:space="preserve">a teljesítésigazolás kiadására a Megrendelő MLI Mérnöki és Műszaki Ellenőri Főosztály munkavállalói jogosultak. A teljesítés igazolás kiadására jogosult személyek felsorolását a Szerződés </w:t>
      </w:r>
      <w:r w:rsidRPr="004259EF">
        <w:rPr>
          <w:b/>
          <w:bCs/>
          <w:highlight w:val="yellow"/>
        </w:rPr>
        <w:t>7. I</w:t>
      </w:r>
      <w:r>
        <w:rPr>
          <w:b/>
          <w:bCs/>
          <w:highlight w:val="yellow"/>
        </w:rPr>
        <w:t>I</w:t>
      </w:r>
      <w:r w:rsidRPr="004259EF">
        <w:rPr>
          <w:b/>
          <w:bCs/>
          <w:highlight w:val="yellow"/>
        </w:rPr>
        <w:t>. sz. melléklete</w:t>
      </w:r>
      <w:r>
        <w:t xml:space="preserve"> tartalmazza. </w:t>
      </w:r>
    </w:p>
    <w:p w:rsidR="00EC3F5F" w:rsidRPr="00534BE2" w:rsidRDefault="00EC3F5F" w:rsidP="00E70E34"/>
    <w:p w:rsidR="00EC3F5F" w:rsidRDefault="00EC3F5F" w:rsidP="00197056">
      <w:pPr>
        <w:numPr>
          <w:ilvl w:val="0"/>
          <w:numId w:val="15"/>
        </w:numPr>
        <w:ind w:left="567" w:hanging="567"/>
        <w:rPr>
          <w:rStyle w:val="Strong"/>
        </w:rPr>
      </w:pPr>
      <w:r>
        <w:rPr>
          <w:rStyle w:val="Strong"/>
        </w:rPr>
        <w:t>Szerződés</w:t>
      </w:r>
      <w:r w:rsidRPr="003C2AE7">
        <w:rPr>
          <w:rStyle w:val="Strong"/>
        </w:rPr>
        <w:t>szegés, Kötbér</w:t>
      </w:r>
    </w:p>
    <w:p w:rsidR="00EC3F5F" w:rsidRPr="003C2AE7" w:rsidRDefault="00EC3F5F" w:rsidP="004259EF">
      <w:pPr>
        <w:ind w:left="567"/>
        <w:rPr>
          <w:rStyle w:val="Strong"/>
        </w:rPr>
      </w:pPr>
    </w:p>
    <w:p w:rsidR="00EC3F5F" w:rsidRDefault="00EC3F5F" w:rsidP="00197056">
      <w:pPr>
        <w:numPr>
          <w:ilvl w:val="1"/>
          <w:numId w:val="15"/>
        </w:numPr>
        <w:ind w:left="567" w:hanging="567"/>
      </w:pPr>
      <w:r w:rsidRPr="003C2AE7">
        <w:rPr>
          <w:rStyle w:val="Strong"/>
          <w:b w:val="0"/>
          <w:bCs w:val="0"/>
        </w:rPr>
        <w:t>Szerződésszegésnek</w:t>
      </w:r>
      <w:r w:rsidRPr="00534BE2">
        <w:t xml:space="preserve"> minősül minden olyan magatartás vagy mulasztás, amelynek során bármelyik </w:t>
      </w:r>
      <w:r>
        <w:t>F</w:t>
      </w:r>
      <w:r w:rsidRPr="00534BE2">
        <w:t xml:space="preserve">él jogszabály, illetve a </w:t>
      </w:r>
      <w:r>
        <w:t>Szerződés</w:t>
      </w:r>
      <w:r w:rsidRPr="00534BE2">
        <w:t xml:space="preserve"> alapján őt terhelő bármely kötelezettségének teljesítését elmulasztja</w:t>
      </w:r>
      <w:r>
        <w:t>, vagy nem szerződésszerűen teljesíti</w:t>
      </w:r>
      <w:r w:rsidRPr="00534BE2">
        <w:t xml:space="preserve">. </w:t>
      </w:r>
    </w:p>
    <w:p w:rsidR="00EC3F5F" w:rsidRDefault="00EC3F5F" w:rsidP="004259EF">
      <w:pPr>
        <w:ind w:left="567"/>
      </w:pPr>
    </w:p>
    <w:p w:rsidR="00EC3F5F" w:rsidRPr="006F4141" w:rsidRDefault="00EC3F5F" w:rsidP="00197056">
      <w:pPr>
        <w:numPr>
          <w:ilvl w:val="1"/>
          <w:numId w:val="15"/>
        </w:numPr>
        <w:ind w:left="567" w:hanging="567"/>
      </w:pPr>
      <w:r w:rsidRPr="00534BE2">
        <w:t>Felek a Vállalkozó nem teljesítése, késedelmes teljesítése, hibás teljesítés</w:t>
      </w:r>
      <w:r>
        <w:t>e</w:t>
      </w:r>
      <w:r w:rsidRPr="00534BE2">
        <w:t xml:space="preserve"> esetére</w:t>
      </w:r>
      <w:r>
        <w:t xml:space="preserve">, valamint a </w:t>
      </w:r>
      <w:fldSimple w:instr=" REF _Ref440633909 \r \h  \* MERGEFORMAT ">
        <w:r>
          <w:rPr>
            <w:highlight w:val="cyan"/>
          </w:rPr>
          <w:t>13.6</w:t>
        </w:r>
      </w:fldSimple>
      <w:r w:rsidRPr="004259EF">
        <w:rPr>
          <w:highlight w:val="cyan"/>
        </w:rPr>
        <w:t>.</w:t>
      </w:r>
      <w:r w:rsidRPr="00D1313B">
        <w:t xml:space="preserve"> pontban</w:t>
      </w:r>
      <w:r>
        <w:t xml:space="preserve"> foglalt esetekben</w:t>
      </w:r>
      <w:r w:rsidRPr="00534BE2">
        <w:t xml:space="preserve">  kötbérfizetésben állapodnak meg.</w:t>
      </w:r>
      <w:r>
        <w:t xml:space="preserve"> </w:t>
      </w:r>
      <w:r w:rsidRPr="006F4141">
        <w:t xml:space="preserve"> Kötbérről kiállított számviteli bizonylat a terhelőlevél.</w:t>
      </w:r>
    </w:p>
    <w:p w:rsidR="00EC3F5F" w:rsidRPr="003C2AE7" w:rsidRDefault="00EC3F5F" w:rsidP="005C27E6">
      <w:pPr>
        <w:ind w:left="567"/>
      </w:pPr>
    </w:p>
    <w:p w:rsidR="00EC3F5F" w:rsidRPr="003C2AE7" w:rsidRDefault="00EC3F5F" w:rsidP="00197056">
      <w:pPr>
        <w:numPr>
          <w:ilvl w:val="1"/>
          <w:numId w:val="15"/>
        </w:numPr>
        <w:ind w:left="567" w:hanging="567"/>
      </w:pPr>
      <w:r w:rsidRPr="003C2AE7">
        <w:t xml:space="preserve">Minden olyan eset </w:t>
      </w:r>
      <w:r w:rsidRPr="007A4532">
        <w:rPr>
          <w:b/>
          <w:bCs/>
        </w:rPr>
        <w:t>hibás teljesítésnek</w:t>
      </w:r>
      <w:r w:rsidRPr="003C2AE7">
        <w:t xml:space="preserve"> minősül, amikor Vállalkozó szolgáltatása nem egyezik meg a műszaki követelményekben</w:t>
      </w:r>
      <w:r>
        <w:t xml:space="preserve">, </w:t>
      </w:r>
      <w:r w:rsidRPr="003C2AE7">
        <w:t xml:space="preserve">a jelen </w:t>
      </w:r>
      <w:r>
        <w:t>Szerződés</w:t>
      </w:r>
      <w:r w:rsidRPr="003C2AE7">
        <w:t xml:space="preserve">ben és annak mellékleteiben rögzített előírásokkal. Hibás (nem </w:t>
      </w:r>
      <w:r>
        <w:t>szerződés</w:t>
      </w:r>
      <w:r w:rsidRPr="003C2AE7">
        <w:t xml:space="preserve">szerű) teljesítés esetén Vállalkozó köteles a hibát saját költségén haladéktalanul, a hibás szolgáltatás újbóli, </w:t>
      </w:r>
      <w:r>
        <w:t>szerződés</w:t>
      </w:r>
      <w:r w:rsidRPr="003C2AE7">
        <w:t xml:space="preserve">szerű elvégzésével kijavítani. Emellett Vállalkozó hibás teljesítés esetén hibás teljesítési kötbért tartozik fizetni Megrendelőnek, melynek mértéke az </w:t>
      </w:r>
      <w:r>
        <w:t>Eseti megrendelés</w:t>
      </w:r>
      <w:r w:rsidRPr="003C2AE7">
        <w:t xml:space="preserve">sel érintett szolgáltatásra eső nettó </w:t>
      </w:r>
      <w:r>
        <w:t>ellen</w:t>
      </w:r>
      <w:r w:rsidRPr="003C2AE7">
        <w:t xml:space="preserve">értékének </w:t>
      </w:r>
      <w:r w:rsidRPr="00780F95">
        <w:rPr>
          <w:b/>
          <w:bCs/>
        </w:rPr>
        <w:t>20%-a</w:t>
      </w:r>
      <w:r w:rsidRPr="003C2AE7">
        <w:t xml:space="preserve">. Amennyiben Vállalkozó hibásan teljesít, és ezzel összefüggésben harmadik személy – akár a </w:t>
      </w:r>
      <w:r>
        <w:t>Szerződés</w:t>
      </w:r>
      <w:r w:rsidRPr="003C2AE7">
        <w:t xml:space="preserve"> megszűnését követően – Megrendelővel szemben kárigénnyel lép fel, ezt Megrendelő Vállalkozóra áthárítani jogosult.</w:t>
      </w:r>
    </w:p>
    <w:p w:rsidR="00EC3F5F" w:rsidRPr="003C2AE7" w:rsidRDefault="00EC3F5F" w:rsidP="003C2AE7">
      <w:pPr>
        <w:ind w:left="567"/>
      </w:pPr>
    </w:p>
    <w:p w:rsidR="00EC3F5F" w:rsidRDefault="00EC3F5F" w:rsidP="00197056">
      <w:pPr>
        <w:numPr>
          <w:ilvl w:val="1"/>
          <w:numId w:val="15"/>
        </w:numPr>
        <w:ind w:left="567" w:hanging="567"/>
      </w:pPr>
      <w:r w:rsidRPr="003C2AE7">
        <w:t xml:space="preserve">A Felek a Ptk. 6:187. § (2) bekezdésében rögzítettektől eltérően megállapodnak abban, hogy Megrendelő jogosult a hibás teljesítési kötbér és a szavatossági jogok együttes érvényesítésére. Amennyiben a vonatkozó, valamennyi jogalkalmazóra nézve kötelező érvényű, egységesített jogértelmezés szerint a Ptk. idézett rendelkezése nem teszi lehetővé a hibás teljesítési kötbér és a szavatossági jogok együttes érvényesítését, </w:t>
      </w:r>
      <w:r>
        <w:t>F</w:t>
      </w:r>
      <w:r w:rsidRPr="003C2AE7">
        <w:t xml:space="preserve">elek megállapodnak, hogy </w:t>
      </w:r>
      <w:r w:rsidRPr="00534BE2">
        <w:t>Megrendelő kizárólagos joga annak eldöntése, hogy hibás teljesítés esetén a hibás teljesítési kötbért vagy a szavatossági jogait érvényesíti.</w:t>
      </w:r>
    </w:p>
    <w:p w:rsidR="00EC3F5F" w:rsidRDefault="00EC3F5F" w:rsidP="00780F95">
      <w:pPr>
        <w:pStyle w:val="ListParagraph"/>
      </w:pPr>
    </w:p>
    <w:p w:rsidR="00EC3F5F" w:rsidRPr="00534BE2" w:rsidRDefault="00EC3F5F" w:rsidP="004259EF">
      <w:pPr>
        <w:ind w:left="567"/>
      </w:pPr>
    </w:p>
    <w:p w:rsidR="00EC3F5F" w:rsidRDefault="00EC3F5F" w:rsidP="00197056">
      <w:pPr>
        <w:numPr>
          <w:ilvl w:val="1"/>
          <w:numId w:val="15"/>
        </w:numPr>
        <w:ind w:left="567" w:hanging="567"/>
      </w:pPr>
      <w:bookmarkStart w:id="12" w:name="_Ref440634263"/>
      <w:r w:rsidRPr="003C2AE7">
        <w:t xml:space="preserve">A Vállalkozó az </w:t>
      </w:r>
      <w:r>
        <w:t>Eseti megrendelés</w:t>
      </w:r>
      <w:r w:rsidRPr="003C2AE7">
        <w:t>ben meghatározott időpontban</w:t>
      </w:r>
      <w:r>
        <w:t>,</w:t>
      </w:r>
      <w:r w:rsidRPr="003C2AE7">
        <w:t xml:space="preserve"> illetve határidőig köteles teljesíteni. Amennyiben a Vállalkozó a fenti kötelezettségét megszegi, Megrendelő részére a késedelem minden naptári napjára </w:t>
      </w:r>
      <w:r>
        <w:rPr>
          <w:b/>
          <w:bCs/>
        </w:rPr>
        <w:t>n</w:t>
      </w:r>
      <w:r w:rsidRPr="00780F95">
        <w:rPr>
          <w:b/>
          <w:bCs/>
        </w:rPr>
        <w:t xml:space="preserve">api </w:t>
      </w:r>
      <w:r>
        <w:rPr>
          <w:b/>
          <w:bCs/>
        </w:rPr>
        <w:t>0,5</w:t>
      </w:r>
      <w:r w:rsidRPr="00780F95">
        <w:rPr>
          <w:b/>
          <w:bCs/>
        </w:rPr>
        <w:t xml:space="preserve"> %-os</w:t>
      </w:r>
      <w:r w:rsidRPr="00D3578C">
        <w:t xml:space="preserve"> késedelmi kötbért köteles fizetni. </w:t>
      </w:r>
      <w:r w:rsidRPr="0028085C">
        <w:t xml:space="preserve">A </w:t>
      </w:r>
      <w:r w:rsidRPr="0028085C">
        <w:rPr>
          <w:b/>
          <w:bCs/>
        </w:rPr>
        <w:t>késedelmi kötbér</w:t>
      </w:r>
      <w:r w:rsidRPr="0028085C">
        <w:t xml:space="preserve"> alapja az Eseti megrendelés nettó ellenértéke.</w:t>
      </w:r>
      <w:r w:rsidRPr="003C2AE7">
        <w:t xml:space="preserve"> A késedelmi kötbér címén kifizetett összeg nem haladhatja meg az </w:t>
      </w:r>
      <w:r>
        <w:t>Eseti megrendelés</w:t>
      </w:r>
      <w:r w:rsidRPr="003C2AE7">
        <w:t xml:space="preserve"> nettó </w:t>
      </w:r>
      <w:r>
        <w:t>ellen</w:t>
      </w:r>
      <w:r w:rsidRPr="003C2AE7">
        <w:t xml:space="preserve">értékének </w:t>
      </w:r>
      <w:r w:rsidRPr="00780F95">
        <w:rPr>
          <w:b/>
          <w:bCs/>
        </w:rPr>
        <w:t>30%</w:t>
      </w:r>
      <w:r w:rsidRPr="003C2AE7">
        <w:t>-át.</w:t>
      </w:r>
      <w:r>
        <w:t xml:space="preserve"> A késedelem 60. napjától Megrendelő jogosult a Szerződést azonnali hatállyal felmondani és a meghiúsulás jogkövetkezményeit alkalmazni.</w:t>
      </w:r>
      <w:bookmarkEnd w:id="12"/>
      <w:r w:rsidRPr="003C2AE7">
        <w:t xml:space="preserve"> </w:t>
      </w:r>
    </w:p>
    <w:p w:rsidR="00EC3F5F" w:rsidRPr="00534BE2" w:rsidRDefault="00EC3F5F" w:rsidP="004259EF">
      <w:pPr>
        <w:ind w:left="567"/>
      </w:pPr>
    </w:p>
    <w:p w:rsidR="00EC3F5F" w:rsidRPr="00C535BA" w:rsidRDefault="00EC3F5F" w:rsidP="00197056">
      <w:pPr>
        <w:numPr>
          <w:ilvl w:val="1"/>
          <w:numId w:val="15"/>
        </w:numPr>
        <w:ind w:left="567" w:hanging="567"/>
      </w:pPr>
      <w:bookmarkStart w:id="13" w:name="_Ref440633909"/>
      <w:r w:rsidRPr="00534BE2">
        <w:t xml:space="preserve">A </w:t>
      </w:r>
      <w:r w:rsidRPr="00643364">
        <w:t>55/2015. (IX. 30.) NFM rendelet</w:t>
      </w:r>
      <w:r w:rsidRPr="00643364" w:rsidDel="00643364">
        <w:t xml:space="preserve"> </w:t>
      </w:r>
      <w:r w:rsidRPr="00534BE2">
        <w:t>értelmében a vasúti hálózati zavart okozó tevékenység pénzügyi hátrányt okoz. Az ilyen tevékenységek csökkentése illetve szankcionálása érdekében a</w:t>
      </w:r>
      <w:r w:rsidRPr="00D3578C">
        <w:t xml:space="preserve"> Felek rögzítik, hogy a kiadott pályaműködtetői kapacitásigénytől eltérő lebonyolítás (pl. vágányzár túllépés, lassúment eltérő alkalmazása, stb.) esetén – ame</w:t>
      </w:r>
      <w:r w:rsidRPr="003C2AE7">
        <w:t>nnyiben azért a Vállalkozó felelős – a Vállalkozó az 1/2015. (I.15. MÁV Ért. 1.) EVIGH</w:t>
      </w:r>
      <w:r w:rsidRPr="003C2AE7" w:rsidDel="007A4532">
        <w:t xml:space="preserve"> </w:t>
      </w:r>
      <w:r w:rsidRPr="003C2AE7">
        <w:t>szám alatt megjelent utasítás szerinti kötbért köteles Megrendelő részére megfizetni, hibás teljesítési kötbér címén.</w:t>
      </w:r>
      <w:bookmarkEnd w:id="13"/>
      <w:r w:rsidRPr="003C2AE7">
        <w:t xml:space="preserve"> </w:t>
      </w:r>
    </w:p>
    <w:p w:rsidR="00EC3F5F" w:rsidRPr="00534BE2" w:rsidRDefault="00EC3F5F" w:rsidP="004259EF">
      <w:pPr>
        <w:ind w:left="567"/>
      </w:pPr>
    </w:p>
    <w:p w:rsidR="00EC3F5F" w:rsidRPr="003C2AE7" w:rsidRDefault="00EC3F5F" w:rsidP="00197056">
      <w:pPr>
        <w:numPr>
          <w:ilvl w:val="1"/>
          <w:numId w:val="15"/>
        </w:numPr>
        <w:ind w:left="567" w:hanging="567"/>
      </w:pPr>
      <w:bookmarkStart w:id="14" w:name="_Ref440634267"/>
      <w:r w:rsidRPr="003C2AE7">
        <w:t xml:space="preserve">A Vállalkozót </w:t>
      </w:r>
      <w:r w:rsidRPr="004259EF">
        <w:rPr>
          <w:b/>
          <w:bCs/>
        </w:rPr>
        <w:t>meghiúsulási kötbér</w:t>
      </w:r>
      <w:r w:rsidRPr="003C2AE7">
        <w:t>-fizetési kötelezettség terheli,</w:t>
      </w:r>
      <w:bookmarkEnd w:id="14"/>
    </w:p>
    <w:p w:rsidR="00EC3F5F" w:rsidRPr="003C2AE7" w:rsidRDefault="00EC3F5F" w:rsidP="00361400">
      <w:pPr>
        <w:pStyle w:val="BodyText"/>
        <w:ind w:left="851" w:right="74" w:hanging="284"/>
      </w:pPr>
      <w:r w:rsidRPr="003C2AE7">
        <w:t>-</w:t>
      </w:r>
      <w:r w:rsidRPr="003C2AE7">
        <w:tab/>
        <w:t xml:space="preserve">amennyiben bármely </w:t>
      </w:r>
      <w:r>
        <w:t>Eseti megrendelés</w:t>
      </w:r>
      <w:r w:rsidRPr="003C2AE7">
        <w:t xml:space="preserve"> teljesítése a Vállalkozó </w:t>
      </w:r>
      <w:r>
        <w:t>szerződés</w:t>
      </w:r>
      <w:r w:rsidRPr="003C2AE7">
        <w:t>szegése okán meghiúsul,</w:t>
      </w:r>
      <w:r>
        <w:t xml:space="preserve"> vagy</w:t>
      </w:r>
    </w:p>
    <w:p w:rsidR="00EC3F5F" w:rsidRPr="003C2AE7" w:rsidRDefault="00EC3F5F" w:rsidP="00361400">
      <w:pPr>
        <w:pStyle w:val="BodyText"/>
        <w:ind w:left="851" w:right="74" w:hanging="284"/>
      </w:pPr>
      <w:r w:rsidRPr="003C2AE7">
        <w:t>-</w:t>
      </w:r>
      <w:r w:rsidRPr="003C2AE7">
        <w:tab/>
        <w:t xml:space="preserve">a Megrendelő a </w:t>
      </w:r>
      <w:r>
        <w:t>Szerződés</w:t>
      </w:r>
      <w:r w:rsidRPr="003C2AE7">
        <w:t xml:space="preserve">t azonnali hatályú felmondással </w:t>
      </w:r>
      <w:r>
        <w:t>megszünteti</w:t>
      </w:r>
      <w:r w:rsidRPr="003C2AE7">
        <w:t>,</w:t>
      </w:r>
      <w:r>
        <w:t xml:space="preserve"> vagy</w:t>
      </w:r>
    </w:p>
    <w:p w:rsidR="00EC3F5F" w:rsidRPr="003C2AE7" w:rsidRDefault="00EC3F5F" w:rsidP="00361400">
      <w:pPr>
        <w:pStyle w:val="BodyText"/>
        <w:ind w:left="851" w:right="74" w:hanging="284"/>
      </w:pPr>
      <w:r w:rsidRPr="003C2AE7">
        <w:t>-</w:t>
      </w:r>
      <w:r w:rsidRPr="003C2AE7">
        <w:tab/>
        <w:t>amennyiben a Vállalkozó jogos ok nélkül megtagadja a teljesítést.</w:t>
      </w:r>
    </w:p>
    <w:p w:rsidR="00EC3F5F" w:rsidRPr="00534BE2" w:rsidRDefault="00EC3F5F" w:rsidP="003C2AE7">
      <w:pPr>
        <w:pStyle w:val="BodyText"/>
        <w:ind w:left="567" w:right="74"/>
      </w:pPr>
      <w:r w:rsidRPr="003C2AE7">
        <w:t xml:space="preserve">Meghiúsulás esetén a meghiúsulási kötbér mértéke a jelen pontban foglalt első franciabekezdés esetében az </w:t>
      </w:r>
      <w:r>
        <w:t>Eseti megrendelés</w:t>
      </w:r>
      <w:r w:rsidRPr="003C2AE7">
        <w:t xml:space="preserve">sel érintett </w:t>
      </w:r>
      <w:r>
        <w:t xml:space="preserve">nettó </w:t>
      </w:r>
      <w:r w:rsidRPr="003C2AE7">
        <w:t xml:space="preserve">összeg </w:t>
      </w:r>
      <w:r w:rsidRPr="00780F95">
        <w:rPr>
          <w:b/>
          <w:bCs/>
        </w:rPr>
        <w:t>30%-</w:t>
      </w:r>
      <w:r w:rsidRPr="003C2AE7">
        <w:t xml:space="preserve">a, míg a jelen pont második és harmadik franciabekezdése esetén </w:t>
      </w:r>
      <w:r w:rsidRPr="00841E20">
        <w:t>a 6.1. pont szerinti</w:t>
      </w:r>
      <w:r w:rsidRPr="003C2AE7">
        <w:t xml:space="preserve"> keretösszegnek a meghiúsulás időpontjáig </w:t>
      </w:r>
      <w:r>
        <w:t>Eseti megrendelés</w:t>
      </w:r>
      <w:r w:rsidRPr="003C2AE7">
        <w:t xml:space="preserve">ekkel le nem hívott </w:t>
      </w:r>
      <w:r>
        <w:t xml:space="preserve">nettó </w:t>
      </w:r>
      <w:r w:rsidRPr="003C2AE7">
        <w:t xml:space="preserve">részének </w:t>
      </w:r>
      <w:r w:rsidRPr="00780F95">
        <w:rPr>
          <w:b/>
          <w:bCs/>
        </w:rPr>
        <w:t>20%-a</w:t>
      </w:r>
      <w:r w:rsidRPr="003C2AE7">
        <w:t>.</w:t>
      </w:r>
      <w:r w:rsidRPr="00534BE2">
        <w:t xml:space="preserve"> </w:t>
      </w:r>
    </w:p>
    <w:p w:rsidR="00EC3F5F" w:rsidRDefault="00EC3F5F" w:rsidP="003C2AE7">
      <w:pPr>
        <w:pStyle w:val="BodyText"/>
        <w:ind w:left="567"/>
      </w:pPr>
      <w:r w:rsidRPr="003C2AE7">
        <w:t>Azonnali hatályú felmondás esetén Vállalkozót kártérítés nem illeti meg, azonban Vállalkozó köteles a meghiúsulási kötbér mellett Megrendelő valamennyi igazolt kárát megtéríteni (pl. magasabb áron történő beszerzés).</w:t>
      </w:r>
      <w:r w:rsidRPr="00534BE2">
        <w:t xml:space="preserve"> A meghiúsulási kötbérbe nem számítható be a késedelmi kötbér címén megfizetett összeg.</w:t>
      </w:r>
    </w:p>
    <w:p w:rsidR="00EC3F5F" w:rsidRPr="00534BE2" w:rsidRDefault="00EC3F5F" w:rsidP="004259EF">
      <w:pPr>
        <w:pStyle w:val="BodyText"/>
      </w:pPr>
    </w:p>
    <w:p w:rsidR="00EC3F5F" w:rsidRDefault="00EC3F5F" w:rsidP="00197056">
      <w:pPr>
        <w:numPr>
          <w:ilvl w:val="1"/>
          <w:numId w:val="15"/>
        </w:numPr>
        <w:ind w:left="567" w:hanging="567"/>
      </w:pPr>
      <w:r w:rsidRPr="002328CE">
        <w:t xml:space="preserve">A Szerződés </w:t>
      </w:r>
      <w:r w:rsidRPr="00C2343C">
        <w:t xml:space="preserve">jelen pontjában szereplő kötbérek megfizetése nem érinti a jogszabályból és jelen </w:t>
      </w:r>
      <w:r w:rsidRPr="00BB0A4E">
        <w:t xml:space="preserve">Szerződésből Megrendelőt megillető bármely más igényérvényesítésének lehetőségét. </w:t>
      </w:r>
    </w:p>
    <w:p w:rsidR="00EC3F5F" w:rsidRDefault="00EC3F5F" w:rsidP="004259EF">
      <w:pPr>
        <w:ind w:left="567"/>
      </w:pPr>
    </w:p>
    <w:p w:rsidR="00EC3F5F" w:rsidRPr="007B7D44" w:rsidRDefault="00EC3F5F" w:rsidP="00197056">
      <w:pPr>
        <w:numPr>
          <w:ilvl w:val="1"/>
          <w:numId w:val="15"/>
        </w:numPr>
        <w:ind w:left="567" w:hanging="567"/>
      </w:pPr>
      <w:r w:rsidRPr="007B7D44">
        <w:t xml:space="preserve">A kötbér esedékessé válik: </w:t>
      </w:r>
    </w:p>
    <w:p w:rsidR="00EC3F5F" w:rsidRPr="003C2AE7" w:rsidRDefault="00EC3F5F" w:rsidP="005C27E6">
      <w:pPr>
        <w:tabs>
          <w:tab w:val="left" w:pos="709"/>
        </w:tabs>
        <w:ind w:left="720" w:hanging="720"/>
      </w:pPr>
      <w:r w:rsidRPr="003C2AE7">
        <w:tab/>
        <w:t>- késedelmi kötbér esetén, ha a késedelem megszűnik, vagy a póthatáridő lejár vagy a kötbérmaximum elérésre kerül;</w:t>
      </w:r>
    </w:p>
    <w:p w:rsidR="00EC3F5F" w:rsidRPr="003C2AE7" w:rsidRDefault="00EC3F5F" w:rsidP="005C27E6">
      <w:pPr>
        <w:tabs>
          <w:tab w:val="left" w:pos="709"/>
        </w:tabs>
        <w:ind w:left="720" w:hanging="720"/>
      </w:pPr>
      <w:r w:rsidRPr="003C2AE7">
        <w:tab/>
        <w:t xml:space="preserve">- hibás teljesítési </w:t>
      </w:r>
      <w:r w:rsidRPr="00007A15">
        <w:t>szerinti kötbér esetén, ha a Megrendelő a hibás teljesítéssel kapcsolatos igényét a Vállal</w:t>
      </w:r>
      <w:r w:rsidRPr="003C2AE7">
        <w:t xml:space="preserve">kozónak bejelentette; </w:t>
      </w:r>
    </w:p>
    <w:p w:rsidR="00EC3F5F" w:rsidRPr="003C2AE7" w:rsidRDefault="00EC3F5F" w:rsidP="007A4532">
      <w:pPr>
        <w:tabs>
          <w:tab w:val="left" w:pos="709"/>
        </w:tabs>
        <w:ind w:left="720" w:hanging="720"/>
      </w:pPr>
      <w:r w:rsidRPr="003C2AE7">
        <w:tab/>
        <w:t xml:space="preserve">- meghiúsulási kötbér </w:t>
      </w:r>
      <w:r>
        <w:t xml:space="preserve">esetén, ha a Megrendelő a rendkívüli felmondását, elállását a Vállalkozónak bejelentette. </w:t>
      </w:r>
    </w:p>
    <w:p w:rsidR="00EC3F5F" w:rsidRPr="003C2AE7" w:rsidRDefault="00EC3F5F" w:rsidP="005C27E6">
      <w:pPr>
        <w:ind w:left="567"/>
      </w:pPr>
      <w:r w:rsidRPr="00534BE2">
        <w:t xml:space="preserve"> </w:t>
      </w:r>
    </w:p>
    <w:p w:rsidR="00EC3F5F" w:rsidRPr="003C2AE7" w:rsidRDefault="00EC3F5F" w:rsidP="00197056">
      <w:pPr>
        <w:numPr>
          <w:ilvl w:val="1"/>
          <w:numId w:val="15"/>
        </w:numPr>
        <w:ind w:left="567" w:hanging="567"/>
      </w:pPr>
      <w:r w:rsidRPr="003C2AE7">
        <w:t xml:space="preserve"> A késedelem vagy a hibás teljesítés esetére kikötött kötbér megfizetése nem mentesít a teljesítés alól.</w:t>
      </w:r>
    </w:p>
    <w:p w:rsidR="00EC3F5F" w:rsidRPr="003C2AE7" w:rsidRDefault="00EC3F5F" w:rsidP="005C27E6">
      <w:pPr>
        <w:ind w:left="567"/>
      </w:pPr>
    </w:p>
    <w:p w:rsidR="00EC3F5F" w:rsidRPr="003C2AE7" w:rsidRDefault="00EC3F5F" w:rsidP="00197056">
      <w:pPr>
        <w:numPr>
          <w:ilvl w:val="1"/>
          <w:numId w:val="15"/>
        </w:numPr>
        <w:ind w:left="567" w:hanging="567"/>
      </w:pPr>
      <w:r w:rsidRPr="003C2AE7">
        <w:t xml:space="preserve">A Megrendelő a </w:t>
      </w:r>
      <w:r>
        <w:t xml:space="preserve">– jelen cím alatti, akár kumulatívan is alkalmazható − </w:t>
      </w:r>
      <w:r w:rsidRPr="003C2AE7">
        <w:t>kötbér</w:t>
      </w:r>
      <w:r>
        <w:t>eke</w:t>
      </w:r>
      <w:r w:rsidRPr="003C2AE7">
        <w:t>t meghaladó kárát</w:t>
      </w:r>
      <w:r>
        <w:t xml:space="preserve"> és szerződésszegésből eredő egyéb jogkövetkezményeket</w:t>
      </w:r>
      <w:r w:rsidRPr="003C2AE7">
        <w:t xml:space="preserve"> is érvényesítheti a Vállalkozóval szemben.</w:t>
      </w:r>
    </w:p>
    <w:p w:rsidR="00EC3F5F" w:rsidRPr="00534BE2" w:rsidRDefault="00EC3F5F" w:rsidP="005C27E6">
      <w:pPr>
        <w:ind w:left="567"/>
      </w:pPr>
    </w:p>
    <w:p w:rsidR="00EC3F5F" w:rsidRPr="003C2AE7" w:rsidRDefault="00EC3F5F" w:rsidP="00197056">
      <w:pPr>
        <w:numPr>
          <w:ilvl w:val="0"/>
          <w:numId w:val="15"/>
        </w:numPr>
        <w:ind w:left="567" w:hanging="567"/>
        <w:rPr>
          <w:b/>
          <w:bCs/>
        </w:rPr>
      </w:pPr>
      <w:r w:rsidRPr="003C2AE7">
        <w:rPr>
          <w:b/>
          <w:bCs/>
        </w:rPr>
        <w:t xml:space="preserve">A </w:t>
      </w:r>
      <w:r>
        <w:rPr>
          <w:b/>
          <w:bCs/>
        </w:rPr>
        <w:t>Szerződés</w:t>
      </w:r>
      <w:r w:rsidRPr="003C2AE7">
        <w:rPr>
          <w:b/>
          <w:bCs/>
        </w:rPr>
        <w:t xml:space="preserve"> megszűnése</w:t>
      </w:r>
    </w:p>
    <w:p w:rsidR="00EC3F5F" w:rsidRPr="003C2AE7" w:rsidRDefault="00EC3F5F" w:rsidP="005C27E6">
      <w:pPr>
        <w:ind w:left="567"/>
        <w:rPr>
          <w:b/>
          <w:bCs/>
        </w:rPr>
      </w:pPr>
    </w:p>
    <w:p w:rsidR="00EC3F5F" w:rsidRPr="003C2AE7" w:rsidRDefault="00EC3F5F" w:rsidP="004259EF">
      <w:pPr>
        <w:numPr>
          <w:ilvl w:val="1"/>
          <w:numId w:val="15"/>
        </w:numPr>
      </w:pPr>
      <w:r w:rsidRPr="003C2AE7">
        <w:t xml:space="preserve">A </w:t>
      </w:r>
      <w:r>
        <w:t>Szerződés</w:t>
      </w:r>
      <w:r w:rsidRPr="003C2AE7">
        <w:t xml:space="preserve"> </w:t>
      </w:r>
      <w:r w:rsidRPr="00007A15">
        <w:t xml:space="preserve">megszűnik a </w:t>
      </w:r>
      <w:fldSimple w:instr=" REF _Ref440633999 \r \h  \* MERGEFORMAT ">
        <w:r>
          <w:t>3</w:t>
        </w:r>
      </w:fldSimple>
      <w:r w:rsidRPr="00007A15">
        <w:t>. pontban meghatározottak</w:t>
      </w:r>
      <w:r w:rsidRPr="003C2AE7">
        <w:t xml:space="preserve"> bekövetkeztével, </w:t>
      </w:r>
      <w:r w:rsidRPr="007B36B5">
        <w:t>a Szerződés a benne foglalt valamennyi szerződéses kötelezettség szerződésszerű teljesítésével</w:t>
      </w:r>
      <w:r>
        <w:t xml:space="preserve">, </w:t>
      </w:r>
      <w:r w:rsidRPr="003C2AE7">
        <w:t xml:space="preserve">közös megállapodással, </w:t>
      </w:r>
      <w:r>
        <w:t xml:space="preserve">továbbá </w:t>
      </w:r>
      <w:r w:rsidRPr="003C2AE7">
        <w:t xml:space="preserve">a Megrendelő </w:t>
      </w:r>
      <w:r>
        <w:t xml:space="preserve">által − </w:t>
      </w:r>
      <w:r w:rsidRPr="003C2AE7">
        <w:t xml:space="preserve">a Ptk. vonatkozó szabályainak megfelelően </w:t>
      </w:r>
      <w:r>
        <w:t xml:space="preserve">történő − </w:t>
      </w:r>
      <w:r w:rsidRPr="003C2AE7">
        <w:t>elál</w:t>
      </w:r>
      <w:r>
        <w:t>lási, vagy felmondási jog gyakorlásával</w:t>
      </w:r>
      <w:r w:rsidRPr="003C2AE7">
        <w:t>.</w:t>
      </w:r>
    </w:p>
    <w:p w:rsidR="00EC3F5F" w:rsidRPr="003C2AE7" w:rsidRDefault="00EC3F5F" w:rsidP="005C27E6">
      <w:pPr>
        <w:tabs>
          <w:tab w:val="num" w:pos="1440"/>
        </w:tabs>
        <w:ind w:left="709"/>
      </w:pPr>
    </w:p>
    <w:p w:rsidR="00EC3F5F" w:rsidRPr="003C2AE7" w:rsidRDefault="00EC3F5F" w:rsidP="00197056">
      <w:pPr>
        <w:numPr>
          <w:ilvl w:val="1"/>
          <w:numId w:val="15"/>
        </w:numPr>
        <w:ind w:left="567" w:hanging="567"/>
      </w:pPr>
      <w:r w:rsidRPr="003C2AE7">
        <w:t xml:space="preserve">Felek a </w:t>
      </w:r>
      <w:r>
        <w:t>Szerződés</w:t>
      </w:r>
      <w:r w:rsidRPr="003C2AE7">
        <w:t>t azonnali hatállyal, egyoldalú jognyilatkozattal is megszüntethetik (rendkívüli felmondás), ha</w:t>
      </w:r>
      <w:r w:rsidRPr="003C2AE7" w:rsidDel="00EE190A">
        <w:t xml:space="preserve"> </w:t>
      </w:r>
    </w:p>
    <w:p w:rsidR="00EC3F5F" w:rsidRPr="003C2AE7" w:rsidRDefault="00EC3F5F" w:rsidP="00197056">
      <w:pPr>
        <w:numPr>
          <w:ilvl w:val="1"/>
          <w:numId w:val="17"/>
        </w:numPr>
        <w:ind w:left="1134" w:hanging="425"/>
      </w:pPr>
      <w:r w:rsidRPr="003C2AE7">
        <w:t xml:space="preserve">az egyik </w:t>
      </w:r>
      <w:r>
        <w:t>F</w:t>
      </w:r>
      <w:r w:rsidRPr="003C2AE7">
        <w:t xml:space="preserve">él a </w:t>
      </w:r>
      <w:r>
        <w:t>Szerződés</w:t>
      </w:r>
      <w:r w:rsidRPr="003C2AE7">
        <w:t xml:space="preserve">ben meghatározott és vállalt kötelezettségeit nem teljesítette, s erre a másik </w:t>
      </w:r>
      <w:r>
        <w:t>F</w:t>
      </w:r>
      <w:r w:rsidRPr="003C2AE7">
        <w:t xml:space="preserve">él </w:t>
      </w:r>
      <w:r>
        <w:t>pót</w:t>
      </w:r>
      <w:r w:rsidRPr="003C2AE7">
        <w:t xml:space="preserve">határidő tűzésével felszólította és a </w:t>
      </w:r>
      <w:r>
        <w:t>pót</w:t>
      </w:r>
      <w:r w:rsidRPr="003C2AE7">
        <w:t>határidő eredménytelenül telt el;</w:t>
      </w:r>
    </w:p>
    <w:p w:rsidR="00EC3F5F" w:rsidRPr="003C2AE7" w:rsidRDefault="00EC3F5F" w:rsidP="00197056">
      <w:pPr>
        <w:numPr>
          <w:ilvl w:val="1"/>
          <w:numId w:val="17"/>
        </w:numPr>
        <w:ind w:left="1134" w:hanging="425"/>
      </w:pPr>
      <w:r w:rsidRPr="003C2AE7">
        <w:t xml:space="preserve">a másik </w:t>
      </w:r>
      <w:r>
        <w:t>F</w:t>
      </w:r>
      <w:r w:rsidRPr="003C2AE7">
        <w:t>éllel szemben indult csődeljárás esetében a vonatkozó jogszabályok alapján tartott tárgyaláson</w:t>
      </w:r>
      <w:r>
        <w:t xml:space="preserve"> a másik Fél</w:t>
      </w:r>
      <w:r w:rsidRPr="003C2AE7">
        <w:t xml:space="preserve"> a hitelezőktől nem kap előzetes egyetértést a fizetési haladék megszerzésére;</w:t>
      </w:r>
    </w:p>
    <w:p w:rsidR="00EC3F5F" w:rsidRPr="003C2AE7" w:rsidRDefault="00EC3F5F" w:rsidP="00197056">
      <w:pPr>
        <w:numPr>
          <w:ilvl w:val="1"/>
          <w:numId w:val="17"/>
        </w:numPr>
        <w:ind w:left="1134" w:hanging="425"/>
      </w:pPr>
      <w:r w:rsidRPr="003C2AE7">
        <w:t xml:space="preserve">bírósági döntés szerint a csődeljárás során a </w:t>
      </w:r>
      <w:r>
        <w:t>másik Fél és a hitelezők között</w:t>
      </w:r>
      <w:r w:rsidRPr="004F3514">
        <w:t xml:space="preserve"> </w:t>
      </w:r>
      <w:r w:rsidRPr="003C2AE7">
        <w:t>nem jön létre egyezség;</w:t>
      </w:r>
    </w:p>
    <w:p w:rsidR="00EC3F5F" w:rsidRPr="003C2AE7" w:rsidRDefault="00EC3F5F" w:rsidP="00197056">
      <w:pPr>
        <w:numPr>
          <w:ilvl w:val="1"/>
          <w:numId w:val="17"/>
        </w:numPr>
        <w:ind w:left="1134" w:hanging="425"/>
      </w:pPr>
      <w:r w:rsidRPr="003C2AE7">
        <w:t xml:space="preserve">a másik </w:t>
      </w:r>
      <w:r>
        <w:t>F</w:t>
      </w:r>
      <w:r w:rsidRPr="003C2AE7">
        <w:t>él az illetékes bíróságnál saját maga ellen felszámolási eljárás megindítását kéri a vonatkozó jogszabályok alapján;</w:t>
      </w:r>
    </w:p>
    <w:p w:rsidR="00EC3F5F" w:rsidRPr="003C2AE7" w:rsidRDefault="00EC3F5F" w:rsidP="00197056">
      <w:pPr>
        <w:numPr>
          <w:ilvl w:val="1"/>
          <w:numId w:val="17"/>
        </w:numPr>
        <w:ind w:left="1134" w:hanging="425"/>
      </w:pPr>
      <w:r w:rsidRPr="003C2AE7">
        <w:t xml:space="preserve">a másik </w:t>
      </w:r>
      <w:r>
        <w:t>F</w:t>
      </w:r>
      <w:r w:rsidRPr="003C2AE7">
        <w:t>él fizetésképtelenségét a bíróság a vonatkozó jogszabályok alapján jogerősen megállapítja;</w:t>
      </w:r>
    </w:p>
    <w:p w:rsidR="00EC3F5F" w:rsidRPr="003C2AE7" w:rsidRDefault="00EC3F5F" w:rsidP="00197056">
      <w:pPr>
        <w:numPr>
          <w:ilvl w:val="1"/>
          <w:numId w:val="17"/>
        </w:numPr>
        <w:ind w:left="1134" w:hanging="425"/>
      </w:pPr>
      <w:r w:rsidRPr="003C2AE7">
        <w:t xml:space="preserve">a másik </w:t>
      </w:r>
      <w:r>
        <w:t>F</w:t>
      </w:r>
      <w:r w:rsidRPr="003C2AE7">
        <w:t>él végelszámolását az erre jogosult szerv elhatározza.</w:t>
      </w:r>
    </w:p>
    <w:p w:rsidR="00EC3F5F" w:rsidRPr="003C2AE7" w:rsidRDefault="00EC3F5F" w:rsidP="005C27E6">
      <w:pPr>
        <w:tabs>
          <w:tab w:val="num" w:pos="1440"/>
        </w:tabs>
        <w:ind w:left="709"/>
      </w:pPr>
    </w:p>
    <w:p w:rsidR="00EC3F5F" w:rsidRDefault="00EC3F5F" w:rsidP="00197056">
      <w:pPr>
        <w:numPr>
          <w:ilvl w:val="1"/>
          <w:numId w:val="15"/>
        </w:numPr>
        <w:ind w:left="567" w:hanging="567"/>
      </w:pPr>
      <w:r w:rsidRPr="00C2343C">
        <w:t>Megrendelő jogosult továbbá a Szerződést azonnali hatállyal felmondani</w:t>
      </w:r>
      <w:r>
        <w:t xml:space="preserve">, ha a Vállalkozó késedelmes teljesítés esetén a </w:t>
      </w:r>
      <w:r w:rsidRPr="007E74F7">
        <w:t xml:space="preserve">kötbérmaximumot elérte, továbbá a jelen Szerződésben foglalt egyéb esetekben, így a </w:t>
      </w:r>
      <w:fldSimple w:instr=" REF _Ref440634273 \r \h  \* MERGEFORMAT ">
        <w:r>
          <w:rPr>
            <w:highlight w:val="cyan"/>
          </w:rPr>
          <w:t>19.3</w:t>
        </w:r>
      </w:fldSimple>
      <w:r w:rsidRPr="006B2209">
        <w:rPr>
          <w:highlight w:val="cyan"/>
        </w:rPr>
        <w:t>.</w:t>
      </w:r>
      <w:r w:rsidRPr="004259EF">
        <w:rPr>
          <w:highlight w:val="cyan"/>
        </w:rPr>
        <w:t xml:space="preserve"> </w:t>
      </w:r>
      <w:r w:rsidRPr="007E74F7">
        <w:t>pontban</w:t>
      </w:r>
      <w:r w:rsidRPr="00B26BB8">
        <w:t xml:space="preserve"> </w:t>
      </w:r>
      <w:r>
        <w:t>foglaltak szerint.</w:t>
      </w:r>
    </w:p>
    <w:p w:rsidR="00EC3F5F" w:rsidRPr="00534BE2" w:rsidRDefault="00EC3F5F" w:rsidP="00B26BB8">
      <w:pPr>
        <w:ind w:left="567"/>
      </w:pPr>
      <w:r>
        <w:t xml:space="preserve">   </w:t>
      </w:r>
    </w:p>
    <w:p w:rsidR="00EC3F5F" w:rsidRPr="00534BE2" w:rsidRDefault="00EC3F5F" w:rsidP="00197056">
      <w:pPr>
        <w:numPr>
          <w:ilvl w:val="1"/>
          <w:numId w:val="15"/>
        </w:numPr>
        <w:ind w:left="567" w:hanging="567"/>
      </w:pPr>
      <w:r w:rsidRPr="00534BE2">
        <w:t xml:space="preserve">Megrendelő az azonnali hatályú felmondást megalapozó körülmények fennállása esetében a </w:t>
      </w:r>
      <w:r>
        <w:t>Szerződés</w:t>
      </w:r>
      <w:r w:rsidRPr="00534BE2">
        <w:t xml:space="preserve"> teljesítésének Vállalkozó által igazolt megkezdése előtt jogosult a </w:t>
      </w:r>
      <w:r>
        <w:t>Szerződés</w:t>
      </w:r>
      <w:r w:rsidRPr="00534BE2">
        <w:t>től azonnali hatállyal elállni.</w:t>
      </w:r>
    </w:p>
    <w:p w:rsidR="00EC3F5F" w:rsidRPr="00534BE2" w:rsidRDefault="00EC3F5F" w:rsidP="005C27E6">
      <w:pPr>
        <w:ind w:left="567"/>
      </w:pPr>
    </w:p>
    <w:p w:rsidR="00EC3F5F" w:rsidRPr="003C2AE7" w:rsidRDefault="00EC3F5F" w:rsidP="00197056">
      <w:pPr>
        <w:numPr>
          <w:ilvl w:val="1"/>
          <w:numId w:val="15"/>
        </w:numPr>
        <w:ind w:left="567" w:hanging="567"/>
      </w:pPr>
      <w:r w:rsidRPr="00D3578C">
        <w:t xml:space="preserve">Ha a teljesítési határidő lejárta előtt nyilvánvalóvá válik, hogy a Vállalkozó az </w:t>
      </w:r>
      <w:r>
        <w:t>Eseti megrendelés</w:t>
      </w:r>
      <w:r w:rsidRPr="00D96288">
        <w:t>ben leírt kötelezettségeit esedékességkor nem tudja teljesíteni,</w:t>
      </w:r>
      <w:r w:rsidRPr="003C2AE7">
        <w:t xml:space="preserve"> és a teljesítés emiatt a Megrendelőnek már nem áll érdekében, a Megrendelő a </w:t>
      </w:r>
      <w:r>
        <w:t>Szerződés</w:t>
      </w:r>
      <w:r w:rsidRPr="003C2AE7">
        <w:t xml:space="preserve"> teljesítésének Vállalkozó által igazolt megkezdése előtt elállhat a </w:t>
      </w:r>
      <w:r>
        <w:t>Szerződés</w:t>
      </w:r>
      <w:r w:rsidRPr="003C2AE7">
        <w:t>től.</w:t>
      </w:r>
    </w:p>
    <w:p w:rsidR="00EC3F5F" w:rsidRPr="003C2AE7" w:rsidRDefault="00EC3F5F" w:rsidP="005C27E6">
      <w:pPr>
        <w:ind w:left="567"/>
      </w:pPr>
    </w:p>
    <w:p w:rsidR="00EC3F5F" w:rsidRPr="003C2AE7" w:rsidRDefault="00EC3F5F" w:rsidP="00197056">
      <w:pPr>
        <w:numPr>
          <w:ilvl w:val="1"/>
          <w:numId w:val="15"/>
        </w:numPr>
        <w:ind w:left="567" w:hanging="567"/>
      </w:pPr>
      <w:r w:rsidRPr="003C2AE7">
        <w:t>A fenti pontokban rögzített eseteket meghaladóan Megrendelő a Ptk. szabályai szerint gyakorolhatja az elállás jogát.</w:t>
      </w:r>
    </w:p>
    <w:p w:rsidR="00EC3F5F" w:rsidRPr="003C2AE7" w:rsidRDefault="00EC3F5F" w:rsidP="005C27E6">
      <w:pPr>
        <w:ind w:left="567"/>
      </w:pPr>
    </w:p>
    <w:p w:rsidR="00EC3F5F" w:rsidRDefault="00EC3F5F" w:rsidP="00197056">
      <w:pPr>
        <w:numPr>
          <w:ilvl w:val="1"/>
          <w:numId w:val="15"/>
        </w:numPr>
        <w:ind w:left="567" w:hanging="567"/>
      </w:pPr>
      <w:r w:rsidRPr="00B1666F">
        <w:t xml:space="preserve">Megrendelő </w:t>
      </w:r>
      <w:r>
        <w:t xml:space="preserve">jogosult és egyben köteles a Szerződést felmondani – ha szükséges olyan határidővel, amely lehetővé teszi, hogy a Szerződéssel érintett feladata ellátásáról gondoskodni tudjon – ha </w:t>
      </w:r>
    </w:p>
    <w:p w:rsidR="00EC3F5F" w:rsidRDefault="00EC3F5F" w:rsidP="00106803">
      <w:pPr>
        <w:numPr>
          <w:ilvl w:val="0"/>
          <w:numId w:val="21"/>
        </w:numPr>
      </w:pPr>
      <w:r>
        <w:t>a Vállalkozóban közvetetten vagy közvetlenül 25%-ot meghaladó tulajdoni részesedést szerez valamely olyan jogi személy vagy személyes joga szerint jogképes szervezet, amely tekintetében fennáll a Kbt. 62. § (1) bekezdés k) pont kb) alpontjában meghatározott feltétel; vagy</w:t>
      </w:r>
    </w:p>
    <w:p w:rsidR="00EC3F5F" w:rsidRDefault="00EC3F5F" w:rsidP="00106803">
      <w:pPr>
        <w:numPr>
          <w:ilvl w:val="0"/>
          <w:numId w:val="21"/>
        </w:numPr>
      </w:pPr>
      <w:r>
        <w:t>a Vállalkozó közvetetten vagy közvetlenül 25%-ot meghaladó tulajdoni részesedést szerez valamely olyan jogi személyben vagy személyes joga szerint jogképes szervezetben, amely tekintetében fennáll a Kbt. 62. § (1) bekezdés k) pont kb) alpontjában meghatározott feltétel.</w:t>
      </w:r>
    </w:p>
    <w:p w:rsidR="00EC3F5F" w:rsidRDefault="00EC3F5F" w:rsidP="00106803">
      <w:pPr>
        <w:ind w:left="900"/>
      </w:pPr>
    </w:p>
    <w:p w:rsidR="00EC3F5F" w:rsidRDefault="00EC3F5F" w:rsidP="00106803">
      <w:pPr>
        <w:ind w:left="900"/>
      </w:pPr>
      <w:r>
        <w:t>A Megrendelő a jelen Szerződést felmondhatja, vagy – a Ptk.-ban foglaltak szerint – a szerződéstől elállhat a Kbt. 143. § (1) bekezdésében rögzített esetekben.</w:t>
      </w:r>
    </w:p>
    <w:p w:rsidR="00EC3F5F" w:rsidRDefault="00EC3F5F" w:rsidP="00106803">
      <w:pPr>
        <w:ind w:left="900"/>
      </w:pPr>
    </w:p>
    <w:p w:rsidR="00EC3F5F" w:rsidRDefault="00EC3F5F" w:rsidP="00106803">
      <w:pPr>
        <w:ind w:left="900"/>
      </w:pPr>
      <w:r>
        <w:t>A Megrendelő a Kbt 143. § (2) bekezdése alapján köteles a jelen Szerződést felmondani, vagy – a Ptk.-ban foglaltak szerint – attól elállni, ha a jelen Szerződés megkötését követően jut tudomására, hogy a Vállalkozó tekintetében a jelen Szerződés megkötését megelőző közbeszerzési eljárás során kizáró ok állt fenn, és ezért ki kellett volna zárni a közbeszerzési eljárásból.</w:t>
      </w:r>
    </w:p>
    <w:p w:rsidR="00EC3F5F" w:rsidRPr="003C2AE7" w:rsidRDefault="00EC3F5F" w:rsidP="004259EF">
      <w:pPr>
        <w:ind w:left="1134"/>
        <w:jc w:val="center"/>
      </w:pPr>
    </w:p>
    <w:p w:rsidR="00EC3F5F" w:rsidRPr="003C2AE7" w:rsidRDefault="00EC3F5F" w:rsidP="00197056">
      <w:pPr>
        <w:numPr>
          <w:ilvl w:val="1"/>
          <w:numId w:val="15"/>
        </w:numPr>
        <w:ind w:left="567" w:hanging="567"/>
      </w:pPr>
      <w:r w:rsidRPr="003C2AE7">
        <w:t xml:space="preserve">A </w:t>
      </w:r>
      <w:r>
        <w:t>Szerződés</w:t>
      </w:r>
      <w:r w:rsidRPr="003C2AE7">
        <w:t xml:space="preserve"> bármilyen okból történő megszűnése esetén a </w:t>
      </w:r>
      <w:r>
        <w:t>F</w:t>
      </w:r>
      <w:r w:rsidRPr="003C2AE7">
        <w:t xml:space="preserve">elek az addig teljesített szolgáltatásokkal összefüggésben egymással elszámolni tartoznak.  </w:t>
      </w:r>
    </w:p>
    <w:p w:rsidR="00EC3F5F" w:rsidRPr="003C2AE7" w:rsidRDefault="00EC3F5F" w:rsidP="005C27E6">
      <w:pPr>
        <w:ind w:left="567"/>
      </w:pPr>
    </w:p>
    <w:p w:rsidR="00EC3F5F" w:rsidRPr="003C2AE7" w:rsidRDefault="00EC3F5F" w:rsidP="00197056">
      <w:pPr>
        <w:numPr>
          <w:ilvl w:val="1"/>
          <w:numId w:val="15"/>
        </w:numPr>
        <w:ind w:left="567" w:hanging="567"/>
      </w:pPr>
      <w:r w:rsidRPr="003C2AE7">
        <w:t xml:space="preserve">A Vállalkozó kötelezettséget vállal arra, hogy jelen </w:t>
      </w:r>
      <w:r>
        <w:t>Szerződés</w:t>
      </w:r>
      <w:r w:rsidRPr="003C2AE7">
        <w:t xml:space="preserve">nek bármilyen okból történő megszűnése esetén a Megrendelő által rendelkezésre bocsátott iratokat, feljegyzéseket, bármely adathordozó berendezést vagy eszközt a </w:t>
      </w:r>
      <w:r>
        <w:t>Szerződés</w:t>
      </w:r>
      <w:r w:rsidRPr="003C2AE7">
        <w:t xml:space="preserve"> megszűnésének napján a Megrendelő részére visszaszolgáltatja.</w:t>
      </w:r>
    </w:p>
    <w:p w:rsidR="00EC3F5F" w:rsidRPr="00534BE2" w:rsidRDefault="00EC3F5F" w:rsidP="004259EF">
      <w:pPr>
        <w:rPr>
          <w:b/>
          <w:bCs/>
        </w:rPr>
      </w:pPr>
      <w:bookmarkStart w:id="15" w:name="pr44"/>
      <w:bookmarkStart w:id="16" w:name="pr45"/>
      <w:bookmarkStart w:id="17" w:name="pr48"/>
      <w:bookmarkStart w:id="18" w:name="pr49"/>
      <w:bookmarkStart w:id="19" w:name="pr61"/>
      <w:bookmarkStart w:id="20" w:name="pr654"/>
      <w:bookmarkEnd w:id="15"/>
      <w:bookmarkEnd w:id="16"/>
      <w:bookmarkEnd w:id="17"/>
      <w:bookmarkEnd w:id="18"/>
      <w:bookmarkEnd w:id="19"/>
      <w:bookmarkEnd w:id="20"/>
    </w:p>
    <w:p w:rsidR="00EC3F5F" w:rsidRPr="003C2AE7" w:rsidRDefault="00EC3F5F" w:rsidP="00197056">
      <w:pPr>
        <w:numPr>
          <w:ilvl w:val="0"/>
          <w:numId w:val="15"/>
        </w:numPr>
        <w:ind w:left="567" w:hanging="567"/>
        <w:rPr>
          <w:b/>
          <w:bCs/>
        </w:rPr>
      </w:pPr>
      <w:r w:rsidRPr="003C2AE7">
        <w:rPr>
          <w:b/>
          <w:bCs/>
        </w:rPr>
        <w:t>Titoktartás</w:t>
      </w:r>
    </w:p>
    <w:p w:rsidR="00EC3F5F" w:rsidRPr="00534BE2" w:rsidRDefault="00EC3F5F" w:rsidP="005C27E6">
      <w:pPr>
        <w:ind w:left="567"/>
      </w:pPr>
    </w:p>
    <w:p w:rsidR="00EC3F5F" w:rsidRPr="003C2AE7" w:rsidRDefault="00EC3F5F" w:rsidP="00197056">
      <w:pPr>
        <w:numPr>
          <w:ilvl w:val="1"/>
          <w:numId w:val="15"/>
        </w:numPr>
        <w:ind w:left="567" w:hanging="567"/>
      </w:pPr>
      <w:r w:rsidRPr="003C2AE7">
        <w:t xml:space="preserve">A jelen </w:t>
      </w:r>
      <w:r>
        <w:t>Szerződés</w:t>
      </w:r>
      <w:r w:rsidRPr="003C2AE7">
        <w:t xml:space="preserve"> teljesítése során bármely </w:t>
      </w:r>
      <w:r>
        <w:t>F</w:t>
      </w:r>
      <w:r w:rsidRPr="003C2AE7">
        <w:t xml:space="preserve">él tudomására jutott olyan információk, amelyek a másik </w:t>
      </w:r>
      <w:r>
        <w:t>F</w:t>
      </w:r>
      <w:r w:rsidRPr="003C2AE7">
        <w:t xml:space="preserve">él üzleti tevékenységeire, termékeire, szolgáltatásaira, vagy technikai ismereteire vonatkoznak, </w:t>
      </w:r>
      <w:r w:rsidRPr="00A66FFF">
        <w:t>üzleti titoknak minősülnek és azokat a Felek bizalmasnak minősítik.</w:t>
      </w:r>
    </w:p>
    <w:p w:rsidR="00EC3F5F" w:rsidRPr="003C2AE7" w:rsidRDefault="00EC3F5F" w:rsidP="005C27E6">
      <w:pPr>
        <w:ind w:left="567"/>
      </w:pPr>
    </w:p>
    <w:p w:rsidR="00EC3F5F" w:rsidRPr="003C2AE7" w:rsidRDefault="00EC3F5F" w:rsidP="00197056">
      <w:pPr>
        <w:numPr>
          <w:ilvl w:val="1"/>
          <w:numId w:val="15"/>
        </w:numPr>
        <w:ind w:left="567" w:hanging="567"/>
      </w:pPr>
      <w:r w:rsidRPr="003C2AE7">
        <w:t xml:space="preserve">A másik </w:t>
      </w:r>
      <w:r>
        <w:t>F</w:t>
      </w:r>
      <w:r w:rsidRPr="003C2AE7">
        <w:t xml:space="preserve">él bizalmas információjáról tudomást szerző </w:t>
      </w:r>
      <w:r>
        <w:t>F</w:t>
      </w:r>
      <w:r w:rsidRPr="003C2AE7">
        <w:t xml:space="preserve">él azt kizárólag a jelen </w:t>
      </w:r>
      <w:r>
        <w:t>Szerződés</w:t>
      </w:r>
      <w:r w:rsidRPr="003C2AE7">
        <w:t xml:space="preserve">sel kapcsolatban használhatja fel, a másik </w:t>
      </w:r>
      <w:r>
        <w:t>F</w:t>
      </w:r>
      <w:r w:rsidRPr="003C2AE7">
        <w:t>él előzetes írásbeli hozzájárulása nélkül azt harmadik féllel nem közölheti, nyilvánosságra nem hozhatja, nem másolhatja, nem reprodukálhatja.</w:t>
      </w:r>
    </w:p>
    <w:p w:rsidR="00EC3F5F" w:rsidRPr="003C2AE7" w:rsidRDefault="00EC3F5F" w:rsidP="005C27E6">
      <w:pPr>
        <w:ind w:left="567"/>
      </w:pPr>
    </w:p>
    <w:p w:rsidR="00EC3F5F" w:rsidRPr="003C2AE7" w:rsidRDefault="00EC3F5F" w:rsidP="00197056">
      <w:pPr>
        <w:numPr>
          <w:ilvl w:val="1"/>
          <w:numId w:val="15"/>
        </w:numPr>
        <w:ind w:left="567" w:hanging="567"/>
      </w:pPr>
      <w:r>
        <w:t>F</w:t>
      </w:r>
      <w:r w:rsidRPr="003C2AE7">
        <w:t xml:space="preserve">elek megállapodnak, hogy egymás bizalmas információit kölcsönösen, úgy védik, mint a sajátjukat. Minden, a jelen </w:t>
      </w:r>
      <w:r>
        <w:t>Szerződés</w:t>
      </w:r>
      <w:r w:rsidRPr="003C2AE7">
        <w:t xml:space="preserve"> alapján átvett bizalmas információt – beleértve az arról készített bármilyen hordozón lévő másolatot is – az információtulajdonos rendelkezésének megfelelően vissza kell szolgáltatni, vagy meg kell semmisíteni az alábbi esetekben: a </w:t>
      </w:r>
      <w:r>
        <w:t>Szerződés</w:t>
      </w:r>
      <w:r w:rsidRPr="003C2AE7">
        <w:t xml:space="preserve"> teljesül, a </w:t>
      </w:r>
      <w:r>
        <w:t>Szerződés</w:t>
      </w:r>
      <w:r w:rsidRPr="003C2AE7">
        <w:t xml:space="preserve"> megszűnik, az </w:t>
      </w:r>
      <w:r w:rsidRPr="00B1666F">
        <w:t xml:space="preserve">információtulajdonos </w:t>
      </w:r>
      <w:r w:rsidRPr="003C2AE7">
        <w:t>azt megkívánja.</w:t>
      </w:r>
    </w:p>
    <w:p w:rsidR="00EC3F5F" w:rsidRPr="003C2AE7" w:rsidRDefault="00EC3F5F" w:rsidP="005C27E6">
      <w:pPr>
        <w:ind w:left="567"/>
      </w:pPr>
    </w:p>
    <w:p w:rsidR="00EC3F5F" w:rsidRPr="003C2AE7" w:rsidRDefault="00EC3F5F" w:rsidP="00197056">
      <w:pPr>
        <w:numPr>
          <w:ilvl w:val="1"/>
          <w:numId w:val="15"/>
        </w:numPr>
        <w:ind w:left="567" w:hanging="567"/>
      </w:pPr>
      <w:r w:rsidRPr="003C2AE7">
        <w:t xml:space="preserve">A jelen pont szerinti titoktartási kötelezettség a </w:t>
      </w:r>
      <w:r>
        <w:t>Szerződés</w:t>
      </w:r>
      <w:r w:rsidRPr="003C2AE7">
        <w:t xml:space="preserve"> megszűnését követő 3 (három) évig fennmarad.</w:t>
      </w:r>
      <w:r>
        <w:t xml:space="preserve"> </w:t>
      </w:r>
      <w:r w:rsidRPr="00A66FFF">
        <w:t>A titoktartási kötelezettség nem vonatkozik arra az esetre, ha bíróság, hatóság kötelezése vagy jogszabályban előírt kötelezettség folytán az adatokat, információkat nyilvánossá kell tenni.</w:t>
      </w:r>
    </w:p>
    <w:p w:rsidR="00EC3F5F" w:rsidRPr="003C2AE7" w:rsidRDefault="00EC3F5F" w:rsidP="005C27E6">
      <w:pPr>
        <w:ind w:left="567"/>
      </w:pPr>
    </w:p>
    <w:p w:rsidR="00EC3F5F" w:rsidRDefault="00EC3F5F" w:rsidP="00197056">
      <w:pPr>
        <w:numPr>
          <w:ilvl w:val="1"/>
          <w:numId w:val="15"/>
        </w:numPr>
        <w:ind w:left="567" w:hanging="567"/>
      </w:pPr>
      <w:r w:rsidRPr="003C2AE7">
        <w:t>Nem minősül a jelen pont szerinti titoktartási kötelezettség megsértésének, ha bármilyen, a jelen pont hatálya alá tartozó információ közlése vagy nyilvánosságra hozatala jogszabály, bírósági/hatósági határozat, vagy EU jogi aktusa következtében válik szükségessé.</w:t>
      </w:r>
    </w:p>
    <w:p w:rsidR="00EC3F5F" w:rsidRPr="003C2AE7" w:rsidRDefault="00EC3F5F" w:rsidP="007A4532">
      <w:pPr>
        <w:ind w:left="567"/>
      </w:pPr>
    </w:p>
    <w:p w:rsidR="00EC3F5F" w:rsidRDefault="00EC3F5F" w:rsidP="00197056">
      <w:pPr>
        <w:numPr>
          <w:ilvl w:val="0"/>
          <w:numId w:val="15"/>
        </w:numPr>
        <w:ind w:left="567" w:hanging="567"/>
        <w:rPr>
          <w:b/>
          <w:bCs/>
        </w:rPr>
      </w:pPr>
      <w:r>
        <w:rPr>
          <w:b/>
          <w:bCs/>
        </w:rPr>
        <w:t>Szerződés</w:t>
      </w:r>
      <w:r w:rsidRPr="003C2AE7">
        <w:rPr>
          <w:b/>
          <w:bCs/>
        </w:rPr>
        <w:t>módosítás</w:t>
      </w:r>
    </w:p>
    <w:p w:rsidR="00EC3F5F" w:rsidRPr="00534BE2" w:rsidRDefault="00EC3F5F" w:rsidP="004259EF">
      <w:pPr>
        <w:ind w:left="567"/>
        <w:rPr>
          <w:b/>
          <w:bCs/>
        </w:rPr>
      </w:pPr>
    </w:p>
    <w:p w:rsidR="00EC3F5F" w:rsidRPr="004259EF" w:rsidRDefault="00EC3F5F" w:rsidP="00197056">
      <w:pPr>
        <w:numPr>
          <w:ilvl w:val="1"/>
          <w:numId w:val="15"/>
        </w:numPr>
        <w:ind w:left="567" w:hanging="567"/>
      </w:pPr>
      <w:r w:rsidRPr="004259EF">
        <w:t>Jelen szerződés módosítása csak a felek kölcsönös megegyezésével, írásban, a Kbt. 141. § feltételei szerint lehetséges. Véleményeltérő nyilatkozattal a szerződésmódosítás – semmilyen kikötés esetén – nem hatályosul, az esetleges véleményeltérés szerződésmódosítás kezdeményezésének tekintendő. Nem minősül a szerződés módosításának a Felek nyilvántartott adataiban, így különösen a székhelyében, képviselőiben, a kapcsolattartók személyében, bankszámlaszámában bekövetkező változás. Ugyancsak nem minősül a szerződés módosításának, az alvállalkozók személyének változása, ha azt a Megrendelő a Kbt. 1</w:t>
      </w:r>
      <w:r>
        <w:t>3</w:t>
      </w:r>
      <w:r w:rsidRPr="004259EF">
        <w:t xml:space="preserve">8. § alkalmazásával jóváhagyta. </w:t>
      </w:r>
    </w:p>
    <w:p w:rsidR="00EC3F5F" w:rsidRDefault="00EC3F5F" w:rsidP="00B27E03">
      <w:pPr>
        <w:ind w:left="567"/>
      </w:pPr>
    </w:p>
    <w:p w:rsidR="00EC3F5F" w:rsidRPr="004259EF" w:rsidRDefault="00EC3F5F" w:rsidP="00197056">
      <w:pPr>
        <w:numPr>
          <w:ilvl w:val="1"/>
          <w:numId w:val="15"/>
        </w:numPr>
        <w:ind w:left="567" w:hanging="567"/>
      </w:pPr>
      <w:r w:rsidRPr="004259EF">
        <w:t xml:space="preserve">A kapcsolattartók bármilyen nyilatkozata kizárólag az operatív együttműködés keretében értelmezhető, nem tekinthető a jelen szerződés módosításának, tartozás elismerésnek, kötelezettségvállalásnak, illetve jogról való lemondásnak. Ez utóbbi nyilatkozatok megtételére a cégjegyzésre jogosult képviselők jogosultak </w:t>
      </w:r>
    </w:p>
    <w:p w:rsidR="00EC3F5F" w:rsidRPr="00534BE2" w:rsidRDefault="00EC3F5F" w:rsidP="003C2AE7">
      <w:pPr>
        <w:ind w:left="567"/>
      </w:pPr>
    </w:p>
    <w:p w:rsidR="00EC3F5F" w:rsidRPr="00534BE2" w:rsidRDefault="00EC3F5F" w:rsidP="00197056">
      <w:pPr>
        <w:numPr>
          <w:ilvl w:val="0"/>
          <w:numId w:val="15"/>
        </w:numPr>
        <w:ind w:left="567" w:hanging="567"/>
        <w:rPr>
          <w:b/>
          <w:bCs/>
        </w:rPr>
      </w:pPr>
      <w:r w:rsidRPr="00534BE2">
        <w:rPr>
          <w:b/>
          <w:bCs/>
        </w:rPr>
        <w:t>Eljárás jogvita esetén</w:t>
      </w:r>
    </w:p>
    <w:p w:rsidR="00EC3F5F" w:rsidRPr="00534BE2" w:rsidRDefault="00EC3F5F" w:rsidP="005C27E6">
      <w:pPr>
        <w:ind w:left="567"/>
        <w:rPr>
          <w:b/>
          <w:bCs/>
        </w:rPr>
      </w:pPr>
    </w:p>
    <w:p w:rsidR="00EC3F5F" w:rsidRDefault="00EC3F5F" w:rsidP="005C27E6">
      <w:pPr>
        <w:ind w:left="567"/>
      </w:pPr>
      <w:r w:rsidRPr="005522E3">
        <w:t xml:space="preserve">Jelen </w:t>
      </w:r>
      <w:r>
        <w:t>Szerződés</w:t>
      </w:r>
      <w:r w:rsidRPr="005522E3">
        <w:t xml:space="preserve"> végrehajtásával kapc</w:t>
      </w:r>
      <w:r>
        <w:t>solatos minden vitás kérdést a F</w:t>
      </w:r>
      <w:r w:rsidRPr="005522E3">
        <w:t xml:space="preserve">elek békés úton kísérelnek megoldani. A békés úton nem rendezhető vitás kérdések esetén </w:t>
      </w:r>
      <w:r>
        <w:t>F</w:t>
      </w:r>
      <w:r w:rsidRPr="005522E3">
        <w:t>elek a polgári perrendtartásról szóló 1952. évi III. törvény rendelkezései alapján hatáskörrel és illetékességgel rendelkező bírósághoz fordulnak.</w:t>
      </w:r>
    </w:p>
    <w:p w:rsidR="00EC3F5F" w:rsidRPr="00534BE2" w:rsidRDefault="00EC3F5F" w:rsidP="005C27E6">
      <w:pPr>
        <w:ind w:left="567"/>
      </w:pPr>
    </w:p>
    <w:p w:rsidR="00EC3F5F" w:rsidRPr="003C2AE7" w:rsidRDefault="00EC3F5F" w:rsidP="00197056">
      <w:pPr>
        <w:numPr>
          <w:ilvl w:val="0"/>
          <w:numId w:val="15"/>
        </w:numPr>
        <w:ind w:left="567" w:hanging="567"/>
        <w:rPr>
          <w:b/>
          <w:bCs/>
        </w:rPr>
      </w:pPr>
      <w:r w:rsidRPr="003C2AE7">
        <w:rPr>
          <w:b/>
          <w:bCs/>
        </w:rPr>
        <w:t>Jogszabályok</w:t>
      </w:r>
    </w:p>
    <w:p w:rsidR="00EC3F5F" w:rsidRPr="003C2AE7" w:rsidRDefault="00EC3F5F" w:rsidP="005C27E6">
      <w:pPr>
        <w:ind w:left="567"/>
        <w:rPr>
          <w:b/>
          <w:bCs/>
        </w:rPr>
      </w:pPr>
    </w:p>
    <w:p w:rsidR="00EC3F5F" w:rsidRPr="003C2AE7" w:rsidRDefault="00EC3F5F" w:rsidP="003C2AE7">
      <w:pPr>
        <w:ind w:left="567"/>
      </w:pPr>
      <w:r w:rsidRPr="00534BE2">
        <w:t xml:space="preserve">A jelen </w:t>
      </w:r>
      <w:r>
        <w:t>Szerződés</w:t>
      </w:r>
      <w:r w:rsidRPr="00534BE2">
        <w:t>ben nem rögzített kérdésekben a Ptk., a Kbt.,</w:t>
      </w:r>
      <w:r>
        <w:t xml:space="preserve"> </w:t>
      </w:r>
      <w:r w:rsidRPr="00DF10D8">
        <w:t xml:space="preserve">a </w:t>
      </w:r>
      <w:r>
        <w:t>közszolgáltatók közbeszerzéseire vonatkozó sajátos közbeszerzési szabályokról szóló 307/2015. (X. 27.) Korm. rendelet,</w:t>
      </w:r>
      <w:r w:rsidRPr="00534BE2">
        <w:t xml:space="preserve"> </w:t>
      </w:r>
      <w:r>
        <w:t xml:space="preserve">a Kbt. további végrehajtási rendeletei, </w:t>
      </w:r>
      <w:r w:rsidRPr="003C2AE7">
        <w:t xml:space="preserve">továbbá </w:t>
      </w:r>
      <w:r w:rsidRPr="00534BE2">
        <w:t>az egyéb vonatkozó jogszabályok rendelkezései irányadóak.</w:t>
      </w:r>
    </w:p>
    <w:p w:rsidR="00EC3F5F" w:rsidRPr="00534BE2" w:rsidRDefault="00EC3F5F" w:rsidP="005C27E6">
      <w:pPr>
        <w:ind w:left="567"/>
      </w:pPr>
    </w:p>
    <w:p w:rsidR="00EC3F5F" w:rsidRPr="003C2AE7" w:rsidRDefault="00EC3F5F" w:rsidP="00197056">
      <w:pPr>
        <w:numPr>
          <w:ilvl w:val="0"/>
          <w:numId w:val="15"/>
        </w:numPr>
        <w:ind w:left="567" w:hanging="567"/>
        <w:rPr>
          <w:b/>
          <w:bCs/>
        </w:rPr>
      </w:pPr>
      <w:r w:rsidRPr="003C2AE7">
        <w:rPr>
          <w:b/>
          <w:bCs/>
        </w:rPr>
        <w:t>Egyéb rendelkezések</w:t>
      </w:r>
    </w:p>
    <w:p w:rsidR="00EC3F5F" w:rsidRPr="00B1666F" w:rsidRDefault="00EC3F5F" w:rsidP="004259EF"/>
    <w:p w:rsidR="00EC3F5F" w:rsidRPr="003C2AE7" w:rsidRDefault="00EC3F5F" w:rsidP="00197056">
      <w:pPr>
        <w:numPr>
          <w:ilvl w:val="1"/>
          <w:numId w:val="15"/>
        </w:numPr>
        <w:ind w:left="567" w:hanging="567"/>
        <w:rPr>
          <w:rStyle w:val="Strong"/>
          <w:b w:val="0"/>
          <w:bCs w:val="0"/>
        </w:rPr>
      </w:pPr>
      <w:r w:rsidRPr="003C2AE7">
        <w:rPr>
          <w:rStyle w:val="Strong"/>
          <w:b w:val="0"/>
          <w:bCs w:val="0"/>
        </w:rPr>
        <w:t>Megrendelő jogosult, illetve köteles a munkavégzés időszakában helyszíni szakmai, műszaki és biztonsági ellenőrzésre, melynek során az ott folyó munkát nem zavarhatja, Vállalkozó tevékenységét nem késlelteti. A MÁV Zrt. Biztonsági Főigazgatósága ellenőrzése kiterjed az irat és adatszolgáltatás kérésre, helyszíni ellenőrzésre és meghallgatásokra is, melyek teljesítési kötelezettségét a Vállalkozó engedélyezi az alvállalkozóira is.</w:t>
      </w:r>
    </w:p>
    <w:p w:rsidR="00EC3F5F" w:rsidRPr="003C2AE7" w:rsidRDefault="00EC3F5F" w:rsidP="00DB62F4">
      <w:pPr>
        <w:ind w:left="567"/>
        <w:rPr>
          <w:rStyle w:val="Strong"/>
          <w:b w:val="0"/>
          <w:bCs w:val="0"/>
        </w:rPr>
      </w:pPr>
      <w:r w:rsidRPr="003C2AE7">
        <w:rPr>
          <w:rStyle w:val="Strong"/>
          <w:b w:val="0"/>
          <w:bCs w:val="0"/>
        </w:rPr>
        <w:t xml:space="preserve">Helyszíni ellenőrzés során, a helyszínen felvonult munkavállalók személyi iratainak ellenőrzésére kerülhet sor, így azokat a Vállalkozó munkavállalói kötelesek maguknál tartani. A Megrendelő képviselőjének kérésére a munkavezető köteles felvilágosítást adni, arra vonatkozóan, hogy az érintett munkavállalók milyen minőségben, illetve milyen </w:t>
      </w:r>
      <w:r>
        <w:rPr>
          <w:rStyle w:val="Strong"/>
          <w:b w:val="0"/>
          <w:bCs w:val="0"/>
        </w:rPr>
        <w:t>szerződés</w:t>
      </w:r>
      <w:r w:rsidRPr="003C2AE7">
        <w:rPr>
          <w:rStyle w:val="Strong"/>
          <w:b w:val="0"/>
          <w:bCs w:val="0"/>
        </w:rPr>
        <w:t xml:space="preserve"> alapján végzik a tevékenység</w:t>
      </w:r>
      <w:r>
        <w:rPr>
          <w:rStyle w:val="Strong"/>
          <w:b w:val="0"/>
          <w:bCs w:val="0"/>
        </w:rPr>
        <w:t>ü</w:t>
      </w:r>
      <w:r w:rsidRPr="003C2AE7">
        <w:rPr>
          <w:rStyle w:val="Strong"/>
          <w:b w:val="0"/>
          <w:bCs w:val="0"/>
        </w:rPr>
        <w:t>ket, melyet kérésre – a Megrendelő képviselőjével egyeztetett időpontban – iratokkal is köteles alátámasztani.</w:t>
      </w:r>
    </w:p>
    <w:p w:rsidR="00EC3F5F" w:rsidRPr="003C2AE7" w:rsidRDefault="00EC3F5F" w:rsidP="005C27E6">
      <w:pPr>
        <w:ind w:left="567"/>
      </w:pPr>
    </w:p>
    <w:p w:rsidR="00EC3F5F" w:rsidRPr="003C2AE7" w:rsidRDefault="00EC3F5F" w:rsidP="00197056">
      <w:pPr>
        <w:numPr>
          <w:ilvl w:val="1"/>
          <w:numId w:val="15"/>
        </w:numPr>
        <w:ind w:left="567" w:hanging="567"/>
      </w:pPr>
      <w:r w:rsidRPr="003C2AE7">
        <w:t xml:space="preserve">Vállalkozó kijelenti, hogy megismerte és elfogadja a MÁV Etikai kódexét </w:t>
      </w:r>
      <w:r w:rsidRPr="00FA2E79">
        <w:t>(http://www.mavcsoport.hu/mav-csoport/etikai-kodex)</w:t>
      </w:r>
      <w:r w:rsidRPr="003C2AE7">
        <w:t xml:space="preserve">, és az abban foglalt értékeket a </w:t>
      </w:r>
      <w:r>
        <w:t>Szerződés</w:t>
      </w:r>
      <w:r w:rsidRPr="003C2AE7">
        <w:t xml:space="preserve"> fennállása alatt magára nézve mérvadónak tartja. Kijelenti, hogy vitás eset felmerülésekor a MÁV Zrt. által lefolytatott eljárásban közreműködik a vizsgálókkal. Vállalja, hogy a MÁV Zrt. nevében eljáró személy(ek) etikai kódexet sértő cselekményeit jelzi a MÁV Zrt. által működtetett etikai bejelentő és tanácsadó csatornán keresztül.</w:t>
      </w:r>
    </w:p>
    <w:p w:rsidR="00EC3F5F" w:rsidRPr="003C2AE7" w:rsidRDefault="00EC3F5F" w:rsidP="005C27E6">
      <w:pPr>
        <w:pStyle w:val="BlockText"/>
        <w:tabs>
          <w:tab w:val="clear" w:pos="1069"/>
        </w:tabs>
        <w:ind w:left="567" w:firstLine="0"/>
      </w:pPr>
    </w:p>
    <w:p w:rsidR="00EC3F5F" w:rsidRDefault="00EC3F5F" w:rsidP="00197056">
      <w:pPr>
        <w:numPr>
          <w:ilvl w:val="1"/>
          <w:numId w:val="15"/>
        </w:numPr>
        <w:ind w:left="567" w:hanging="567"/>
      </w:pPr>
      <w:bookmarkStart w:id="21" w:name="_Ref440634273"/>
      <w:r w:rsidRPr="003C2AE7">
        <w:t xml:space="preserve">A Felek vállalják, hogy nem tanúsítanak olyan magatartást, mellyel egymás vagy kapcsolt vállalkozásaik jogos gazdasági érdekeit veszélyeztetnék. Ide tartozik a </w:t>
      </w:r>
      <w:r>
        <w:t>Szerződés</w:t>
      </w:r>
      <w:r w:rsidRPr="003C2AE7">
        <w:t xml:space="preserve"> megkötésétől a Felek vagy kapcsolt vállalkozásaik munkajogi állományába tartozó munkavállalók közvetett vagy közvetlen foglalkoztatása is. Ennek biztosítása érdekében a Vállalkozó kötelezettséget vállal arra, hogy a </w:t>
      </w:r>
      <w:r>
        <w:t>Szerződés</w:t>
      </w:r>
      <w:r w:rsidRPr="003C2AE7">
        <w:t>sel összefüggésben, annak teljesítése során sem a Megrendelőnél, sem annak kapcsolt vállalkozásainál munkaviszonyban lévő alkalmazottat sem közvetlenül, sem közreműködőik útján nem foglalkoztatnak</w:t>
      </w:r>
      <w:r>
        <w:t>,</w:t>
      </w:r>
      <w:r w:rsidRPr="003C2AE7">
        <w:t xml:space="preserve"> kivéve, ha ebbe a Megrendelő előzetesen írásban beleegyezett. Ezen szabály megsértése szándékos károkozásnak minősül</w:t>
      </w:r>
      <w:r>
        <w:t xml:space="preserve"> </w:t>
      </w:r>
      <w:r w:rsidRPr="00B1666F">
        <w:t xml:space="preserve">és Vállalkozót </w:t>
      </w:r>
      <w:r>
        <w:t>Ptk. szerinti</w:t>
      </w:r>
      <w:r w:rsidRPr="00B1666F">
        <w:t xml:space="preserve"> kártérítési felelősség terheli.</w:t>
      </w:r>
      <w:r w:rsidRPr="003C2AE7">
        <w:t xml:space="preserve">. A rendelkezés betartását a Megrendelő Biztonsági </w:t>
      </w:r>
      <w:r>
        <w:t>I</w:t>
      </w:r>
      <w:r w:rsidRPr="003C2AE7">
        <w:t>gazgatósága útján bármikor jogosult ellenőrizni.</w:t>
      </w:r>
      <w:bookmarkEnd w:id="21"/>
    </w:p>
    <w:p w:rsidR="00EC3F5F" w:rsidRDefault="00EC3F5F" w:rsidP="005E509F">
      <w:pPr>
        <w:pStyle w:val="ListParagraph"/>
      </w:pPr>
    </w:p>
    <w:p w:rsidR="00EC3F5F" w:rsidRDefault="00EC3F5F" w:rsidP="00197056">
      <w:pPr>
        <w:numPr>
          <w:ilvl w:val="1"/>
          <w:numId w:val="15"/>
        </w:numPr>
        <w:ind w:left="567" w:hanging="567"/>
      </w:pPr>
      <w:r w:rsidRPr="00EB237B">
        <w:t>Vállalkozó tudomásul veszi, hogy</w:t>
      </w:r>
      <w:r>
        <w:t xml:space="preserve"> amennyiben</w:t>
      </w:r>
      <w:r w:rsidRPr="00EB237B">
        <w:t xml:space="preserve"> jelen </w:t>
      </w:r>
      <w:r>
        <w:t>Szerződés</w:t>
      </w:r>
      <w:r w:rsidRPr="00EB237B">
        <w:t>ből fakadó fizetési kötelezettségeit a MÁV Zrt. az Európai Fejlesztési Bank által biztosított pénzügyi forrásokból fogja finanszírozni</w:t>
      </w:r>
      <w:r>
        <w:t>, úgy e</w:t>
      </w:r>
      <w:r w:rsidRPr="00EB237B">
        <w:t>rre, valamint az Európai Unió irányelveire  tekintettel Vállalkozó kötelezettséget vállal az alábbiakra:</w:t>
      </w:r>
    </w:p>
    <w:p w:rsidR="00EC3F5F" w:rsidRDefault="00EC3F5F" w:rsidP="005E509F">
      <w:pPr>
        <w:pStyle w:val="ListParagraph"/>
      </w:pPr>
    </w:p>
    <w:p w:rsidR="00EC3F5F" w:rsidRPr="00EB237B" w:rsidRDefault="00EC3F5F" w:rsidP="005E509F">
      <w:pPr>
        <w:ind w:left="567"/>
      </w:pPr>
      <w:r w:rsidRPr="00EB237B">
        <w:t>- haladéktalanul tájékoztatja a MÁV Zrt-t arról, ha a jelen  </w:t>
      </w:r>
      <w:r>
        <w:t>Szerződés</w:t>
      </w:r>
      <w:r w:rsidRPr="00EB237B">
        <w:t xml:space="preserve"> teljesítésével kapcsolatos büntető eljárásban jogos vád, panasz vagy információ merül fel,</w:t>
      </w:r>
    </w:p>
    <w:p w:rsidR="00EC3F5F" w:rsidRPr="00EB237B" w:rsidRDefault="00EC3F5F" w:rsidP="007A4532">
      <w:pPr>
        <w:ind w:left="992" w:hanging="425"/>
      </w:pPr>
      <w:r w:rsidRPr="00EB237B">
        <w:t xml:space="preserve">- a jelen </w:t>
      </w:r>
      <w:r>
        <w:t>Szerződés</w:t>
      </w:r>
      <w:r w:rsidRPr="00EB237B">
        <w:t>sel  kapcsolatos valamennyi  pénzügyi tranzakció és kiadásról könyvelését, nyilvántartását és dokumentumait megőrzi a műszaki átadás-átvételtől számított 10 évig, és ezt a kötelezettséget előírja az alvállalkozói részére is.</w:t>
      </w:r>
    </w:p>
    <w:p w:rsidR="00EC3F5F" w:rsidRDefault="00EC3F5F" w:rsidP="007A4532">
      <w:pPr>
        <w:ind w:left="992" w:hanging="425"/>
      </w:pPr>
      <w:r w:rsidRPr="00EB237B">
        <w:t xml:space="preserve">- tudomásul veszi és biztosítja az Európai Fejlesztési Bank azon jogának gyakorlását, hogy a jelen </w:t>
      </w:r>
      <w:r>
        <w:t>Szerződés</w:t>
      </w:r>
      <w:r w:rsidRPr="00EB237B">
        <w:t xml:space="preserve"> tárgyával  kapcsolatos esetleges büntető eljárás esetén megvizsgálja a könyveit és nyilvántartásait, és a jogszabályok által biztosított lehetőségeken belül ezen dokumentumokról másolatokat készítsen.</w:t>
      </w:r>
    </w:p>
    <w:p w:rsidR="00EC3F5F" w:rsidRDefault="00EC3F5F" w:rsidP="004259EF"/>
    <w:p w:rsidR="00EC3F5F" w:rsidRPr="00150ECA" w:rsidRDefault="00EC3F5F" w:rsidP="00197056">
      <w:pPr>
        <w:numPr>
          <w:ilvl w:val="1"/>
          <w:numId w:val="15"/>
        </w:numPr>
        <w:ind w:left="567" w:hanging="567"/>
      </w:pPr>
      <w:r w:rsidRPr="0062030B">
        <w:t xml:space="preserve">A teljesítésigazolás kiállítása és/vagy a Vállalkozó számlájának Megrendelő általi megfizetése nem jelent joglemondást Megrendelő részéről, továbbá Megrendelő kifejezetten fenntartja a </w:t>
      </w:r>
      <w:r>
        <w:t>szerződés</w:t>
      </w:r>
      <w:r w:rsidRPr="0062030B">
        <w:t xml:space="preserve">szegésből eredő igényei érvényesítésének jogát arra az esetre is, ha a teljesítést a </w:t>
      </w:r>
      <w:r>
        <w:t>szerződés</w:t>
      </w:r>
      <w:r w:rsidRPr="0062030B">
        <w:t>szegésről tudva elfogadta vagy Vállalkozó számláját kifizette úgy, hogy igényét nem jelentette be azonnal Vállalkozó részére.</w:t>
      </w:r>
    </w:p>
    <w:p w:rsidR="00EC3F5F" w:rsidRDefault="00EC3F5F" w:rsidP="004259EF"/>
    <w:p w:rsidR="00EC3F5F" w:rsidRDefault="00EC3F5F" w:rsidP="00197056">
      <w:pPr>
        <w:numPr>
          <w:ilvl w:val="1"/>
          <w:numId w:val="15"/>
        </w:numPr>
        <w:ind w:left="567" w:hanging="567"/>
      </w:pPr>
      <w:r>
        <w:rPr>
          <w:rFonts w:ascii="Times" w:hAnsi="Times" w:cs="Times"/>
        </w:rPr>
        <w:t>A Kbt. 65. § (8) bekezdése értelmében az a szervezet, amelynek adatait a Vállalkozó a gazdasági és pénzügyi alkalmasság igazolásához a közbeszerzési eljárás során felhasználta, a Ptk. 6:419. §-ában foglaltak szerint kezesként felel a Megrendelőt a Vállalkozó teljesítésének elmaradásával vagy hibás teljesítésével összefüggésben ért kár megtérítéséért.</w:t>
      </w:r>
    </w:p>
    <w:p w:rsidR="00EC3F5F" w:rsidRDefault="00EC3F5F" w:rsidP="005522E3">
      <w:pPr>
        <w:pStyle w:val="ListParagraph"/>
      </w:pPr>
    </w:p>
    <w:p w:rsidR="00EC3F5F" w:rsidRPr="004242BE" w:rsidRDefault="00EC3F5F" w:rsidP="00197056">
      <w:pPr>
        <w:numPr>
          <w:ilvl w:val="1"/>
          <w:numId w:val="15"/>
        </w:numPr>
        <w:ind w:left="567" w:hanging="567"/>
      </w:pPr>
      <w:r w:rsidRPr="00CA121D">
        <w:t xml:space="preserve">Amennyiben </w:t>
      </w:r>
      <w:r>
        <w:t>Vállalkozó</w:t>
      </w:r>
      <w:r w:rsidRPr="00CA121D">
        <w:t xml:space="preserve"> a </w:t>
      </w:r>
      <w:r>
        <w:t>Szerződés</w:t>
      </w:r>
      <w:r w:rsidRPr="00CA121D">
        <w:t xml:space="preserve">t közös ajánlattevőkként teljesíti, úgy a </w:t>
      </w:r>
      <w:r>
        <w:t>szerződés</w:t>
      </w:r>
      <w:r w:rsidRPr="00CA121D">
        <w:t xml:space="preserve"> teljesítésére a </w:t>
      </w:r>
      <w:r w:rsidRPr="004242BE">
        <w:t xml:space="preserve">Kbt. </w:t>
      </w:r>
      <w:r w:rsidRPr="004259EF">
        <w:t xml:space="preserve">35. </w:t>
      </w:r>
      <w:r>
        <w:t>§</w:t>
      </w:r>
      <w:r w:rsidRPr="004259EF">
        <w:t>–át és 135. §-át</w:t>
      </w:r>
      <w:r w:rsidRPr="004242BE">
        <w:t xml:space="preserve"> kell alkalmazni.</w:t>
      </w:r>
    </w:p>
    <w:p w:rsidR="00EC3F5F" w:rsidRDefault="00EC3F5F" w:rsidP="00B26BB8">
      <w:pPr>
        <w:pStyle w:val="ListParagraph"/>
      </w:pPr>
    </w:p>
    <w:p w:rsidR="00EC3F5F" w:rsidRPr="007B7D44" w:rsidRDefault="00EC3F5F" w:rsidP="00197056">
      <w:pPr>
        <w:numPr>
          <w:ilvl w:val="1"/>
          <w:numId w:val="15"/>
        </w:numPr>
        <w:ind w:left="567" w:hanging="567"/>
      </w:pPr>
      <w:r w:rsidRPr="007B7D44">
        <w:t xml:space="preserve">Vállalkozó nyilatkozik, hogy tulajdonosi szerkezetében, és választott tisztségviselőinek vonatkozásában, vagy alkalmazottjaként nem áll jogviszonyban a Megrendelő vezető tisztségviselőjével, az ügyletben érintett alkalmazottal, vagy annak törvény szerint értelmezett közeli hozzátartozójával. </w:t>
      </w:r>
    </w:p>
    <w:p w:rsidR="00EC3F5F" w:rsidRPr="005522E3" w:rsidRDefault="00EC3F5F" w:rsidP="007A4532">
      <w:pPr>
        <w:pStyle w:val="ListParagraph"/>
        <w:ind w:left="574"/>
      </w:pPr>
    </w:p>
    <w:p w:rsidR="00EC3F5F" w:rsidRPr="003C2AE7" w:rsidRDefault="00EC3F5F" w:rsidP="00197056">
      <w:pPr>
        <w:numPr>
          <w:ilvl w:val="0"/>
          <w:numId w:val="15"/>
        </w:numPr>
        <w:ind w:left="567" w:hanging="567"/>
        <w:rPr>
          <w:b/>
          <w:bCs/>
        </w:rPr>
      </w:pPr>
      <w:r w:rsidRPr="003C2AE7">
        <w:rPr>
          <w:b/>
          <w:bCs/>
        </w:rPr>
        <w:t>Záradék</w:t>
      </w:r>
    </w:p>
    <w:p w:rsidR="00EC3F5F" w:rsidRPr="003C2AE7" w:rsidRDefault="00EC3F5F" w:rsidP="005C27E6">
      <w:pPr>
        <w:pStyle w:val="BlockText"/>
        <w:tabs>
          <w:tab w:val="clear" w:pos="1069"/>
        </w:tabs>
        <w:ind w:left="567" w:firstLine="0"/>
        <w:rPr>
          <w:b/>
          <w:bCs/>
        </w:rPr>
      </w:pPr>
    </w:p>
    <w:p w:rsidR="00EC3F5F" w:rsidRPr="003C2AE7" w:rsidRDefault="00EC3F5F" w:rsidP="00197056">
      <w:pPr>
        <w:numPr>
          <w:ilvl w:val="1"/>
          <w:numId w:val="15"/>
        </w:numPr>
        <w:ind w:left="567" w:hanging="567"/>
      </w:pPr>
      <w:r w:rsidRPr="003C2AE7">
        <w:t xml:space="preserve">A Vállalkozó jelen </w:t>
      </w:r>
      <w:r>
        <w:t>Szerződés</w:t>
      </w:r>
      <w:r w:rsidRPr="003C2AE7">
        <w:t xml:space="preserve">t aláíró képviselője a Ptk. 3:31.§-ára is különös figyelemmel a jelen </w:t>
      </w:r>
      <w:r>
        <w:t>Szerződés</w:t>
      </w:r>
      <w:r w:rsidRPr="003C2AE7">
        <w:t xml:space="preserve"> aláírásával kijelenti és teljes körű személyes felelősséget vállal azért, hogy a jelen </w:t>
      </w:r>
      <w:r>
        <w:t>Szerződés</w:t>
      </w:r>
      <w:r w:rsidRPr="003C2AE7">
        <w:t xml:space="preserve"> vonatkozásában képviseleti joga nincs korlátozva, és nyilatkozati joga nincs feltételhez vagy jóváhagyáshoz kötve. Amennyiben az aláíró nyilatkozattétele feltételhez vagy jóváhagyáshoz van kötve harmadik személyekkel szemben, akkor jelen </w:t>
      </w:r>
      <w:r>
        <w:t>Szerződés</w:t>
      </w:r>
      <w:r w:rsidRPr="003C2AE7">
        <w:t xml:space="preserve"> aláírásával nyilatkozik arról, hogy a feltétel bekövetkezett, vagy a szükséges jóváhagyást megszerezte, illetve a korlátozás nem terjed ki a jelen </w:t>
      </w:r>
      <w:r>
        <w:t>Szerződés</w:t>
      </w:r>
      <w:r w:rsidRPr="003C2AE7">
        <w:t xml:space="preserve"> megkötésére és aláírására. A szerződő Felek rögzítik, hogy az esetleges korlátozás megszegéséből eredő teljes felelősség az aláírót terheli, a korlátozás a MÁV Zrt.-vel szemben nem hatályos és annak semmilyen következménye a MÁV Zrt.-t nem terheli.</w:t>
      </w:r>
    </w:p>
    <w:p w:rsidR="00EC3F5F" w:rsidRPr="003C2AE7" w:rsidRDefault="00EC3F5F" w:rsidP="005C27E6">
      <w:pPr>
        <w:ind w:left="567"/>
      </w:pPr>
    </w:p>
    <w:p w:rsidR="00EC3F5F" w:rsidRPr="003C2AE7" w:rsidRDefault="00EC3F5F" w:rsidP="00197056">
      <w:pPr>
        <w:numPr>
          <w:ilvl w:val="1"/>
          <w:numId w:val="15"/>
        </w:numPr>
        <w:ind w:left="567" w:hanging="567"/>
      </w:pPr>
      <w:r w:rsidRPr="003C2AE7">
        <w:t xml:space="preserve">A szerződő felek jelen </w:t>
      </w:r>
      <w:r>
        <w:t>Szerződés</w:t>
      </w:r>
      <w:r w:rsidRPr="003C2AE7">
        <w:t>t elolvasták, az abban foglaltakat megértették, és mint akaratukkal mindenben megegyezőt jóváhagyólag és cégszerűen aláírták.</w:t>
      </w:r>
    </w:p>
    <w:p w:rsidR="00EC3F5F" w:rsidRPr="003C2AE7" w:rsidRDefault="00EC3F5F" w:rsidP="005C27E6">
      <w:pPr>
        <w:ind w:left="567"/>
      </w:pPr>
    </w:p>
    <w:p w:rsidR="00EC3F5F" w:rsidRPr="003C2AE7" w:rsidRDefault="00EC3F5F" w:rsidP="00197056">
      <w:pPr>
        <w:numPr>
          <w:ilvl w:val="1"/>
          <w:numId w:val="15"/>
        </w:numPr>
        <w:ind w:left="567" w:hanging="567"/>
      </w:pPr>
      <w:r w:rsidRPr="003C2AE7">
        <w:t xml:space="preserve">Jelen </w:t>
      </w:r>
      <w:r>
        <w:t>Szerződés</w:t>
      </w:r>
      <w:r w:rsidRPr="003C2AE7">
        <w:t xml:space="preserve"> 4 db egymással szó szerint megegyező példányban készült. A </w:t>
      </w:r>
      <w:r>
        <w:t>Szerződés</w:t>
      </w:r>
      <w:r w:rsidRPr="003C2AE7">
        <w:t xml:space="preserve"> 3 db eredeti példánya a Megrendelőt és 1 eredeti példánya pedig a Vállalkozót illeti meg.</w:t>
      </w:r>
    </w:p>
    <w:p w:rsidR="00EC3F5F" w:rsidRPr="003C2AE7" w:rsidRDefault="00EC3F5F" w:rsidP="005C27E6">
      <w:pPr>
        <w:ind w:left="567"/>
      </w:pPr>
    </w:p>
    <w:p w:rsidR="00EC3F5F" w:rsidRPr="003C2AE7" w:rsidRDefault="00EC3F5F" w:rsidP="00B26BB8">
      <w:r w:rsidRPr="003C2AE7">
        <w:t xml:space="preserve">A </w:t>
      </w:r>
      <w:r>
        <w:t>Szerződés</w:t>
      </w:r>
      <w:r w:rsidRPr="003C2AE7">
        <w:t xml:space="preserve"> a mindkét </w:t>
      </w:r>
      <w:r>
        <w:t>F</w:t>
      </w:r>
      <w:r w:rsidRPr="003C2AE7">
        <w:t xml:space="preserve">él általi aláírásának napján lép hatályba. </w:t>
      </w:r>
    </w:p>
    <w:p w:rsidR="00EC3F5F" w:rsidRPr="003C2AE7" w:rsidRDefault="00EC3F5F" w:rsidP="005C27E6">
      <w:pPr>
        <w:pStyle w:val="Heading4"/>
        <w:rPr>
          <w:sz w:val="24"/>
          <w:szCs w:val="24"/>
        </w:rPr>
      </w:pPr>
      <w:r w:rsidRPr="003C2AE7">
        <w:rPr>
          <w:sz w:val="24"/>
          <w:szCs w:val="24"/>
        </w:rPr>
        <w:t xml:space="preserve">Mellékletek: </w:t>
      </w:r>
      <w:r>
        <w:rPr>
          <w:sz w:val="24"/>
          <w:szCs w:val="24"/>
        </w:rPr>
        <w:t>10</w:t>
      </w:r>
      <w:r w:rsidRPr="003C2AE7">
        <w:rPr>
          <w:sz w:val="24"/>
          <w:szCs w:val="24"/>
        </w:rPr>
        <w:t xml:space="preserve"> db</w:t>
      </w:r>
    </w:p>
    <w:p w:rsidR="00EC3F5F" w:rsidRPr="003C2AE7" w:rsidRDefault="00EC3F5F" w:rsidP="00197056">
      <w:pPr>
        <w:numPr>
          <w:ilvl w:val="1"/>
          <w:numId w:val="14"/>
        </w:numPr>
        <w:tabs>
          <w:tab w:val="num" w:pos="1620"/>
          <w:tab w:val="num" w:pos="1980"/>
        </w:tabs>
        <w:ind w:left="1620" w:hanging="180"/>
      </w:pPr>
      <w:r w:rsidRPr="003C2AE7">
        <w:t xml:space="preserve">sz.: </w:t>
      </w:r>
      <w:r>
        <w:t>Eseti megrendelés mintája</w:t>
      </w:r>
      <w:r w:rsidRPr="003C2AE7">
        <w:t xml:space="preserve">; </w:t>
      </w:r>
    </w:p>
    <w:p w:rsidR="00EC3F5F" w:rsidRPr="003C2AE7" w:rsidRDefault="00EC3F5F" w:rsidP="005C27E6">
      <w:pPr>
        <w:tabs>
          <w:tab w:val="num" w:pos="1980"/>
        </w:tabs>
        <w:ind w:left="1418"/>
      </w:pPr>
      <w:r w:rsidRPr="003C2AE7">
        <w:t>2. sz.: Basware teljesítésigazolás minta;</w:t>
      </w:r>
    </w:p>
    <w:p w:rsidR="00EC3F5F" w:rsidRPr="003C2AE7" w:rsidRDefault="00EC3F5F" w:rsidP="005C27E6">
      <w:pPr>
        <w:tabs>
          <w:tab w:val="num" w:pos="1980"/>
        </w:tabs>
        <w:ind w:left="1418"/>
      </w:pPr>
      <w:r w:rsidRPr="003C2AE7">
        <w:t>3. sz.: Nyilatkozat munkavédelmi szabályok elfogadásáról</w:t>
      </w:r>
    </w:p>
    <w:p w:rsidR="00EC3F5F" w:rsidRPr="003C2AE7" w:rsidRDefault="00EC3F5F" w:rsidP="005C27E6">
      <w:pPr>
        <w:tabs>
          <w:tab w:val="num" w:pos="1980"/>
        </w:tabs>
        <w:ind w:left="1418"/>
      </w:pPr>
      <w:r w:rsidRPr="003C2AE7">
        <w:t>4. sz.: a Kbt. 1</w:t>
      </w:r>
      <w:r>
        <w:t>36</w:t>
      </w:r>
      <w:r w:rsidRPr="003C2AE7">
        <w:t>.§ (</w:t>
      </w:r>
      <w:r>
        <w:t>2</w:t>
      </w:r>
      <w:r w:rsidRPr="003C2AE7">
        <w:t>) bekezdése szerinti meghatalmazás (adott esetben) ;</w:t>
      </w:r>
    </w:p>
    <w:p w:rsidR="00EC3F5F" w:rsidRDefault="00EC3F5F" w:rsidP="005C27E6">
      <w:pPr>
        <w:tabs>
          <w:tab w:val="num" w:pos="1980"/>
        </w:tabs>
        <w:ind w:left="1418"/>
      </w:pPr>
      <w:r w:rsidRPr="003C2AE7">
        <w:t>5. sz.: Műszaki leírás;</w:t>
      </w:r>
    </w:p>
    <w:p w:rsidR="00EC3F5F" w:rsidRDefault="00EC3F5F" w:rsidP="00D96288">
      <w:pPr>
        <w:shd w:val="clear" w:color="auto" w:fill="FFFFFF"/>
        <w:tabs>
          <w:tab w:val="num" w:pos="1980"/>
        </w:tabs>
        <w:ind w:left="1418"/>
      </w:pPr>
      <w:r w:rsidRPr="00D96288">
        <w:t>6. sz. tételek, egységárak</w:t>
      </w:r>
    </w:p>
    <w:p w:rsidR="00EC3F5F" w:rsidRDefault="00EC3F5F" w:rsidP="005C27E6">
      <w:pPr>
        <w:tabs>
          <w:tab w:val="num" w:pos="1980"/>
        </w:tabs>
        <w:ind w:left="1418"/>
      </w:pPr>
      <w:r>
        <w:t xml:space="preserve">7. I. sz.: </w:t>
      </w:r>
      <w:r w:rsidRPr="0099454D">
        <w:t>Az Eseti megrendelések kiadására jogosult szervezeti egységek és személyek</w:t>
      </w:r>
    </w:p>
    <w:p w:rsidR="00EC3F5F" w:rsidRDefault="00EC3F5F" w:rsidP="005C27E6">
      <w:pPr>
        <w:tabs>
          <w:tab w:val="num" w:pos="1980"/>
        </w:tabs>
        <w:ind w:left="1418"/>
      </w:pPr>
      <w:r>
        <w:t xml:space="preserve">7. II. sz.: </w:t>
      </w:r>
      <w:r w:rsidRPr="0099454D">
        <w:t>A teljesítés igazolás kiadására jogosult szervezeti egység és személyek</w:t>
      </w:r>
    </w:p>
    <w:p w:rsidR="00EC3F5F" w:rsidRDefault="00EC3F5F" w:rsidP="005C27E6">
      <w:pPr>
        <w:tabs>
          <w:tab w:val="num" w:pos="1980"/>
        </w:tabs>
        <w:ind w:left="1418"/>
      </w:pPr>
      <w:r>
        <w:t>8. sz.: A Kbt. 131. § (2) bekezdés szerinti melléklet a nyertes ajánlat értékelésre került elemeiről</w:t>
      </w:r>
    </w:p>
    <w:p w:rsidR="00EC3F5F" w:rsidRDefault="00EC3F5F" w:rsidP="005C27E6">
      <w:pPr>
        <w:tabs>
          <w:tab w:val="num" w:pos="1980"/>
        </w:tabs>
        <w:ind w:left="1418"/>
      </w:pPr>
      <w:r>
        <w:t>9. sz.: Nyilatkozatminta teljesítésbe bevont alvállalkozókról</w:t>
      </w:r>
    </w:p>
    <w:p w:rsidR="00EC3F5F" w:rsidRDefault="00EC3F5F" w:rsidP="005C27E6">
      <w:pPr>
        <w:tabs>
          <w:tab w:val="num" w:pos="1980"/>
        </w:tabs>
        <w:ind w:left="1418"/>
      </w:pPr>
      <w:r>
        <w:t xml:space="preserve">10. sz.: </w:t>
      </w:r>
      <w:r w:rsidRPr="00E85A93">
        <w:t>Vállalkozó nyilatkozata a Kbt. 135. § (3) bekezdése a) és b) pontjában foglaltakkal összhangban</w:t>
      </w:r>
    </w:p>
    <w:p w:rsidR="00EC3F5F" w:rsidRPr="003C2AE7" w:rsidRDefault="00EC3F5F" w:rsidP="004259EF">
      <w:pPr>
        <w:tabs>
          <w:tab w:val="num" w:pos="1980"/>
        </w:tabs>
      </w:pPr>
    </w:p>
    <w:p w:rsidR="00EC3F5F" w:rsidRPr="00534BE2" w:rsidRDefault="00EC3F5F" w:rsidP="005C27E6">
      <w:r w:rsidRPr="00534BE2">
        <w:t xml:space="preserve">Jelen </w:t>
      </w:r>
      <w:r>
        <w:t>Szerződés</w:t>
      </w:r>
      <w:r w:rsidRPr="00534BE2">
        <w:t xml:space="preserve"> </w:t>
      </w:r>
      <w:r>
        <w:t>…</w:t>
      </w:r>
      <w:r w:rsidRPr="00534BE2">
        <w:t xml:space="preserve"> példányban készült, melyből </w:t>
      </w:r>
      <w:r>
        <w:t>…</w:t>
      </w:r>
      <w:r w:rsidRPr="00534BE2">
        <w:t xml:space="preserve"> példány a Megrendelőt, </w:t>
      </w:r>
      <w:r>
        <w:t>…</w:t>
      </w:r>
      <w:r w:rsidRPr="00534BE2">
        <w:t xml:space="preserve"> példány a Vállalkozót illeti. Jelen </w:t>
      </w:r>
      <w:r>
        <w:t>Szerződés</w:t>
      </w:r>
      <w:r w:rsidRPr="00534BE2">
        <w:t xml:space="preserve">t a </w:t>
      </w:r>
      <w:r>
        <w:t>F</w:t>
      </w:r>
      <w:r w:rsidRPr="00534BE2">
        <w:t>elek erre felhatalmazott képviselői elolvasás után, mint akaratukban mindenben megegyezőt jóváhagyólag, cégszerűen aláírják.</w:t>
      </w:r>
    </w:p>
    <w:p w:rsidR="00EC3F5F" w:rsidRPr="003C2AE7" w:rsidRDefault="00EC3F5F" w:rsidP="005C27E6">
      <w:pPr>
        <w:tabs>
          <w:tab w:val="left" w:pos="1440"/>
        </w:tabs>
      </w:pPr>
    </w:p>
    <w:p w:rsidR="00EC3F5F" w:rsidRPr="003C2AE7" w:rsidRDefault="00EC3F5F" w:rsidP="005C27E6">
      <w:pPr>
        <w:tabs>
          <w:tab w:val="left" w:pos="1440"/>
        </w:tabs>
      </w:pPr>
      <w:r w:rsidRPr="003C2AE7">
        <w:t>Budapest, 201</w:t>
      </w:r>
      <w:r>
        <w:t>6</w:t>
      </w:r>
      <w:r w:rsidRPr="003C2AE7">
        <w:t xml:space="preserve">. … </w:t>
      </w:r>
    </w:p>
    <w:p w:rsidR="00EC3F5F" w:rsidRPr="003C2AE7" w:rsidRDefault="00EC3F5F" w:rsidP="005C27E6"/>
    <w:tbl>
      <w:tblPr>
        <w:tblW w:w="9402" w:type="dxa"/>
        <w:tblInd w:w="2" w:type="dxa"/>
        <w:tblLayout w:type="fixed"/>
        <w:tblCellMar>
          <w:left w:w="70" w:type="dxa"/>
          <w:right w:w="70" w:type="dxa"/>
        </w:tblCellMar>
        <w:tblLook w:val="00A0"/>
      </w:tblPr>
      <w:tblGrid>
        <w:gridCol w:w="4678"/>
        <w:gridCol w:w="4724"/>
      </w:tblGrid>
      <w:tr w:rsidR="00EC3F5F" w:rsidRPr="00534BE2">
        <w:tc>
          <w:tcPr>
            <w:tcW w:w="4678" w:type="dxa"/>
          </w:tcPr>
          <w:p w:rsidR="00EC3F5F" w:rsidRPr="003C2AE7" w:rsidRDefault="00EC3F5F" w:rsidP="00EB6116">
            <w:pPr>
              <w:tabs>
                <w:tab w:val="left" w:pos="-720"/>
              </w:tabs>
              <w:spacing w:line="300" w:lineRule="atLeast"/>
              <w:jc w:val="center"/>
            </w:pPr>
            <w:r w:rsidRPr="003C2AE7">
              <w:t xml:space="preserve">…………………    </w:t>
            </w:r>
          </w:p>
          <w:p w:rsidR="00EC3F5F" w:rsidRPr="003C2AE7" w:rsidRDefault="00EC3F5F" w:rsidP="005E509F">
            <w:pPr>
              <w:tabs>
                <w:tab w:val="left" w:pos="-720"/>
              </w:tabs>
              <w:spacing w:line="300" w:lineRule="atLeast"/>
              <w:rPr>
                <w:b/>
                <w:bCs/>
              </w:rPr>
            </w:pPr>
          </w:p>
        </w:tc>
        <w:tc>
          <w:tcPr>
            <w:tcW w:w="4724" w:type="dxa"/>
          </w:tcPr>
          <w:p w:rsidR="00EC3F5F" w:rsidRPr="003C2AE7" w:rsidRDefault="00EC3F5F" w:rsidP="00EB6116">
            <w:pPr>
              <w:tabs>
                <w:tab w:val="left" w:pos="-720"/>
              </w:tabs>
              <w:spacing w:line="300" w:lineRule="atLeast"/>
              <w:jc w:val="center"/>
            </w:pPr>
            <w:r w:rsidRPr="003C2AE7">
              <w:t>.………………….</w:t>
            </w:r>
          </w:p>
          <w:p w:rsidR="00EC3F5F" w:rsidRPr="003C2AE7" w:rsidRDefault="00EC3F5F" w:rsidP="00F9224E">
            <w:pPr>
              <w:jc w:val="center"/>
              <w:rPr>
                <w:b/>
                <w:bCs/>
              </w:rPr>
            </w:pPr>
            <w:r w:rsidRPr="003C2AE7">
              <w:rPr>
                <w:b/>
                <w:bCs/>
                <w:lang w:val="cs-CZ"/>
              </w:rPr>
              <w:t>.</w:t>
            </w:r>
          </w:p>
        </w:tc>
      </w:tr>
      <w:tr w:rsidR="00EC3F5F" w:rsidRPr="00534BE2">
        <w:tc>
          <w:tcPr>
            <w:tcW w:w="4678" w:type="dxa"/>
          </w:tcPr>
          <w:p w:rsidR="00EC3F5F" w:rsidRPr="003C2AE7" w:rsidRDefault="00EC3F5F" w:rsidP="00EB6116">
            <w:pPr>
              <w:tabs>
                <w:tab w:val="left" w:pos="-720"/>
              </w:tabs>
              <w:spacing w:line="300" w:lineRule="atLeast"/>
              <w:jc w:val="center"/>
              <w:rPr>
                <w:b/>
                <w:bCs/>
              </w:rPr>
            </w:pPr>
            <w:r w:rsidRPr="003C2AE7">
              <w:rPr>
                <w:b/>
                <w:bCs/>
              </w:rPr>
              <w:t xml:space="preserve"> a Megrendelő MÁV Zrt. képviseletében</w:t>
            </w:r>
          </w:p>
          <w:p w:rsidR="00EC3F5F" w:rsidRPr="003C2AE7" w:rsidRDefault="00EC3F5F" w:rsidP="00EB6116">
            <w:pPr>
              <w:tabs>
                <w:tab w:val="left" w:pos="-720"/>
              </w:tabs>
              <w:spacing w:line="300" w:lineRule="atLeast"/>
              <w:jc w:val="center"/>
              <w:rPr>
                <w:b/>
                <w:bCs/>
              </w:rPr>
            </w:pPr>
          </w:p>
          <w:p w:rsidR="00EC3F5F" w:rsidRPr="003C2AE7" w:rsidRDefault="00EC3F5F" w:rsidP="00EB6116">
            <w:pPr>
              <w:tabs>
                <w:tab w:val="left" w:pos="-720"/>
              </w:tabs>
              <w:spacing w:line="300" w:lineRule="atLeast"/>
              <w:jc w:val="center"/>
              <w:rPr>
                <w:b/>
                <w:bCs/>
              </w:rPr>
            </w:pPr>
            <w:r w:rsidRPr="003C2AE7">
              <w:rPr>
                <w:b/>
                <w:bCs/>
              </w:rPr>
              <w:t>Ph.</w:t>
            </w:r>
          </w:p>
        </w:tc>
        <w:tc>
          <w:tcPr>
            <w:tcW w:w="4724" w:type="dxa"/>
          </w:tcPr>
          <w:p w:rsidR="00EC3F5F" w:rsidRPr="003C2AE7" w:rsidRDefault="00EC3F5F" w:rsidP="00EB6116">
            <w:pPr>
              <w:tabs>
                <w:tab w:val="left" w:pos="-720"/>
              </w:tabs>
              <w:spacing w:after="120" w:line="300" w:lineRule="atLeast"/>
              <w:jc w:val="center"/>
              <w:rPr>
                <w:b/>
                <w:bCs/>
              </w:rPr>
            </w:pPr>
            <w:r w:rsidRPr="003C2AE7">
              <w:rPr>
                <w:b/>
                <w:bCs/>
              </w:rPr>
              <w:t>Vállalkozó</w:t>
            </w:r>
          </w:p>
          <w:p w:rsidR="00EC3F5F" w:rsidRPr="003C2AE7" w:rsidRDefault="00EC3F5F" w:rsidP="00EB6116">
            <w:pPr>
              <w:tabs>
                <w:tab w:val="left" w:pos="-720"/>
              </w:tabs>
              <w:spacing w:line="300" w:lineRule="atLeast"/>
              <w:jc w:val="center"/>
              <w:rPr>
                <w:b/>
                <w:bCs/>
              </w:rPr>
            </w:pPr>
          </w:p>
          <w:p w:rsidR="00EC3F5F" w:rsidRPr="003C2AE7" w:rsidRDefault="00EC3F5F" w:rsidP="00EB6116">
            <w:pPr>
              <w:tabs>
                <w:tab w:val="left" w:pos="-720"/>
              </w:tabs>
              <w:spacing w:line="300" w:lineRule="atLeast"/>
              <w:jc w:val="center"/>
            </w:pPr>
            <w:r w:rsidRPr="003C2AE7">
              <w:rPr>
                <w:b/>
                <w:bCs/>
              </w:rPr>
              <w:t>Ph.</w:t>
            </w:r>
          </w:p>
        </w:tc>
      </w:tr>
    </w:tbl>
    <w:p w:rsidR="00EC3F5F" w:rsidRDefault="00EC3F5F" w:rsidP="005C27E6">
      <w:pPr>
        <w:rPr>
          <w:b/>
          <w:bCs/>
        </w:rPr>
      </w:pPr>
    </w:p>
    <w:p w:rsidR="00EC3F5F" w:rsidRDefault="00EC3F5F" w:rsidP="005C27E6">
      <w:pPr>
        <w:rPr>
          <w:b/>
          <w:bCs/>
        </w:rPr>
      </w:pPr>
    </w:p>
    <w:p w:rsidR="00EC3F5F" w:rsidRDefault="00EC3F5F" w:rsidP="005C27E6">
      <w:pPr>
        <w:rPr>
          <w:b/>
          <w:bCs/>
        </w:rPr>
      </w:pPr>
    </w:p>
    <w:p w:rsidR="00EC3F5F" w:rsidRDefault="00EC3F5F" w:rsidP="005C27E6">
      <w:pPr>
        <w:rPr>
          <w:b/>
          <w:bCs/>
        </w:rPr>
      </w:pPr>
    </w:p>
    <w:p w:rsidR="00EC3F5F" w:rsidRDefault="00EC3F5F" w:rsidP="005C27E6">
      <w:pPr>
        <w:rPr>
          <w:b/>
          <w:bCs/>
        </w:rPr>
      </w:pPr>
    </w:p>
    <w:p w:rsidR="00EC3F5F" w:rsidRDefault="00EC3F5F" w:rsidP="005C27E6">
      <w:pPr>
        <w:rPr>
          <w:b/>
          <w:bCs/>
        </w:rPr>
      </w:pPr>
    </w:p>
    <w:p w:rsidR="00EC3F5F" w:rsidRDefault="00EC3F5F" w:rsidP="005C27E6">
      <w:pPr>
        <w:rPr>
          <w:b/>
          <w:bCs/>
        </w:rPr>
      </w:pPr>
    </w:p>
    <w:p w:rsidR="00EC3F5F" w:rsidRDefault="00EC3F5F" w:rsidP="005C27E6">
      <w:pPr>
        <w:rPr>
          <w:b/>
          <w:bCs/>
        </w:rPr>
      </w:pPr>
    </w:p>
    <w:p w:rsidR="00EC3F5F" w:rsidRDefault="00EC3F5F" w:rsidP="005C27E6">
      <w:pPr>
        <w:rPr>
          <w:b/>
          <w:bCs/>
        </w:rPr>
      </w:pPr>
    </w:p>
    <w:p w:rsidR="00EC3F5F" w:rsidRDefault="00EC3F5F" w:rsidP="005C27E6">
      <w:pPr>
        <w:rPr>
          <w:b/>
          <w:bCs/>
        </w:rPr>
      </w:pPr>
    </w:p>
    <w:p w:rsidR="00EC3F5F" w:rsidRDefault="00EC3F5F" w:rsidP="005C27E6">
      <w:pPr>
        <w:rPr>
          <w:b/>
          <w:bCs/>
        </w:rPr>
      </w:pPr>
    </w:p>
    <w:p w:rsidR="00EC3F5F" w:rsidRDefault="00EC3F5F" w:rsidP="005C27E6">
      <w:pPr>
        <w:rPr>
          <w:b/>
          <w:bCs/>
        </w:rPr>
      </w:pPr>
    </w:p>
    <w:p w:rsidR="00EC3F5F" w:rsidRDefault="00EC3F5F" w:rsidP="005C27E6">
      <w:pPr>
        <w:rPr>
          <w:b/>
          <w:bCs/>
        </w:rPr>
      </w:pPr>
    </w:p>
    <w:p w:rsidR="00EC3F5F" w:rsidRDefault="00EC3F5F">
      <w:pPr>
        <w:jc w:val="left"/>
        <w:rPr>
          <w:b/>
          <w:bCs/>
        </w:rPr>
      </w:pPr>
      <w:r>
        <w:rPr>
          <w:b/>
          <w:bCs/>
        </w:rPr>
        <w:br w:type="page"/>
      </w:r>
    </w:p>
    <w:p w:rsidR="00EC3F5F" w:rsidRPr="003C2AE7" w:rsidRDefault="00EC3F5F" w:rsidP="005C27E6">
      <w:pPr>
        <w:rPr>
          <w:b/>
          <w:bCs/>
        </w:rPr>
      </w:pPr>
    </w:p>
    <w:p w:rsidR="00EC3F5F" w:rsidRPr="003C2AE7" w:rsidRDefault="00EC3F5F" w:rsidP="005C27E6">
      <w:pPr>
        <w:pStyle w:val="Heading4"/>
        <w:jc w:val="right"/>
        <w:rPr>
          <w:b w:val="0"/>
          <w:bCs w:val="0"/>
          <w:sz w:val="24"/>
          <w:szCs w:val="24"/>
        </w:rPr>
      </w:pPr>
      <w:r w:rsidRPr="003C2AE7">
        <w:rPr>
          <w:b w:val="0"/>
          <w:bCs w:val="0"/>
          <w:sz w:val="24"/>
          <w:szCs w:val="24"/>
        </w:rPr>
        <w:t>1. sz. melléklet</w:t>
      </w:r>
    </w:p>
    <w:p w:rsidR="00EC3F5F" w:rsidRPr="003C2AE7" w:rsidRDefault="00EC3F5F" w:rsidP="00B60A79">
      <w:pPr>
        <w:pStyle w:val="BodyText"/>
        <w:tabs>
          <w:tab w:val="left" w:pos="-2835"/>
        </w:tabs>
        <w:jc w:val="center"/>
      </w:pPr>
      <w:r>
        <w:rPr>
          <w:b/>
          <w:bCs/>
        </w:rPr>
        <w:t>Eseti megrendelés</w:t>
      </w:r>
      <w:r w:rsidRPr="003C2AE7">
        <w:rPr>
          <w:b/>
          <w:bCs/>
        </w:rPr>
        <w:br/>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3" o:spid="_x0000_i1025" type="#_x0000_t75" alt="mav_logo" style="width:69.75pt;height:69.75pt;visibility:visible">
            <v:imagedata r:id="rId7" o:title=""/>
          </v:shape>
        </w:pict>
      </w:r>
    </w:p>
    <w:p w:rsidR="00EC3F5F" w:rsidRPr="003C2AE7" w:rsidRDefault="00EC3F5F" w:rsidP="00B60A79">
      <w:pPr>
        <w:pStyle w:val="BodyText"/>
        <w:tabs>
          <w:tab w:val="left" w:pos="6237"/>
        </w:tabs>
        <w:jc w:val="center"/>
      </w:pPr>
    </w:p>
    <w:p w:rsidR="00EC3F5F" w:rsidRPr="003C2AE7" w:rsidRDefault="00EC3F5F" w:rsidP="00B60A79">
      <w:pPr>
        <w:pStyle w:val="BodyText"/>
        <w:tabs>
          <w:tab w:val="left" w:pos="6237"/>
        </w:tabs>
        <w:jc w:val="center"/>
        <w:rPr>
          <w:caps/>
        </w:rPr>
      </w:pPr>
    </w:p>
    <w:p w:rsidR="00EC3F5F" w:rsidRPr="003C2AE7" w:rsidRDefault="00EC3F5F" w:rsidP="00B60A79">
      <w:pPr>
        <w:pStyle w:val="BodyText"/>
        <w:tabs>
          <w:tab w:val="left" w:pos="6237"/>
        </w:tabs>
        <w:jc w:val="center"/>
      </w:pPr>
      <w:r>
        <w:rPr>
          <w:noProof/>
        </w:rPr>
        <w:pict>
          <v:line id="Egyenes összekötő 4" o:spid="_x0000_s1026" style="position:absolute;left:0;text-align:left;z-index:251658240;visibility:visible" from="198.4pt,-9.7pt" to="261.4pt,-9.7pt" strokecolor="navy" strokeweight=".25pt"/>
        </w:pict>
      </w:r>
      <w:r>
        <w:rPr>
          <w:noProof/>
        </w:rPr>
        <w:pict>
          <v:shape id="Kép 2" o:spid="_x0000_i1026" type="#_x0000_t75" alt="6639_9105047004" style="width:55.5pt;height:27pt;visibility:visible">
            <v:imagedata r:id="rId8" o:title=""/>
          </v:shape>
        </w:pict>
      </w:r>
    </w:p>
    <w:p w:rsidR="00EC3F5F" w:rsidRPr="00534BE2" w:rsidRDefault="00EC3F5F" w:rsidP="00B60A79">
      <w:pPr>
        <w:pStyle w:val="BodyText"/>
        <w:tabs>
          <w:tab w:val="left" w:pos="6237"/>
        </w:tabs>
      </w:pPr>
    </w:p>
    <w:tbl>
      <w:tblPr>
        <w:tblW w:w="9889" w:type="dxa"/>
        <w:tblInd w:w="2" w:type="dxa"/>
        <w:tblLook w:val="01E0"/>
      </w:tblPr>
      <w:tblGrid>
        <w:gridCol w:w="5920"/>
        <w:gridCol w:w="3969"/>
      </w:tblGrid>
      <w:tr w:rsidR="00EC3F5F" w:rsidRPr="00534BE2">
        <w:tc>
          <w:tcPr>
            <w:tcW w:w="5920" w:type="dxa"/>
          </w:tcPr>
          <w:p w:rsidR="00EC3F5F" w:rsidRPr="00534BE2" w:rsidRDefault="00EC3F5F" w:rsidP="003D441C">
            <w:pPr>
              <w:pStyle w:val="BodyText"/>
            </w:pPr>
            <w:r w:rsidRPr="00534BE2">
              <w:t>Címzett neve</w:t>
            </w:r>
          </w:p>
        </w:tc>
        <w:tc>
          <w:tcPr>
            <w:tcW w:w="3969" w:type="dxa"/>
          </w:tcPr>
          <w:p w:rsidR="00EC3F5F" w:rsidRPr="00534BE2" w:rsidRDefault="00EC3F5F" w:rsidP="003D441C">
            <w:pPr>
              <w:pStyle w:val="BodyText"/>
            </w:pPr>
            <w:r w:rsidRPr="00534BE2">
              <w:t>Iktatószám:</w:t>
            </w:r>
          </w:p>
        </w:tc>
      </w:tr>
      <w:tr w:rsidR="00EC3F5F" w:rsidRPr="00534BE2">
        <w:tc>
          <w:tcPr>
            <w:tcW w:w="5920" w:type="dxa"/>
          </w:tcPr>
          <w:p w:rsidR="00EC3F5F" w:rsidRPr="00534BE2" w:rsidRDefault="00EC3F5F" w:rsidP="003D441C">
            <w:pPr>
              <w:pStyle w:val="BodyText"/>
            </w:pPr>
            <w:r w:rsidRPr="00534BE2">
              <w:t>Címzett beosztása</w:t>
            </w:r>
          </w:p>
        </w:tc>
        <w:tc>
          <w:tcPr>
            <w:tcW w:w="3969" w:type="dxa"/>
          </w:tcPr>
          <w:p w:rsidR="00EC3F5F" w:rsidRPr="00534BE2" w:rsidRDefault="00EC3F5F" w:rsidP="003D441C">
            <w:pPr>
              <w:pStyle w:val="BodyText"/>
              <w:spacing w:after="120"/>
            </w:pPr>
            <w:r w:rsidRPr="00534BE2">
              <w:t>Hivatkozási szám:</w:t>
            </w:r>
          </w:p>
        </w:tc>
      </w:tr>
      <w:tr w:rsidR="00EC3F5F" w:rsidRPr="00534BE2">
        <w:tc>
          <w:tcPr>
            <w:tcW w:w="5920" w:type="dxa"/>
          </w:tcPr>
          <w:p w:rsidR="00EC3F5F" w:rsidRPr="00534BE2" w:rsidRDefault="00EC3F5F" w:rsidP="003D441C">
            <w:pPr>
              <w:pStyle w:val="BodyText"/>
              <w:spacing w:after="120"/>
            </w:pPr>
            <w:r w:rsidRPr="00534BE2">
              <w:t>Szervezet neve</w:t>
            </w:r>
          </w:p>
        </w:tc>
        <w:tc>
          <w:tcPr>
            <w:tcW w:w="3969" w:type="dxa"/>
          </w:tcPr>
          <w:p w:rsidR="00EC3F5F" w:rsidRPr="00534BE2" w:rsidRDefault="00EC3F5F" w:rsidP="003D441C">
            <w:pPr>
              <w:pStyle w:val="BodyText"/>
              <w:spacing w:after="120"/>
            </w:pPr>
            <w:r w:rsidRPr="00534BE2">
              <w:t>Tárgy:</w:t>
            </w:r>
          </w:p>
        </w:tc>
      </w:tr>
      <w:tr w:rsidR="00EC3F5F" w:rsidRPr="00534BE2">
        <w:tc>
          <w:tcPr>
            <w:tcW w:w="5920" w:type="dxa"/>
          </w:tcPr>
          <w:p w:rsidR="00EC3F5F" w:rsidRPr="00534BE2" w:rsidRDefault="00EC3F5F" w:rsidP="003D441C">
            <w:pPr>
              <w:pStyle w:val="BodyText"/>
              <w:spacing w:after="120"/>
            </w:pPr>
            <w:r w:rsidRPr="00534BE2">
              <w:t>Helységnév</w:t>
            </w:r>
          </w:p>
        </w:tc>
        <w:tc>
          <w:tcPr>
            <w:tcW w:w="3969" w:type="dxa"/>
          </w:tcPr>
          <w:p w:rsidR="00EC3F5F" w:rsidRPr="00534BE2" w:rsidRDefault="00EC3F5F" w:rsidP="003D441C">
            <w:pPr>
              <w:pStyle w:val="BodyText"/>
              <w:spacing w:after="120"/>
            </w:pPr>
            <w:r w:rsidRPr="00534BE2">
              <w:t>Előadó:</w:t>
            </w:r>
          </w:p>
        </w:tc>
      </w:tr>
      <w:tr w:rsidR="00EC3F5F" w:rsidRPr="00534BE2">
        <w:tc>
          <w:tcPr>
            <w:tcW w:w="5920" w:type="dxa"/>
          </w:tcPr>
          <w:p w:rsidR="00EC3F5F" w:rsidRPr="003C2AE7" w:rsidRDefault="00EC3F5F" w:rsidP="003D441C">
            <w:pPr>
              <w:pStyle w:val="BodyText"/>
              <w:rPr>
                <w:b/>
                <w:bCs/>
              </w:rPr>
            </w:pPr>
          </w:p>
        </w:tc>
        <w:tc>
          <w:tcPr>
            <w:tcW w:w="3969" w:type="dxa"/>
          </w:tcPr>
          <w:p w:rsidR="00EC3F5F" w:rsidRPr="00534BE2" w:rsidRDefault="00EC3F5F" w:rsidP="003D441C">
            <w:pPr>
              <w:pStyle w:val="BodyText"/>
              <w:spacing w:after="120"/>
            </w:pPr>
            <w:r w:rsidRPr="00534BE2">
              <w:t>Telefon:</w:t>
            </w:r>
          </w:p>
        </w:tc>
      </w:tr>
      <w:tr w:rsidR="00EC3F5F" w:rsidRPr="00534BE2">
        <w:tc>
          <w:tcPr>
            <w:tcW w:w="5920" w:type="dxa"/>
          </w:tcPr>
          <w:p w:rsidR="00EC3F5F" w:rsidRPr="003C2AE7" w:rsidRDefault="00EC3F5F" w:rsidP="003D441C">
            <w:pPr>
              <w:pStyle w:val="BodyText"/>
              <w:rPr>
                <w:b/>
                <w:bCs/>
              </w:rPr>
            </w:pPr>
          </w:p>
        </w:tc>
        <w:tc>
          <w:tcPr>
            <w:tcW w:w="3969" w:type="dxa"/>
          </w:tcPr>
          <w:p w:rsidR="00EC3F5F" w:rsidRDefault="00EC3F5F" w:rsidP="003D441C">
            <w:pPr>
              <w:pStyle w:val="BodyText"/>
              <w:spacing w:after="120"/>
            </w:pPr>
            <w:r w:rsidRPr="00534BE2">
              <w:t>E-mail:</w:t>
            </w:r>
          </w:p>
          <w:p w:rsidR="00EC3F5F" w:rsidRPr="00534BE2" w:rsidRDefault="00EC3F5F" w:rsidP="003D441C">
            <w:pPr>
              <w:pStyle w:val="BodyText"/>
              <w:spacing w:after="120"/>
            </w:pPr>
            <w:r>
              <w:t>Mellékletek:</w:t>
            </w:r>
          </w:p>
        </w:tc>
      </w:tr>
      <w:tr w:rsidR="00EC3F5F" w:rsidRPr="00534BE2">
        <w:tc>
          <w:tcPr>
            <w:tcW w:w="5920" w:type="dxa"/>
          </w:tcPr>
          <w:p w:rsidR="00EC3F5F" w:rsidRPr="003C2AE7" w:rsidRDefault="00EC3F5F" w:rsidP="003D441C">
            <w:pPr>
              <w:pStyle w:val="BodyText"/>
              <w:rPr>
                <w:b/>
                <w:bCs/>
              </w:rPr>
            </w:pPr>
          </w:p>
        </w:tc>
        <w:tc>
          <w:tcPr>
            <w:tcW w:w="3969" w:type="dxa"/>
          </w:tcPr>
          <w:p w:rsidR="00EC3F5F" w:rsidRPr="003C2AE7" w:rsidRDefault="00EC3F5F" w:rsidP="003D441C">
            <w:pPr>
              <w:pStyle w:val="BodyText"/>
            </w:pPr>
          </w:p>
        </w:tc>
      </w:tr>
    </w:tbl>
    <w:p w:rsidR="00EC3F5F" w:rsidRPr="00534BE2" w:rsidRDefault="00EC3F5F" w:rsidP="007A4532">
      <w:pPr>
        <w:pStyle w:val="BodyText"/>
        <w:spacing w:before="600" w:after="360"/>
        <w:jc w:val="center"/>
        <w:rPr>
          <w:b/>
          <w:bCs/>
        </w:rPr>
      </w:pPr>
      <w:r w:rsidRPr="00534BE2">
        <w:rPr>
          <w:b/>
          <w:bCs/>
        </w:rPr>
        <w:t>Tisztelt Cím!</w:t>
      </w:r>
    </w:p>
    <w:p w:rsidR="00EC3F5F" w:rsidRPr="00534BE2" w:rsidRDefault="00EC3F5F" w:rsidP="00B60A79">
      <w:pPr>
        <w:pStyle w:val="BodyText"/>
        <w:rPr>
          <w:b/>
          <w:bCs/>
        </w:rPr>
      </w:pPr>
    </w:p>
    <w:p w:rsidR="00EC3F5F" w:rsidRPr="00534BE2" w:rsidRDefault="00EC3F5F" w:rsidP="005C6D38">
      <w:pPr>
        <w:pStyle w:val="BodyText"/>
      </w:pPr>
      <w:r w:rsidRPr="00534BE2">
        <w:t xml:space="preserve">Az Önökkel kötött ……..sz. </w:t>
      </w:r>
      <w:r>
        <w:t>keretszerződés</w:t>
      </w:r>
      <w:r w:rsidRPr="00534BE2">
        <w:t>re</w:t>
      </w:r>
      <w:r>
        <w:t xml:space="preserve"> (Szerződés)</w:t>
      </w:r>
      <w:r w:rsidRPr="00534BE2">
        <w:t xml:space="preserve"> hivatkozva az alábbi munkát rendeljük meg:</w:t>
      </w:r>
    </w:p>
    <w:p w:rsidR="00EC3F5F" w:rsidRPr="00534BE2" w:rsidRDefault="00EC3F5F" w:rsidP="005C6D38">
      <w:pPr>
        <w:pStyle w:val="BodyText"/>
        <w:rPr>
          <w:b/>
          <w:bCs/>
        </w:rPr>
      </w:pPr>
    </w:p>
    <w:p w:rsidR="00EC3F5F" w:rsidRPr="00534BE2" w:rsidRDefault="00EC3F5F" w:rsidP="005C6D38">
      <w:pPr>
        <w:pStyle w:val="BodyText"/>
      </w:pPr>
      <w:r w:rsidRPr="00534BE2">
        <w:rPr>
          <w:b/>
          <w:bCs/>
        </w:rPr>
        <w:t>Feladat:</w:t>
      </w:r>
      <w:r>
        <w:rPr>
          <w:rStyle w:val="FootnoteReference"/>
          <w:b/>
          <w:bCs/>
        </w:rPr>
        <w:footnoteReference w:id="2"/>
      </w:r>
      <w:r w:rsidRPr="00534BE2">
        <w:t xml:space="preserve">  </w:t>
      </w:r>
    </w:p>
    <w:p w:rsidR="00EC3F5F" w:rsidRPr="003C2AE7" w:rsidRDefault="00EC3F5F" w:rsidP="005C6D38">
      <w:pPr>
        <w:pStyle w:val="BodyText"/>
        <w:tabs>
          <w:tab w:val="left" w:pos="426"/>
          <w:tab w:val="left" w:pos="993"/>
        </w:tabs>
      </w:pPr>
    </w:p>
    <w:p w:rsidR="00EC3F5F" w:rsidRPr="003C2AE7" w:rsidRDefault="00EC3F5F" w:rsidP="005C6D38">
      <w:pPr>
        <w:pStyle w:val="BodyText"/>
        <w:tabs>
          <w:tab w:val="left" w:pos="426"/>
          <w:tab w:val="left" w:pos="993"/>
        </w:tabs>
      </w:pPr>
      <w:r w:rsidRPr="003C2AE7">
        <w:t xml:space="preserve">Kapcsolattartó személy: </w:t>
      </w:r>
    </w:p>
    <w:p w:rsidR="00EC3F5F" w:rsidRDefault="00EC3F5F" w:rsidP="005C6D38">
      <w:pPr>
        <w:pStyle w:val="BodyText"/>
        <w:tabs>
          <w:tab w:val="left" w:pos="426"/>
          <w:tab w:val="left" w:pos="993"/>
        </w:tabs>
      </w:pPr>
      <w:r w:rsidRPr="003C2AE7">
        <w:t xml:space="preserve">mobiltelefon:  </w:t>
      </w:r>
    </w:p>
    <w:p w:rsidR="00EC3F5F" w:rsidRPr="003C2AE7" w:rsidRDefault="00EC3F5F" w:rsidP="005C6D38">
      <w:pPr>
        <w:pStyle w:val="BodyText"/>
        <w:tabs>
          <w:tab w:val="left" w:pos="426"/>
          <w:tab w:val="left" w:pos="993"/>
        </w:tabs>
      </w:pPr>
      <w:r w:rsidRPr="003C2AE7">
        <w:t xml:space="preserve">email.:  </w:t>
      </w:r>
    </w:p>
    <w:p w:rsidR="00EC3F5F" w:rsidRPr="00534BE2" w:rsidRDefault="00EC3F5F" w:rsidP="005C6D38">
      <w:pPr>
        <w:pStyle w:val="BodyText"/>
        <w:tabs>
          <w:tab w:val="left" w:pos="3969"/>
        </w:tabs>
        <w:rPr>
          <w:u w:val="single"/>
        </w:rPr>
      </w:pPr>
    </w:p>
    <w:p w:rsidR="00EC3F5F" w:rsidRPr="00D3578C" w:rsidRDefault="00EC3F5F" w:rsidP="005C6D38">
      <w:pPr>
        <w:pStyle w:val="BodyText"/>
        <w:tabs>
          <w:tab w:val="left" w:pos="3969"/>
        </w:tabs>
        <w:rPr>
          <w:b/>
          <w:bCs/>
        </w:rPr>
      </w:pPr>
      <w:r w:rsidRPr="00534BE2">
        <w:rPr>
          <w:u w:val="single"/>
        </w:rPr>
        <w:t xml:space="preserve">A </w:t>
      </w:r>
      <w:r>
        <w:rPr>
          <w:u w:val="single"/>
        </w:rPr>
        <w:t xml:space="preserve">teljesítés </w:t>
      </w:r>
      <w:r w:rsidRPr="00534BE2">
        <w:rPr>
          <w:u w:val="single"/>
        </w:rPr>
        <w:t>határideje</w:t>
      </w:r>
      <w:r>
        <w:rPr>
          <w:u w:val="single"/>
        </w:rPr>
        <w:t xml:space="preserve"> és helye</w:t>
      </w:r>
      <w:r w:rsidRPr="00534BE2">
        <w:rPr>
          <w:b/>
          <w:bCs/>
          <w:u w:val="single"/>
        </w:rPr>
        <w:t>:</w:t>
      </w:r>
    </w:p>
    <w:p w:rsidR="00EC3F5F" w:rsidRPr="00534BE2" w:rsidRDefault="00EC3F5F" w:rsidP="005C6D38">
      <w:pPr>
        <w:rPr>
          <w:u w:val="single"/>
        </w:rPr>
      </w:pPr>
    </w:p>
    <w:p w:rsidR="00EC3F5F" w:rsidRPr="00534BE2" w:rsidRDefault="00EC3F5F" w:rsidP="005C6D38">
      <w:r>
        <w:t xml:space="preserve">A Megrendelő mérési adatai alapján kalkulált ellenérték:…Ft+ÁFA  </w:t>
      </w:r>
      <w:r w:rsidRPr="00534BE2">
        <w:rPr>
          <w:u w:val="single"/>
        </w:rPr>
        <w:t>A munka díjazása</w:t>
      </w:r>
      <w:r w:rsidRPr="00534BE2">
        <w:t xml:space="preserve"> a </w:t>
      </w:r>
      <w:r>
        <w:t>Szerződés 6. sz. mellékletében foglalt egységárak szerint</w:t>
      </w:r>
      <w:r w:rsidRPr="00534BE2">
        <w:t xml:space="preserve"> történik</w:t>
      </w:r>
    </w:p>
    <w:p w:rsidR="00EC3F5F" w:rsidRPr="00534BE2" w:rsidRDefault="00EC3F5F" w:rsidP="005C6D38"/>
    <w:p w:rsidR="00EC3F5F" w:rsidRDefault="00EC3F5F" w:rsidP="005C6D38">
      <w:pPr>
        <w:ind w:left="720"/>
      </w:pPr>
    </w:p>
    <w:p w:rsidR="00EC3F5F" w:rsidRDefault="00EC3F5F" w:rsidP="005C6D38">
      <w:pPr>
        <w:ind w:left="720"/>
      </w:pPr>
    </w:p>
    <w:p w:rsidR="00EC3F5F" w:rsidRPr="00534BE2" w:rsidRDefault="00EC3F5F" w:rsidP="005C6D38">
      <w:pPr>
        <w:ind w:left="720"/>
      </w:pPr>
    </w:p>
    <w:p w:rsidR="00EC3F5F" w:rsidRPr="00534BE2" w:rsidRDefault="00EC3F5F" w:rsidP="005C6D38">
      <w:pPr>
        <w:pStyle w:val="BodyText"/>
        <w:tabs>
          <w:tab w:val="left" w:pos="2127"/>
        </w:tabs>
        <w:ind w:left="2127" w:hanging="2127"/>
      </w:pPr>
      <w:r w:rsidRPr="00D3578C">
        <w:t>Kérjük, hogy megrendelésün</w:t>
      </w:r>
      <w:r w:rsidRPr="00534BE2">
        <w:t>ket szíveskedjen visszaigazolni!</w:t>
      </w:r>
    </w:p>
    <w:p w:rsidR="00EC3F5F" w:rsidRPr="00534BE2" w:rsidRDefault="00EC3F5F" w:rsidP="005C6D38"/>
    <w:p w:rsidR="00EC3F5F" w:rsidRPr="00534BE2" w:rsidRDefault="00EC3F5F" w:rsidP="005C6D38">
      <w:pPr>
        <w:pStyle w:val="BodyText"/>
        <w:spacing w:line="360" w:lineRule="auto"/>
      </w:pPr>
      <w:r w:rsidRPr="003C2AE7">
        <w:rPr>
          <w:b/>
          <w:bCs/>
        </w:rPr>
        <w:t>A munka műszaki ellenőre és teljesítésigazolója: …………</w:t>
      </w:r>
      <w:r w:rsidRPr="003C2AE7">
        <w:t>!</w:t>
      </w:r>
    </w:p>
    <w:p w:rsidR="00EC3F5F" w:rsidRPr="00534BE2" w:rsidRDefault="00EC3F5F" w:rsidP="00B60A79">
      <w:pPr>
        <w:pStyle w:val="BodyText"/>
        <w:spacing w:line="360" w:lineRule="auto"/>
      </w:pPr>
    </w:p>
    <w:p w:rsidR="00EC3F5F" w:rsidRPr="00534BE2" w:rsidRDefault="00EC3F5F" w:rsidP="00B60A79">
      <w:pPr>
        <w:pStyle w:val="BodyText"/>
        <w:spacing w:line="360" w:lineRule="auto"/>
      </w:pPr>
      <w:r>
        <w:t>melléklet műszaki dokumentáció</w:t>
      </w:r>
    </w:p>
    <w:p w:rsidR="00EC3F5F" w:rsidRPr="00534BE2" w:rsidRDefault="00EC3F5F" w:rsidP="00B60A79">
      <w:pPr>
        <w:rPr>
          <w:lang w:eastAsia="en-US"/>
        </w:rPr>
      </w:pPr>
      <w:r w:rsidRPr="00534BE2">
        <w:rPr>
          <w:lang w:eastAsia="en-US"/>
        </w:rPr>
        <w:t>Keltezés (hely, dátum)</w:t>
      </w:r>
    </w:p>
    <w:p w:rsidR="00EC3F5F" w:rsidRPr="00534BE2" w:rsidRDefault="00EC3F5F" w:rsidP="00B60A79">
      <w:pPr>
        <w:pStyle w:val="BodyText"/>
      </w:pPr>
    </w:p>
    <w:p w:rsidR="00EC3F5F" w:rsidRPr="00D3578C" w:rsidRDefault="00EC3F5F" w:rsidP="00B60A79">
      <w:pPr>
        <w:rPr>
          <w:lang w:eastAsia="en-US"/>
        </w:rPr>
      </w:pPr>
    </w:p>
    <w:p w:rsidR="00EC3F5F" w:rsidRDefault="00EC3F5F" w:rsidP="00B60A79">
      <w:pPr>
        <w:jc w:val="center"/>
        <w:rPr>
          <w:lang w:eastAsia="en-US"/>
        </w:rPr>
      </w:pPr>
      <w:r w:rsidRPr="00534BE2">
        <w:rPr>
          <w:lang w:eastAsia="en-US"/>
        </w:rPr>
        <w:t>Aláírás</w:t>
      </w:r>
    </w:p>
    <w:p w:rsidR="00EC3F5F" w:rsidRPr="00534BE2" w:rsidRDefault="00EC3F5F" w:rsidP="00B60A79">
      <w:pPr>
        <w:jc w:val="center"/>
        <w:rPr>
          <w:lang w:eastAsia="en-US"/>
        </w:rPr>
      </w:pPr>
      <w:r>
        <w:rPr>
          <w:lang w:eastAsia="en-US"/>
        </w:rPr>
        <w:t>szolgálati hely, beosztás</w:t>
      </w:r>
    </w:p>
    <w:p w:rsidR="00EC3F5F" w:rsidRPr="003C2AE7" w:rsidRDefault="00EC3F5F" w:rsidP="004E36BD">
      <w:pPr>
        <w:rPr>
          <w:b/>
          <w:bCs/>
        </w:rPr>
      </w:pPr>
    </w:p>
    <w:p w:rsidR="00EC3F5F" w:rsidRPr="003C2AE7" w:rsidRDefault="00EC3F5F" w:rsidP="005C27E6">
      <w:pPr>
        <w:jc w:val="center"/>
        <w:sectPr w:rsidR="00EC3F5F" w:rsidRPr="003C2AE7" w:rsidSect="00184412">
          <w:headerReference w:type="default" r:id="rId9"/>
          <w:footerReference w:type="default" r:id="rId10"/>
          <w:pgSz w:w="11906" w:h="16838"/>
          <w:pgMar w:top="1417" w:right="1417" w:bottom="1417" w:left="1417" w:header="708" w:footer="708" w:gutter="0"/>
          <w:cols w:space="708"/>
          <w:docGrid w:linePitch="360"/>
        </w:sectPr>
      </w:pPr>
    </w:p>
    <w:p w:rsidR="00EC3F5F" w:rsidRPr="003C2AE7" w:rsidRDefault="00EC3F5F" w:rsidP="005C27E6">
      <w:pPr>
        <w:pStyle w:val="Heading4"/>
        <w:jc w:val="right"/>
        <w:rPr>
          <w:b w:val="0"/>
          <w:bCs w:val="0"/>
          <w:sz w:val="24"/>
          <w:szCs w:val="24"/>
        </w:rPr>
      </w:pPr>
      <w:r w:rsidRPr="003C2AE7">
        <w:rPr>
          <w:b w:val="0"/>
          <w:bCs w:val="0"/>
          <w:sz w:val="24"/>
          <w:szCs w:val="24"/>
        </w:rPr>
        <w:t>2. sz. melléklet</w:t>
      </w:r>
    </w:p>
    <w:p w:rsidR="00EC3F5F" w:rsidRPr="00534BE2" w:rsidRDefault="00EC3F5F" w:rsidP="002B3289"/>
    <w:p w:rsidR="00EC3F5F" w:rsidRPr="00534BE2" w:rsidRDefault="00EC3F5F" w:rsidP="002C5565">
      <w:pPr>
        <w:suppressAutoHyphens/>
        <w:overflowPunct w:val="0"/>
        <w:autoSpaceDE w:val="0"/>
        <w:jc w:val="center"/>
        <w:textAlignment w:val="baseline"/>
        <w:rPr>
          <w:b/>
          <w:bCs/>
          <w:lang w:eastAsia="ar-SA"/>
        </w:rPr>
      </w:pPr>
      <w:r w:rsidRPr="00534BE2">
        <w:rPr>
          <w:b/>
          <w:bCs/>
          <w:lang w:eastAsia="ar-SA"/>
        </w:rPr>
        <w:t>MÁV MAGYAR ÁLLAMVASUTAK ZRT.</w:t>
      </w:r>
    </w:p>
    <w:p w:rsidR="00EC3F5F" w:rsidRPr="00534BE2" w:rsidRDefault="00EC3F5F" w:rsidP="002C5565">
      <w:pPr>
        <w:suppressAutoHyphens/>
        <w:overflowPunct w:val="0"/>
        <w:autoSpaceDE w:val="0"/>
        <w:jc w:val="center"/>
        <w:textAlignment w:val="baseline"/>
        <w:rPr>
          <w:b/>
          <w:bCs/>
          <w:lang w:eastAsia="ar-SA"/>
        </w:rPr>
      </w:pPr>
    </w:p>
    <w:p w:rsidR="00EC3F5F" w:rsidRPr="00534BE2" w:rsidRDefault="00EC3F5F" w:rsidP="002C5565">
      <w:pPr>
        <w:suppressAutoHyphens/>
        <w:overflowPunct w:val="0"/>
        <w:autoSpaceDE w:val="0"/>
        <w:jc w:val="center"/>
        <w:textAlignment w:val="baseline"/>
        <w:rPr>
          <w:b/>
          <w:bCs/>
          <w:lang w:eastAsia="ar-SA"/>
        </w:rPr>
      </w:pPr>
      <w:r w:rsidRPr="00534BE2">
        <w:rPr>
          <w:b/>
          <w:bCs/>
          <w:lang w:eastAsia="ar-SA"/>
        </w:rPr>
        <w:t>Basware Teljesítés Igazolás</w:t>
      </w:r>
    </w:p>
    <w:p w:rsidR="00EC3F5F" w:rsidRPr="00534BE2" w:rsidRDefault="00EC3F5F" w:rsidP="002C5565">
      <w:pPr>
        <w:suppressAutoHyphens/>
        <w:overflowPunct w:val="0"/>
        <w:autoSpaceDE w:val="0"/>
        <w:jc w:val="center"/>
        <w:textAlignment w:val="baseline"/>
        <w:rPr>
          <w:b/>
          <w:bCs/>
          <w:i/>
          <w:iCs/>
          <w:lang w:eastAsia="ar-SA"/>
        </w:rPr>
      </w:pPr>
    </w:p>
    <w:p w:rsidR="00EC3F5F" w:rsidRPr="00D3578C" w:rsidRDefault="00EC3F5F" w:rsidP="002C5565">
      <w:pPr>
        <w:suppressAutoHyphens/>
        <w:overflowPunct w:val="0"/>
        <w:autoSpaceDE w:val="0"/>
        <w:textAlignment w:val="baseline"/>
        <w:rPr>
          <w:b/>
          <w:bCs/>
          <w:lang w:eastAsia="ar-SA"/>
        </w:rPr>
      </w:pPr>
    </w:p>
    <w:tbl>
      <w:tblPr>
        <w:tblpPr w:leftFromText="141" w:rightFromText="141" w:vertAnchor="text" w:tblpY="1"/>
        <w:tblOverlap w:val="never"/>
        <w:tblW w:w="0" w:type="auto"/>
        <w:tblCellSpacing w:w="15" w:type="dxa"/>
        <w:tblCellMar>
          <w:top w:w="15" w:type="dxa"/>
          <w:left w:w="15" w:type="dxa"/>
          <w:bottom w:w="15" w:type="dxa"/>
          <w:right w:w="15" w:type="dxa"/>
        </w:tblCellMar>
        <w:tblLook w:val="0000"/>
      </w:tblPr>
      <w:tblGrid>
        <w:gridCol w:w="2308"/>
        <w:gridCol w:w="1044"/>
      </w:tblGrid>
      <w:tr w:rsidR="00EC3F5F" w:rsidRPr="00534BE2">
        <w:trPr>
          <w:tblCellSpacing w:w="15" w:type="dxa"/>
        </w:trPr>
        <w:tc>
          <w:tcPr>
            <w:tcW w:w="0" w:type="auto"/>
            <w:vAlign w:val="center"/>
          </w:tcPr>
          <w:p w:rsidR="00EC3F5F" w:rsidRPr="003C2AE7" w:rsidRDefault="00EC3F5F" w:rsidP="00D506B7">
            <w:pPr>
              <w:suppressAutoHyphens/>
              <w:overflowPunct w:val="0"/>
              <w:autoSpaceDE w:val="0"/>
              <w:textAlignment w:val="baseline"/>
              <w:rPr>
                <w:lang w:eastAsia="ar-SA"/>
              </w:rPr>
            </w:pPr>
            <w:r w:rsidRPr="003C2AE7">
              <w:rPr>
                <w:lang w:eastAsia="ar-SA"/>
              </w:rPr>
              <w:t>Vállalkozó neve:</w:t>
            </w:r>
          </w:p>
        </w:tc>
        <w:tc>
          <w:tcPr>
            <w:tcW w:w="999" w:type="dxa"/>
            <w:vAlign w:val="center"/>
          </w:tcPr>
          <w:p w:rsidR="00EC3F5F" w:rsidRPr="003C2AE7" w:rsidRDefault="00EC3F5F" w:rsidP="00D506B7">
            <w:pPr>
              <w:suppressAutoHyphens/>
              <w:overflowPunct w:val="0"/>
              <w:autoSpaceDE w:val="0"/>
              <w:textAlignment w:val="baseline"/>
              <w:rPr>
                <w:lang w:eastAsia="ar-SA"/>
              </w:rPr>
            </w:pPr>
          </w:p>
        </w:tc>
      </w:tr>
      <w:tr w:rsidR="00EC3F5F" w:rsidRPr="00534BE2">
        <w:trPr>
          <w:tblCellSpacing w:w="15" w:type="dxa"/>
        </w:trPr>
        <w:tc>
          <w:tcPr>
            <w:tcW w:w="0" w:type="auto"/>
            <w:vAlign w:val="center"/>
          </w:tcPr>
          <w:p w:rsidR="00EC3F5F" w:rsidRPr="003C2AE7" w:rsidRDefault="00EC3F5F" w:rsidP="00D506B7">
            <w:pPr>
              <w:suppressAutoHyphens/>
              <w:overflowPunct w:val="0"/>
              <w:autoSpaceDE w:val="0"/>
              <w:textAlignment w:val="baseline"/>
              <w:rPr>
                <w:lang w:eastAsia="ar-SA"/>
              </w:rPr>
            </w:pPr>
            <w:r w:rsidRPr="003C2AE7">
              <w:rPr>
                <w:lang w:eastAsia="ar-SA"/>
              </w:rPr>
              <w:t>Vállalkozó telephelye:</w:t>
            </w:r>
          </w:p>
        </w:tc>
        <w:tc>
          <w:tcPr>
            <w:tcW w:w="999" w:type="dxa"/>
            <w:vAlign w:val="center"/>
          </w:tcPr>
          <w:p w:rsidR="00EC3F5F" w:rsidRPr="003C2AE7" w:rsidRDefault="00EC3F5F" w:rsidP="00D506B7">
            <w:pPr>
              <w:suppressAutoHyphens/>
              <w:overflowPunct w:val="0"/>
              <w:autoSpaceDE w:val="0"/>
              <w:textAlignment w:val="baseline"/>
              <w:rPr>
                <w:lang w:eastAsia="ar-SA"/>
              </w:rPr>
            </w:pPr>
          </w:p>
        </w:tc>
      </w:tr>
      <w:tr w:rsidR="00EC3F5F" w:rsidRPr="00534BE2">
        <w:trPr>
          <w:tblCellSpacing w:w="15" w:type="dxa"/>
        </w:trPr>
        <w:tc>
          <w:tcPr>
            <w:tcW w:w="0" w:type="auto"/>
            <w:vAlign w:val="center"/>
          </w:tcPr>
          <w:p w:rsidR="00EC3F5F" w:rsidRPr="003C2AE7" w:rsidRDefault="00EC3F5F" w:rsidP="00D506B7">
            <w:pPr>
              <w:suppressAutoHyphens/>
              <w:overflowPunct w:val="0"/>
              <w:autoSpaceDE w:val="0"/>
              <w:spacing w:after="120"/>
              <w:textAlignment w:val="baseline"/>
              <w:rPr>
                <w:lang w:eastAsia="ar-SA"/>
              </w:rPr>
            </w:pPr>
            <w:r w:rsidRPr="003C2AE7">
              <w:rPr>
                <w:lang w:eastAsia="ar-SA"/>
              </w:rPr>
              <w:t>Számlabenyújtási hely:</w:t>
            </w:r>
          </w:p>
        </w:tc>
        <w:tc>
          <w:tcPr>
            <w:tcW w:w="999" w:type="dxa"/>
            <w:vAlign w:val="center"/>
          </w:tcPr>
          <w:p w:rsidR="00EC3F5F" w:rsidRPr="003C2AE7" w:rsidRDefault="00EC3F5F" w:rsidP="00D506B7">
            <w:pPr>
              <w:suppressAutoHyphens/>
              <w:overflowPunct w:val="0"/>
              <w:autoSpaceDE w:val="0"/>
              <w:textAlignment w:val="baseline"/>
              <w:rPr>
                <w:lang w:eastAsia="ar-SA"/>
              </w:rPr>
            </w:pPr>
          </w:p>
        </w:tc>
      </w:tr>
      <w:tr w:rsidR="00EC3F5F" w:rsidRPr="00534BE2">
        <w:trPr>
          <w:tblCellSpacing w:w="15" w:type="dxa"/>
        </w:trPr>
        <w:tc>
          <w:tcPr>
            <w:tcW w:w="0" w:type="auto"/>
            <w:vAlign w:val="center"/>
          </w:tcPr>
          <w:p w:rsidR="00EC3F5F" w:rsidRPr="003C2AE7" w:rsidRDefault="00EC3F5F" w:rsidP="00D506B7">
            <w:pPr>
              <w:suppressAutoHyphens/>
              <w:overflowPunct w:val="0"/>
              <w:autoSpaceDE w:val="0"/>
              <w:spacing w:after="120"/>
              <w:textAlignment w:val="baseline"/>
              <w:rPr>
                <w:lang w:eastAsia="ar-SA"/>
              </w:rPr>
            </w:pPr>
            <w:r w:rsidRPr="003C2AE7">
              <w:rPr>
                <w:lang w:eastAsia="ar-SA"/>
              </w:rPr>
              <w:t>Vevő neve:</w:t>
            </w:r>
          </w:p>
        </w:tc>
        <w:tc>
          <w:tcPr>
            <w:tcW w:w="999" w:type="dxa"/>
            <w:vAlign w:val="center"/>
          </w:tcPr>
          <w:p w:rsidR="00EC3F5F" w:rsidRPr="003C2AE7" w:rsidRDefault="00EC3F5F" w:rsidP="00D506B7">
            <w:pPr>
              <w:suppressAutoHyphens/>
              <w:overflowPunct w:val="0"/>
              <w:autoSpaceDE w:val="0"/>
              <w:textAlignment w:val="baseline"/>
              <w:rPr>
                <w:lang w:eastAsia="ar-SA"/>
              </w:rPr>
            </w:pPr>
          </w:p>
        </w:tc>
      </w:tr>
      <w:tr w:rsidR="00EC3F5F" w:rsidRPr="00534BE2">
        <w:trPr>
          <w:tblCellSpacing w:w="15" w:type="dxa"/>
        </w:trPr>
        <w:tc>
          <w:tcPr>
            <w:tcW w:w="0" w:type="auto"/>
            <w:vAlign w:val="center"/>
          </w:tcPr>
          <w:p w:rsidR="00EC3F5F" w:rsidRPr="003C2AE7" w:rsidRDefault="00EC3F5F" w:rsidP="00D506B7">
            <w:pPr>
              <w:suppressAutoHyphens/>
              <w:overflowPunct w:val="0"/>
              <w:autoSpaceDE w:val="0"/>
              <w:spacing w:after="120"/>
              <w:textAlignment w:val="baseline"/>
              <w:rPr>
                <w:lang w:eastAsia="ar-SA"/>
              </w:rPr>
            </w:pPr>
            <w:r w:rsidRPr="003C2AE7">
              <w:rPr>
                <w:lang w:eastAsia="ar-SA"/>
              </w:rPr>
              <w:t>Vevő címe:</w:t>
            </w:r>
          </w:p>
        </w:tc>
        <w:tc>
          <w:tcPr>
            <w:tcW w:w="999" w:type="dxa"/>
            <w:vAlign w:val="center"/>
          </w:tcPr>
          <w:p w:rsidR="00EC3F5F" w:rsidRPr="003C2AE7" w:rsidRDefault="00EC3F5F" w:rsidP="00D506B7">
            <w:pPr>
              <w:suppressAutoHyphens/>
              <w:overflowPunct w:val="0"/>
              <w:autoSpaceDE w:val="0"/>
              <w:textAlignment w:val="baseline"/>
              <w:rPr>
                <w:lang w:eastAsia="ar-SA"/>
              </w:rPr>
            </w:pPr>
          </w:p>
        </w:tc>
      </w:tr>
      <w:tr w:rsidR="00EC3F5F" w:rsidRPr="00534BE2">
        <w:trPr>
          <w:tblCellSpacing w:w="15" w:type="dxa"/>
        </w:trPr>
        <w:tc>
          <w:tcPr>
            <w:tcW w:w="0" w:type="auto"/>
            <w:vAlign w:val="center"/>
          </w:tcPr>
          <w:p w:rsidR="00EC3F5F" w:rsidRPr="003C2AE7" w:rsidRDefault="00EC3F5F" w:rsidP="00D506B7">
            <w:pPr>
              <w:suppressAutoHyphens/>
              <w:overflowPunct w:val="0"/>
              <w:autoSpaceDE w:val="0"/>
              <w:spacing w:after="120"/>
              <w:textAlignment w:val="baseline"/>
              <w:rPr>
                <w:lang w:eastAsia="ar-SA"/>
              </w:rPr>
            </w:pPr>
            <w:r w:rsidRPr="003C2AE7">
              <w:rPr>
                <w:lang w:eastAsia="ar-SA"/>
              </w:rPr>
              <w:t>Rendelés száma:</w:t>
            </w:r>
          </w:p>
        </w:tc>
        <w:tc>
          <w:tcPr>
            <w:tcW w:w="999" w:type="dxa"/>
            <w:vAlign w:val="center"/>
          </w:tcPr>
          <w:p w:rsidR="00EC3F5F" w:rsidRPr="003C2AE7" w:rsidRDefault="00EC3F5F" w:rsidP="00D506B7">
            <w:pPr>
              <w:suppressAutoHyphens/>
              <w:overflowPunct w:val="0"/>
              <w:autoSpaceDE w:val="0"/>
              <w:textAlignment w:val="baseline"/>
              <w:rPr>
                <w:lang w:eastAsia="ar-SA"/>
              </w:rPr>
            </w:pPr>
          </w:p>
        </w:tc>
      </w:tr>
      <w:tr w:rsidR="00EC3F5F" w:rsidRPr="00534BE2">
        <w:trPr>
          <w:tblCellSpacing w:w="15" w:type="dxa"/>
        </w:trPr>
        <w:tc>
          <w:tcPr>
            <w:tcW w:w="0" w:type="auto"/>
            <w:vAlign w:val="center"/>
          </w:tcPr>
          <w:p w:rsidR="00EC3F5F" w:rsidRPr="003C2AE7" w:rsidRDefault="00EC3F5F" w:rsidP="00D506B7">
            <w:pPr>
              <w:suppressAutoHyphens/>
              <w:overflowPunct w:val="0"/>
              <w:autoSpaceDE w:val="0"/>
              <w:spacing w:after="120"/>
              <w:textAlignment w:val="baseline"/>
              <w:rPr>
                <w:lang w:eastAsia="ar-SA"/>
              </w:rPr>
            </w:pPr>
            <w:r w:rsidRPr="003C2AE7">
              <w:rPr>
                <w:lang w:eastAsia="ar-SA"/>
              </w:rPr>
              <w:t>Teljesítés dátuma:</w:t>
            </w:r>
          </w:p>
        </w:tc>
        <w:tc>
          <w:tcPr>
            <w:tcW w:w="999" w:type="dxa"/>
            <w:vAlign w:val="center"/>
          </w:tcPr>
          <w:p w:rsidR="00EC3F5F" w:rsidRPr="003C2AE7" w:rsidRDefault="00EC3F5F" w:rsidP="00D506B7">
            <w:pPr>
              <w:suppressAutoHyphens/>
              <w:overflowPunct w:val="0"/>
              <w:autoSpaceDE w:val="0"/>
              <w:textAlignment w:val="baseline"/>
              <w:rPr>
                <w:lang w:eastAsia="ar-SA"/>
              </w:rPr>
            </w:pPr>
          </w:p>
        </w:tc>
      </w:tr>
      <w:tr w:rsidR="00EC3F5F" w:rsidRPr="00534BE2">
        <w:trPr>
          <w:tblCellSpacing w:w="15" w:type="dxa"/>
        </w:trPr>
        <w:tc>
          <w:tcPr>
            <w:tcW w:w="0" w:type="auto"/>
            <w:vAlign w:val="center"/>
          </w:tcPr>
          <w:p w:rsidR="00EC3F5F" w:rsidRPr="003C2AE7" w:rsidRDefault="00EC3F5F" w:rsidP="00D506B7">
            <w:pPr>
              <w:suppressAutoHyphens/>
              <w:overflowPunct w:val="0"/>
              <w:autoSpaceDE w:val="0"/>
              <w:spacing w:after="120"/>
              <w:textAlignment w:val="baseline"/>
              <w:rPr>
                <w:lang w:eastAsia="ar-SA"/>
              </w:rPr>
            </w:pPr>
            <w:r w:rsidRPr="003C2AE7">
              <w:rPr>
                <w:lang w:eastAsia="ar-SA"/>
              </w:rPr>
              <w:t>Szállítólevél száma:</w:t>
            </w:r>
          </w:p>
          <w:p w:rsidR="00EC3F5F" w:rsidRPr="003C2AE7" w:rsidRDefault="00EC3F5F" w:rsidP="00D506B7">
            <w:pPr>
              <w:suppressAutoHyphens/>
              <w:overflowPunct w:val="0"/>
              <w:autoSpaceDE w:val="0"/>
              <w:textAlignment w:val="baseline"/>
              <w:rPr>
                <w:lang w:eastAsia="ar-SA"/>
              </w:rPr>
            </w:pPr>
            <w:r w:rsidRPr="003C2AE7">
              <w:rPr>
                <w:lang w:eastAsia="ar-SA"/>
              </w:rPr>
              <w:t>Típus:</w:t>
            </w:r>
          </w:p>
        </w:tc>
        <w:tc>
          <w:tcPr>
            <w:tcW w:w="999" w:type="dxa"/>
            <w:vAlign w:val="center"/>
          </w:tcPr>
          <w:p w:rsidR="00EC3F5F" w:rsidRPr="003C2AE7" w:rsidRDefault="00EC3F5F" w:rsidP="00D506B7">
            <w:pPr>
              <w:suppressAutoHyphens/>
              <w:overflowPunct w:val="0"/>
              <w:autoSpaceDE w:val="0"/>
              <w:textAlignment w:val="baseline"/>
              <w:rPr>
                <w:lang w:eastAsia="ar-SA"/>
              </w:rPr>
            </w:pPr>
          </w:p>
        </w:tc>
      </w:tr>
      <w:tr w:rsidR="00EC3F5F" w:rsidRPr="00534BE2">
        <w:trPr>
          <w:tblCellSpacing w:w="15" w:type="dxa"/>
        </w:trPr>
        <w:tc>
          <w:tcPr>
            <w:tcW w:w="0" w:type="auto"/>
            <w:vAlign w:val="center"/>
          </w:tcPr>
          <w:p w:rsidR="00EC3F5F" w:rsidRPr="003C2AE7" w:rsidRDefault="00EC3F5F" w:rsidP="00D506B7">
            <w:pPr>
              <w:suppressAutoHyphens/>
              <w:overflowPunct w:val="0"/>
              <w:autoSpaceDE w:val="0"/>
              <w:spacing w:after="120"/>
              <w:textAlignment w:val="baseline"/>
              <w:rPr>
                <w:lang w:eastAsia="ar-SA"/>
              </w:rPr>
            </w:pPr>
            <w:r w:rsidRPr="003C2AE7">
              <w:rPr>
                <w:lang w:eastAsia="ar-SA"/>
              </w:rPr>
              <w:t>Költségviselő:</w:t>
            </w:r>
          </w:p>
        </w:tc>
        <w:tc>
          <w:tcPr>
            <w:tcW w:w="999" w:type="dxa"/>
            <w:vAlign w:val="center"/>
          </w:tcPr>
          <w:p w:rsidR="00EC3F5F" w:rsidRPr="003C2AE7" w:rsidRDefault="00EC3F5F" w:rsidP="00D506B7">
            <w:pPr>
              <w:suppressAutoHyphens/>
              <w:overflowPunct w:val="0"/>
              <w:autoSpaceDE w:val="0"/>
              <w:textAlignment w:val="baseline"/>
              <w:rPr>
                <w:lang w:eastAsia="ar-SA"/>
              </w:rPr>
            </w:pPr>
          </w:p>
        </w:tc>
      </w:tr>
    </w:tbl>
    <w:p w:rsidR="00EC3F5F" w:rsidRPr="003C2AE7" w:rsidRDefault="00EC3F5F" w:rsidP="002C5565">
      <w:pPr>
        <w:suppressAutoHyphens/>
        <w:overflowPunct w:val="0"/>
        <w:autoSpaceDE w:val="0"/>
        <w:textAlignment w:val="baseline"/>
        <w:rPr>
          <w:lang w:eastAsia="ar-SA"/>
        </w:rPr>
      </w:pPr>
      <w:r w:rsidRPr="003C2AE7">
        <w:rPr>
          <w:lang w:eastAsia="ar-SA"/>
        </w:rPr>
        <w:br/>
      </w:r>
      <w:r w:rsidRPr="003C2AE7">
        <w:rPr>
          <w:lang w:eastAsia="ar-SA"/>
        </w:rPr>
        <w:br/>
      </w:r>
    </w:p>
    <w:p w:rsidR="00EC3F5F" w:rsidRPr="003C2AE7" w:rsidRDefault="00EC3F5F" w:rsidP="002C5565">
      <w:pPr>
        <w:suppressAutoHyphens/>
        <w:overflowPunct w:val="0"/>
        <w:autoSpaceDE w:val="0"/>
        <w:textAlignment w:val="baseline"/>
        <w:rPr>
          <w:lang w:eastAsia="ar-SA"/>
        </w:rPr>
      </w:pPr>
    </w:p>
    <w:p w:rsidR="00EC3F5F" w:rsidRPr="003C2AE7" w:rsidRDefault="00EC3F5F" w:rsidP="002C5565">
      <w:pPr>
        <w:suppressAutoHyphens/>
        <w:overflowPunct w:val="0"/>
        <w:autoSpaceDE w:val="0"/>
        <w:textAlignment w:val="baseline"/>
        <w:rPr>
          <w:lang w:eastAsia="ar-SA"/>
        </w:rPr>
      </w:pPr>
    </w:p>
    <w:p w:rsidR="00EC3F5F" w:rsidRPr="003C2AE7" w:rsidRDefault="00EC3F5F" w:rsidP="002C5565">
      <w:pPr>
        <w:suppressAutoHyphens/>
        <w:overflowPunct w:val="0"/>
        <w:autoSpaceDE w:val="0"/>
        <w:textAlignment w:val="baseline"/>
        <w:rPr>
          <w:lang w:eastAsia="ar-SA"/>
        </w:rPr>
      </w:pPr>
    </w:p>
    <w:p w:rsidR="00EC3F5F" w:rsidRPr="003C2AE7" w:rsidRDefault="00EC3F5F" w:rsidP="002C5565">
      <w:pPr>
        <w:suppressAutoHyphens/>
        <w:overflowPunct w:val="0"/>
        <w:autoSpaceDE w:val="0"/>
        <w:textAlignment w:val="baseline"/>
        <w:rPr>
          <w:lang w:eastAsia="ar-SA"/>
        </w:rPr>
      </w:pPr>
    </w:p>
    <w:p w:rsidR="00EC3F5F" w:rsidRPr="003C2AE7" w:rsidRDefault="00EC3F5F" w:rsidP="002C5565">
      <w:pPr>
        <w:suppressAutoHyphens/>
        <w:overflowPunct w:val="0"/>
        <w:autoSpaceDE w:val="0"/>
        <w:textAlignment w:val="baseline"/>
        <w:rPr>
          <w:lang w:eastAsia="ar-SA"/>
        </w:rPr>
      </w:pPr>
    </w:p>
    <w:p w:rsidR="00EC3F5F" w:rsidRPr="003C2AE7" w:rsidRDefault="00EC3F5F" w:rsidP="002C5565">
      <w:pPr>
        <w:suppressAutoHyphens/>
        <w:overflowPunct w:val="0"/>
        <w:autoSpaceDE w:val="0"/>
        <w:textAlignment w:val="baseline"/>
        <w:rPr>
          <w:lang w:eastAsia="ar-SA"/>
        </w:rPr>
      </w:pPr>
    </w:p>
    <w:p w:rsidR="00EC3F5F" w:rsidRPr="003C2AE7" w:rsidRDefault="00EC3F5F" w:rsidP="002C5565">
      <w:pPr>
        <w:suppressAutoHyphens/>
        <w:overflowPunct w:val="0"/>
        <w:autoSpaceDE w:val="0"/>
        <w:textAlignment w:val="baseline"/>
        <w:rPr>
          <w:lang w:eastAsia="ar-SA"/>
        </w:rPr>
      </w:pPr>
    </w:p>
    <w:p w:rsidR="00EC3F5F" w:rsidRPr="003C2AE7" w:rsidRDefault="00EC3F5F" w:rsidP="002C5565">
      <w:pPr>
        <w:suppressAutoHyphens/>
        <w:overflowPunct w:val="0"/>
        <w:autoSpaceDE w:val="0"/>
        <w:textAlignment w:val="baseline"/>
        <w:rPr>
          <w:lang w:eastAsia="ar-SA"/>
        </w:rPr>
      </w:pPr>
    </w:p>
    <w:p w:rsidR="00EC3F5F" w:rsidRPr="003C2AE7" w:rsidRDefault="00EC3F5F" w:rsidP="002C5565">
      <w:pPr>
        <w:suppressAutoHyphens/>
        <w:overflowPunct w:val="0"/>
        <w:autoSpaceDE w:val="0"/>
        <w:textAlignment w:val="baseline"/>
        <w:rPr>
          <w:lang w:eastAsia="ar-SA"/>
        </w:rPr>
      </w:pPr>
    </w:p>
    <w:p w:rsidR="00EC3F5F" w:rsidRPr="003C2AE7" w:rsidRDefault="00EC3F5F" w:rsidP="002C5565">
      <w:pPr>
        <w:suppressAutoHyphens/>
        <w:overflowPunct w:val="0"/>
        <w:autoSpaceDE w:val="0"/>
        <w:textAlignment w:val="baseline"/>
        <w:rPr>
          <w:lang w:eastAsia="ar-SA"/>
        </w:rPr>
      </w:pPr>
    </w:p>
    <w:p w:rsidR="00EC3F5F" w:rsidRPr="003C2AE7" w:rsidRDefault="00EC3F5F" w:rsidP="002C5565">
      <w:pPr>
        <w:suppressAutoHyphens/>
        <w:overflowPunct w:val="0"/>
        <w:autoSpaceDE w:val="0"/>
        <w:textAlignment w:val="baseline"/>
        <w:rPr>
          <w:lang w:eastAsia="ar-SA"/>
        </w:rPr>
      </w:pPr>
      <w:r w:rsidRPr="003C2AE7">
        <w:rPr>
          <w:lang w:eastAsia="ar-SA"/>
        </w:rPr>
        <w:t>Munka megnevezése:</w:t>
      </w:r>
      <w:r w:rsidRPr="003C2AE7">
        <w:rPr>
          <w:lang w:eastAsia="ar-SA"/>
        </w:rPr>
        <w:br/>
        <w:t>===============================</w:t>
      </w:r>
    </w:p>
    <w:p w:rsidR="00EC3F5F" w:rsidRPr="003C2AE7" w:rsidRDefault="00EC3F5F" w:rsidP="002C5565">
      <w:pPr>
        <w:suppressAutoHyphens/>
        <w:overflowPunct w:val="0"/>
        <w:autoSpaceDE w:val="0"/>
        <w:textAlignment w:val="baseline"/>
        <w:rPr>
          <w:lang w:eastAsia="ar-SA"/>
        </w:rPr>
      </w:pPr>
    </w:p>
    <w:p w:rsidR="00EC3F5F" w:rsidRPr="003C2AE7" w:rsidRDefault="00EC3F5F" w:rsidP="002C5565">
      <w:pPr>
        <w:suppressAutoHyphens/>
        <w:overflowPunct w:val="0"/>
        <w:autoSpaceDE w:val="0"/>
        <w:textAlignment w:val="baseline"/>
        <w:rPr>
          <w:lang w:eastAsia="ar-SA"/>
        </w:rPr>
      </w:pPr>
      <w:r w:rsidRPr="003C2AE7">
        <w:rPr>
          <w:lang w:eastAsia="ar-SA"/>
        </w:rPr>
        <w:t>Munka műszaki tartalma:</w:t>
      </w:r>
      <w:r w:rsidRPr="003C2AE7">
        <w:rPr>
          <w:lang w:eastAsia="ar-SA"/>
        </w:rPr>
        <w:br/>
        <w:t>===============================</w:t>
      </w:r>
    </w:p>
    <w:tbl>
      <w:tblPr>
        <w:tblW w:w="4972" w:type="pct"/>
        <w:tblCellSpacing w:w="15" w:type="dxa"/>
        <w:tblInd w:w="2" w:type="dxa"/>
        <w:tblBorders>
          <w:top w:val="outset" w:sz="2" w:space="0" w:color="808080"/>
          <w:left w:val="outset" w:sz="2" w:space="0" w:color="808080"/>
          <w:bottom w:val="outset" w:sz="2" w:space="0" w:color="808080"/>
          <w:right w:val="outset" w:sz="2" w:space="0" w:color="808080"/>
        </w:tblBorders>
        <w:tblLayout w:type="fixed"/>
        <w:tblCellMar>
          <w:top w:w="15" w:type="dxa"/>
          <w:left w:w="15" w:type="dxa"/>
          <w:bottom w:w="15" w:type="dxa"/>
          <w:right w:w="15" w:type="dxa"/>
        </w:tblCellMar>
        <w:tblLook w:val="0000"/>
      </w:tblPr>
      <w:tblGrid>
        <w:gridCol w:w="483"/>
        <w:gridCol w:w="702"/>
        <w:gridCol w:w="1014"/>
        <w:gridCol w:w="381"/>
        <w:gridCol w:w="882"/>
        <w:gridCol w:w="757"/>
        <w:gridCol w:w="759"/>
        <w:gridCol w:w="631"/>
        <w:gridCol w:w="757"/>
        <w:gridCol w:w="1639"/>
        <w:gridCol w:w="1136"/>
      </w:tblGrid>
      <w:tr w:rsidR="00EC3F5F" w:rsidRPr="00534BE2">
        <w:trPr>
          <w:tblCellSpacing w:w="15" w:type="dxa"/>
        </w:trPr>
        <w:tc>
          <w:tcPr>
            <w:tcW w:w="241"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r w:rsidRPr="003C2AE7">
              <w:rPr>
                <w:lang w:eastAsia="ar-SA"/>
              </w:rPr>
              <w:t>Ssz</w:t>
            </w:r>
          </w:p>
        </w:tc>
        <w:tc>
          <w:tcPr>
            <w:tcW w:w="369"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r w:rsidRPr="003C2AE7">
              <w:rPr>
                <w:lang w:eastAsia="ar-SA"/>
              </w:rPr>
              <w:t>Leírás</w:t>
            </w:r>
          </w:p>
        </w:tc>
        <w:tc>
          <w:tcPr>
            <w:tcW w:w="541"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r w:rsidRPr="003C2AE7">
              <w:rPr>
                <w:lang w:eastAsia="ar-SA"/>
              </w:rPr>
              <w:t>Mennyiség</w:t>
            </w:r>
          </w:p>
        </w:tc>
        <w:tc>
          <w:tcPr>
            <w:tcW w:w="193"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r w:rsidRPr="003C2AE7">
              <w:rPr>
                <w:lang w:eastAsia="ar-SA"/>
              </w:rPr>
              <w:t>ME</w:t>
            </w:r>
          </w:p>
        </w:tc>
        <w:tc>
          <w:tcPr>
            <w:tcW w:w="468"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r w:rsidRPr="003C2AE7">
              <w:rPr>
                <w:lang w:eastAsia="ar-SA"/>
              </w:rPr>
              <w:t>Egységár</w:t>
            </w:r>
          </w:p>
        </w:tc>
        <w:tc>
          <w:tcPr>
            <w:tcW w:w="399"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r w:rsidRPr="003C2AE7">
              <w:rPr>
                <w:lang w:eastAsia="ar-SA"/>
              </w:rPr>
              <w:t>Nettó</w:t>
            </w:r>
          </w:p>
        </w:tc>
        <w:tc>
          <w:tcPr>
            <w:tcW w:w="400"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r w:rsidRPr="003C2AE7">
              <w:rPr>
                <w:lang w:eastAsia="ar-SA"/>
              </w:rPr>
              <w:t>ÁFA</w:t>
            </w:r>
          </w:p>
        </w:tc>
        <w:tc>
          <w:tcPr>
            <w:tcW w:w="330"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r w:rsidRPr="003C2AE7">
              <w:rPr>
                <w:lang w:eastAsia="ar-SA"/>
              </w:rPr>
              <w:t>ÁFA típus</w:t>
            </w:r>
          </w:p>
        </w:tc>
        <w:tc>
          <w:tcPr>
            <w:tcW w:w="399"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EC3F5F" w:rsidRPr="003C2AE7" w:rsidRDefault="00EC3F5F" w:rsidP="00D506B7">
            <w:pPr>
              <w:suppressAutoHyphens/>
              <w:overflowPunct w:val="0"/>
              <w:autoSpaceDE w:val="0"/>
              <w:textAlignment w:val="baseline"/>
              <w:rPr>
                <w:lang w:eastAsia="ar-SA"/>
              </w:rPr>
            </w:pPr>
            <w:r w:rsidRPr="003C2AE7">
              <w:rPr>
                <w:lang w:eastAsia="ar-SA"/>
              </w:rPr>
              <w:t>Projekt</w:t>
            </w:r>
          </w:p>
        </w:tc>
        <w:tc>
          <w:tcPr>
            <w:tcW w:w="884"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EC3F5F" w:rsidRPr="003C2AE7" w:rsidRDefault="00EC3F5F" w:rsidP="00D506B7">
            <w:pPr>
              <w:suppressAutoHyphens/>
              <w:overflowPunct w:val="0"/>
              <w:autoSpaceDE w:val="0"/>
              <w:textAlignment w:val="baseline"/>
              <w:rPr>
                <w:lang w:eastAsia="ar-SA"/>
              </w:rPr>
            </w:pPr>
            <w:r w:rsidRPr="003C2AE7">
              <w:rPr>
                <w:lang w:eastAsia="ar-SA"/>
              </w:rPr>
              <w:t>Projekt Alfeladat</w:t>
            </w:r>
          </w:p>
        </w:tc>
        <w:tc>
          <w:tcPr>
            <w:tcW w:w="599"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r w:rsidRPr="003C2AE7">
              <w:rPr>
                <w:lang w:eastAsia="ar-SA"/>
              </w:rPr>
              <w:t>Bevételezés dátuma</w:t>
            </w:r>
          </w:p>
        </w:tc>
      </w:tr>
      <w:tr w:rsidR="00EC3F5F" w:rsidRPr="00534BE2">
        <w:trPr>
          <w:trHeight w:val="386"/>
          <w:tblCellSpacing w:w="15" w:type="dxa"/>
        </w:trPr>
        <w:tc>
          <w:tcPr>
            <w:tcW w:w="241"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p>
        </w:tc>
        <w:tc>
          <w:tcPr>
            <w:tcW w:w="369"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p>
        </w:tc>
        <w:tc>
          <w:tcPr>
            <w:tcW w:w="541"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p>
        </w:tc>
        <w:tc>
          <w:tcPr>
            <w:tcW w:w="193"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p>
        </w:tc>
        <w:tc>
          <w:tcPr>
            <w:tcW w:w="468"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p>
        </w:tc>
        <w:tc>
          <w:tcPr>
            <w:tcW w:w="399"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p>
        </w:tc>
        <w:tc>
          <w:tcPr>
            <w:tcW w:w="400"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p>
        </w:tc>
        <w:tc>
          <w:tcPr>
            <w:tcW w:w="330"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p>
        </w:tc>
        <w:tc>
          <w:tcPr>
            <w:tcW w:w="399"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EC3F5F" w:rsidRPr="003C2AE7" w:rsidRDefault="00EC3F5F" w:rsidP="00D506B7">
            <w:pPr>
              <w:suppressAutoHyphens/>
              <w:overflowPunct w:val="0"/>
              <w:autoSpaceDE w:val="0"/>
              <w:textAlignment w:val="baseline"/>
              <w:rPr>
                <w:lang w:eastAsia="ar-SA"/>
              </w:rPr>
            </w:pPr>
          </w:p>
        </w:tc>
        <w:tc>
          <w:tcPr>
            <w:tcW w:w="884"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EC3F5F" w:rsidRPr="003C2AE7" w:rsidRDefault="00EC3F5F" w:rsidP="00D506B7">
            <w:pPr>
              <w:suppressAutoHyphens/>
              <w:overflowPunct w:val="0"/>
              <w:autoSpaceDE w:val="0"/>
              <w:textAlignment w:val="baseline"/>
              <w:rPr>
                <w:lang w:eastAsia="ar-SA"/>
              </w:rPr>
            </w:pPr>
          </w:p>
        </w:tc>
        <w:tc>
          <w:tcPr>
            <w:tcW w:w="599"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p>
        </w:tc>
      </w:tr>
    </w:tbl>
    <w:p w:rsidR="00EC3F5F" w:rsidRPr="003C2AE7" w:rsidRDefault="00EC3F5F" w:rsidP="002C5565">
      <w:pPr>
        <w:suppressAutoHyphens/>
        <w:overflowPunct w:val="0"/>
        <w:autoSpaceDE w:val="0"/>
        <w:textAlignment w:val="baseline"/>
        <w:rPr>
          <w:lang w:eastAsia="ar-SA"/>
        </w:rPr>
      </w:pPr>
      <w:r w:rsidRPr="003C2AE7">
        <w:rPr>
          <w:lang w:eastAsia="ar-SA"/>
        </w:rPr>
        <w:br/>
        <w:t xml:space="preserve">Teljes összeg:                          Ft + ÁFA </w:t>
      </w:r>
      <w:r w:rsidRPr="003C2AE7">
        <w:rPr>
          <w:lang w:eastAsia="ar-SA"/>
        </w:rPr>
        <w:br/>
      </w:r>
    </w:p>
    <w:p w:rsidR="00EC3F5F" w:rsidRPr="00534BE2" w:rsidRDefault="00EC3F5F" w:rsidP="002C5565">
      <w:pPr>
        <w:suppressAutoHyphens/>
        <w:overflowPunct w:val="0"/>
        <w:autoSpaceDE w:val="0"/>
        <w:textAlignment w:val="baseline"/>
        <w:rPr>
          <w:lang w:eastAsia="ar-SA"/>
        </w:rPr>
      </w:pPr>
      <w:r>
        <w:rPr>
          <w:lang w:eastAsia="ar-SA"/>
        </w:rPr>
        <w:pict>
          <v:rect id="_x0000_i1027" style="width:0;height:1.5pt" o:hralign="center" o:hrstd="t" o:hr="t" fillcolor="#aca899" stroked="f"/>
        </w:pict>
      </w:r>
    </w:p>
    <w:p w:rsidR="00EC3F5F" w:rsidRPr="00534BE2" w:rsidRDefault="00EC3F5F" w:rsidP="002C5565">
      <w:pPr>
        <w:suppressAutoHyphens/>
        <w:overflowPunct w:val="0"/>
        <w:autoSpaceDE w:val="0"/>
        <w:textAlignment w:val="baseline"/>
        <w:rPr>
          <w:lang w:eastAsia="ar-SA"/>
        </w:rPr>
      </w:pPr>
    </w:p>
    <w:p w:rsidR="00EC3F5F" w:rsidRPr="003C2AE7" w:rsidRDefault="00EC3F5F" w:rsidP="002C5565">
      <w:pPr>
        <w:suppressAutoHyphens/>
        <w:overflowPunct w:val="0"/>
        <w:autoSpaceDE w:val="0"/>
        <w:textAlignment w:val="baseline"/>
        <w:rPr>
          <w:lang w:eastAsia="ar-SA"/>
        </w:rPr>
      </w:pPr>
      <w:r w:rsidRPr="003C2AE7">
        <w:rPr>
          <w:lang w:eastAsia="ar-SA"/>
        </w:rPr>
        <w:t>Átvevő neve:</w:t>
      </w:r>
    </w:p>
    <w:p w:rsidR="00EC3F5F" w:rsidRPr="003C2AE7" w:rsidRDefault="00EC3F5F" w:rsidP="002C5565">
      <w:pPr>
        <w:suppressAutoHyphens/>
        <w:overflowPunct w:val="0"/>
        <w:autoSpaceDE w:val="0"/>
        <w:textAlignment w:val="baseline"/>
        <w:rPr>
          <w:lang w:eastAsia="ar-SA"/>
        </w:rPr>
      </w:pPr>
      <w:r w:rsidRPr="003C2AE7">
        <w:rPr>
          <w:lang w:eastAsia="ar-SA"/>
        </w:rPr>
        <w:t xml:space="preserve">A teljesítésigazolást kiállította: </w:t>
      </w:r>
    </w:p>
    <w:p w:rsidR="00EC3F5F" w:rsidRPr="003C2AE7" w:rsidRDefault="00EC3F5F" w:rsidP="002C5565">
      <w:pPr>
        <w:suppressAutoHyphens/>
        <w:overflowPunct w:val="0"/>
        <w:autoSpaceDE w:val="0"/>
        <w:textAlignment w:val="baseline"/>
        <w:rPr>
          <w:lang w:eastAsia="ar-SA"/>
        </w:rPr>
      </w:pPr>
      <w:r w:rsidRPr="003C2AE7">
        <w:rPr>
          <w:lang w:eastAsia="ar-SA"/>
        </w:rPr>
        <w:t>Telefonszám:</w:t>
      </w:r>
    </w:p>
    <w:p w:rsidR="00EC3F5F" w:rsidRPr="003C2AE7" w:rsidRDefault="00EC3F5F" w:rsidP="002C5565">
      <w:pPr>
        <w:suppressAutoHyphens/>
        <w:overflowPunct w:val="0"/>
        <w:autoSpaceDE w:val="0"/>
        <w:textAlignment w:val="baseline"/>
        <w:rPr>
          <w:lang w:eastAsia="ar-SA"/>
        </w:rPr>
      </w:pPr>
      <w:r w:rsidRPr="003C2AE7">
        <w:rPr>
          <w:lang w:eastAsia="ar-SA"/>
        </w:rPr>
        <w:t xml:space="preserve">Szolgálati helye: </w:t>
      </w:r>
    </w:p>
    <w:p w:rsidR="00EC3F5F" w:rsidRPr="003C2AE7" w:rsidRDefault="00EC3F5F" w:rsidP="002C5565">
      <w:pPr>
        <w:suppressAutoHyphens/>
        <w:overflowPunct w:val="0"/>
        <w:autoSpaceDE w:val="0"/>
        <w:textAlignment w:val="baseline"/>
        <w:rPr>
          <w:lang w:eastAsia="ar-SA"/>
        </w:rPr>
      </w:pPr>
      <w:r w:rsidRPr="003C2AE7">
        <w:rPr>
          <w:lang w:eastAsia="ar-SA"/>
        </w:rPr>
        <w:t>Címzett:</w:t>
      </w:r>
      <w:r w:rsidRPr="003C2AE7">
        <w:rPr>
          <w:lang w:eastAsia="ar-SA"/>
        </w:rPr>
        <w:br/>
      </w:r>
      <w:r w:rsidRPr="003C2AE7">
        <w:rPr>
          <w:lang w:eastAsia="ar-SA"/>
        </w:rPr>
        <w:br/>
        <w:t xml:space="preserve">Kiállítás Dátuma: </w:t>
      </w:r>
    </w:p>
    <w:p w:rsidR="00EC3F5F" w:rsidRPr="003C2AE7" w:rsidRDefault="00EC3F5F" w:rsidP="002C5565">
      <w:pPr>
        <w:suppressAutoHyphens/>
        <w:overflowPunct w:val="0"/>
        <w:autoSpaceDE w:val="0"/>
        <w:textAlignment w:val="baseline"/>
        <w:rPr>
          <w:lang w:eastAsia="ar-SA"/>
        </w:rPr>
      </w:pPr>
    </w:p>
    <w:p w:rsidR="00EC3F5F" w:rsidRPr="00534BE2" w:rsidRDefault="00EC3F5F" w:rsidP="002C5565">
      <w:pPr>
        <w:suppressAutoHyphens/>
        <w:overflowPunct w:val="0"/>
        <w:autoSpaceDE w:val="0"/>
        <w:textAlignment w:val="baseline"/>
        <w:rPr>
          <w:lang w:eastAsia="ar-SA"/>
        </w:rPr>
      </w:pPr>
      <w:r w:rsidRPr="00534BE2">
        <w:rPr>
          <w:lang w:eastAsia="ar-SA"/>
        </w:rPr>
        <w:t>Kérjük Kedves Partnerünket, hogy a számla Megjegyzés rovatában feltüntetni szíveskedjenek a rendelés számát.</w:t>
      </w:r>
    </w:p>
    <w:p w:rsidR="00EC3F5F" w:rsidRPr="00534BE2" w:rsidRDefault="00EC3F5F" w:rsidP="002C5565">
      <w:pPr>
        <w:suppressAutoHyphens/>
        <w:overflowPunct w:val="0"/>
        <w:autoSpaceDE w:val="0"/>
        <w:ind w:right="-569"/>
        <w:textAlignment w:val="baseline"/>
        <w:rPr>
          <w:lang w:eastAsia="ar-SA"/>
        </w:rPr>
      </w:pPr>
      <w:r w:rsidRPr="00534BE2">
        <w:rPr>
          <w:lang w:eastAsia="ar-SA"/>
        </w:rPr>
        <w:t>Ezen teljesítésigazolás egy másolati példányát a számlához csatolni szíveskedjenek, ellenkező esetben a számlát nem áll módunkban befogadni.</w:t>
      </w:r>
    </w:p>
    <w:p w:rsidR="00EC3F5F" w:rsidRPr="00534BE2" w:rsidRDefault="00EC3F5F" w:rsidP="002C5565"/>
    <w:p w:rsidR="00EC3F5F" w:rsidRPr="003C2AE7" w:rsidRDefault="00EC3F5F" w:rsidP="005C27E6">
      <w:pPr>
        <w:pStyle w:val="Heading4"/>
        <w:jc w:val="right"/>
        <w:rPr>
          <w:b w:val="0"/>
          <w:bCs w:val="0"/>
          <w:sz w:val="24"/>
          <w:szCs w:val="24"/>
        </w:rPr>
      </w:pPr>
      <w:r w:rsidRPr="003C2AE7">
        <w:rPr>
          <w:b w:val="0"/>
          <w:bCs w:val="0"/>
          <w:sz w:val="24"/>
          <w:szCs w:val="24"/>
        </w:rPr>
        <w:t>3. sz. melléklet</w:t>
      </w:r>
    </w:p>
    <w:p w:rsidR="00EC3F5F" w:rsidRPr="00534BE2" w:rsidRDefault="00EC3F5F" w:rsidP="005C27E6">
      <w:pPr>
        <w:rPr>
          <w:b/>
          <w:bCs/>
        </w:rPr>
      </w:pPr>
    </w:p>
    <w:p w:rsidR="00EC3F5F" w:rsidRPr="00534BE2" w:rsidRDefault="00EC3F5F" w:rsidP="005C27E6">
      <w:pPr>
        <w:rPr>
          <w:b/>
          <w:bCs/>
        </w:rPr>
      </w:pPr>
      <w:r w:rsidRPr="00534BE2">
        <w:rPr>
          <w:b/>
          <w:bCs/>
        </w:rPr>
        <w:t>NYILATKOZAT MUNKABIZTONSÁGI SZABÁLYOK ELFOGADÁSÁRÓL</w:t>
      </w:r>
    </w:p>
    <w:p w:rsidR="00EC3F5F" w:rsidRPr="00534BE2" w:rsidRDefault="00EC3F5F" w:rsidP="005C27E6"/>
    <w:p w:rsidR="00EC3F5F" w:rsidRPr="00D3578C" w:rsidRDefault="00EC3F5F" w:rsidP="005C27E6">
      <w:r w:rsidRPr="00534BE2">
        <w:t xml:space="preserve">Jelen nyilatkozatot a MÁV Zrt. mint Ajánlatkérő által a </w:t>
      </w:r>
      <w:r w:rsidRPr="00682C10">
        <w:rPr>
          <w:b/>
          <w:bCs/>
          <w:i/>
          <w:iCs/>
        </w:rPr>
        <w:t>„</w:t>
      </w:r>
      <w:r>
        <w:rPr>
          <w:b/>
          <w:bCs/>
          <w:i/>
          <w:iCs/>
        </w:rPr>
        <w:t xml:space="preserve">Nyílt hozzáférésű vasúti pályahálózaton </w:t>
      </w:r>
      <w:r>
        <w:rPr>
          <w:b/>
          <w:bCs/>
          <w:sz w:val="28"/>
          <w:szCs w:val="28"/>
        </w:rPr>
        <w:t>2017-2019.</w:t>
      </w:r>
      <w:r w:rsidRPr="0029456C">
        <w:rPr>
          <w:b/>
          <w:bCs/>
          <w:sz w:val="28"/>
          <w:szCs w:val="28"/>
        </w:rPr>
        <w:t xml:space="preserve"> évi </w:t>
      </w:r>
      <w:r>
        <w:t>t</w:t>
      </w:r>
      <w:r>
        <w:rPr>
          <w:b/>
          <w:bCs/>
          <w:i/>
          <w:iCs/>
        </w:rPr>
        <w:t xml:space="preserve">ervezett </w:t>
      </w:r>
      <w:r w:rsidRPr="00623E24">
        <w:rPr>
          <w:b/>
          <w:bCs/>
          <w:i/>
          <w:iCs/>
        </w:rPr>
        <w:t>nagygépi munkáltatás</w:t>
      </w:r>
      <w:r>
        <w:rPr>
          <w:b/>
          <w:bCs/>
          <w:i/>
          <w:iCs/>
        </w:rPr>
        <w:t>”</w:t>
      </w:r>
      <w:r w:rsidRPr="00682C10">
        <w:rPr>
          <w:b/>
          <w:bCs/>
          <w:i/>
          <w:iCs/>
          <w:color w:val="000000"/>
        </w:rPr>
        <w:t>”</w:t>
      </w:r>
      <w:r w:rsidRPr="004259EF">
        <w:rPr>
          <w:color w:val="000000"/>
        </w:rPr>
        <w:t xml:space="preserve"> </w:t>
      </w:r>
      <w:r w:rsidRPr="00D3578C">
        <w:t>tárgyú ajánlatkérésben, az ajánlat részeként teszem.</w:t>
      </w:r>
    </w:p>
    <w:p w:rsidR="00EC3F5F" w:rsidRPr="003C2AE7" w:rsidRDefault="00EC3F5F" w:rsidP="005C27E6"/>
    <w:p w:rsidR="00EC3F5F" w:rsidRPr="003C2AE7" w:rsidRDefault="00EC3F5F" w:rsidP="005C27E6">
      <w:r w:rsidRPr="003C2AE7">
        <w:t xml:space="preserve">Alulírott </w:t>
      </w:r>
      <w:r w:rsidRPr="003C2AE7">
        <w:rPr>
          <w:b/>
          <w:bCs/>
          <w:lang w:val="cs-CZ"/>
        </w:rPr>
        <w:t>...,</w:t>
      </w:r>
      <w:r w:rsidRPr="003C2AE7">
        <w:rPr>
          <w:b/>
          <w:bCs/>
        </w:rPr>
        <w:t xml:space="preserve"> </w:t>
      </w:r>
      <w:r w:rsidRPr="003C2AE7">
        <w:t xml:space="preserve">mint a </w:t>
      </w:r>
      <w:r w:rsidRPr="003C2AE7">
        <w:rPr>
          <w:b/>
          <w:bCs/>
          <w:lang w:val="cs-CZ"/>
        </w:rPr>
        <w:t>...</w:t>
      </w:r>
      <w:r w:rsidRPr="003C2AE7">
        <w:t xml:space="preserve"> (továbbiakban: Társaság) cégjegyzésre jogosult képviselője – a jelen nyilatkozat mellékletét képező munkavédelmi melléklet gondos áttekintése után – kijelentem, hogy a munkavédelmi mellékletben foglalt szabályokat tudomásul veszem, és kötelezettséget vállalok arra, hogy a benne foglaltakat, valamint a mindenkor hatályos munkabiztonsági szabályokat a </w:t>
      </w:r>
      <w:r>
        <w:t>Szerződés</w:t>
      </w:r>
      <w:r w:rsidRPr="003C2AE7">
        <w:t xml:space="preserve"> teljesítése során betartom, illetve a munkát ennek megfelelően végeztetem munkavállalóimmal, közreműködőimmel, alvállalk</w:t>
      </w:r>
      <w:r>
        <w:t>o</w:t>
      </w:r>
      <w:r w:rsidRPr="003C2AE7">
        <w:t>zóimmal.</w:t>
      </w:r>
    </w:p>
    <w:p w:rsidR="00EC3F5F" w:rsidRPr="003C2AE7" w:rsidRDefault="00EC3F5F" w:rsidP="005C27E6"/>
    <w:p w:rsidR="00EC3F5F" w:rsidRPr="003C2AE7" w:rsidRDefault="00EC3F5F" w:rsidP="005C27E6">
      <w:r w:rsidRPr="003C2AE7">
        <w:t>Tudomásul veszem, hogy ha a Társaság részére átadott munkaterület a vasúti egyéb technológia területektől munka és közlekedésbiztonsági szempontból szervezési vagy egyéb intézkedésekkel nem választható le, a munkavégzést a részemről munkabiztonsági feladatokat összehangoló (felügyelő) személyt (név: mobiltelefon:, levelezési cím:,) vagyok köteles kijelölni.</w:t>
      </w:r>
    </w:p>
    <w:p w:rsidR="00EC3F5F" w:rsidRPr="003C2AE7" w:rsidRDefault="00EC3F5F" w:rsidP="005C27E6"/>
    <w:p w:rsidR="00EC3F5F" w:rsidRPr="003C2AE7" w:rsidRDefault="00EC3F5F" w:rsidP="00EB6116">
      <w:r w:rsidRPr="003C2AE7">
        <w:t>Tudomásul veszem, hogy a Társaság vezetőit és/vagy megbízottjait (legfeljebb 6 főt) a MÁV Szolgáltató Központ Zrt. képviseletében eljáró munkavállaló oktatja ki a tevékenységéhez kapcsolódó közlekedésbiztonsági és helyi körülményekből adódó veszélyekről. Az oktatást végzőt a Munkavédelem Területi Szolgáltató Központ Budapest területi munkabiztonsági szakmai vezetője jelöli ki (Területi munkabiztonsági vezető elérhetősége:) Az oktatás tényét oktatási naplóban, vagy más – azonos adatokat tartalmazó módon – kell rögzíteni, amelyet a mindkét Fél képviselője aláírással köteles igazolni (oktató neve, munkaköre, oktatásra kötelezettek neve, születési helye, ideje, oktatás tárgya, oktatás ideje). Tudomásul veszem, hogy a Társaság által végzett munka technológiájából adódó munkavédelmi ismeretek, valamint a végzett munkára vonatkozó országos érvényű biztonsági szabályzatok, jogszabályok, szabványok nem képezik a MÁV Szolgáltató Központ Zrt. által megtartott oktatás tárgyát.</w:t>
      </w:r>
    </w:p>
    <w:p w:rsidR="00EC3F5F" w:rsidRPr="003C2AE7" w:rsidRDefault="00EC3F5F" w:rsidP="005C27E6"/>
    <w:p w:rsidR="00EC3F5F" w:rsidRPr="003C2AE7" w:rsidRDefault="00EC3F5F" w:rsidP="00EB6116">
      <w:r w:rsidRPr="003C2AE7">
        <w:t>Továbbá tudomásul veszem, hogy kötelességem a személyi sérüléssel járó és/vagy dologi kár követelményű baleseteket és veszélyeztetéseket a MÁV Zrt. képviseletében eljáró MÁV Szolgáltató Központ Zrt. részére ()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rsidR="00EC3F5F" w:rsidRPr="003C2AE7" w:rsidRDefault="00EC3F5F" w:rsidP="005C27E6"/>
    <w:p w:rsidR="00EC3F5F" w:rsidRPr="003C2AE7" w:rsidRDefault="00EC3F5F" w:rsidP="005C27E6">
      <w:r w:rsidRPr="003C2AE7">
        <w:t xml:space="preserve">Tudomásul veszem, hogy amennyiben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Társaság erre feljogosított munkavállalója a munkavégzést azonnal leállíthatja. </w:t>
      </w:r>
      <w:r w:rsidRPr="003C2AE7">
        <w:tab/>
        <w:t xml:space="preserve">A munkavégzés leállítását az elrendelőnek írásban a Felek tudomására kell hozni. A Társaság képviselője köteles a munkavégzés leállítására vonatkozó elrendelést tudomásul venni, valamint jelen nyilatkozat aláírásával a munkavégzés leállítására vonatkozó jogosultságot kifejezetten tudomásul veszem. </w:t>
      </w:r>
    </w:p>
    <w:p w:rsidR="00EC3F5F" w:rsidRPr="003C2AE7" w:rsidRDefault="00EC3F5F" w:rsidP="005C27E6"/>
    <w:p w:rsidR="00EC3F5F" w:rsidRPr="003C2AE7" w:rsidRDefault="00EC3F5F" w:rsidP="005C27E6">
      <w:r w:rsidRPr="003C2AE7">
        <w:t>Kelt.: Budapest, 2015. …</w:t>
      </w:r>
    </w:p>
    <w:p w:rsidR="00EC3F5F" w:rsidRPr="003C2AE7" w:rsidRDefault="00EC3F5F" w:rsidP="005C27E6"/>
    <w:p w:rsidR="00EC3F5F" w:rsidRPr="003C2AE7" w:rsidRDefault="00EC3F5F" w:rsidP="007C1431">
      <w:pPr>
        <w:jc w:val="right"/>
      </w:pPr>
      <w:r w:rsidRPr="003C2AE7">
        <w:t xml:space="preserve">                    ………………………………..</w:t>
      </w:r>
      <w:r w:rsidRPr="003C2AE7">
        <w:tab/>
      </w:r>
    </w:p>
    <w:p w:rsidR="00EC3F5F" w:rsidRPr="003C2AE7" w:rsidRDefault="00EC3F5F" w:rsidP="007C1431">
      <w:pPr>
        <w:jc w:val="center"/>
      </w:pPr>
      <w:r w:rsidRPr="003C2AE7">
        <w:rPr>
          <w:b/>
          <w:bCs/>
          <w:lang w:val="cs-CZ"/>
        </w:rPr>
        <w:t xml:space="preserve"> </w:t>
      </w:r>
      <w:r w:rsidRPr="003C2AE7">
        <w:rPr>
          <w:b/>
          <w:bCs/>
          <w:lang w:val="cs-CZ"/>
        </w:rPr>
        <w:tab/>
      </w:r>
      <w:r w:rsidRPr="003C2AE7">
        <w:rPr>
          <w:b/>
          <w:bCs/>
          <w:lang w:val="cs-CZ"/>
        </w:rPr>
        <w:tab/>
      </w:r>
      <w:r w:rsidRPr="003C2AE7">
        <w:rPr>
          <w:b/>
          <w:bCs/>
          <w:lang w:val="cs-CZ"/>
        </w:rPr>
        <w:tab/>
      </w:r>
      <w:r w:rsidRPr="003C2AE7">
        <w:rPr>
          <w:b/>
          <w:bCs/>
          <w:lang w:val="cs-CZ"/>
        </w:rPr>
        <w:tab/>
      </w:r>
      <w:r w:rsidRPr="003C2AE7">
        <w:rPr>
          <w:b/>
          <w:bCs/>
          <w:lang w:val="cs-CZ"/>
        </w:rPr>
        <w:tab/>
      </w:r>
      <w:r w:rsidRPr="003C2AE7">
        <w:rPr>
          <w:b/>
          <w:bCs/>
          <w:lang w:val="cs-CZ"/>
        </w:rPr>
        <w:tab/>
      </w:r>
      <w:r w:rsidRPr="003C2AE7">
        <w:rPr>
          <w:b/>
          <w:bCs/>
          <w:lang w:val="cs-CZ"/>
        </w:rPr>
        <w:tab/>
      </w:r>
      <w:r w:rsidRPr="003C2AE7">
        <w:rPr>
          <w:b/>
          <w:bCs/>
          <w:lang w:val="cs-CZ"/>
        </w:rPr>
        <w:tab/>
        <w:t xml:space="preserve"> Vállalkozó</w:t>
      </w:r>
    </w:p>
    <w:p w:rsidR="00EC3F5F" w:rsidRPr="003C2AE7" w:rsidRDefault="00EC3F5F" w:rsidP="007C1431">
      <w:pPr>
        <w:jc w:val="center"/>
      </w:pPr>
      <w:r w:rsidRPr="003C2AE7">
        <w:t xml:space="preserve">                                                                                                P.H.</w:t>
      </w:r>
    </w:p>
    <w:p w:rsidR="00EC3F5F" w:rsidRPr="003C2AE7" w:rsidRDefault="00EC3F5F" w:rsidP="005C27E6"/>
    <w:p w:rsidR="00EC3F5F" w:rsidRPr="003C2AE7" w:rsidRDefault="00EC3F5F" w:rsidP="005C27E6"/>
    <w:p w:rsidR="00EC3F5F" w:rsidRPr="003C2AE7" w:rsidRDefault="00EC3F5F" w:rsidP="005C27E6"/>
    <w:p w:rsidR="00EC3F5F" w:rsidRPr="003C2AE7" w:rsidRDefault="00EC3F5F" w:rsidP="005C27E6">
      <w:r w:rsidRPr="003C2AE7">
        <w:br w:type="page"/>
      </w:r>
    </w:p>
    <w:p w:rsidR="00EC3F5F" w:rsidRDefault="00EC3F5F" w:rsidP="005C27E6">
      <w:r>
        <w:t>Melléklet a  munkabiztonsági szabályok elfogadásáról szóló nyilatkozathoz</w:t>
      </w:r>
    </w:p>
    <w:p w:rsidR="00EC3F5F" w:rsidRDefault="00EC3F5F" w:rsidP="005C27E6"/>
    <w:p w:rsidR="00EC3F5F" w:rsidRPr="003C2AE7" w:rsidRDefault="00EC3F5F" w:rsidP="005C27E6">
      <w:r w:rsidRPr="003C2AE7">
        <w:t>Preambulum</w:t>
      </w:r>
    </w:p>
    <w:p w:rsidR="00EC3F5F" w:rsidRPr="003C2AE7" w:rsidRDefault="00EC3F5F" w:rsidP="005C27E6"/>
    <w:p w:rsidR="00EC3F5F" w:rsidRPr="003C2AE7" w:rsidRDefault="00EC3F5F" w:rsidP="00197056">
      <w:pPr>
        <w:pStyle w:val="ListParagraph"/>
        <w:numPr>
          <w:ilvl w:val="0"/>
          <w:numId w:val="19"/>
        </w:numPr>
        <w:ind w:left="0" w:firstLine="0"/>
      </w:pPr>
      <w:r w:rsidRPr="003C2AE7">
        <w:t xml:space="preserve">Jelen Munkavédelmi Melléklet a „MÁV Csoport” tagjai által kötött </w:t>
      </w:r>
      <w:r>
        <w:t>szerződés</w:t>
      </w:r>
      <w:r w:rsidRPr="003C2AE7">
        <w:t xml:space="preserve">ek, megállapodások (továbbiakban: </w:t>
      </w:r>
      <w:r>
        <w:t>Szerződés</w:t>
      </w:r>
      <w:r w:rsidRPr="003C2AE7">
        <w:t>) általános munkabiztonsági szabályait, feltételeit tartalmazza.</w:t>
      </w:r>
    </w:p>
    <w:p w:rsidR="00EC3F5F" w:rsidRPr="003C2AE7" w:rsidRDefault="00EC3F5F" w:rsidP="005C27E6"/>
    <w:p w:rsidR="00EC3F5F" w:rsidRPr="003C2AE7" w:rsidRDefault="00EC3F5F" w:rsidP="00197056">
      <w:pPr>
        <w:pStyle w:val="ListParagraph"/>
        <w:numPr>
          <w:ilvl w:val="0"/>
          <w:numId w:val="19"/>
        </w:numPr>
        <w:ind w:left="0" w:firstLine="0"/>
      </w:pPr>
      <w:r w:rsidRPr="003C2AE7">
        <w:t>A melléklet jogszabályi és egyéb normatív alapja:</w:t>
      </w:r>
    </w:p>
    <w:p w:rsidR="00EC3F5F" w:rsidRDefault="00EC3F5F" w:rsidP="00197056">
      <w:pPr>
        <w:numPr>
          <w:ilvl w:val="0"/>
          <w:numId w:val="18"/>
        </w:numPr>
        <w:tabs>
          <w:tab w:val="clear" w:pos="720"/>
          <w:tab w:val="num" w:pos="0"/>
        </w:tabs>
        <w:ind w:left="0" w:firstLine="0"/>
      </w:pPr>
      <w:r w:rsidRPr="003C2AE7">
        <w:t>a munkavédelemről szóló 1993. évi XCIII. törvény</w:t>
      </w:r>
    </w:p>
    <w:p w:rsidR="00EC3F5F" w:rsidRPr="009B1163" w:rsidRDefault="00EC3F5F" w:rsidP="00197056">
      <w:pPr>
        <w:numPr>
          <w:ilvl w:val="0"/>
          <w:numId w:val="18"/>
        </w:numPr>
        <w:tabs>
          <w:tab w:val="clear" w:pos="720"/>
          <w:tab w:val="num" w:pos="0"/>
        </w:tabs>
        <w:ind w:left="0" w:firstLine="0"/>
      </w:pPr>
      <w:r>
        <w:t>a</w:t>
      </w:r>
      <w:r w:rsidRPr="00623E24">
        <w:t xml:space="preserve"> felügyeleti igazolványok, szolgálati megbízólevelek, belépési, behajtási engedélyek kiadási eljárásáról, használatáról, a MÁV Zrt. üzemi területén történő tartózkodás rendjéről szóló 15/2016. (V. 13. MÁV Ért. 8.)  EVIG sz. utasítá</w:t>
      </w:r>
      <w:r>
        <w:t>s</w:t>
      </w:r>
    </w:p>
    <w:p w:rsidR="00EC3F5F" w:rsidRPr="00534BE2" w:rsidRDefault="00EC3F5F" w:rsidP="00AA34F4"/>
    <w:p w:rsidR="00EC3F5F" w:rsidRPr="003C2AE7" w:rsidRDefault="00EC3F5F" w:rsidP="005C27E6">
      <w:r w:rsidRPr="003C2AE7">
        <w:t>Általános rendelkezések</w:t>
      </w:r>
    </w:p>
    <w:p w:rsidR="00EC3F5F" w:rsidRPr="003C2AE7" w:rsidRDefault="00EC3F5F" w:rsidP="005C27E6"/>
    <w:p w:rsidR="00EC3F5F" w:rsidRPr="003C2AE7" w:rsidRDefault="00EC3F5F" w:rsidP="005C27E6">
      <w:r w:rsidRPr="003C2AE7">
        <w:t xml:space="preserve">1.1. Vállalkozó tudomásul veszi, és kötelezettséget vállal, hogy a munkabiztonsági szabályokat a </w:t>
      </w:r>
      <w:r>
        <w:t>Szerződés</w:t>
      </w:r>
      <w:r w:rsidRPr="003C2AE7">
        <w:t xml:space="preserve"> teljesítése során betartja.</w:t>
      </w:r>
    </w:p>
    <w:p w:rsidR="00EC3F5F" w:rsidRPr="003C2AE7" w:rsidRDefault="00EC3F5F" w:rsidP="005C27E6"/>
    <w:p w:rsidR="00EC3F5F" w:rsidRPr="003C2AE7" w:rsidRDefault="00EC3F5F" w:rsidP="005C27E6">
      <w:r w:rsidRPr="003C2AE7">
        <w:t>Vállalkozó köteles betartani a tervezési és kivitelezési munkák során a hatóság, szakhatóság által kiadott valamennyi munkabiztonsági, környezetvédelmi tárgyú dokumentumban (engedély, végzés, határozat, kötelezés stb.) foglalt követelményeket.</w:t>
      </w:r>
    </w:p>
    <w:p w:rsidR="00EC3F5F" w:rsidRPr="003C2AE7" w:rsidRDefault="00EC3F5F" w:rsidP="005C27E6"/>
    <w:p w:rsidR="00EC3F5F" w:rsidRPr="003C2AE7" w:rsidRDefault="00EC3F5F" w:rsidP="005C27E6">
      <w:r w:rsidRPr="003C2AE7">
        <w:t xml:space="preserve">1.2. Az 1.1. pontban meghatározott kötelezettség kiterjed mind a Vállalkozóra, mind a Vállalkozó alvállalkozóira, és minden olyan személyre, aki a </w:t>
      </w:r>
      <w:r>
        <w:t>Szerződés</w:t>
      </w:r>
      <w:r w:rsidRPr="003C2AE7">
        <w:t xml:space="preserve"> teljesítése érdekében a MÁV Zrt. területére belép (továbbiakban együttesen: „Vállalkozó”)</w:t>
      </w:r>
    </w:p>
    <w:p w:rsidR="00EC3F5F" w:rsidRPr="003C2AE7" w:rsidRDefault="00EC3F5F" w:rsidP="005C27E6">
      <w:r w:rsidRPr="003C2AE7">
        <w:t xml:space="preserve"> </w:t>
      </w:r>
    </w:p>
    <w:p w:rsidR="00EC3F5F" w:rsidRPr="003C2AE7" w:rsidRDefault="00EC3F5F" w:rsidP="005C27E6">
      <w:r w:rsidRPr="003C2AE7">
        <w:t xml:space="preserve">Vállalkozó a kivitelezési munkáknál </w:t>
      </w:r>
      <w:r w:rsidRPr="003C2AE7">
        <w:rPr>
          <w:i/>
          <w:iCs/>
        </w:rPr>
        <w:t xml:space="preserve">biztonsági és egészségvédelmi koordinátort köteles </w:t>
      </w:r>
      <w:r w:rsidRPr="003C2AE7">
        <w:t xml:space="preserve">foglalkoztatni, akinek a nevét és elérhetőségét a kivitelezési munkák megkezdése előtt 5 munkanappal a MÁV Szolgáltató Központ Zrt. Munkavédelem Szervezet (1087 Budapest, Könyves Kálmán krt. 54-60.) részére köteles bejelenti. </w:t>
      </w:r>
    </w:p>
    <w:p w:rsidR="00EC3F5F" w:rsidRPr="003C2AE7" w:rsidRDefault="00EC3F5F" w:rsidP="005C27E6"/>
    <w:p w:rsidR="00EC3F5F" w:rsidRPr="003C2AE7" w:rsidRDefault="00EC3F5F" w:rsidP="005C27E6">
      <w:r w:rsidRPr="003C2AE7">
        <w:t>1.3. Vállalkozó valamennyi engedélyezési-, bírálati-, kiviteli- megvalósulási tervdokumentáció készítésekor és a kivitelezés során köteles folyamatosan kapcsolatot tartani munkabiztonsági kérdésekben a MÁV Szolgáltató Központ Zrt. Munkavédelem Szervezetével.</w:t>
      </w:r>
    </w:p>
    <w:p w:rsidR="00EC3F5F" w:rsidRPr="003C2AE7" w:rsidRDefault="00EC3F5F" w:rsidP="005C27E6"/>
    <w:p w:rsidR="00EC3F5F" w:rsidRPr="003C2AE7" w:rsidRDefault="00EC3F5F" w:rsidP="005C27E6">
      <w:r w:rsidRPr="003C2AE7">
        <w:t xml:space="preserve">1.4. Vállalkozó kötelezettséget vállal, hogy a jelen mellékletben meghatározott munkavédelmi követelményeket érvényesíti a vele </w:t>
      </w:r>
      <w:r>
        <w:t>szerződés</w:t>
      </w:r>
      <w:r w:rsidRPr="003C2AE7">
        <w:t xml:space="preserve">es jogviszonyban álló további Vállalkozókkal, megbízottakkal, közreműködőkkel (alvállalkozó, közúti fuvarozó, szakértő stb.) szemben, amennyiben azokkal a MÁV Zrt. Munkaterületén végeztet a </w:t>
      </w:r>
      <w:r>
        <w:t>Szerződés</w:t>
      </w:r>
      <w:r w:rsidRPr="003C2AE7">
        <w:t xml:space="preserve"> teljesítésével összefüggő munkát vagy szolgáltatást.</w:t>
      </w:r>
    </w:p>
    <w:p w:rsidR="00EC3F5F" w:rsidRPr="003C2AE7" w:rsidRDefault="00EC3F5F" w:rsidP="005C27E6"/>
    <w:p w:rsidR="00EC3F5F" w:rsidRPr="003C2AE7" w:rsidRDefault="00EC3F5F" w:rsidP="005C27E6">
      <w:r w:rsidRPr="003C2AE7">
        <w:t xml:space="preserve">1.5. Jelen melléklet nem tartalmazza azokat a – jogszabályban, kötelező szabványokban, biztonsági szabályzatokban előírt – munkavédelmi szabályokat, amelyek vonatkozó előírásait a Feleknek – jelen melléklettől függetlenül is – ismerni és alkalmazni kell (pl. munkaköri alkalmasság, emelőgép biztonsági szabályzat, kémiai anyagok biztonsága stb.). Vállalkozó nyilatkozik, hogy valamennyi, a </w:t>
      </w:r>
      <w:r>
        <w:t>Szerződés</w:t>
      </w:r>
      <w:r w:rsidRPr="003C2AE7">
        <w:t>sel kapcsolatos jogszabályt, illetve szabályzatot, kötelező szabványt ismeri – ideértve a munkavédelemre vonatkozó valamennyi jogszabályt, biztonsági előírást stb. is – és ezek betartására a munkavédelmi nyilatkozat aláírásával kötelezettséget vállal.</w:t>
      </w:r>
    </w:p>
    <w:p w:rsidR="00EC3F5F" w:rsidRPr="003C2AE7" w:rsidRDefault="00EC3F5F" w:rsidP="005C27E6"/>
    <w:p w:rsidR="00EC3F5F" w:rsidRPr="003C2AE7" w:rsidRDefault="00EC3F5F" w:rsidP="005C27E6">
      <w:r w:rsidRPr="003C2AE7">
        <w:t>1.6. Vállalkozó kötelezettséget vállal, hogy a munkavégzéshez csak munkabiztonsági szempontból megfelelő állapotban lévő helyiséget, technológiai csatlakozású berendezést (pl. hatásos érintésvédelemmel ellátott villamos dugaszoló aljzatot, vízvételezési lehetőséget, stb.), gépeket, berendezéseket, eszközöket (pl. előírás esetén érvényes vizsgálati, üzemeltetési dokumentációk megléte stb.) használhat, alkalmazhat.</w:t>
      </w:r>
    </w:p>
    <w:p w:rsidR="00EC3F5F" w:rsidRPr="003C2AE7" w:rsidRDefault="00EC3F5F" w:rsidP="005C27E6">
      <w:r w:rsidRPr="003C2AE7">
        <w:t xml:space="preserve">Az átadott eszközökkel végzett munka személyi feltételeit, valamint a munkaeszköz használatának időtartama alatt a munkaeszközre vonatkozó vizsgálati, karbantartási kötelezettséget – eltérő megállapodás hiányában – a Vállalkozó köteles biztosítani, illetve teljesíteni. </w:t>
      </w:r>
    </w:p>
    <w:p w:rsidR="00EC3F5F" w:rsidRPr="003C2AE7" w:rsidRDefault="00EC3F5F" w:rsidP="005C27E6"/>
    <w:p w:rsidR="00EC3F5F" w:rsidRPr="003C2AE7" w:rsidRDefault="00EC3F5F" w:rsidP="005C27E6">
      <w:r w:rsidRPr="003C2AE7">
        <w:t>1.7. Állomási területen Vállalkozó köteles az átadott Munkaterületet a munkavégzés időtartama alatt a közforgalom elől elzárt csatlakozási pontnál jól érzékelhetően jelölni.</w:t>
      </w:r>
    </w:p>
    <w:p w:rsidR="00EC3F5F" w:rsidRPr="003C2AE7" w:rsidRDefault="00EC3F5F" w:rsidP="005C27E6"/>
    <w:p w:rsidR="00EC3F5F" w:rsidRPr="003C2AE7" w:rsidRDefault="00EC3F5F" w:rsidP="005C27E6">
      <w:r w:rsidRPr="003C2AE7">
        <w:t>1.8. Felek az átvett-átadott Munkaterület munkabiztonsági állapotáról írásban nyilatkoznak, megállapításaikat a munkabiztonsági szabályokban foglaltaknak megfelelően rögzítik.</w:t>
      </w:r>
    </w:p>
    <w:p w:rsidR="00EC3F5F" w:rsidRPr="003C2AE7" w:rsidRDefault="00EC3F5F" w:rsidP="005C27E6"/>
    <w:p w:rsidR="00EC3F5F" w:rsidRPr="003C2AE7" w:rsidRDefault="00EC3F5F" w:rsidP="005C27E6">
      <w:r w:rsidRPr="003C2AE7">
        <w:t>1.9. Az átadott-átvett Munkaterület, valamint az ott lévő berendezések, eszközök, létesítmények biztonsági állapotának megőrzéséről, munkavédelmi szabályokban meghatározott kötelezettségek teljesítéséről a Vállalkozó gondoskodik, és felel az ennek elmulasztásából eredő kárért.</w:t>
      </w:r>
    </w:p>
    <w:p w:rsidR="00EC3F5F" w:rsidRPr="003C2AE7" w:rsidRDefault="00EC3F5F" w:rsidP="005C27E6"/>
    <w:p w:rsidR="00EC3F5F" w:rsidRPr="003C2AE7" w:rsidRDefault="00EC3F5F" w:rsidP="005C27E6">
      <w:r w:rsidRPr="003C2AE7">
        <w:t>1.10. 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Feleknek írásban kell rögzíteni.</w:t>
      </w:r>
    </w:p>
    <w:p w:rsidR="00EC3F5F" w:rsidRPr="003C2AE7" w:rsidRDefault="00EC3F5F" w:rsidP="005C27E6">
      <w:pPr>
        <w:rPr>
          <w:i/>
          <w:iCs/>
        </w:rPr>
      </w:pPr>
    </w:p>
    <w:p w:rsidR="00EC3F5F" w:rsidRPr="003C2AE7" w:rsidRDefault="00EC3F5F" w:rsidP="005C27E6">
      <w:r w:rsidRPr="003C2AE7">
        <w:t>1.11. A MÁV Zrt. a Munkaterületet – alvállalkozó bevonása esetén – is a Vállalkozó részére adja át, illetve a Vállalkozótól veszi vissza.</w:t>
      </w:r>
    </w:p>
    <w:p w:rsidR="00EC3F5F" w:rsidRPr="003C2AE7" w:rsidRDefault="00EC3F5F" w:rsidP="005C27E6"/>
    <w:p w:rsidR="00EC3F5F" w:rsidRPr="003C2AE7" w:rsidRDefault="00EC3F5F" w:rsidP="005C27E6">
      <w:r w:rsidRPr="003C2AE7">
        <w:t>2.</w:t>
      </w:r>
      <w:r w:rsidRPr="003C2AE7">
        <w:tab/>
        <w:t>Közlekedés, anyagmozgatás, szállítás a vasúti vágányok között</w:t>
      </w:r>
    </w:p>
    <w:p w:rsidR="00EC3F5F" w:rsidRPr="003C2AE7" w:rsidRDefault="00EC3F5F" w:rsidP="005C27E6">
      <w:r w:rsidRPr="003C2AE7">
        <w:t xml:space="preserve">2.1. A vasúti vágányok közötti és a vasúti vágányokat keresztező közlekedésnél a Vállalkozó az egyes veszélyes tevékenységek biztonsági követelményeiről szóló szabályzatok kiadásáról szóló 17/1993. (VII.1.) KHVM rendelet 1. számú és 2. számú melléklet szerint köteles eljárni. </w:t>
      </w:r>
    </w:p>
    <w:p w:rsidR="00EC3F5F" w:rsidRPr="003C2AE7" w:rsidRDefault="00EC3F5F" w:rsidP="005C27E6">
      <w:r w:rsidRPr="003C2AE7">
        <w:t>2.2. 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rsidR="00EC3F5F" w:rsidRPr="003C2AE7" w:rsidRDefault="00EC3F5F" w:rsidP="005C27E6">
      <w:r w:rsidRPr="003C2AE7">
        <w:t>2.3. Vállalkozó kötelezettséget vállal, hogy a 2.1. és 2.2 pontban megjelölt utasításokat alvállalkozói, teljesítési segédei stb. részére átadja.</w:t>
      </w:r>
    </w:p>
    <w:p w:rsidR="00EC3F5F" w:rsidRPr="003C2AE7" w:rsidRDefault="00EC3F5F" w:rsidP="005C27E6"/>
    <w:p w:rsidR="00EC3F5F" w:rsidRPr="003C2AE7" w:rsidRDefault="00EC3F5F" w:rsidP="005C27E6">
      <w:r w:rsidRPr="003C2AE7">
        <w:t>3.</w:t>
      </w:r>
      <w:r w:rsidRPr="003C2AE7">
        <w:tab/>
        <w:t>Munkavégzés</w:t>
      </w:r>
    </w:p>
    <w:p w:rsidR="00EC3F5F" w:rsidRPr="003C2AE7" w:rsidRDefault="00EC3F5F" w:rsidP="005C27E6">
      <w:r w:rsidRPr="003C2AE7">
        <w:t xml:space="preserve"> 3.1.</w:t>
      </w:r>
      <w:r w:rsidRPr="003C2AE7">
        <w:tab/>
      </w:r>
      <w:r w:rsidRPr="00163D8A">
        <w:t>A munkavégzéshez szükséges a MÁV területére érvényes belépési engedély, amit a munkaterületre belépéskor ad át a Megrendelő képviselője.</w:t>
      </w:r>
      <w:r>
        <w:t xml:space="preserve"> </w:t>
      </w:r>
      <w:r w:rsidRPr="003C2AE7">
        <w:t>A Vállalkozó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rsidR="00EC3F5F" w:rsidRPr="003C2AE7" w:rsidRDefault="00EC3F5F" w:rsidP="005C27E6">
      <w:r w:rsidRPr="003C2AE7">
        <w:t>3.2. A Vállalkozó kötelezettséget vállal arra, hogy munkavégzésnél a Megrendelő szakmai utasításaiban, biztonsági szabályzatokban, egyéb kötelező előírásokban meghatározott biztonsági követelményektől eltérő, a személyi biztonságot csökkentő feltételeket nem enged meg.</w:t>
      </w:r>
    </w:p>
    <w:p w:rsidR="00EC3F5F" w:rsidRPr="003C2AE7" w:rsidRDefault="00EC3F5F" w:rsidP="005C27E6">
      <w:r w:rsidRPr="003C2AE7">
        <w:t>3.3.</w:t>
      </w:r>
      <w:r w:rsidRPr="003C2AE7">
        <w:tab/>
        <w:t>Vállalkozó tudomásul veszi, hogy a villamos vontatási berendezések közelében az idevonatkozó szakmai utasításokban (E.101., E.102.) foglaltaknak megfelelően köteles munkát végezni.</w:t>
      </w:r>
    </w:p>
    <w:p w:rsidR="00EC3F5F" w:rsidRPr="003C2AE7" w:rsidRDefault="00EC3F5F" w:rsidP="005C27E6"/>
    <w:p w:rsidR="00EC3F5F" w:rsidRPr="003C2AE7" w:rsidRDefault="00EC3F5F" w:rsidP="005C27E6">
      <w:r w:rsidRPr="003C2AE7">
        <w:t>4.</w:t>
      </w:r>
      <w:r w:rsidRPr="003C2AE7">
        <w:tab/>
        <w:t>Felügyelet alatt végezhető munkák és feltételei</w:t>
      </w:r>
    </w:p>
    <w:p w:rsidR="00EC3F5F" w:rsidRPr="003C2AE7" w:rsidRDefault="00EC3F5F" w:rsidP="005C27E6">
      <w:r w:rsidRPr="003C2AE7">
        <w:t>4.1. Vállalkozó tudomásul veszi, hogy ha a részére átadott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köteles kijelölni.</w:t>
      </w:r>
    </w:p>
    <w:p w:rsidR="00EC3F5F" w:rsidRPr="003C2AE7" w:rsidRDefault="00EC3F5F" w:rsidP="005C27E6">
      <w:r w:rsidRPr="003C2AE7">
        <w:t>4.2.</w:t>
      </w:r>
      <w:r w:rsidRPr="003C2AE7">
        <w:tab/>
        <w:t>A munkavégzés munkabiztonsági szempontból történő összehangolását (felügyeletét) ellátó személy a munkavállaló(k)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rsidR="00EC3F5F" w:rsidRPr="003C2AE7" w:rsidRDefault="00EC3F5F" w:rsidP="005C27E6">
      <w:r w:rsidRPr="003C2AE7">
        <w:t>4.3.</w:t>
      </w:r>
      <w:r w:rsidRPr="003C2AE7">
        <w:tab/>
        <w:t xml:space="preserve">A felügyelet ellátásával, tevékenységek munkabiztonsági szempontból történő összehangolásával megbízott munkavállaló a közlekedésbiztonságára vonatkozó utasításokat köteles betartani és betartatni. </w:t>
      </w:r>
    </w:p>
    <w:p w:rsidR="00EC3F5F" w:rsidRPr="003C2AE7" w:rsidRDefault="00EC3F5F" w:rsidP="005C27E6">
      <w:r w:rsidRPr="003C2AE7">
        <w:t>4.4.</w:t>
      </w:r>
      <w:r w:rsidRPr="003C2AE7">
        <w:tab/>
        <w:t xml:space="preserve">Ha felügyeletet ellátó, a tevékenységeket munkabiztonsági szempontból összehangoló személy a MÁV Zrt. és/vagy a MÁV Szolgáltató Központ Zrt.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 Vállalkozó – a </w:t>
      </w:r>
      <w:r>
        <w:t>Szerződés</w:t>
      </w:r>
      <w:r w:rsidRPr="003C2AE7">
        <w:t>ben foglaltak teljesítésére irányuló – szakirányú és egyéb tevékenységére vonatkozó biztonsági előírások és az elvárható ismeretekből következő magatartási szabályok betartásának ellenőrzésére vagy betartatására.</w:t>
      </w:r>
    </w:p>
    <w:p w:rsidR="00EC3F5F" w:rsidRPr="003C2AE7" w:rsidRDefault="00EC3F5F" w:rsidP="005C27E6">
      <w:r w:rsidRPr="003C2AE7">
        <w:t>4.5.</w:t>
      </w:r>
      <w:r w:rsidRPr="003C2AE7">
        <w:tab/>
        <w:t>A felügyelet ellátásával csak a tevékenység jellegének megfelelő, a felügyelet ellátására szakmailag és orvosilag alkalmas személy bízható meg.</w:t>
      </w:r>
    </w:p>
    <w:p w:rsidR="00EC3F5F" w:rsidRPr="003C2AE7" w:rsidRDefault="00EC3F5F" w:rsidP="005C27E6">
      <w:r w:rsidRPr="003C2AE7">
        <w:t>4.6.</w:t>
      </w:r>
      <w:r w:rsidRPr="003C2AE7">
        <w:tab/>
        <w:t>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rsidR="00EC3F5F" w:rsidRPr="003C2AE7" w:rsidRDefault="00EC3F5F" w:rsidP="005C27E6">
      <w:r w:rsidRPr="003C2AE7">
        <w:t>4.7.</w:t>
      </w:r>
      <w:r w:rsidRPr="003C2AE7">
        <w:tab/>
        <w:t>Ha munkaterület a vasút zárt területétől nem választható el, a kiállított munkaengedély birtokában szabad csak munkát végezni. A munkaengedély idő előtti visszavonásáról a Vállalkozót írásban kell értesíteni.</w:t>
      </w:r>
    </w:p>
    <w:p w:rsidR="00EC3F5F" w:rsidRPr="003C2AE7" w:rsidRDefault="00EC3F5F" w:rsidP="005C27E6">
      <w:r w:rsidRPr="003C2AE7">
        <w:t>4.8.</w:t>
      </w:r>
      <w:r w:rsidRPr="003C2AE7">
        <w:tab/>
        <w:t xml:space="preserve">A 4.7. pontban meghatározott esetekben a munkavégzés munkavédelmi szempontból 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feltételekkel (pl. vonalismeret, helyismeret, orvosi alkalmasság stb.), valamint a szakképzettség és egyéb kötelező feltételek meglétét hitelt érdemlően igazolta. </w:t>
      </w:r>
    </w:p>
    <w:p w:rsidR="00EC3F5F" w:rsidRPr="003C2AE7" w:rsidRDefault="00EC3F5F" w:rsidP="005C27E6"/>
    <w:p w:rsidR="00EC3F5F" w:rsidRPr="003C2AE7" w:rsidRDefault="00EC3F5F" w:rsidP="005C27E6">
      <w:r w:rsidRPr="003C2AE7">
        <w:t>5.</w:t>
      </w:r>
      <w:r w:rsidRPr="003C2AE7">
        <w:tab/>
        <w:t>Ellenőrzés</w:t>
      </w:r>
    </w:p>
    <w:p w:rsidR="00EC3F5F" w:rsidRPr="003C2AE7" w:rsidRDefault="00EC3F5F" w:rsidP="005C27E6">
      <w:r w:rsidRPr="003C2AE7">
        <w:t>5.1.</w:t>
      </w:r>
      <w:r w:rsidRPr="003C2AE7">
        <w:tab/>
        <w:t>Vállalkozó tudomásul veszi, hogy a MÁV Szolgáltató Központ Zrt. ellenőrzésre jogosult munkavállalója a technológiai, személy és közlekedésbiztonságot befolyásoló előírások betartását jogosult ellenőrizni az átadott, elválasztott munkaterületen.</w:t>
      </w:r>
    </w:p>
    <w:p w:rsidR="00EC3F5F" w:rsidRPr="003C2AE7" w:rsidRDefault="00EC3F5F" w:rsidP="005C27E6">
      <w:r w:rsidRPr="003C2AE7">
        <w:t>5.2.</w:t>
      </w:r>
      <w:r w:rsidRPr="003C2AE7">
        <w:tab/>
        <w:t>Az ellenőrzés megkezdése előtt a MÁV Szolgáltató Központ Zrt. munkavállalója ellenőrzési jogosultságát köteles igazolni.</w:t>
      </w:r>
    </w:p>
    <w:p w:rsidR="00EC3F5F" w:rsidRPr="003C2AE7" w:rsidRDefault="00EC3F5F" w:rsidP="005C27E6">
      <w:r w:rsidRPr="003C2AE7">
        <w:t>5.3.</w:t>
      </w:r>
      <w:r w:rsidRPr="003C2AE7">
        <w:tab/>
        <w:t>A Vállalkozó az 5.1. és 5.2. pontokban foglaltakat köteles saját munkavállalói, illetve alvállalkozó tudomására hozni.</w:t>
      </w:r>
    </w:p>
    <w:p w:rsidR="00EC3F5F" w:rsidRPr="003C2AE7" w:rsidRDefault="00EC3F5F" w:rsidP="005C27E6">
      <w:r w:rsidRPr="003C2AE7">
        <w:t xml:space="preserve">5.4. Vállalkozó – vasúti szakképzettséget igénylő – vasúti munkavégzéshez szükséges személyi feltételek teljesülését alvállalkozói vonatkozásában köteles ellenőrizni.   </w:t>
      </w:r>
    </w:p>
    <w:p w:rsidR="00EC3F5F" w:rsidRPr="003C2AE7" w:rsidRDefault="00EC3F5F" w:rsidP="005C27E6"/>
    <w:p w:rsidR="00EC3F5F" w:rsidRPr="003C2AE7" w:rsidRDefault="00EC3F5F" w:rsidP="005C27E6">
      <w:r w:rsidRPr="003C2AE7">
        <w:t xml:space="preserve"> 6.</w:t>
      </w:r>
      <w:r w:rsidRPr="003C2AE7">
        <w:tab/>
        <w:t>A munkavégzés felfüggesztése</w:t>
      </w:r>
    </w:p>
    <w:p w:rsidR="00EC3F5F" w:rsidRPr="003C2AE7" w:rsidRDefault="00EC3F5F" w:rsidP="005C27E6">
      <w:r w:rsidRPr="003C2AE7">
        <w:t>6.1.</w:t>
      </w:r>
      <w:r w:rsidRPr="003C2AE7">
        <w:tab/>
        <w:t xml:space="preserve">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 </w:t>
      </w:r>
    </w:p>
    <w:p w:rsidR="00EC3F5F" w:rsidRPr="003C2AE7" w:rsidRDefault="00EC3F5F" w:rsidP="005C27E6">
      <w:r w:rsidRPr="003C2AE7">
        <w:t>6.2.</w:t>
      </w:r>
      <w:r w:rsidRPr="003C2AE7">
        <w:tab/>
        <w:t>A munkavégzés leállítását az elrendelő Félnek írásban a Felek tudomására kell hozni.</w:t>
      </w:r>
    </w:p>
    <w:p w:rsidR="00EC3F5F" w:rsidRPr="003C2AE7" w:rsidRDefault="00EC3F5F" w:rsidP="005C27E6">
      <w:r w:rsidRPr="003C2AE7">
        <w:t>6.3.</w:t>
      </w:r>
      <w:r w:rsidRPr="003C2AE7">
        <w:tab/>
        <w:t xml:space="preserve">A Vállalkozó képviselője köteles a munkavégzés leállítására vonatkozó elrendelést tudomásul venni. </w:t>
      </w:r>
    </w:p>
    <w:p w:rsidR="00EC3F5F" w:rsidRPr="003C2AE7" w:rsidRDefault="00EC3F5F" w:rsidP="005C27E6"/>
    <w:p w:rsidR="00EC3F5F" w:rsidRPr="003C2AE7" w:rsidRDefault="00EC3F5F" w:rsidP="005C27E6">
      <w:r w:rsidRPr="003C2AE7">
        <w:t>7.</w:t>
      </w:r>
      <w:r w:rsidRPr="003C2AE7">
        <w:tab/>
        <w:t>Oktatás</w:t>
      </w:r>
    </w:p>
    <w:p w:rsidR="00EC3F5F" w:rsidRPr="003C2AE7" w:rsidRDefault="00EC3F5F" w:rsidP="005C27E6">
      <w:r w:rsidRPr="003C2AE7">
        <w:t>7.1.</w:t>
      </w:r>
      <w:r w:rsidRPr="003C2AE7">
        <w:tab/>
        <w:t xml:space="preserve">A Vállalkozó vezetőit és/vagy megbízottjait (legfeljebb 6 főt) a MÁV Szolgáltató Központ Zrt.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 Vállalkozó valamint a MÁV Szolgáltató Központ Zrt. képviselője aláírással köteles igazolni (oktató neve, munkaköre, oktatásra kötelezettek neve, születési helye, ideje, oktatás tárgya, oktatás ideje). </w:t>
      </w:r>
    </w:p>
    <w:p w:rsidR="00EC3F5F" w:rsidRPr="003C2AE7" w:rsidRDefault="00EC3F5F" w:rsidP="005C27E6">
      <w:r w:rsidRPr="003C2AE7">
        <w:t>7.2.</w:t>
      </w:r>
      <w:r w:rsidRPr="003C2AE7">
        <w:tab/>
        <w:t>Vállalkozó tudomásul veszi, hogy az általa végzett munka technológiájából adódó munkavédelmi ismeretek, valamint a végzett munkára vonatkozó országos érvényű biztonsági szabályzatok, jogszabályok, szabványok nem képezik a MÁV Szolgáltató Központ Zrt. által megtartott oktatás tárgyát.</w:t>
      </w:r>
    </w:p>
    <w:p w:rsidR="00EC3F5F" w:rsidRPr="003C2AE7" w:rsidRDefault="00EC3F5F" w:rsidP="005C27E6">
      <w:r w:rsidRPr="003C2AE7">
        <w:t>7.3.</w:t>
      </w:r>
      <w:r w:rsidRPr="003C2AE7">
        <w:tab/>
        <w:t xml:space="preserve">Az oktatást végzőt a MÁV Szolgáltató Központ Zrt. Munkavédelem Területi Szolgáltató Központ területi munkabiztonsági szakmai vezetője jelöli ki.  </w:t>
      </w:r>
    </w:p>
    <w:p w:rsidR="00EC3F5F" w:rsidRPr="003C2AE7" w:rsidRDefault="00EC3F5F" w:rsidP="005C27E6">
      <w:r w:rsidRPr="003C2AE7">
        <w:t>7.4.</w:t>
      </w:r>
      <w:r w:rsidRPr="003C2AE7">
        <w:tab/>
        <w:t>A Vállalkozó munkavállalóinak munkavédelmi oktatására a Vállalkozó kötelezettséget vállal.</w:t>
      </w:r>
    </w:p>
    <w:p w:rsidR="00EC3F5F" w:rsidRPr="003C2AE7" w:rsidRDefault="00EC3F5F" w:rsidP="005C27E6">
      <w:r w:rsidRPr="003C2AE7">
        <w:t>7.5.</w:t>
      </w:r>
      <w:r w:rsidRPr="003C2AE7">
        <w:tab/>
        <w:t xml:space="preserve">A Vállalkozóval </w:t>
      </w:r>
      <w:r>
        <w:t>szerződés</w:t>
      </w:r>
      <w:r w:rsidRPr="003C2AE7">
        <w:t xml:space="preserve">es jogviszonyban álló vállalkozók (alvállalkozók, fuvarozók) munkavédelmi oktatásáról a Vállalkozó köteles gondoskodni jelen munkavédelmi mellékletben foglaltak, továbbá a Vállalkozó részére szervezett munkavédelmi oktatáson elhangzottak valamint az esetlegesen részére rendelkezésére bocsátott oktatási segédanyag alapján. A Vállalkozó a saját munkavállalói munkavédelmi oktatására – térítés ellenében – a MÁV Szolgáltató Központ Zrt.-től oktatót kérhet. Ebben az esetben az oktatás tartalmát és formáját külön </w:t>
      </w:r>
      <w:r>
        <w:t>szerződés</w:t>
      </w:r>
      <w:r w:rsidRPr="003C2AE7">
        <w:t xml:space="preserve">ben kell meghatározni. </w:t>
      </w:r>
    </w:p>
    <w:p w:rsidR="00EC3F5F" w:rsidRPr="003C2AE7" w:rsidRDefault="00EC3F5F" w:rsidP="005C27E6"/>
    <w:p w:rsidR="00EC3F5F" w:rsidRPr="003C2AE7" w:rsidRDefault="00EC3F5F" w:rsidP="005C27E6">
      <w:r w:rsidRPr="003C2AE7">
        <w:t>8.</w:t>
      </w:r>
      <w:r w:rsidRPr="003C2AE7">
        <w:tab/>
        <w:t>Több külső vállalkozó egyidejű munkavégzése a MÁV Zrt. területén</w:t>
      </w:r>
    </w:p>
    <w:p w:rsidR="00EC3F5F" w:rsidRPr="003C2AE7" w:rsidRDefault="00EC3F5F" w:rsidP="005C27E6">
      <w:r w:rsidRPr="003C2AE7">
        <w:t>8.1.</w:t>
      </w:r>
      <w:r w:rsidRPr="003C2AE7">
        <w:tab/>
        <w:t>Olyan munkahelyen, ahol különböző külső vállalkozók (munkáltatók) alkalmazásában álló munkavállalókat egyidejűleg foglalkoztatnak és a munkavégzés, illetve a munkaterület szervezési vagy egyéb intézkedésekkel nem határolható el, a munkavégzés munkabiztonsági szempontból történő összehangolásáért a Vállalkozó helyszíni vezetője felel.</w:t>
      </w:r>
    </w:p>
    <w:p w:rsidR="00EC3F5F" w:rsidRPr="003C2AE7" w:rsidRDefault="00EC3F5F" w:rsidP="005C27E6"/>
    <w:p w:rsidR="00EC3F5F" w:rsidRPr="003C2AE7" w:rsidRDefault="00EC3F5F" w:rsidP="005C27E6">
      <w:r w:rsidRPr="003C2AE7">
        <w:t>9.</w:t>
      </w:r>
      <w:r w:rsidRPr="003C2AE7">
        <w:tab/>
        <w:t>Balesetek, rendkívüli események</w:t>
      </w:r>
    </w:p>
    <w:p w:rsidR="00EC3F5F" w:rsidRPr="003C2AE7" w:rsidRDefault="00EC3F5F" w:rsidP="005C27E6">
      <w:r w:rsidRPr="003C2AE7">
        <w:t>9.1.</w:t>
      </w:r>
      <w:r w:rsidRPr="003C2AE7">
        <w:tab/>
        <w:t>Vállalkozó tudomásul veszi, hogy köteles a személyi sérüléssel járó és/vagy csak dologi kár követelményű baleseteket és veszélyeztetéseket a MÁV Zrt. képviseletében eljáró Szolgáltató szerv részére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rsidR="00EC3F5F" w:rsidRPr="003C2AE7" w:rsidRDefault="00EC3F5F" w:rsidP="005C27E6">
      <w:r w:rsidRPr="003C2AE7">
        <w:t>9.2.</w:t>
      </w:r>
      <w:r w:rsidRPr="003C2AE7">
        <w:tab/>
        <w:t>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végzők rendelkezésére bocsátani.</w:t>
      </w:r>
    </w:p>
    <w:p w:rsidR="00EC3F5F" w:rsidRPr="003C2AE7" w:rsidRDefault="00EC3F5F" w:rsidP="005C27E6"/>
    <w:p w:rsidR="00EC3F5F" w:rsidRPr="003C2AE7" w:rsidRDefault="00EC3F5F" w:rsidP="005C27E6">
      <w:r w:rsidRPr="003C2AE7">
        <w:t>10.</w:t>
      </w:r>
      <w:r w:rsidRPr="003C2AE7">
        <w:tab/>
        <w:t xml:space="preserve">Záró rendelkezések </w:t>
      </w:r>
    </w:p>
    <w:p w:rsidR="00EC3F5F" w:rsidRPr="003C2AE7" w:rsidRDefault="00EC3F5F" w:rsidP="005C27E6">
      <w:r w:rsidRPr="003C2AE7">
        <w:t>10.1.</w:t>
      </w:r>
      <w:r w:rsidRPr="003C2AE7">
        <w:tab/>
        <w:t>Vállalkozó köteles írásban jognyilatkozatot tenni arról, hogy a munkát munkabiztonsági szempontból a mindenkor hatályos munkabiztonsági szabályok és a munkavédelmi mellékletekben foglaltak szerint végzi, illetve végezteti munkavállalóival és képviselőivel.</w:t>
      </w:r>
    </w:p>
    <w:p w:rsidR="00EC3F5F" w:rsidRPr="003C2AE7" w:rsidRDefault="00EC3F5F" w:rsidP="005C27E6">
      <w:r w:rsidRPr="003C2AE7">
        <w:t>10.2. A munkavédelemre vonatkozó jogszabályokban, valamint a tervekben és a hatósági határozatokban foglalt munkabiztonsági szabályok nem vagy nem megfelelő tejesítéséből eredő a MÁV Zrt-t és/vagy MÁV Szolgáltató Központ Zrt.-t ért közvetlen és közvetett károkért a Vállalkozó felel.</w:t>
      </w:r>
    </w:p>
    <w:p w:rsidR="00EC3F5F" w:rsidRPr="003C2AE7" w:rsidRDefault="00EC3F5F" w:rsidP="005C27E6">
      <w:r w:rsidRPr="003C2AE7">
        <w:t>10.3. Vállalkozó tudomásul veszi, hogy amennyiben a MÁV Zrt.-nek – a területén hatósági munkabiztonsági ellenőrzéskor a kivitelezéssel kapcsolatban a Vállalkozó érdekkörében és vétkes közrehatása miatt –, illetve a MÁV Szolgáltató Központ Zrt.-nek bírságot kellene fizetnie, úgy azt a MÁV Zrt. és a MÁV Szolgáltató Központ Zrt. a Vállalkozóra hárítja.</w:t>
      </w:r>
    </w:p>
    <w:p w:rsidR="00EC3F5F" w:rsidRPr="003C2AE7" w:rsidRDefault="00EC3F5F" w:rsidP="005C27E6">
      <w:r w:rsidRPr="003C2AE7">
        <w:t>10.4. Vállalkozó az ad-hoc látogatók számára olyan egyéni védőruházatot köteles biztosítani, amely egészségügyi szempontból a részükre kiadható.</w:t>
      </w:r>
    </w:p>
    <w:p w:rsidR="00EC3F5F" w:rsidRDefault="00EC3F5F" w:rsidP="000E7881">
      <w:r w:rsidRPr="003C2AE7">
        <w:t>10.5.Vállalkozó vállalja, hogy az építési munkahelyeken és az építési folyamatok során megvalósítandó minimális munkavédelmi követelményekről szóló 4/2002. (II.20) SZCsM-EüM. rendelet 6.§ (2) b) pontjában foglaltak szerint munkabiztonsági és egészségvédelmi tervet készít.</w:t>
      </w:r>
    </w:p>
    <w:p w:rsidR="00EC3F5F" w:rsidRDefault="00EC3F5F" w:rsidP="005E509F">
      <w:r>
        <w:br w:type="page"/>
      </w:r>
    </w:p>
    <w:p w:rsidR="00EC3F5F" w:rsidRPr="003C2AE7" w:rsidRDefault="00EC3F5F" w:rsidP="000E7881">
      <w:pPr>
        <w:rPr>
          <w:b/>
          <w:bCs/>
        </w:rPr>
      </w:pPr>
      <w:r w:rsidRPr="003C2AE7">
        <w:rPr>
          <w:b/>
          <w:bCs/>
        </w:rPr>
        <w:t>4. sz. melléklet</w:t>
      </w:r>
    </w:p>
    <w:p w:rsidR="00EC3F5F" w:rsidRPr="003C2AE7" w:rsidRDefault="00EC3F5F" w:rsidP="005C27E6"/>
    <w:p w:rsidR="00EC3F5F" w:rsidRPr="003C2AE7" w:rsidRDefault="00EC3F5F" w:rsidP="005C27E6">
      <w:pPr>
        <w:widowControl w:val="0"/>
        <w:autoSpaceDE w:val="0"/>
        <w:autoSpaceDN w:val="0"/>
        <w:adjustRightInd w:val="0"/>
        <w:ind w:left="1579" w:hanging="1579"/>
        <w:jc w:val="center"/>
        <w:rPr>
          <w:b/>
          <w:bCs/>
        </w:rPr>
      </w:pPr>
      <w:r w:rsidRPr="003C2AE7">
        <w:rPr>
          <w:b/>
          <w:bCs/>
        </w:rPr>
        <w:t xml:space="preserve">Meghatalmazás a Kbt. </w:t>
      </w:r>
      <w:r w:rsidRPr="004242BE">
        <w:rPr>
          <w:b/>
          <w:bCs/>
        </w:rPr>
        <w:t xml:space="preserve">136.§ (2) </w:t>
      </w:r>
      <w:r w:rsidRPr="003C2AE7">
        <w:rPr>
          <w:b/>
          <w:bCs/>
        </w:rPr>
        <w:t xml:space="preserve"> bekezdése alapján </w:t>
      </w:r>
    </w:p>
    <w:p w:rsidR="00EC3F5F" w:rsidRPr="003C2AE7" w:rsidRDefault="00EC3F5F" w:rsidP="005C27E6">
      <w:pPr>
        <w:tabs>
          <w:tab w:val="num" w:pos="730"/>
        </w:tabs>
        <w:ind w:left="36"/>
        <w:jc w:val="center"/>
      </w:pPr>
      <w:r w:rsidRPr="003C2AE7">
        <w:t>(kizárólag külföldi adóilletőségű Vállalkozó által csatolandó)</w:t>
      </w:r>
    </w:p>
    <w:p w:rsidR="00EC3F5F" w:rsidRPr="003C2AE7" w:rsidRDefault="00EC3F5F" w:rsidP="005C27E6">
      <w:pPr>
        <w:tabs>
          <w:tab w:val="num" w:pos="730"/>
        </w:tabs>
        <w:ind w:left="36"/>
        <w:jc w:val="center"/>
      </w:pPr>
    </w:p>
    <w:p w:rsidR="00EC3F5F" w:rsidRPr="00534BE2" w:rsidRDefault="00EC3F5F" w:rsidP="007435D5">
      <w:r w:rsidRPr="00534BE2">
        <w:t>Alulírott, ………………………..(képviselő neve) a ……………………(Vállalkozó neve, székhely, cégjegyzékszám) képviseletében</w:t>
      </w:r>
    </w:p>
    <w:p w:rsidR="00EC3F5F" w:rsidRPr="00534BE2" w:rsidRDefault="00EC3F5F" w:rsidP="007435D5"/>
    <w:p w:rsidR="00EC3F5F" w:rsidRPr="00534BE2" w:rsidRDefault="00EC3F5F" w:rsidP="007435D5">
      <w:pPr>
        <w:jc w:val="center"/>
      </w:pPr>
      <w:r w:rsidRPr="00534BE2">
        <w:t>meghatalmazom</w:t>
      </w:r>
    </w:p>
    <w:p w:rsidR="00EC3F5F" w:rsidRPr="00534BE2" w:rsidRDefault="00EC3F5F" w:rsidP="007435D5">
      <w:pPr>
        <w:jc w:val="center"/>
      </w:pPr>
    </w:p>
    <w:p w:rsidR="00EC3F5F" w:rsidRPr="00534BE2" w:rsidRDefault="00EC3F5F" w:rsidP="007435D5">
      <w:r w:rsidRPr="00534BE2">
        <w:t>a magyar adóhatóságot, hogy a …………………(Vállalkozó neve, székhely, cégjegyzékszám) adóilletősége szerinti adóhatóságtól közvetlenül, az országok közötti jogsegély igénybevétele nélkül beszerezhet a ……………………-re (Vállalkozó neve, székhely, cégjegyzékszám) vonatkozó adatokat.</w:t>
      </w:r>
    </w:p>
    <w:p w:rsidR="00EC3F5F" w:rsidRPr="00D3578C" w:rsidRDefault="00EC3F5F" w:rsidP="007435D5"/>
    <w:p w:rsidR="00EC3F5F" w:rsidRPr="003C2AE7" w:rsidRDefault="00EC3F5F" w:rsidP="007435D5">
      <w:r w:rsidRPr="003C2AE7">
        <w:t>Dátum</w:t>
      </w:r>
    </w:p>
    <w:p w:rsidR="00EC3F5F" w:rsidRPr="003C2AE7" w:rsidRDefault="00EC3F5F" w:rsidP="007435D5"/>
    <w:p w:rsidR="00EC3F5F" w:rsidRPr="003C2AE7" w:rsidRDefault="00EC3F5F" w:rsidP="007435D5">
      <w:r w:rsidRPr="003C2AE7">
        <w:tab/>
      </w:r>
      <w:r w:rsidRPr="003C2AE7">
        <w:tab/>
      </w:r>
      <w:r w:rsidRPr="003C2AE7">
        <w:tab/>
      </w:r>
      <w:r w:rsidRPr="003C2AE7">
        <w:tab/>
      </w:r>
      <w:r w:rsidRPr="003C2AE7">
        <w:tab/>
      </w:r>
      <w:r w:rsidRPr="003C2AE7">
        <w:tab/>
      </w:r>
      <w:r w:rsidRPr="003C2AE7">
        <w:tab/>
      </w:r>
      <w:r w:rsidRPr="003C2AE7">
        <w:tab/>
      </w:r>
      <w:r w:rsidRPr="003C2AE7">
        <w:tab/>
        <w:t>…………………………….</w:t>
      </w:r>
    </w:p>
    <w:p w:rsidR="00EC3F5F" w:rsidRPr="003C2AE7" w:rsidRDefault="00EC3F5F" w:rsidP="007435D5">
      <w:r w:rsidRPr="003C2AE7">
        <w:tab/>
      </w:r>
      <w:r w:rsidRPr="003C2AE7">
        <w:tab/>
      </w:r>
      <w:r w:rsidRPr="003C2AE7">
        <w:tab/>
      </w:r>
      <w:r w:rsidRPr="003C2AE7">
        <w:tab/>
      </w:r>
      <w:r w:rsidRPr="003C2AE7">
        <w:tab/>
      </w:r>
      <w:r w:rsidRPr="003C2AE7">
        <w:tab/>
      </w:r>
      <w:r w:rsidRPr="003C2AE7">
        <w:tab/>
      </w:r>
      <w:r w:rsidRPr="003C2AE7">
        <w:tab/>
      </w:r>
      <w:r w:rsidRPr="003C2AE7">
        <w:tab/>
      </w:r>
      <w:r w:rsidRPr="003C2AE7">
        <w:tab/>
        <w:t>cégszerű aláírás</w:t>
      </w:r>
    </w:p>
    <w:p w:rsidR="00EC3F5F" w:rsidRPr="003C2AE7" w:rsidRDefault="00EC3F5F" w:rsidP="005C27E6">
      <w:pPr>
        <w:pStyle w:val="Heading4"/>
        <w:jc w:val="right"/>
        <w:rPr>
          <w:sz w:val="24"/>
          <w:szCs w:val="24"/>
        </w:rPr>
      </w:pPr>
      <w:r w:rsidRPr="003C2AE7">
        <w:rPr>
          <w:sz w:val="24"/>
          <w:szCs w:val="24"/>
        </w:rPr>
        <w:br w:type="page"/>
      </w:r>
      <w:r w:rsidRPr="003C2AE7">
        <w:rPr>
          <w:b w:val="0"/>
          <w:bCs w:val="0"/>
          <w:sz w:val="24"/>
          <w:szCs w:val="24"/>
        </w:rPr>
        <w:t>5. sz. melléklet</w:t>
      </w:r>
    </w:p>
    <w:p w:rsidR="00EC3F5F" w:rsidRPr="003C2AE7" w:rsidRDefault="00EC3F5F" w:rsidP="005C27E6">
      <w:pPr>
        <w:tabs>
          <w:tab w:val="num" w:pos="730"/>
        </w:tabs>
        <w:ind w:left="36"/>
        <w:jc w:val="center"/>
        <w:rPr>
          <w:b/>
          <w:bCs/>
        </w:rPr>
      </w:pPr>
      <w:r w:rsidRPr="003C2AE7">
        <w:rPr>
          <w:b/>
          <w:bCs/>
        </w:rPr>
        <w:t>V</w:t>
      </w:r>
      <w:r>
        <w:rPr>
          <w:b/>
          <w:bCs/>
        </w:rPr>
        <w:t>.</w:t>
      </w:r>
      <w:r w:rsidRPr="003C2AE7">
        <w:rPr>
          <w:b/>
          <w:bCs/>
        </w:rPr>
        <w:t xml:space="preserve"> MŰSZAKI LEÍRÁS</w:t>
      </w:r>
    </w:p>
    <w:p w:rsidR="00EC3F5F" w:rsidRPr="00534BE2" w:rsidRDefault="00EC3F5F" w:rsidP="005C27E6"/>
    <w:p w:rsidR="00EC3F5F" w:rsidRPr="00534BE2" w:rsidRDefault="00EC3F5F" w:rsidP="005C27E6">
      <w:pPr>
        <w:rPr>
          <w:i/>
          <w:iCs/>
        </w:rPr>
      </w:pPr>
    </w:p>
    <w:p w:rsidR="00EC3F5F" w:rsidRPr="003C2AE7" w:rsidRDefault="00EC3F5F" w:rsidP="005C27E6">
      <w:r w:rsidRPr="00534BE2">
        <w:t xml:space="preserve">Ajánlatkérő a keretösszeg </w:t>
      </w:r>
      <w:r>
        <w:t>5</w:t>
      </w:r>
      <w:r w:rsidRPr="00534BE2">
        <w:t>0</w:t>
      </w:r>
      <w:r w:rsidRPr="00D3578C">
        <w:t>%-áig vállal lehívási kötelezettséget.</w:t>
      </w:r>
      <w:r w:rsidRPr="003C2AE7">
        <w:t xml:space="preserve"> Az egyéb műszaki feltételeket az ajánlatkérő külön dokumentumban bocsátja rendelkezésre.</w:t>
      </w:r>
    </w:p>
    <w:p w:rsidR="00EC3F5F" w:rsidRPr="003C2AE7" w:rsidRDefault="00EC3F5F" w:rsidP="005C27E6"/>
    <w:p w:rsidR="00EC3F5F" w:rsidRDefault="00EC3F5F" w:rsidP="007A4532">
      <w:pPr>
        <w:jc w:val="left"/>
      </w:pPr>
      <w:r>
        <w:br w:type="page"/>
      </w:r>
    </w:p>
    <w:p w:rsidR="00EC3F5F" w:rsidRDefault="00EC3F5F" w:rsidP="007A4532">
      <w:pPr>
        <w:jc w:val="left"/>
      </w:pPr>
      <w:r>
        <w:rPr>
          <w:b/>
          <w:bCs/>
        </w:rPr>
        <w:t>6</w:t>
      </w:r>
      <w:r w:rsidRPr="003C2AE7">
        <w:rPr>
          <w:b/>
          <w:bCs/>
        </w:rPr>
        <w:t>. sz. melléklet</w:t>
      </w:r>
      <w:r>
        <w:rPr>
          <w:b/>
          <w:bCs/>
        </w:rPr>
        <w:t xml:space="preserve"> </w:t>
      </w:r>
    </w:p>
    <w:p w:rsidR="00EC3F5F" w:rsidRDefault="00EC3F5F" w:rsidP="0099454D">
      <w:pPr>
        <w:tabs>
          <w:tab w:val="num" w:pos="1980"/>
        </w:tabs>
        <w:ind w:left="1418"/>
        <w:jc w:val="right"/>
        <w:rPr>
          <w:b/>
          <w:bCs/>
        </w:rPr>
      </w:pPr>
    </w:p>
    <w:p w:rsidR="00EC3F5F" w:rsidRDefault="00EC3F5F" w:rsidP="0099454D">
      <w:pPr>
        <w:tabs>
          <w:tab w:val="num" w:pos="730"/>
        </w:tabs>
        <w:ind w:left="36"/>
        <w:jc w:val="center"/>
        <w:rPr>
          <w:b/>
          <w:bCs/>
        </w:rPr>
      </w:pPr>
      <w:r w:rsidRPr="00CD6F6D">
        <w:rPr>
          <w:b/>
          <w:bCs/>
        </w:rPr>
        <w:t>tételek, egységárak</w:t>
      </w:r>
    </w:p>
    <w:p w:rsidR="00EC3F5F" w:rsidRDefault="00EC3F5F">
      <w:pPr>
        <w:jc w:val="left"/>
      </w:pPr>
    </w:p>
    <w:p w:rsidR="00EC3F5F" w:rsidRDefault="00EC3F5F">
      <w:pPr>
        <w:jc w:val="left"/>
      </w:pPr>
      <w:r>
        <w:br w:type="page"/>
      </w:r>
    </w:p>
    <w:p w:rsidR="00EC3F5F" w:rsidRDefault="00EC3F5F">
      <w:pPr>
        <w:jc w:val="left"/>
      </w:pPr>
    </w:p>
    <w:p w:rsidR="00EC3F5F" w:rsidRDefault="00EC3F5F" w:rsidP="0073176D">
      <w:pPr>
        <w:tabs>
          <w:tab w:val="num" w:pos="1980"/>
        </w:tabs>
        <w:ind w:left="1418"/>
        <w:jc w:val="right"/>
      </w:pPr>
      <w:r>
        <w:rPr>
          <w:b/>
          <w:bCs/>
        </w:rPr>
        <w:t>7</w:t>
      </w:r>
      <w:r w:rsidRPr="003C2AE7">
        <w:rPr>
          <w:b/>
          <w:bCs/>
        </w:rPr>
        <w:t>. sz. melléklet</w:t>
      </w:r>
      <w:r>
        <w:rPr>
          <w:b/>
          <w:bCs/>
        </w:rPr>
        <w:t xml:space="preserve"> I. </w:t>
      </w:r>
    </w:p>
    <w:p w:rsidR="00EC3F5F" w:rsidRDefault="00EC3F5F" w:rsidP="00C50174">
      <w:pPr>
        <w:tabs>
          <w:tab w:val="num" w:pos="1980"/>
        </w:tabs>
        <w:ind w:left="1418"/>
      </w:pPr>
    </w:p>
    <w:p w:rsidR="00EC3F5F" w:rsidRDefault="00EC3F5F" w:rsidP="0073176D">
      <w:pPr>
        <w:pStyle w:val="ListParagraph"/>
        <w:ind w:left="1080"/>
        <w:rPr>
          <w:b/>
          <w:bCs/>
        </w:rPr>
      </w:pPr>
      <w:r w:rsidRPr="0073176D">
        <w:rPr>
          <w:b/>
          <w:bCs/>
        </w:rPr>
        <w:t xml:space="preserve">Az </w:t>
      </w:r>
      <w:r>
        <w:rPr>
          <w:b/>
          <w:bCs/>
        </w:rPr>
        <w:t>Eseti megrendelés</w:t>
      </w:r>
      <w:r w:rsidRPr="0073176D">
        <w:rPr>
          <w:b/>
          <w:bCs/>
        </w:rPr>
        <w:t>ek kiadására jogosult szervezeti egységek</w:t>
      </w:r>
      <w:r w:rsidRPr="0073176D">
        <w:t xml:space="preserve"> </w:t>
      </w:r>
      <w:r w:rsidRPr="0073176D">
        <w:rPr>
          <w:b/>
          <w:bCs/>
        </w:rPr>
        <w:t>és személyek</w:t>
      </w:r>
    </w:p>
    <w:p w:rsidR="00EC3F5F" w:rsidRDefault="00EC3F5F" w:rsidP="0073176D">
      <w:pPr>
        <w:pStyle w:val="ListParagraph"/>
        <w:ind w:left="1080"/>
        <w:rPr>
          <w:b/>
          <w:bCs/>
        </w:rPr>
      </w:pPr>
    </w:p>
    <w:p w:rsidR="00EC3F5F" w:rsidRDefault="00EC3F5F" w:rsidP="0073176D">
      <w:pPr>
        <w:pStyle w:val="ListParagraph"/>
        <w:ind w:left="1080"/>
        <w:rPr>
          <w:b/>
          <w:bCs/>
        </w:rPr>
      </w:pPr>
    </w:p>
    <w:p w:rsidR="00EC3F5F" w:rsidRDefault="00EC3F5F" w:rsidP="0073176D">
      <w:pPr>
        <w:pStyle w:val="ListParagraph"/>
        <w:ind w:left="1080"/>
        <w:rPr>
          <w:b/>
          <w:bCs/>
        </w:rPr>
      </w:pPr>
    </w:p>
    <w:p w:rsidR="00EC3F5F" w:rsidRPr="0073176D" w:rsidRDefault="00EC3F5F" w:rsidP="0073176D">
      <w:pPr>
        <w:pStyle w:val="ListParagraph"/>
        <w:ind w:left="1080"/>
      </w:pPr>
    </w:p>
    <w:p w:rsidR="00EC3F5F" w:rsidRPr="003F1908" w:rsidRDefault="00EC3F5F" w:rsidP="003F1908">
      <w:pPr>
        <w:rPr>
          <w:u w:val="single"/>
        </w:rPr>
      </w:pPr>
      <w:r w:rsidRPr="003F1908">
        <w:rPr>
          <w:u w:val="single"/>
        </w:rPr>
        <w:t xml:space="preserve">Eseti megrendelések kiadására jogosult </w:t>
      </w:r>
    </w:p>
    <w:p w:rsidR="00EC3F5F" w:rsidRPr="003F1908" w:rsidRDefault="00EC3F5F" w:rsidP="003F1908">
      <w:r w:rsidRPr="003F1908">
        <w:rPr>
          <w:u w:val="single"/>
        </w:rPr>
        <w:t>szervezeti egység:</w:t>
      </w:r>
      <w:r w:rsidRPr="003F1908">
        <w:t xml:space="preserve">      </w:t>
      </w:r>
      <w:r w:rsidRPr="003F1908">
        <w:tab/>
        <w:t xml:space="preserve"> </w:t>
      </w:r>
      <w:r w:rsidRPr="003F1908">
        <w:tab/>
      </w:r>
      <w:r w:rsidRPr="003F1908">
        <w:tab/>
      </w:r>
      <w:r w:rsidRPr="003F1908">
        <w:tab/>
        <w:t xml:space="preserve">MÁV Zrt. Műszaki Lebonyolítási Igazgatóság </w:t>
      </w:r>
    </w:p>
    <w:p w:rsidR="00EC3F5F" w:rsidRDefault="00EC3F5F" w:rsidP="003F1908">
      <w:pPr>
        <w:rPr>
          <w:u w:val="single"/>
        </w:rPr>
      </w:pPr>
    </w:p>
    <w:p w:rsidR="00EC3F5F" w:rsidRDefault="00EC3F5F" w:rsidP="003F1908">
      <w:pPr>
        <w:rPr>
          <w:u w:val="single"/>
        </w:rPr>
      </w:pPr>
    </w:p>
    <w:p w:rsidR="00EC3F5F" w:rsidRPr="003F1908" w:rsidRDefault="00EC3F5F" w:rsidP="003F1908">
      <w:pPr>
        <w:rPr>
          <w:u w:val="single"/>
        </w:rPr>
      </w:pPr>
    </w:p>
    <w:p w:rsidR="00EC3F5F" w:rsidRPr="003F1908" w:rsidRDefault="00EC3F5F" w:rsidP="003F1908">
      <w:pPr>
        <w:rPr>
          <w:u w:val="single"/>
        </w:rPr>
      </w:pPr>
    </w:p>
    <w:p w:rsidR="00EC3F5F" w:rsidRDefault="00EC3F5F" w:rsidP="003F1908">
      <w:pPr>
        <w:rPr>
          <w:u w:val="single"/>
        </w:rPr>
      </w:pPr>
      <w:r w:rsidRPr="003F1908">
        <w:rPr>
          <w:u w:val="single"/>
        </w:rPr>
        <w:t xml:space="preserve">Eseti megrendelések kiadására </w:t>
      </w:r>
    </w:p>
    <w:p w:rsidR="00EC3F5F" w:rsidRDefault="00EC3F5F" w:rsidP="003F1908">
      <w:r w:rsidRPr="003F1908">
        <w:rPr>
          <w:u w:val="single"/>
        </w:rPr>
        <w:t>jogosult:</w:t>
      </w:r>
      <w:r w:rsidRPr="003F1908">
        <w:t>       </w:t>
      </w:r>
      <w:r>
        <w:tab/>
      </w:r>
      <w:r>
        <w:tab/>
      </w:r>
      <w:r>
        <w:tab/>
      </w:r>
      <w:r>
        <w:tab/>
      </w:r>
      <w:r>
        <w:tab/>
      </w:r>
      <w:r w:rsidRPr="003F1908">
        <w:t>Vízi Zsolt</w:t>
      </w:r>
    </w:p>
    <w:p w:rsidR="00EC3F5F" w:rsidRDefault="00EC3F5F" w:rsidP="003F1908">
      <w:pPr>
        <w:ind w:left="3540" w:firstLine="708"/>
      </w:pPr>
      <w:r w:rsidRPr="003F1908">
        <w:t xml:space="preserve">Műszaki Lebonyolítási Igazgatóság </w:t>
      </w:r>
      <w:r>
        <w:t xml:space="preserve"> </w:t>
      </w:r>
    </w:p>
    <w:p w:rsidR="00EC3F5F" w:rsidRPr="003F1908" w:rsidRDefault="00EC3F5F" w:rsidP="003F1908">
      <w:pPr>
        <w:ind w:left="3540" w:firstLine="708"/>
      </w:pPr>
      <w:r>
        <w:t xml:space="preserve">Igazgató           </w:t>
      </w:r>
    </w:p>
    <w:p w:rsidR="00EC3F5F" w:rsidRDefault="00EC3F5F"/>
    <w:p w:rsidR="00EC3F5F" w:rsidRDefault="00EC3F5F">
      <w:pPr>
        <w:jc w:val="left"/>
      </w:pPr>
      <w:r>
        <w:br w:type="page"/>
      </w:r>
    </w:p>
    <w:p w:rsidR="00EC3F5F" w:rsidRDefault="00EC3F5F">
      <w:pPr>
        <w:jc w:val="left"/>
      </w:pPr>
    </w:p>
    <w:p w:rsidR="00EC3F5F" w:rsidRDefault="00EC3F5F" w:rsidP="001B1B02">
      <w:pPr>
        <w:jc w:val="right"/>
        <w:rPr>
          <w:b/>
          <w:bCs/>
        </w:rPr>
      </w:pPr>
      <w:r>
        <w:rPr>
          <w:b/>
          <w:bCs/>
        </w:rPr>
        <w:t>7</w:t>
      </w:r>
      <w:r w:rsidRPr="003C2AE7">
        <w:rPr>
          <w:b/>
          <w:bCs/>
        </w:rPr>
        <w:t>. sz. melléklet</w:t>
      </w:r>
      <w:r>
        <w:rPr>
          <w:b/>
          <w:bCs/>
        </w:rPr>
        <w:t xml:space="preserve"> II.</w:t>
      </w:r>
    </w:p>
    <w:p w:rsidR="00EC3F5F" w:rsidRDefault="00EC3F5F" w:rsidP="001B1B02">
      <w:pPr>
        <w:jc w:val="right"/>
      </w:pPr>
    </w:p>
    <w:p w:rsidR="00EC3F5F" w:rsidRPr="003F1908" w:rsidRDefault="00EC3F5F" w:rsidP="003F1908">
      <w:pPr>
        <w:pStyle w:val="ListParagraph"/>
        <w:ind w:left="1080"/>
        <w:rPr>
          <w:b/>
          <w:bCs/>
        </w:rPr>
      </w:pPr>
      <w:r w:rsidRPr="003F1908">
        <w:rPr>
          <w:b/>
          <w:bCs/>
        </w:rPr>
        <w:t>A teljesítés igazolás kiadására jogosult szervezeti egység és személyek</w:t>
      </w:r>
    </w:p>
    <w:p w:rsidR="00EC3F5F" w:rsidRPr="003F1908" w:rsidRDefault="00EC3F5F" w:rsidP="003F1908"/>
    <w:p w:rsidR="00EC3F5F" w:rsidRPr="00E64599" w:rsidRDefault="00EC3F5F" w:rsidP="00E71F3B">
      <w:pPr>
        <w:pStyle w:val="ListParagraph"/>
        <w:ind w:left="1080"/>
        <w:jc w:val="center"/>
        <w:rPr>
          <w:b/>
          <w:bCs/>
          <w:color w:val="FF0000"/>
        </w:rPr>
      </w:pPr>
      <w:r w:rsidRPr="00E64599">
        <w:rPr>
          <w:b/>
          <w:bCs/>
          <w:color w:val="FF0000"/>
        </w:rPr>
        <w:t>NYUGAT</w:t>
      </w:r>
    </w:p>
    <w:p w:rsidR="00EC3F5F" w:rsidRPr="00197CCF" w:rsidRDefault="00EC3F5F" w:rsidP="00E71F3B"/>
    <w:p w:rsidR="00EC3F5F" w:rsidRDefault="00EC3F5F" w:rsidP="00E71F3B">
      <w:r w:rsidRPr="00197CCF">
        <w:t>Műszaki Lebonyolítási Igazgatóság Műszaki Lebonyolítási Osztályai</w:t>
      </w:r>
    </w:p>
    <w:p w:rsidR="00EC3F5F" w:rsidRPr="00197CCF" w:rsidRDefault="00EC3F5F" w:rsidP="00E71F3B"/>
    <w:tbl>
      <w:tblPr>
        <w:tblW w:w="4300" w:type="dxa"/>
        <w:tblInd w:w="2" w:type="dxa"/>
        <w:tblCellMar>
          <w:left w:w="70" w:type="dxa"/>
          <w:right w:w="70" w:type="dxa"/>
        </w:tblCellMar>
        <w:tblLook w:val="00A0"/>
      </w:tblPr>
      <w:tblGrid>
        <w:gridCol w:w="1380"/>
        <w:gridCol w:w="2920"/>
      </w:tblGrid>
      <w:tr w:rsidR="00EC3F5F" w:rsidRPr="00E64599">
        <w:trPr>
          <w:trHeight w:val="315"/>
        </w:trPr>
        <w:tc>
          <w:tcPr>
            <w:tcW w:w="1380" w:type="dxa"/>
            <w:tcBorders>
              <w:top w:val="nil"/>
              <w:left w:val="nil"/>
              <w:bottom w:val="nil"/>
              <w:right w:val="nil"/>
            </w:tcBorders>
            <w:noWrap/>
            <w:vAlign w:val="center"/>
          </w:tcPr>
          <w:p w:rsidR="00EC3F5F" w:rsidRPr="00E64599" w:rsidRDefault="00EC3F5F" w:rsidP="00594FA2">
            <w:pPr>
              <w:rPr>
                <w:b/>
                <w:bCs/>
                <w:color w:val="000000"/>
              </w:rPr>
            </w:pPr>
            <w:r w:rsidRPr="00E64599">
              <w:rPr>
                <w:b/>
                <w:bCs/>
                <w:color w:val="000000"/>
              </w:rPr>
              <w:t>Budapest</w:t>
            </w:r>
          </w:p>
        </w:tc>
        <w:tc>
          <w:tcPr>
            <w:tcW w:w="2920" w:type="dxa"/>
            <w:tcBorders>
              <w:top w:val="nil"/>
              <w:left w:val="nil"/>
              <w:bottom w:val="nil"/>
              <w:right w:val="nil"/>
            </w:tcBorders>
            <w:noWrap/>
            <w:vAlign w:val="center"/>
          </w:tcPr>
          <w:p w:rsidR="00EC3F5F" w:rsidRPr="00E64599" w:rsidRDefault="00EC3F5F" w:rsidP="00594FA2">
            <w:pPr>
              <w:rPr>
                <w:color w:val="000000"/>
              </w:rPr>
            </w:pP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Magyar Sándor</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Beruházási szakelőadó</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511 -1112</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(30) 951 6718</w:t>
            </w:r>
          </w:p>
        </w:tc>
      </w:tr>
      <w:tr w:rsidR="00EC3F5F" w:rsidRPr="00E64599">
        <w:trPr>
          <w:trHeight w:val="300"/>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rFonts w:ascii="Calibri" w:hAnsi="Calibri" w:cs="Calibri"/>
                <w:color w:val="0000FF"/>
                <w:u w:val="single"/>
              </w:rPr>
            </w:pPr>
            <w:hyperlink r:id="rId11" w:history="1">
              <w:r w:rsidRPr="00E64599">
                <w:rPr>
                  <w:rFonts w:ascii="Calibri" w:hAnsi="Calibri" w:cs="Calibri"/>
                  <w:color w:val="0000FF"/>
                  <w:sz w:val="22"/>
                  <w:szCs w:val="22"/>
                  <w:u w:val="single"/>
                </w:rPr>
                <w:t>magyar.sandor@mav.hu</w:t>
              </w:r>
            </w:hyperlink>
          </w:p>
        </w:tc>
      </w:tr>
      <w:tr w:rsidR="00EC3F5F" w:rsidRPr="00E64599">
        <w:trPr>
          <w:trHeight w:val="300"/>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jc w:val="left"/>
              <w:rPr>
                <w:rFonts w:ascii="Calibri" w:hAnsi="Calibri" w:cs="Calibri"/>
                <w:color w:val="000000"/>
              </w:rPr>
            </w:pP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Varga Szilvia</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Beruházási szakelőadó</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511-1808</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(30) 226 1872</w:t>
            </w:r>
          </w:p>
        </w:tc>
      </w:tr>
      <w:tr w:rsidR="00EC3F5F" w:rsidRPr="00E64599">
        <w:trPr>
          <w:trHeight w:val="300"/>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rFonts w:ascii="Calibri" w:hAnsi="Calibri" w:cs="Calibri"/>
                <w:color w:val="0000FF"/>
                <w:u w:val="single"/>
              </w:rPr>
            </w:pPr>
            <w:hyperlink r:id="rId12" w:history="1">
              <w:r w:rsidRPr="00E64599">
                <w:rPr>
                  <w:rFonts w:ascii="Calibri" w:hAnsi="Calibri" w:cs="Calibri"/>
                  <w:color w:val="0000FF"/>
                  <w:sz w:val="22"/>
                  <w:szCs w:val="22"/>
                  <w:u w:val="single"/>
                </w:rPr>
                <w:t>varga.szilvia@mav.hu</w:t>
              </w:r>
            </w:hyperlink>
          </w:p>
        </w:tc>
      </w:tr>
      <w:tr w:rsidR="00EC3F5F" w:rsidRPr="00E64599">
        <w:trPr>
          <w:trHeight w:val="300"/>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jc w:val="left"/>
              <w:rPr>
                <w:rFonts w:ascii="Calibri" w:hAnsi="Calibri" w:cs="Calibri"/>
                <w:color w:val="000000"/>
              </w:rPr>
            </w:pP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Fejős Viktor</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beruházási projektkoordinátor</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5111992</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(30) 502 8972</w:t>
            </w:r>
          </w:p>
        </w:tc>
      </w:tr>
      <w:tr w:rsidR="00EC3F5F" w:rsidRPr="00E64599">
        <w:trPr>
          <w:trHeight w:val="300"/>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rFonts w:ascii="Calibri" w:hAnsi="Calibri" w:cs="Calibri"/>
                <w:color w:val="0000FF"/>
                <w:u w:val="single"/>
              </w:rPr>
            </w:pPr>
            <w:hyperlink r:id="rId13" w:history="1">
              <w:r w:rsidRPr="00E64599">
                <w:rPr>
                  <w:rFonts w:ascii="Calibri" w:hAnsi="Calibri" w:cs="Calibri"/>
                  <w:color w:val="0000FF"/>
                  <w:sz w:val="22"/>
                  <w:szCs w:val="22"/>
                  <w:u w:val="single"/>
                </w:rPr>
                <w:t>fejos.viktor@mav.hu</w:t>
              </w:r>
            </w:hyperlink>
          </w:p>
        </w:tc>
      </w:tr>
    </w:tbl>
    <w:p w:rsidR="00EC3F5F" w:rsidRDefault="00EC3F5F" w:rsidP="00E71F3B"/>
    <w:tbl>
      <w:tblPr>
        <w:tblW w:w="4231" w:type="dxa"/>
        <w:tblInd w:w="2" w:type="dxa"/>
        <w:tblCellMar>
          <w:left w:w="70" w:type="dxa"/>
          <w:right w:w="70" w:type="dxa"/>
        </w:tblCellMar>
        <w:tblLook w:val="00A0"/>
      </w:tblPr>
      <w:tblGrid>
        <w:gridCol w:w="1460"/>
        <w:gridCol w:w="2832"/>
      </w:tblGrid>
      <w:tr w:rsidR="00EC3F5F" w:rsidRPr="00E64599">
        <w:trPr>
          <w:trHeight w:val="292"/>
        </w:trPr>
        <w:tc>
          <w:tcPr>
            <w:tcW w:w="1399" w:type="dxa"/>
            <w:tcBorders>
              <w:top w:val="nil"/>
              <w:left w:val="nil"/>
              <w:bottom w:val="nil"/>
              <w:right w:val="nil"/>
            </w:tcBorders>
            <w:noWrap/>
            <w:vAlign w:val="center"/>
          </w:tcPr>
          <w:p w:rsidR="00EC3F5F" w:rsidRPr="00E64599" w:rsidRDefault="00EC3F5F" w:rsidP="00594FA2">
            <w:pPr>
              <w:rPr>
                <w:b/>
                <w:bCs/>
                <w:color w:val="000000"/>
              </w:rPr>
            </w:pPr>
            <w:r w:rsidRPr="00E64599">
              <w:rPr>
                <w:b/>
                <w:bCs/>
                <w:color w:val="000000"/>
              </w:rPr>
              <w:t>Pécs</w:t>
            </w:r>
          </w:p>
        </w:tc>
        <w:tc>
          <w:tcPr>
            <w:tcW w:w="2832"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Kiss Ernő Zsolt</w:t>
            </w:r>
          </w:p>
        </w:tc>
      </w:tr>
      <w:tr w:rsidR="00EC3F5F" w:rsidRPr="00E64599">
        <w:trPr>
          <w:trHeight w:val="292"/>
        </w:trPr>
        <w:tc>
          <w:tcPr>
            <w:tcW w:w="1399"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center"/>
          </w:tcPr>
          <w:p w:rsidR="00EC3F5F" w:rsidRPr="00E64599" w:rsidRDefault="00EC3F5F" w:rsidP="00594FA2">
            <w:pPr>
              <w:jc w:val="left"/>
              <w:rPr>
                <w:color w:val="000000"/>
              </w:rPr>
            </w:pPr>
            <w:r w:rsidRPr="00E64599">
              <w:rPr>
                <w:color w:val="000000"/>
              </w:rPr>
              <w:t>Beruházási projektkoordinátor</w:t>
            </w:r>
          </w:p>
        </w:tc>
      </w:tr>
      <w:tr w:rsidR="00EC3F5F" w:rsidRPr="00E64599">
        <w:trPr>
          <w:trHeight w:val="292"/>
        </w:trPr>
        <w:tc>
          <w:tcPr>
            <w:tcW w:w="1399"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515-4421</w:t>
            </w:r>
          </w:p>
        </w:tc>
      </w:tr>
      <w:tr w:rsidR="00EC3F5F" w:rsidRPr="00E64599">
        <w:trPr>
          <w:trHeight w:val="292"/>
        </w:trPr>
        <w:tc>
          <w:tcPr>
            <w:tcW w:w="1399"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(30) 230 6476</w:t>
            </w:r>
          </w:p>
        </w:tc>
      </w:tr>
      <w:tr w:rsidR="00EC3F5F" w:rsidRPr="00E64599">
        <w:trPr>
          <w:trHeight w:val="278"/>
        </w:trPr>
        <w:tc>
          <w:tcPr>
            <w:tcW w:w="1399"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center"/>
          </w:tcPr>
          <w:p w:rsidR="00EC3F5F" w:rsidRPr="00E64599" w:rsidRDefault="00EC3F5F" w:rsidP="00594FA2">
            <w:pPr>
              <w:rPr>
                <w:rFonts w:ascii="Calibri" w:hAnsi="Calibri" w:cs="Calibri"/>
                <w:color w:val="0000FF"/>
                <w:u w:val="single"/>
              </w:rPr>
            </w:pPr>
            <w:hyperlink r:id="rId14" w:history="1">
              <w:r w:rsidRPr="00E64599">
                <w:rPr>
                  <w:rFonts w:ascii="Calibri" w:hAnsi="Calibri" w:cs="Calibri"/>
                  <w:color w:val="0000FF"/>
                  <w:sz w:val="22"/>
                  <w:szCs w:val="22"/>
                  <w:u w:val="single"/>
                </w:rPr>
                <w:t>kiss.erno.zsolt@mav.hu</w:t>
              </w:r>
            </w:hyperlink>
          </w:p>
        </w:tc>
      </w:tr>
      <w:tr w:rsidR="00EC3F5F" w:rsidRPr="00E64599">
        <w:trPr>
          <w:trHeight w:val="278"/>
        </w:trPr>
        <w:tc>
          <w:tcPr>
            <w:tcW w:w="1399"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r>
      <w:tr w:rsidR="00EC3F5F" w:rsidRPr="00E64599">
        <w:trPr>
          <w:trHeight w:val="292"/>
        </w:trPr>
        <w:tc>
          <w:tcPr>
            <w:tcW w:w="1399" w:type="dxa"/>
            <w:tcBorders>
              <w:top w:val="nil"/>
              <w:left w:val="nil"/>
              <w:bottom w:val="nil"/>
              <w:right w:val="nil"/>
            </w:tcBorders>
            <w:noWrap/>
            <w:vAlign w:val="center"/>
          </w:tcPr>
          <w:p w:rsidR="00EC3F5F" w:rsidRPr="00E64599" w:rsidRDefault="00EC3F5F" w:rsidP="00594FA2">
            <w:pPr>
              <w:rPr>
                <w:b/>
                <w:bCs/>
                <w:color w:val="000000"/>
              </w:rPr>
            </w:pPr>
            <w:r w:rsidRPr="00E64599">
              <w:rPr>
                <w:b/>
                <w:bCs/>
                <w:color w:val="000000"/>
              </w:rPr>
              <w:t>Szombathely</w:t>
            </w:r>
          </w:p>
        </w:tc>
        <w:tc>
          <w:tcPr>
            <w:tcW w:w="2832"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Kovács Csaba</w:t>
            </w:r>
          </w:p>
        </w:tc>
      </w:tr>
      <w:tr w:rsidR="00EC3F5F" w:rsidRPr="00E64599">
        <w:trPr>
          <w:trHeight w:val="292"/>
        </w:trPr>
        <w:tc>
          <w:tcPr>
            <w:tcW w:w="1399"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beruházási szakelőadó II.</w:t>
            </w:r>
          </w:p>
        </w:tc>
      </w:tr>
      <w:tr w:rsidR="00EC3F5F" w:rsidRPr="00E64599">
        <w:trPr>
          <w:trHeight w:val="292"/>
        </w:trPr>
        <w:tc>
          <w:tcPr>
            <w:tcW w:w="1399"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517-3138</w:t>
            </w:r>
          </w:p>
        </w:tc>
      </w:tr>
      <w:tr w:rsidR="00EC3F5F" w:rsidRPr="00E64599">
        <w:trPr>
          <w:trHeight w:val="292"/>
        </w:trPr>
        <w:tc>
          <w:tcPr>
            <w:tcW w:w="1399"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(30) 560 5308</w:t>
            </w:r>
          </w:p>
        </w:tc>
      </w:tr>
      <w:tr w:rsidR="00EC3F5F" w:rsidRPr="00E64599">
        <w:trPr>
          <w:trHeight w:val="278"/>
        </w:trPr>
        <w:tc>
          <w:tcPr>
            <w:tcW w:w="1399"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center"/>
          </w:tcPr>
          <w:p w:rsidR="00EC3F5F" w:rsidRPr="00E64599" w:rsidRDefault="00EC3F5F" w:rsidP="00594FA2">
            <w:pPr>
              <w:rPr>
                <w:rFonts w:ascii="Calibri" w:hAnsi="Calibri" w:cs="Calibri"/>
                <w:color w:val="0000FF"/>
                <w:u w:val="single"/>
              </w:rPr>
            </w:pPr>
            <w:hyperlink r:id="rId15" w:history="1">
              <w:r w:rsidRPr="00E64599">
                <w:rPr>
                  <w:rFonts w:ascii="Calibri" w:hAnsi="Calibri" w:cs="Calibri"/>
                  <w:color w:val="0000FF"/>
                  <w:sz w:val="22"/>
                  <w:szCs w:val="22"/>
                  <w:u w:val="single"/>
                </w:rPr>
                <w:t>kovacs.csaba@mav.hu</w:t>
              </w:r>
            </w:hyperlink>
          </w:p>
        </w:tc>
      </w:tr>
      <w:tr w:rsidR="00EC3F5F" w:rsidRPr="00E64599">
        <w:trPr>
          <w:trHeight w:val="278"/>
        </w:trPr>
        <w:tc>
          <w:tcPr>
            <w:tcW w:w="1399"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center"/>
          </w:tcPr>
          <w:p w:rsidR="00EC3F5F" w:rsidRPr="00E64599" w:rsidRDefault="00EC3F5F" w:rsidP="00594FA2">
            <w:pPr>
              <w:jc w:val="left"/>
              <w:rPr>
                <w:rFonts w:ascii="Calibri" w:hAnsi="Calibri" w:cs="Calibri"/>
                <w:color w:val="000000"/>
              </w:rPr>
            </w:pPr>
          </w:p>
        </w:tc>
      </w:tr>
      <w:tr w:rsidR="00EC3F5F" w:rsidRPr="00E64599">
        <w:trPr>
          <w:trHeight w:val="292"/>
        </w:trPr>
        <w:tc>
          <w:tcPr>
            <w:tcW w:w="1399"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Dianis János</w:t>
            </w:r>
          </w:p>
        </w:tc>
      </w:tr>
      <w:tr w:rsidR="00EC3F5F" w:rsidRPr="00E64599">
        <w:trPr>
          <w:trHeight w:val="292"/>
        </w:trPr>
        <w:tc>
          <w:tcPr>
            <w:tcW w:w="1399"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Beruházási projektkoordinátor</w:t>
            </w:r>
          </w:p>
        </w:tc>
      </w:tr>
      <w:tr w:rsidR="00EC3F5F" w:rsidRPr="00E64599">
        <w:trPr>
          <w:trHeight w:val="292"/>
        </w:trPr>
        <w:tc>
          <w:tcPr>
            <w:tcW w:w="1399"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517-1216</w:t>
            </w:r>
          </w:p>
        </w:tc>
      </w:tr>
      <w:tr w:rsidR="00EC3F5F" w:rsidRPr="00E64599">
        <w:trPr>
          <w:trHeight w:val="292"/>
        </w:trPr>
        <w:tc>
          <w:tcPr>
            <w:tcW w:w="1399" w:type="dxa"/>
            <w:tcBorders>
              <w:top w:val="nil"/>
              <w:left w:val="nil"/>
              <w:bottom w:val="nil"/>
              <w:right w:val="nil"/>
            </w:tcBorders>
            <w:noWrap/>
            <w:vAlign w:val="center"/>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(30) 834 3653</w:t>
            </w:r>
          </w:p>
        </w:tc>
      </w:tr>
      <w:tr w:rsidR="00EC3F5F" w:rsidRPr="00E64599">
        <w:trPr>
          <w:trHeight w:val="278"/>
        </w:trPr>
        <w:tc>
          <w:tcPr>
            <w:tcW w:w="1399"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center"/>
          </w:tcPr>
          <w:p w:rsidR="00EC3F5F" w:rsidRPr="00E64599" w:rsidRDefault="00EC3F5F" w:rsidP="00594FA2">
            <w:pPr>
              <w:jc w:val="left"/>
              <w:rPr>
                <w:rFonts w:ascii="Calibri" w:hAnsi="Calibri" w:cs="Calibri"/>
                <w:color w:val="0000FF"/>
                <w:u w:val="single"/>
              </w:rPr>
            </w:pPr>
            <w:hyperlink r:id="rId16" w:history="1">
              <w:r w:rsidRPr="00E64599">
                <w:rPr>
                  <w:rFonts w:ascii="Calibri" w:hAnsi="Calibri" w:cs="Calibri"/>
                  <w:color w:val="0000FF"/>
                  <w:sz w:val="22"/>
                  <w:szCs w:val="22"/>
                  <w:u w:val="single"/>
                </w:rPr>
                <w:t>dianis.janos@mav.hu</w:t>
              </w:r>
            </w:hyperlink>
          </w:p>
        </w:tc>
      </w:tr>
    </w:tbl>
    <w:p w:rsidR="00EC3F5F" w:rsidRDefault="00EC3F5F" w:rsidP="00E71F3B"/>
    <w:p w:rsidR="00EC3F5F" w:rsidRPr="003F1908" w:rsidRDefault="00EC3F5F" w:rsidP="003F1908"/>
    <w:p w:rsidR="00EC3F5F" w:rsidRDefault="00EC3F5F">
      <w:pPr>
        <w:jc w:val="left"/>
        <w:rPr>
          <w:b/>
          <w:bCs/>
        </w:rPr>
      </w:pPr>
      <w:r>
        <w:rPr>
          <w:b/>
          <w:bCs/>
        </w:rPr>
        <w:br w:type="page"/>
      </w:r>
    </w:p>
    <w:p w:rsidR="00EC3F5F" w:rsidRDefault="00EC3F5F" w:rsidP="00E71F3B">
      <w:pPr>
        <w:pStyle w:val="ListParagraph"/>
        <w:ind w:left="1080"/>
        <w:rPr>
          <w:b/>
          <w:bCs/>
        </w:rPr>
      </w:pPr>
      <w:r w:rsidRPr="00197CCF">
        <w:rPr>
          <w:b/>
          <w:bCs/>
        </w:rPr>
        <w:t>A teljesítés igazolás kiadására jogosult szervezeti egység és személyek</w:t>
      </w:r>
    </w:p>
    <w:p w:rsidR="00EC3F5F" w:rsidRPr="00E64599" w:rsidRDefault="00EC3F5F" w:rsidP="00E71F3B">
      <w:pPr>
        <w:pStyle w:val="ListParagraph"/>
        <w:ind w:left="1080"/>
        <w:jc w:val="center"/>
        <w:rPr>
          <w:b/>
          <w:bCs/>
          <w:color w:val="FF0000"/>
        </w:rPr>
      </w:pPr>
      <w:r>
        <w:rPr>
          <w:b/>
          <w:bCs/>
          <w:color w:val="FF0000"/>
        </w:rPr>
        <w:t>KELET</w:t>
      </w:r>
    </w:p>
    <w:p w:rsidR="00EC3F5F" w:rsidRPr="00197CCF" w:rsidRDefault="00EC3F5F" w:rsidP="00E71F3B"/>
    <w:p w:rsidR="00EC3F5F" w:rsidRDefault="00EC3F5F" w:rsidP="00E71F3B">
      <w:r w:rsidRPr="00197CCF">
        <w:t>Műszaki Lebonyolítási Igazgatóság Műszaki Lebonyolítási Osztályai</w:t>
      </w:r>
    </w:p>
    <w:p w:rsidR="00EC3F5F" w:rsidRPr="00197CCF" w:rsidRDefault="00EC3F5F" w:rsidP="00E71F3B"/>
    <w:tbl>
      <w:tblPr>
        <w:tblW w:w="4300" w:type="dxa"/>
        <w:tblInd w:w="2" w:type="dxa"/>
        <w:tblCellMar>
          <w:left w:w="70" w:type="dxa"/>
          <w:right w:w="70" w:type="dxa"/>
        </w:tblCellMar>
        <w:tblLook w:val="00A0"/>
      </w:tblPr>
      <w:tblGrid>
        <w:gridCol w:w="1380"/>
        <w:gridCol w:w="2920"/>
      </w:tblGrid>
      <w:tr w:rsidR="00EC3F5F" w:rsidRPr="00E64599">
        <w:trPr>
          <w:trHeight w:val="315"/>
        </w:trPr>
        <w:tc>
          <w:tcPr>
            <w:tcW w:w="1380" w:type="dxa"/>
            <w:tcBorders>
              <w:top w:val="nil"/>
              <w:left w:val="nil"/>
              <w:bottom w:val="nil"/>
              <w:right w:val="nil"/>
            </w:tcBorders>
            <w:noWrap/>
            <w:vAlign w:val="center"/>
          </w:tcPr>
          <w:p w:rsidR="00EC3F5F" w:rsidRPr="00E64599" w:rsidRDefault="00EC3F5F" w:rsidP="00594FA2">
            <w:pPr>
              <w:rPr>
                <w:b/>
                <w:bCs/>
                <w:color w:val="000000"/>
              </w:rPr>
            </w:pPr>
            <w:r w:rsidRPr="00E64599">
              <w:rPr>
                <w:b/>
                <w:bCs/>
                <w:color w:val="000000"/>
              </w:rPr>
              <w:t>Budapest</w:t>
            </w:r>
          </w:p>
        </w:tc>
        <w:tc>
          <w:tcPr>
            <w:tcW w:w="2920" w:type="dxa"/>
            <w:tcBorders>
              <w:top w:val="nil"/>
              <w:left w:val="nil"/>
              <w:bottom w:val="nil"/>
              <w:right w:val="nil"/>
            </w:tcBorders>
            <w:noWrap/>
            <w:vAlign w:val="center"/>
          </w:tcPr>
          <w:p w:rsidR="00EC3F5F" w:rsidRPr="00E64599" w:rsidRDefault="00EC3F5F" w:rsidP="00594FA2">
            <w:pPr>
              <w:rPr>
                <w:color w:val="000000"/>
              </w:rPr>
            </w:pP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Magyar Sándor</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Beruházási szakelőadó</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511 -1112</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(30) 951 6718</w:t>
            </w:r>
          </w:p>
        </w:tc>
      </w:tr>
      <w:tr w:rsidR="00EC3F5F" w:rsidRPr="00E64599">
        <w:trPr>
          <w:trHeight w:val="300"/>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rFonts w:ascii="Calibri" w:hAnsi="Calibri" w:cs="Calibri"/>
                <w:color w:val="0000FF"/>
                <w:u w:val="single"/>
              </w:rPr>
            </w:pPr>
            <w:hyperlink r:id="rId17" w:history="1">
              <w:r w:rsidRPr="00E64599">
                <w:rPr>
                  <w:rFonts w:ascii="Calibri" w:hAnsi="Calibri" w:cs="Calibri"/>
                  <w:color w:val="0000FF"/>
                  <w:sz w:val="22"/>
                  <w:szCs w:val="22"/>
                  <w:u w:val="single"/>
                </w:rPr>
                <w:t>magyar.sandor@mav.hu</w:t>
              </w:r>
            </w:hyperlink>
          </w:p>
        </w:tc>
      </w:tr>
      <w:tr w:rsidR="00EC3F5F" w:rsidRPr="00E64599">
        <w:trPr>
          <w:trHeight w:val="300"/>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jc w:val="left"/>
              <w:rPr>
                <w:rFonts w:ascii="Calibri" w:hAnsi="Calibri" w:cs="Calibri"/>
                <w:color w:val="000000"/>
              </w:rPr>
            </w:pP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Varga Szilvia</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Beruházási szakelőadó</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511-1808</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(30) 226 1872</w:t>
            </w:r>
          </w:p>
        </w:tc>
      </w:tr>
      <w:tr w:rsidR="00EC3F5F" w:rsidRPr="00E64599">
        <w:trPr>
          <w:trHeight w:val="300"/>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rFonts w:ascii="Calibri" w:hAnsi="Calibri" w:cs="Calibri"/>
                <w:color w:val="0000FF"/>
                <w:u w:val="single"/>
              </w:rPr>
            </w:pPr>
            <w:hyperlink r:id="rId18" w:history="1">
              <w:r w:rsidRPr="00E64599">
                <w:rPr>
                  <w:rFonts w:ascii="Calibri" w:hAnsi="Calibri" w:cs="Calibri"/>
                  <w:color w:val="0000FF"/>
                  <w:sz w:val="22"/>
                  <w:szCs w:val="22"/>
                  <w:u w:val="single"/>
                </w:rPr>
                <w:t>varga.szilvia@mav.hu</w:t>
              </w:r>
            </w:hyperlink>
          </w:p>
        </w:tc>
      </w:tr>
      <w:tr w:rsidR="00EC3F5F" w:rsidRPr="00E64599">
        <w:trPr>
          <w:trHeight w:val="300"/>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jc w:val="left"/>
              <w:rPr>
                <w:rFonts w:ascii="Calibri" w:hAnsi="Calibri" w:cs="Calibri"/>
                <w:color w:val="000000"/>
              </w:rPr>
            </w:pP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Fejős Viktor</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beruházási projektkoordinátor</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5111992</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(30) 502 8972</w:t>
            </w:r>
          </w:p>
        </w:tc>
      </w:tr>
      <w:tr w:rsidR="00EC3F5F" w:rsidRPr="00E64599">
        <w:trPr>
          <w:trHeight w:val="300"/>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rFonts w:ascii="Calibri" w:hAnsi="Calibri" w:cs="Calibri"/>
                <w:color w:val="0000FF"/>
                <w:u w:val="single"/>
              </w:rPr>
            </w:pPr>
            <w:hyperlink r:id="rId19" w:history="1">
              <w:r w:rsidRPr="00E64599">
                <w:rPr>
                  <w:rFonts w:ascii="Calibri" w:hAnsi="Calibri" w:cs="Calibri"/>
                  <w:color w:val="0000FF"/>
                  <w:sz w:val="22"/>
                  <w:szCs w:val="22"/>
                  <w:u w:val="single"/>
                </w:rPr>
                <w:t>fejos.viktor@mav.hu</w:t>
              </w:r>
            </w:hyperlink>
          </w:p>
        </w:tc>
      </w:tr>
    </w:tbl>
    <w:p w:rsidR="00EC3F5F" w:rsidRDefault="00EC3F5F" w:rsidP="00E71F3B"/>
    <w:tbl>
      <w:tblPr>
        <w:tblW w:w="5189" w:type="dxa"/>
        <w:tblInd w:w="2" w:type="dxa"/>
        <w:tblCellMar>
          <w:left w:w="70" w:type="dxa"/>
          <w:right w:w="70" w:type="dxa"/>
        </w:tblCellMar>
        <w:tblLook w:val="00A0"/>
      </w:tblPr>
      <w:tblGrid>
        <w:gridCol w:w="1380"/>
        <w:gridCol w:w="3809"/>
      </w:tblGrid>
      <w:tr w:rsidR="00EC3F5F" w:rsidRPr="00DE4A24">
        <w:trPr>
          <w:trHeight w:val="315"/>
        </w:trPr>
        <w:tc>
          <w:tcPr>
            <w:tcW w:w="1380" w:type="dxa"/>
            <w:tcBorders>
              <w:top w:val="nil"/>
              <w:left w:val="nil"/>
              <w:bottom w:val="nil"/>
              <w:right w:val="nil"/>
            </w:tcBorders>
            <w:noWrap/>
            <w:vAlign w:val="center"/>
          </w:tcPr>
          <w:p w:rsidR="00EC3F5F" w:rsidRPr="00DE4A24" w:rsidRDefault="00EC3F5F" w:rsidP="00594FA2">
            <w:pPr>
              <w:rPr>
                <w:b/>
                <w:bCs/>
                <w:color w:val="000000"/>
              </w:rPr>
            </w:pPr>
            <w:r w:rsidRPr="00DE4A24">
              <w:rPr>
                <w:b/>
                <w:bCs/>
                <w:color w:val="000000"/>
              </w:rPr>
              <w:t>Miskolc</w:t>
            </w:r>
          </w:p>
        </w:tc>
        <w:tc>
          <w:tcPr>
            <w:tcW w:w="3809" w:type="dxa"/>
            <w:tcBorders>
              <w:top w:val="nil"/>
              <w:left w:val="nil"/>
              <w:bottom w:val="nil"/>
              <w:right w:val="nil"/>
            </w:tcBorders>
            <w:noWrap/>
            <w:vAlign w:val="center"/>
          </w:tcPr>
          <w:p w:rsidR="00EC3F5F" w:rsidRPr="00DE4A24" w:rsidRDefault="00EC3F5F" w:rsidP="00594FA2">
            <w:pPr>
              <w:rPr>
                <w:color w:val="000000"/>
              </w:rPr>
            </w:pPr>
            <w:r w:rsidRPr="00DE4A24">
              <w:rPr>
                <w:color w:val="000000"/>
              </w:rPr>
              <w:t>Truzsi László</w:t>
            </w:r>
          </w:p>
        </w:tc>
      </w:tr>
      <w:tr w:rsidR="00EC3F5F" w:rsidRPr="00DE4A24">
        <w:trPr>
          <w:trHeight w:val="315"/>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rPr>
                <w:color w:val="000000"/>
              </w:rPr>
            </w:pPr>
            <w:r w:rsidRPr="00DE4A24">
              <w:rPr>
                <w:color w:val="000000"/>
              </w:rPr>
              <w:t>Beruházási szakértő</w:t>
            </w:r>
          </w:p>
        </w:tc>
      </w:tr>
      <w:tr w:rsidR="00EC3F5F" w:rsidRPr="00DE4A24">
        <w:trPr>
          <w:trHeight w:val="315"/>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rPr>
                <w:color w:val="000000"/>
              </w:rPr>
            </w:pPr>
            <w:r w:rsidRPr="00DE4A24">
              <w:rPr>
                <w:color w:val="000000"/>
              </w:rPr>
              <w:t>514-1220</w:t>
            </w:r>
          </w:p>
        </w:tc>
      </w:tr>
      <w:tr w:rsidR="00EC3F5F" w:rsidRPr="00DE4A24">
        <w:trPr>
          <w:trHeight w:val="315"/>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rPr>
                <w:color w:val="000000"/>
              </w:rPr>
            </w:pPr>
            <w:r w:rsidRPr="00DE4A24">
              <w:rPr>
                <w:color w:val="000000"/>
              </w:rPr>
              <w:t>(30) 420 4274</w:t>
            </w:r>
          </w:p>
        </w:tc>
      </w:tr>
      <w:tr w:rsidR="00EC3F5F" w:rsidRPr="00DE4A24">
        <w:trPr>
          <w:trHeight w:val="300"/>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rPr>
                <w:rFonts w:ascii="Calibri" w:hAnsi="Calibri" w:cs="Calibri"/>
                <w:color w:val="0000FF"/>
                <w:u w:val="single"/>
              </w:rPr>
            </w:pPr>
            <w:hyperlink r:id="rId20" w:history="1">
              <w:r w:rsidRPr="00DE4A24">
                <w:rPr>
                  <w:rFonts w:ascii="Calibri" w:hAnsi="Calibri" w:cs="Calibri"/>
                  <w:color w:val="0000FF"/>
                  <w:sz w:val="22"/>
                  <w:szCs w:val="22"/>
                  <w:u w:val="single"/>
                </w:rPr>
                <w:t>tuzsi.laszlo@mav.hu</w:t>
              </w:r>
            </w:hyperlink>
          </w:p>
        </w:tc>
      </w:tr>
      <w:tr w:rsidR="00EC3F5F" w:rsidRPr="00DE4A24">
        <w:trPr>
          <w:trHeight w:val="300"/>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r>
      <w:tr w:rsidR="00EC3F5F" w:rsidRPr="00DE4A24">
        <w:trPr>
          <w:trHeight w:val="315"/>
        </w:trPr>
        <w:tc>
          <w:tcPr>
            <w:tcW w:w="1380" w:type="dxa"/>
            <w:tcBorders>
              <w:top w:val="nil"/>
              <w:left w:val="nil"/>
              <w:bottom w:val="nil"/>
              <w:right w:val="nil"/>
            </w:tcBorders>
            <w:noWrap/>
            <w:vAlign w:val="center"/>
          </w:tcPr>
          <w:p w:rsidR="00EC3F5F" w:rsidRPr="00DE4A24" w:rsidRDefault="00EC3F5F" w:rsidP="00594FA2">
            <w:pPr>
              <w:rPr>
                <w:b/>
                <w:bCs/>
                <w:color w:val="000000"/>
              </w:rPr>
            </w:pPr>
            <w:r w:rsidRPr="00DE4A24">
              <w:rPr>
                <w:b/>
                <w:bCs/>
                <w:color w:val="000000"/>
              </w:rPr>
              <w:t>Debrecen</w:t>
            </w:r>
          </w:p>
        </w:tc>
        <w:tc>
          <w:tcPr>
            <w:tcW w:w="3809" w:type="dxa"/>
            <w:tcBorders>
              <w:top w:val="nil"/>
              <w:left w:val="nil"/>
              <w:bottom w:val="nil"/>
              <w:right w:val="nil"/>
            </w:tcBorders>
            <w:noWrap/>
            <w:vAlign w:val="center"/>
          </w:tcPr>
          <w:p w:rsidR="00EC3F5F" w:rsidRPr="00DE4A24" w:rsidRDefault="00EC3F5F" w:rsidP="00594FA2">
            <w:pPr>
              <w:rPr>
                <w:color w:val="000000"/>
              </w:rPr>
            </w:pPr>
            <w:r w:rsidRPr="00DE4A24">
              <w:rPr>
                <w:color w:val="000000"/>
              </w:rPr>
              <w:t>Jencsik László</w:t>
            </w:r>
          </w:p>
        </w:tc>
      </w:tr>
      <w:tr w:rsidR="00EC3F5F" w:rsidRPr="00DE4A24">
        <w:trPr>
          <w:trHeight w:val="315"/>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jc w:val="left"/>
              <w:rPr>
                <w:color w:val="000000"/>
              </w:rPr>
            </w:pPr>
            <w:r w:rsidRPr="00DE4A24">
              <w:rPr>
                <w:color w:val="000000"/>
              </w:rPr>
              <w:t>Kiemelt beruházási projekt koordinátor</w:t>
            </w:r>
          </w:p>
        </w:tc>
      </w:tr>
      <w:tr w:rsidR="00EC3F5F" w:rsidRPr="00DE4A24">
        <w:trPr>
          <w:trHeight w:val="315"/>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rPr>
                <w:color w:val="000000"/>
              </w:rPr>
            </w:pPr>
            <w:r w:rsidRPr="00DE4A24">
              <w:rPr>
                <w:color w:val="000000"/>
              </w:rPr>
              <w:t>513-3162</w:t>
            </w:r>
          </w:p>
        </w:tc>
      </w:tr>
      <w:tr w:rsidR="00EC3F5F" w:rsidRPr="00DE4A24">
        <w:trPr>
          <w:trHeight w:val="315"/>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rPr>
                <w:color w:val="000000"/>
              </w:rPr>
            </w:pPr>
            <w:r w:rsidRPr="00DE4A24">
              <w:rPr>
                <w:color w:val="000000"/>
              </w:rPr>
              <w:t>(30) 558 3762</w:t>
            </w:r>
          </w:p>
        </w:tc>
      </w:tr>
      <w:tr w:rsidR="00EC3F5F" w:rsidRPr="00DE4A24">
        <w:trPr>
          <w:trHeight w:val="300"/>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rPr>
                <w:rFonts w:ascii="Calibri" w:hAnsi="Calibri" w:cs="Calibri"/>
                <w:color w:val="0000FF"/>
                <w:u w:val="single"/>
              </w:rPr>
            </w:pPr>
            <w:hyperlink r:id="rId21" w:history="1">
              <w:r w:rsidRPr="00DE4A24">
                <w:rPr>
                  <w:rFonts w:ascii="Calibri" w:hAnsi="Calibri" w:cs="Calibri"/>
                  <w:color w:val="0000FF"/>
                  <w:sz w:val="22"/>
                  <w:szCs w:val="22"/>
                  <w:u w:val="single"/>
                </w:rPr>
                <w:t>jencsik.laszlo@mav.hu</w:t>
              </w:r>
            </w:hyperlink>
          </w:p>
        </w:tc>
      </w:tr>
      <w:tr w:rsidR="00EC3F5F" w:rsidRPr="00DE4A24">
        <w:trPr>
          <w:trHeight w:val="300"/>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r>
      <w:tr w:rsidR="00EC3F5F" w:rsidRPr="00DE4A24">
        <w:trPr>
          <w:trHeight w:val="315"/>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rPr>
                <w:color w:val="000000"/>
              </w:rPr>
            </w:pPr>
            <w:r w:rsidRPr="00DE4A24">
              <w:rPr>
                <w:color w:val="000000"/>
              </w:rPr>
              <w:t>Sári Mihály</w:t>
            </w:r>
          </w:p>
        </w:tc>
      </w:tr>
      <w:tr w:rsidR="00EC3F5F" w:rsidRPr="00DE4A24">
        <w:trPr>
          <w:trHeight w:val="315"/>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jc w:val="left"/>
              <w:rPr>
                <w:color w:val="000000"/>
              </w:rPr>
            </w:pPr>
            <w:r w:rsidRPr="00DE4A24">
              <w:rPr>
                <w:color w:val="000000"/>
              </w:rPr>
              <w:t>Kiemelt beruházási projekt koordinátor</w:t>
            </w:r>
          </w:p>
        </w:tc>
      </w:tr>
      <w:tr w:rsidR="00EC3F5F" w:rsidRPr="00DE4A24">
        <w:trPr>
          <w:trHeight w:val="315"/>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rPr>
                <w:color w:val="000000"/>
              </w:rPr>
            </w:pPr>
            <w:r w:rsidRPr="00DE4A24">
              <w:rPr>
                <w:color w:val="000000"/>
              </w:rPr>
              <w:t>513-1277</w:t>
            </w:r>
          </w:p>
        </w:tc>
      </w:tr>
      <w:tr w:rsidR="00EC3F5F" w:rsidRPr="00DE4A24">
        <w:trPr>
          <w:trHeight w:val="315"/>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rPr>
                <w:color w:val="000000"/>
              </w:rPr>
            </w:pPr>
            <w:r w:rsidRPr="00DE4A24">
              <w:rPr>
                <w:color w:val="000000"/>
              </w:rPr>
              <w:t>(30) 558 3767</w:t>
            </w:r>
          </w:p>
        </w:tc>
      </w:tr>
      <w:tr w:rsidR="00EC3F5F" w:rsidRPr="00DE4A24">
        <w:trPr>
          <w:trHeight w:val="300"/>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rPr>
                <w:rFonts w:ascii="Calibri" w:hAnsi="Calibri" w:cs="Calibri"/>
                <w:color w:val="0000FF"/>
                <w:u w:val="single"/>
              </w:rPr>
            </w:pPr>
            <w:hyperlink r:id="rId22" w:history="1">
              <w:r w:rsidRPr="00DE4A24">
                <w:rPr>
                  <w:rFonts w:ascii="Calibri" w:hAnsi="Calibri" w:cs="Calibri"/>
                  <w:color w:val="0000FF"/>
                  <w:sz w:val="22"/>
                  <w:szCs w:val="22"/>
                  <w:u w:val="single"/>
                </w:rPr>
                <w:t>sari.mihaly@mav.hu</w:t>
              </w:r>
            </w:hyperlink>
          </w:p>
        </w:tc>
      </w:tr>
      <w:tr w:rsidR="00EC3F5F" w:rsidRPr="00DE4A24">
        <w:trPr>
          <w:trHeight w:val="300"/>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rPr>
                <w:color w:val="000000"/>
              </w:rPr>
            </w:pPr>
          </w:p>
        </w:tc>
      </w:tr>
      <w:tr w:rsidR="00EC3F5F" w:rsidRPr="00DE4A24">
        <w:trPr>
          <w:trHeight w:val="315"/>
        </w:trPr>
        <w:tc>
          <w:tcPr>
            <w:tcW w:w="1380" w:type="dxa"/>
            <w:tcBorders>
              <w:top w:val="nil"/>
              <w:left w:val="nil"/>
              <w:bottom w:val="nil"/>
              <w:right w:val="nil"/>
            </w:tcBorders>
            <w:noWrap/>
            <w:vAlign w:val="center"/>
          </w:tcPr>
          <w:p w:rsidR="00EC3F5F" w:rsidRPr="00DE4A24" w:rsidRDefault="00EC3F5F" w:rsidP="00594FA2">
            <w:pPr>
              <w:rPr>
                <w:b/>
                <w:bCs/>
                <w:color w:val="000000"/>
              </w:rPr>
            </w:pPr>
            <w:r w:rsidRPr="00DE4A24">
              <w:rPr>
                <w:b/>
                <w:bCs/>
                <w:color w:val="000000"/>
              </w:rPr>
              <w:t>Szeged</w:t>
            </w:r>
          </w:p>
        </w:tc>
        <w:tc>
          <w:tcPr>
            <w:tcW w:w="3809" w:type="dxa"/>
            <w:tcBorders>
              <w:top w:val="nil"/>
              <w:left w:val="nil"/>
              <w:bottom w:val="nil"/>
              <w:right w:val="nil"/>
            </w:tcBorders>
            <w:noWrap/>
            <w:vAlign w:val="center"/>
          </w:tcPr>
          <w:p w:rsidR="00EC3F5F" w:rsidRPr="00DE4A24" w:rsidRDefault="00EC3F5F" w:rsidP="00594FA2">
            <w:pPr>
              <w:rPr>
                <w:color w:val="000000"/>
              </w:rPr>
            </w:pPr>
            <w:r w:rsidRPr="00DE4A24">
              <w:rPr>
                <w:color w:val="000000"/>
              </w:rPr>
              <w:t>Albert Gábor</w:t>
            </w:r>
          </w:p>
        </w:tc>
      </w:tr>
      <w:tr w:rsidR="00EC3F5F" w:rsidRPr="00DE4A24">
        <w:trPr>
          <w:trHeight w:val="315"/>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rPr>
                <w:color w:val="000000"/>
              </w:rPr>
            </w:pPr>
            <w:r w:rsidRPr="00DE4A24">
              <w:rPr>
                <w:color w:val="000000"/>
              </w:rPr>
              <w:t>Beruházási szakértő</w:t>
            </w:r>
          </w:p>
        </w:tc>
      </w:tr>
      <w:tr w:rsidR="00EC3F5F" w:rsidRPr="00DE4A24">
        <w:trPr>
          <w:trHeight w:val="315"/>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rPr>
                <w:color w:val="000000"/>
              </w:rPr>
            </w:pPr>
            <w:r w:rsidRPr="00DE4A24">
              <w:rPr>
                <w:color w:val="000000"/>
              </w:rPr>
              <w:t>516-2343</w:t>
            </w:r>
          </w:p>
        </w:tc>
      </w:tr>
      <w:tr w:rsidR="00EC3F5F" w:rsidRPr="00DE4A24">
        <w:trPr>
          <w:trHeight w:val="315"/>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rPr>
                <w:color w:val="000000"/>
              </w:rPr>
            </w:pPr>
            <w:r w:rsidRPr="00DE4A24">
              <w:rPr>
                <w:color w:val="000000"/>
              </w:rPr>
              <w:t>(30) 738 3072</w:t>
            </w:r>
          </w:p>
        </w:tc>
      </w:tr>
      <w:tr w:rsidR="00EC3F5F" w:rsidRPr="00DE4A24">
        <w:trPr>
          <w:trHeight w:val="300"/>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rPr>
                <w:rFonts w:ascii="Calibri" w:hAnsi="Calibri" w:cs="Calibri"/>
                <w:color w:val="0000FF"/>
                <w:u w:val="single"/>
              </w:rPr>
            </w:pPr>
            <w:hyperlink r:id="rId23" w:history="1">
              <w:r w:rsidRPr="00DE4A24">
                <w:rPr>
                  <w:rFonts w:ascii="Calibri" w:hAnsi="Calibri" w:cs="Calibri"/>
                  <w:color w:val="0000FF"/>
                  <w:sz w:val="22"/>
                  <w:szCs w:val="22"/>
                  <w:u w:val="single"/>
                </w:rPr>
                <w:t>albert.gabor@mav.hu</w:t>
              </w:r>
            </w:hyperlink>
          </w:p>
        </w:tc>
      </w:tr>
    </w:tbl>
    <w:p w:rsidR="00EC3F5F" w:rsidRDefault="00EC3F5F" w:rsidP="00E71F3B"/>
    <w:p w:rsidR="00EC3F5F" w:rsidRDefault="00EC3F5F" w:rsidP="00E71F3B"/>
    <w:p w:rsidR="00EC3F5F" w:rsidRDefault="00EC3F5F" w:rsidP="00E71F3B"/>
    <w:p w:rsidR="00EC3F5F" w:rsidRDefault="00EC3F5F" w:rsidP="00E71F3B"/>
    <w:p w:rsidR="00EC3F5F" w:rsidRPr="00197CCF" w:rsidRDefault="00EC3F5F" w:rsidP="00E71F3B"/>
    <w:p w:rsidR="00EC3F5F" w:rsidRDefault="00EC3F5F" w:rsidP="00E71F3B"/>
    <w:p w:rsidR="00EC3F5F" w:rsidRDefault="00EC3F5F">
      <w:pPr>
        <w:jc w:val="left"/>
      </w:pPr>
    </w:p>
    <w:p w:rsidR="00EC3F5F" w:rsidRDefault="00EC3F5F">
      <w:pPr>
        <w:jc w:val="left"/>
        <w:rPr>
          <w:b/>
          <w:bCs/>
          <w:sz w:val="21"/>
          <w:szCs w:val="21"/>
        </w:rPr>
      </w:pPr>
      <w:r>
        <w:rPr>
          <w:b/>
          <w:bCs/>
          <w:sz w:val="21"/>
          <w:szCs w:val="21"/>
        </w:rPr>
        <w:br w:type="page"/>
      </w:r>
    </w:p>
    <w:p w:rsidR="00EC3F5F" w:rsidRPr="004259EF" w:rsidRDefault="00EC3F5F" w:rsidP="004259EF">
      <w:pPr>
        <w:jc w:val="center"/>
        <w:rPr>
          <w:b/>
          <w:bCs/>
        </w:rPr>
      </w:pPr>
      <w:r w:rsidRPr="00E85A93">
        <w:rPr>
          <w:b/>
          <w:bCs/>
          <w:sz w:val="21"/>
          <w:szCs w:val="21"/>
        </w:rPr>
        <w:t xml:space="preserve">8. sz. melléklet a </w:t>
      </w:r>
      <w:r w:rsidRPr="004259EF">
        <w:rPr>
          <w:b/>
          <w:bCs/>
        </w:rPr>
        <w:t xml:space="preserve"> Kbt. 131. § (2) bekezdés szerinti melléklet a nyertes ajánlat értékelésre került elemeiről</w:t>
      </w:r>
    </w:p>
    <w:p w:rsidR="00EC3F5F" w:rsidRDefault="00EC3F5F">
      <w:pPr>
        <w:jc w:val="left"/>
        <w:rPr>
          <w:b/>
          <w:bCs/>
          <w:sz w:val="21"/>
          <w:szCs w:val="21"/>
        </w:rPr>
      </w:pPr>
    </w:p>
    <w:p w:rsidR="00EC3F5F" w:rsidRDefault="00EC3F5F">
      <w:pPr>
        <w:jc w:val="left"/>
        <w:rPr>
          <w:b/>
          <w:bCs/>
          <w:sz w:val="21"/>
          <w:szCs w:val="21"/>
        </w:rPr>
      </w:pPr>
      <w:r>
        <w:rPr>
          <w:b/>
          <w:bCs/>
          <w:sz w:val="21"/>
          <w:szCs w:val="21"/>
        </w:rPr>
        <w:br w:type="page"/>
      </w:r>
    </w:p>
    <w:p w:rsidR="00EC3F5F" w:rsidRPr="004259EF" w:rsidRDefault="00EC3F5F" w:rsidP="004259EF">
      <w:pPr>
        <w:ind w:left="705"/>
        <w:jc w:val="center"/>
        <w:rPr>
          <w:b/>
          <w:bCs/>
          <w:sz w:val="21"/>
          <w:szCs w:val="21"/>
        </w:rPr>
      </w:pPr>
      <w:r>
        <w:rPr>
          <w:b/>
          <w:bCs/>
          <w:sz w:val="21"/>
          <w:szCs w:val="21"/>
        </w:rPr>
        <w:t xml:space="preserve">9. </w:t>
      </w:r>
      <w:r w:rsidRPr="004259EF">
        <w:rPr>
          <w:b/>
          <w:bCs/>
          <w:sz w:val="21"/>
          <w:szCs w:val="21"/>
        </w:rPr>
        <w:t>számú mellékelt</w:t>
      </w:r>
    </w:p>
    <w:p w:rsidR="00EC3F5F" w:rsidRPr="00FE7F5A" w:rsidRDefault="00EC3F5F" w:rsidP="00E85A93">
      <w:pPr>
        <w:jc w:val="center"/>
        <w:rPr>
          <w:b/>
          <w:bCs/>
        </w:rPr>
      </w:pPr>
      <w:r w:rsidRPr="00FE7F5A">
        <w:rPr>
          <w:b/>
          <w:bCs/>
        </w:rPr>
        <w:t>Nyilatkozat alvállalkozókról</w:t>
      </w:r>
    </w:p>
    <w:p w:rsidR="00EC3F5F" w:rsidRPr="00FE7F5A" w:rsidRDefault="00EC3F5F" w:rsidP="00E85A93">
      <w:pPr>
        <w:rPr>
          <w:b/>
          <w:bCs/>
        </w:rPr>
      </w:pPr>
    </w:p>
    <w:p w:rsidR="00EC3F5F" w:rsidRPr="00FE7F5A" w:rsidRDefault="00EC3F5F" w:rsidP="00E85A93">
      <w:r w:rsidRPr="00FE7F5A">
        <w:t>Alulírott ………………….(név</w:t>
      </w:r>
      <w:r>
        <w:t>, beosztás</w:t>
      </w:r>
      <w:r w:rsidRPr="00FE7F5A">
        <w:t>), a ……………………………. (cégnév) (székhely:……………………..; cégjegyzékszám:………………………..; adószám:………………………..</w:t>
      </w:r>
      <w:r>
        <w:t>; a továbbiakban: Társaság</w:t>
      </w:r>
      <w:r w:rsidRPr="00FE7F5A">
        <w:t>) arra jogosult képviselőjeként</w:t>
      </w:r>
      <w:r>
        <w:t xml:space="preserve"> </w:t>
      </w:r>
      <w:r w:rsidRPr="00FE7F5A">
        <w:t xml:space="preserve">polgári és büntetőjogi felelősségem tudatában, a közbeszerzésekről szóló 2015. évi CXLIII. törvényben (Kbt.) foglaltakkal összhangban visszavonhatatlanul kijelentem, hogy a </w:t>
      </w:r>
      <w:r>
        <w:t>Társaság,</w:t>
      </w:r>
      <w:r w:rsidRPr="00FE7F5A">
        <w:t xml:space="preserve"> mint vállalkozó és </w:t>
      </w:r>
      <w:r>
        <w:t xml:space="preserve">a </w:t>
      </w:r>
      <w:r w:rsidRPr="00534BE2">
        <w:rPr>
          <w:b/>
          <w:bCs/>
        </w:rPr>
        <w:t>MÁV Magyar Államvasutak Zártkörűen Működő Részvénytársaság</w:t>
      </w:r>
      <w:r w:rsidRPr="00FE7F5A">
        <w:t xml:space="preserve"> mint megrendelő között </w:t>
      </w:r>
      <w:r>
        <w:t xml:space="preserve">a </w:t>
      </w:r>
      <w:r>
        <w:rPr>
          <w:i/>
          <w:iCs/>
        </w:rPr>
        <w:t>……………</w:t>
      </w:r>
      <w:r>
        <w:rPr>
          <w:i/>
          <w:iCs/>
          <w:color w:val="000000"/>
        </w:rPr>
        <w:t xml:space="preserve"> </w:t>
      </w:r>
      <w:r w:rsidRPr="00FE7F5A">
        <w:t xml:space="preserve">tárgyában …………………..(dátum) napján kötött </w:t>
      </w:r>
      <w:r>
        <w:t>V</w:t>
      </w:r>
      <w:r w:rsidRPr="00FE7F5A">
        <w:t xml:space="preserve">állalkozási </w:t>
      </w:r>
      <w:r>
        <w:t>keret</w:t>
      </w:r>
      <w:r w:rsidRPr="00FE7F5A">
        <w:t xml:space="preserve">szerződés teljesítésébe a </w:t>
      </w:r>
      <w:r>
        <w:t>Társaság</w:t>
      </w:r>
      <w:r w:rsidRPr="00FE7F5A">
        <w:t xml:space="preserve"> az alábbi alvállalkozók </w:t>
      </w:r>
      <w:r>
        <w:t>kívánja bevonni</w:t>
      </w:r>
      <w:r w:rsidRPr="00FE7F5A">
        <w:t xml:space="preserve">, továbbá kijelentem, hogy ezen alvállalkozók nem állnak a Kbt. és a hivatkozott </w:t>
      </w:r>
      <w:r>
        <w:t>V</w:t>
      </w:r>
      <w:r w:rsidRPr="00FE7F5A">
        <w:t xml:space="preserve">állalkozási </w:t>
      </w:r>
      <w:r>
        <w:t>keret</w:t>
      </w:r>
      <w:r w:rsidRPr="00FE7F5A">
        <w:t>szerződés megkötését megelőző közbeszerzési eljárásban előírt kizáró okok hatálya alatt.</w:t>
      </w:r>
    </w:p>
    <w:p w:rsidR="00EC3F5F" w:rsidRPr="00FE7F5A" w:rsidRDefault="00EC3F5F" w:rsidP="00E85A93"/>
    <w:p w:rsidR="00EC3F5F" w:rsidRPr="0078326C" w:rsidRDefault="00EC3F5F" w:rsidP="00E85A93">
      <w:pPr>
        <w:tabs>
          <w:tab w:val="num" w:pos="1440"/>
        </w:tabs>
        <w:jc w:val="center"/>
        <w:rPr>
          <w:i/>
          <w:iCs/>
        </w:rPr>
      </w:pPr>
      <w:r w:rsidRPr="0078326C">
        <w:rPr>
          <w:i/>
          <w:iCs/>
        </w:rPr>
        <w:t>Alvállalkozó 1.</w:t>
      </w:r>
      <w:r w:rsidRPr="0078326C">
        <w:rPr>
          <w:rStyle w:val="FootnoteReference"/>
        </w:rPr>
        <w:footnoteReference w:id="3"/>
      </w:r>
    </w:p>
    <w:p w:rsidR="00EC3F5F" w:rsidRDefault="00EC3F5F" w:rsidP="00E85A93">
      <w:pPr>
        <w:tabs>
          <w:tab w:val="num" w:pos="1440"/>
        </w:tabs>
      </w:pPr>
    </w:p>
    <w:p w:rsidR="00EC3F5F" w:rsidRPr="00FE7F5A" w:rsidRDefault="00EC3F5F" w:rsidP="00E85A93">
      <w:pPr>
        <w:tabs>
          <w:tab w:val="num" w:pos="1440"/>
        </w:tabs>
      </w:pPr>
      <w:r w:rsidRPr="00FE7F5A">
        <w:t xml:space="preserve">Az alvállalkozó megnevezése: </w:t>
      </w:r>
    </w:p>
    <w:p w:rsidR="00EC3F5F" w:rsidRPr="00FE7F5A" w:rsidRDefault="00EC3F5F" w:rsidP="00E85A93">
      <w:pPr>
        <w:tabs>
          <w:tab w:val="num" w:pos="1440"/>
        </w:tabs>
      </w:pPr>
      <w:r w:rsidRPr="00FE7F5A">
        <w:t xml:space="preserve">Képviselőjének neve: </w:t>
      </w:r>
    </w:p>
    <w:p w:rsidR="00EC3F5F" w:rsidRPr="00FE7F5A" w:rsidRDefault="00EC3F5F" w:rsidP="00E85A93">
      <w:pPr>
        <w:tabs>
          <w:tab w:val="num" w:pos="1440"/>
        </w:tabs>
      </w:pPr>
      <w:r w:rsidRPr="00FE7F5A">
        <w:t xml:space="preserve">Székhely: </w:t>
      </w:r>
    </w:p>
    <w:p w:rsidR="00EC3F5F" w:rsidRPr="00FE7F5A" w:rsidRDefault="00EC3F5F" w:rsidP="00E85A93">
      <w:pPr>
        <w:tabs>
          <w:tab w:val="num" w:pos="1440"/>
        </w:tabs>
      </w:pPr>
      <w:r w:rsidRPr="00FE7F5A">
        <w:t>Cégjegyzékszám:</w:t>
      </w:r>
    </w:p>
    <w:p w:rsidR="00EC3F5F" w:rsidRPr="00FE7F5A" w:rsidRDefault="00EC3F5F" w:rsidP="00E85A93">
      <w:pPr>
        <w:tabs>
          <w:tab w:val="num" w:pos="1440"/>
        </w:tabs>
      </w:pPr>
      <w:r w:rsidRPr="00FE7F5A">
        <w:t>Adószám</w:t>
      </w:r>
    </w:p>
    <w:p w:rsidR="00EC3F5F" w:rsidRPr="00FE7F5A" w:rsidRDefault="00EC3F5F" w:rsidP="00E85A93">
      <w:pPr>
        <w:tabs>
          <w:tab w:val="num" w:pos="1440"/>
        </w:tabs>
      </w:pPr>
      <w:r w:rsidRPr="00FE7F5A">
        <w:t>Telefon:</w:t>
      </w:r>
    </w:p>
    <w:p w:rsidR="00EC3F5F" w:rsidRPr="00FE7F5A" w:rsidRDefault="00EC3F5F" w:rsidP="00E85A93">
      <w:pPr>
        <w:tabs>
          <w:tab w:val="num" w:pos="1440"/>
        </w:tabs>
      </w:pPr>
      <w:r w:rsidRPr="00FE7F5A">
        <w:t xml:space="preserve">Telefax: </w:t>
      </w:r>
    </w:p>
    <w:p w:rsidR="00EC3F5F" w:rsidRPr="00FE7F5A" w:rsidRDefault="00EC3F5F" w:rsidP="00E85A93">
      <w:pPr>
        <w:tabs>
          <w:tab w:val="num" w:pos="1440"/>
        </w:tabs>
      </w:pPr>
      <w:r w:rsidRPr="00FE7F5A">
        <w:t>A teljesítés azon része, melyhez az alvállalkozó igénybevételre kerül:</w:t>
      </w:r>
    </w:p>
    <w:p w:rsidR="00EC3F5F" w:rsidRPr="00FE7F5A" w:rsidRDefault="00EC3F5F" w:rsidP="00E85A93">
      <w:pPr>
        <w:tabs>
          <w:tab w:val="num" w:pos="1440"/>
        </w:tabs>
      </w:pPr>
      <w:r w:rsidRPr="00FE7F5A">
        <w:t xml:space="preserve">Az alvállalkozó teljesítésének aránya a </w:t>
      </w:r>
      <w:r>
        <w:t>V</w:t>
      </w:r>
      <w:r w:rsidRPr="00FE7F5A">
        <w:t xml:space="preserve">állalkozási </w:t>
      </w:r>
      <w:r>
        <w:t>keret</w:t>
      </w:r>
      <w:r w:rsidRPr="00FE7F5A">
        <w:t>szerződés teljes értékéhez viszonyítottan:</w:t>
      </w:r>
    </w:p>
    <w:p w:rsidR="00EC3F5F" w:rsidRPr="00FE7F5A" w:rsidRDefault="00EC3F5F" w:rsidP="00E85A93">
      <w:pPr>
        <w:tabs>
          <w:tab w:val="num" w:pos="1440"/>
        </w:tabs>
      </w:pPr>
      <w:r w:rsidRPr="00FE7F5A">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FE7F5A">
        <w:rPr>
          <w:rStyle w:val="FootnoteReference"/>
        </w:rPr>
        <w:footnoteReference w:id="4"/>
      </w:r>
    </w:p>
    <w:p w:rsidR="00EC3F5F" w:rsidRDefault="00EC3F5F" w:rsidP="00E85A93">
      <w:pPr>
        <w:tabs>
          <w:tab w:val="num" w:pos="1440"/>
        </w:tabs>
      </w:pPr>
    </w:p>
    <w:p w:rsidR="00EC3F5F" w:rsidRPr="0078326C" w:rsidRDefault="00EC3F5F" w:rsidP="00E85A93">
      <w:pPr>
        <w:tabs>
          <w:tab w:val="num" w:pos="1440"/>
        </w:tabs>
        <w:jc w:val="center"/>
        <w:rPr>
          <w:i/>
          <w:iCs/>
        </w:rPr>
      </w:pPr>
      <w:r>
        <w:rPr>
          <w:i/>
          <w:iCs/>
        </w:rPr>
        <w:t>Alvállalkozó 2</w:t>
      </w:r>
      <w:r w:rsidRPr="0078326C">
        <w:rPr>
          <w:i/>
          <w:iCs/>
        </w:rPr>
        <w:t>.</w:t>
      </w:r>
    </w:p>
    <w:p w:rsidR="00EC3F5F" w:rsidRDefault="00EC3F5F" w:rsidP="00E85A93">
      <w:pPr>
        <w:tabs>
          <w:tab w:val="num" w:pos="1440"/>
        </w:tabs>
      </w:pPr>
    </w:p>
    <w:p w:rsidR="00EC3F5F" w:rsidRPr="00FE7F5A" w:rsidRDefault="00EC3F5F" w:rsidP="00E85A93">
      <w:pPr>
        <w:tabs>
          <w:tab w:val="num" w:pos="1440"/>
        </w:tabs>
      </w:pPr>
      <w:r w:rsidRPr="00FE7F5A">
        <w:t xml:space="preserve">Az alvállalkozó megnevezése: </w:t>
      </w:r>
    </w:p>
    <w:p w:rsidR="00EC3F5F" w:rsidRPr="00FE7F5A" w:rsidRDefault="00EC3F5F" w:rsidP="00E85A93">
      <w:pPr>
        <w:tabs>
          <w:tab w:val="num" w:pos="1440"/>
        </w:tabs>
      </w:pPr>
      <w:r w:rsidRPr="00FE7F5A">
        <w:t xml:space="preserve">Képviselőjének neve: </w:t>
      </w:r>
    </w:p>
    <w:p w:rsidR="00EC3F5F" w:rsidRPr="00FE7F5A" w:rsidRDefault="00EC3F5F" w:rsidP="00E85A93">
      <w:pPr>
        <w:tabs>
          <w:tab w:val="num" w:pos="1440"/>
        </w:tabs>
      </w:pPr>
      <w:r w:rsidRPr="00FE7F5A">
        <w:t xml:space="preserve">Székhely: </w:t>
      </w:r>
    </w:p>
    <w:p w:rsidR="00EC3F5F" w:rsidRPr="00FE7F5A" w:rsidRDefault="00EC3F5F" w:rsidP="00E85A93">
      <w:pPr>
        <w:tabs>
          <w:tab w:val="num" w:pos="1440"/>
        </w:tabs>
      </w:pPr>
      <w:r w:rsidRPr="00FE7F5A">
        <w:t>Cégjegyzékszám:</w:t>
      </w:r>
    </w:p>
    <w:p w:rsidR="00EC3F5F" w:rsidRPr="00FE7F5A" w:rsidRDefault="00EC3F5F" w:rsidP="00E85A93">
      <w:pPr>
        <w:tabs>
          <w:tab w:val="num" w:pos="1440"/>
        </w:tabs>
      </w:pPr>
      <w:r w:rsidRPr="00FE7F5A">
        <w:t>Adószám</w:t>
      </w:r>
    </w:p>
    <w:p w:rsidR="00EC3F5F" w:rsidRPr="00FE7F5A" w:rsidRDefault="00EC3F5F" w:rsidP="00E85A93">
      <w:pPr>
        <w:tabs>
          <w:tab w:val="num" w:pos="1440"/>
        </w:tabs>
      </w:pPr>
      <w:r w:rsidRPr="00FE7F5A">
        <w:t>Telefon:</w:t>
      </w:r>
      <w:r w:rsidRPr="00FE7F5A">
        <w:tab/>
      </w:r>
      <w:r w:rsidRPr="00FE7F5A">
        <w:tab/>
      </w:r>
    </w:p>
    <w:p w:rsidR="00EC3F5F" w:rsidRPr="00FE7F5A" w:rsidRDefault="00EC3F5F" w:rsidP="00E85A93">
      <w:pPr>
        <w:tabs>
          <w:tab w:val="num" w:pos="1440"/>
        </w:tabs>
      </w:pPr>
      <w:r w:rsidRPr="00FE7F5A">
        <w:t xml:space="preserve">Telefax: </w:t>
      </w:r>
    </w:p>
    <w:p w:rsidR="00EC3F5F" w:rsidRPr="00FE7F5A" w:rsidRDefault="00EC3F5F" w:rsidP="00E85A93">
      <w:pPr>
        <w:tabs>
          <w:tab w:val="num" w:pos="1440"/>
        </w:tabs>
      </w:pPr>
      <w:r w:rsidRPr="00FE7F5A">
        <w:t>A teljesítés azon része, melyhez az alvállalkozó igénybevételre kerül:</w:t>
      </w:r>
    </w:p>
    <w:p w:rsidR="00EC3F5F" w:rsidRPr="00FE7F5A" w:rsidRDefault="00EC3F5F" w:rsidP="00E85A93">
      <w:pPr>
        <w:tabs>
          <w:tab w:val="num" w:pos="1440"/>
        </w:tabs>
      </w:pPr>
      <w:r w:rsidRPr="00FE7F5A">
        <w:t xml:space="preserve">Az alvállalkozó teljesítésének aránya a </w:t>
      </w:r>
      <w:r>
        <w:t>V</w:t>
      </w:r>
      <w:r w:rsidRPr="00FE7F5A">
        <w:t xml:space="preserve">állalkozási </w:t>
      </w:r>
      <w:r>
        <w:t>keret</w:t>
      </w:r>
      <w:r w:rsidRPr="00FE7F5A">
        <w:t>szerződés teljes értékéhez viszonyítottan:</w:t>
      </w:r>
    </w:p>
    <w:p w:rsidR="00EC3F5F" w:rsidRPr="00FE7F5A" w:rsidRDefault="00EC3F5F" w:rsidP="00E85A93">
      <w:pPr>
        <w:tabs>
          <w:tab w:val="num" w:pos="1440"/>
        </w:tabs>
      </w:pPr>
      <w:r w:rsidRPr="00FE7F5A">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FE7F5A">
        <w:rPr>
          <w:rStyle w:val="FootnoteReference"/>
        </w:rPr>
        <w:footnoteReference w:id="5"/>
      </w:r>
    </w:p>
    <w:p w:rsidR="00EC3F5F" w:rsidRDefault="00EC3F5F" w:rsidP="00E85A93">
      <w:pPr>
        <w:tabs>
          <w:tab w:val="num" w:pos="1440"/>
        </w:tabs>
      </w:pPr>
    </w:p>
    <w:p w:rsidR="00EC3F5F" w:rsidRPr="00FE7F5A" w:rsidRDefault="00EC3F5F" w:rsidP="00E85A93">
      <w:pPr>
        <w:tabs>
          <w:tab w:val="num" w:pos="1440"/>
        </w:tabs>
      </w:pPr>
    </w:p>
    <w:p w:rsidR="00EC3F5F" w:rsidRPr="00FE7F5A" w:rsidRDefault="00EC3F5F" w:rsidP="00E85A93">
      <w:r w:rsidRPr="00FE7F5A">
        <w:t>……………….., 201………………..</w:t>
      </w:r>
    </w:p>
    <w:p w:rsidR="00EC3F5F" w:rsidRPr="00FE7F5A" w:rsidRDefault="00EC3F5F" w:rsidP="00E85A93"/>
    <w:p w:rsidR="00EC3F5F" w:rsidRPr="00FE7F5A" w:rsidRDefault="00EC3F5F" w:rsidP="00E85A93">
      <w:pPr>
        <w:jc w:val="center"/>
      </w:pPr>
      <w:r w:rsidRPr="00FE7F5A">
        <w:t>………………</w:t>
      </w:r>
    </w:p>
    <w:p w:rsidR="00EC3F5F" w:rsidRPr="00FE7F5A" w:rsidRDefault="00EC3F5F" w:rsidP="00E85A93">
      <w:pPr>
        <w:jc w:val="center"/>
      </w:pPr>
      <w:r w:rsidRPr="00FE7F5A">
        <w:t>…………………</w:t>
      </w:r>
    </w:p>
    <w:p w:rsidR="00EC3F5F" w:rsidRPr="00FE7F5A" w:rsidRDefault="00EC3F5F" w:rsidP="00E85A93">
      <w:pPr>
        <w:jc w:val="center"/>
      </w:pPr>
      <w:r w:rsidRPr="00FE7F5A">
        <w:t>Vállalkozó</w:t>
      </w:r>
      <w:r>
        <w:t xml:space="preserve"> cégszerű aláírása</w:t>
      </w:r>
    </w:p>
    <w:p w:rsidR="00EC3F5F" w:rsidRDefault="00EC3F5F" w:rsidP="00E85A93">
      <w:pPr>
        <w:jc w:val="center"/>
        <w:rPr>
          <w:b/>
          <w:bCs/>
          <w:sz w:val="21"/>
          <w:szCs w:val="21"/>
        </w:rPr>
      </w:pPr>
    </w:p>
    <w:p w:rsidR="00EC3F5F" w:rsidRDefault="00EC3F5F" w:rsidP="00E85A93">
      <w:pPr>
        <w:jc w:val="center"/>
        <w:rPr>
          <w:b/>
          <w:bCs/>
          <w:sz w:val="21"/>
          <w:szCs w:val="21"/>
        </w:rPr>
      </w:pPr>
    </w:p>
    <w:p w:rsidR="00EC3F5F" w:rsidRDefault="00EC3F5F">
      <w:pPr>
        <w:jc w:val="left"/>
        <w:rPr>
          <w:b/>
          <w:bCs/>
          <w:sz w:val="21"/>
          <w:szCs w:val="21"/>
        </w:rPr>
      </w:pPr>
      <w:r>
        <w:rPr>
          <w:b/>
          <w:bCs/>
          <w:sz w:val="21"/>
          <w:szCs w:val="21"/>
        </w:rPr>
        <w:br w:type="page"/>
      </w:r>
    </w:p>
    <w:p w:rsidR="00EC3F5F" w:rsidRDefault="00EC3F5F">
      <w:pPr>
        <w:jc w:val="left"/>
        <w:rPr>
          <w:b/>
          <w:bCs/>
          <w:sz w:val="21"/>
          <w:szCs w:val="21"/>
        </w:rPr>
        <w:sectPr w:rsidR="00EC3F5F" w:rsidSect="00653403">
          <w:footerReference w:type="default" r:id="rId24"/>
          <w:pgSz w:w="11906" w:h="16838"/>
          <w:pgMar w:top="1417" w:right="1417" w:bottom="1417" w:left="1417" w:header="708" w:footer="708" w:gutter="0"/>
          <w:cols w:space="708"/>
          <w:docGrid w:linePitch="360"/>
        </w:sectPr>
      </w:pPr>
    </w:p>
    <w:p w:rsidR="00EC3F5F" w:rsidRDefault="00EC3F5F">
      <w:pPr>
        <w:jc w:val="left"/>
        <w:rPr>
          <w:b/>
          <w:bCs/>
          <w:sz w:val="21"/>
          <w:szCs w:val="21"/>
        </w:rPr>
      </w:pPr>
    </w:p>
    <w:p w:rsidR="00EC3F5F" w:rsidRPr="004259EF" w:rsidRDefault="00EC3F5F" w:rsidP="004259EF">
      <w:pPr>
        <w:ind w:left="360"/>
        <w:jc w:val="center"/>
        <w:rPr>
          <w:b/>
          <w:bCs/>
          <w:sz w:val="21"/>
          <w:szCs w:val="21"/>
        </w:rPr>
      </w:pPr>
      <w:r>
        <w:rPr>
          <w:b/>
          <w:bCs/>
          <w:sz w:val="21"/>
          <w:szCs w:val="21"/>
        </w:rPr>
        <w:t>10.</w:t>
      </w:r>
      <w:r w:rsidRPr="004259EF">
        <w:rPr>
          <w:b/>
          <w:bCs/>
          <w:sz w:val="21"/>
          <w:szCs w:val="21"/>
        </w:rPr>
        <w:t>számú mellékelt</w:t>
      </w:r>
    </w:p>
    <w:p w:rsidR="00EC3F5F" w:rsidRPr="00FE7F5A" w:rsidRDefault="00EC3F5F" w:rsidP="00E85A93">
      <w:pPr>
        <w:jc w:val="center"/>
        <w:rPr>
          <w:b/>
          <w:bCs/>
        </w:rPr>
      </w:pPr>
      <w:r w:rsidRPr="00FE7F5A">
        <w:rPr>
          <w:b/>
          <w:bCs/>
        </w:rPr>
        <w:t>Vállalkozó nyilatkozata a Kbt. 135. § (3) bekezdése a) és b) pontjában foglaltakkal összhangban</w:t>
      </w:r>
    </w:p>
    <w:p w:rsidR="00EC3F5F" w:rsidRPr="00FE7F5A" w:rsidRDefault="00EC3F5F" w:rsidP="00E85A93"/>
    <w:p w:rsidR="00EC3F5F" w:rsidRPr="00FE7F5A" w:rsidRDefault="00EC3F5F" w:rsidP="00E85A93">
      <w:r w:rsidRPr="00FE7F5A">
        <w:t>Alulírott ………………….. (név), a …………………………. (</w:t>
      </w:r>
      <w:r>
        <w:t>Vállalkozó</w:t>
      </w:r>
      <w:r w:rsidRPr="00FE7F5A">
        <w:t xml:space="preserve"> teljes cégneve) (székhely:…………………….; adószám:…………………………..; cégjegyzékszám:…………………….</w:t>
      </w:r>
      <w:r>
        <w:t>; a továbbiakban: Társaság</w:t>
      </w:r>
      <w:r w:rsidRPr="00FE7F5A">
        <w:t xml:space="preserve">) képviseletében a közbeszerzésekről szóló 2015. évi CXLIII. törvény 135. § (3) bekezdésében foglaltakkal összhangban polgári és büntetőjogi felelősségem teljes tudatában visszavonhatatlanul kijelentem, hogy a </w:t>
      </w:r>
      <w:r>
        <w:t>Társaság,</w:t>
      </w:r>
      <w:r w:rsidRPr="00FE7F5A">
        <w:t xml:space="preserve"> mint vállalkozó és a </w:t>
      </w:r>
      <w:r w:rsidRPr="00E85A93">
        <w:t>MÁV Magyar Államvasutak Zártkörűen Működő Részvénytársaság</w:t>
      </w:r>
      <w:r w:rsidRPr="00FE7F5A">
        <w:t>, mint megrendelő között a</w:t>
      </w:r>
      <w:r>
        <w:t xml:space="preserve"> </w:t>
      </w:r>
      <w:r>
        <w:rPr>
          <w:i/>
          <w:iCs/>
        </w:rPr>
        <w:t>……………………..</w:t>
      </w:r>
      <w:r>
        <w:rPr>
          <w:i/>
          <w:iCs/>
          <w:color w:val="000000"/>
        </w:rPr>
        <w:t xml:space="preserve"> </w:t>
      </w:r>
      <w:r w:rsidRPr="00FE7F5A">
        <w:t xml:space="preserve">tárgyában …………………..(dátum) napján kötött </w:t>
      </w:r>
      <w:r>
        <w:t>V</w:t>
      </w:r>
      <w:r w:rsidRPr="00FE7F5A">
        <w:t xml:space="preserve">állalkozási </w:t>
      </w:r>
      <w:r>
        <w:t>keret</w:t>
      </w:r>
      <w:r w:rsidRPr="00FE7F5A">
        <w:t>sze</w:t>
      </w:r>
      <w:r>
        <w:t>rződés alapján a Társaság</w:t>
      </w:r>
      <w:r w:rsidRPr="00FE7F5A">
        <w:t xml:space="preserve">, valamint a teljesítésbe általa a Kbt. 138. § szerint bevont, alábbiak szerinti alvállalkozók egyenként </w:t>
      </w:r>
      <w:r>
        <w:t>a lent megjelölt</w:t>
      </w:r>
      <w:r w:rsidRPr="00FE7F5A">
        <w:t xml:space="preserve"> összegre jogosultak a vállalkoz</w:t>
      </w:r>
      <w:r>
        <w:t>ó</w:t>
      </w:r>
      <w:r w:rsidRPr="00FE7F5A">
        <w:t>i díjból.</w:t>
      </w:r>
    </w:p>
    <w:p w:rsidR="00EC3F5F" w:rsidRPr="00575345" w:rsidRDefault="00EC3F5F" w:rsidP="00E85A93">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9"/>
        <w:gridCol w:w="1478"/>
        <w:gridCol w:w="1283"/>
        <w:gridCol w:w="1825"/>
        <w:gridCol w:w="1132"/>
        <w:gridCol w:w="1350"/>
        <w:gridCol w:w="1539"/>
        <w:gridCol w:w="935"/>
        <w:gridCol w:w="935"/>
        <w:gridCol w:w="935"/>
        <w:gridCol w:w="1160"/>
        <w:gridCol w:w="867"/>
      </w:tblGrid>
      <w:tr w:rsidR="00EC3F5F" w:rsidRPr="001F7420">
        <w:trPr>
          <w:jc w:val="center"/>
        </w:trPr>
        <w:tc>
          <w:tcPr>
            <w:tcW w:w="779" w:type="dxa"/>
          </w:tcPr>
          <w:p w:rsidR="00EC3F5F" w:rsidRPr="007E06C3" w:rsidRDefault="00EC3F5F" w:rsidP="00197056">
            <w:pPr>
              <w:pStyle w:val="ListParagraph"/>
              <w:widowControl w:val="0"/>
              <w:numPr>
                <w:ilvl w:val="0"/>
                <w:numId w:val="22"/>
              </w:numPr>
              <w:ind w:left="0" w:firstLine="0"/>
              <w:rPr>
                <w:sz w:val="16"/>
                <w:szCs w:val="16"/>
              </w:rPr>
            </w:pPr>
            <w:r w:rsidRPr="007E06C3">
              <w:rPr>
                <w:sz w:val="16"/>
                <w:szCs w:val="16"/>
              </w:rPr>
              <w:t>a teljes, pontos cégnév/név</w:t>
            </w:r>
          </w:p>
        </w:tc>
        <w:tc>
          <w:tcPr>
            <w:tcW w:w="1478" w:type="dxa"/>
          </w:tcPr>
          <w:p w:rsidR="00EC3F5F" w:rsidRPr="007E06C3" w:rsidRDefault="00EC3F5F" w:rsidP="00197056">
            <w:pPr>
              <w:pStyle w:val="ListParagraph"/>
              <w:widowControl w:val="0"/>
              <w:numPr>
                <w:ilvl w:val="0"/>
                <w:numId w:val="22"/>
              </w:numPr>
              <w:ind w:left="0" w:firstLine="0"/>
              <w:rPr>
                <w:sz w:val="16"/>
                <w:szCs w:val="16"/>
              </w:rPr>
            </w:pPr>
            <w:r w:rsidRPr="007E06C3">
              <w:rPr>
                <w:sz w:val="16"/>
                <w:szCs w:val="16"/>
              </w:rPr>
              <w:t>székhely/lakcím</w:t>
            </w:r>
          </w:p>
        </w:tc>
        <w:tc>
          <w:tcPr>
            <w:tcW w:w="1283" w:type="dxa"/>
          </w:tcPr>
          <w:p w:rsidR="00EC3F5F" w:rsidRPr="007E06C3" w:rsidRDefault="00EC3F5F" w:rsidP="00197056">
            <w:pPr>
              <w:pStyle w:val="ListParagraph"/>
              <w:widowControl w:val="0"/>
              <w:numPr>
                <w:ilvl w:val="0"/>
                <w:numId w:val="22"/>
              </w:numPr>
              <w:ind w:left="0" w:firstLine="0"/>
              <w:rPr>
                <w:sz w:val="16"/>
                <w:szCs w:val="16"/>
              </w:rPr>
            </w:pPr>
            <w:r w:rsidRPr="007E06C3">
              <w:rPr>
                <w:sz w:val="16"/>
                <w:szCs w:val="16"/>
              </w:rPr>
              <w:t>elérhetőség, melyre a Kbt. 135. § (3) bek. c) pontja szerinti megrendelői értesítés megküldendő</w:t>
            </w:r>
          </w:p>
        </w:tc>
        <w:tc>
          <w:tcPr>
            <w:tcW w:w="1825" w:type="dxa"/>
          </w:tcPr>
          <w:p w:rsidR="00EC3F5F" w:rsidRPr="007E06C3" w:rsidRDefault="00EC3F5F" w:rsidP="00197056">
            <w:pPr>
              <w:pStyle w:val="ListParagraph"/>
              <w:widowControl w:val="0"/>
              <w:numPr>
                <w:ilvl w:val="0"/>
                <w:numId w:val="22"/>
              </w:numPr>
              <w:ind w:left="0" w:firstLine="0"/>
              <w:rPr>
                <w:sz w:val="16"/>
                <w:szCs w:val="16"/>
              </w:rPr>
            </w:pPr>
            <w:r w:rsidRPr="007E06C3">
              <w:rPr>
                <w:sz w:val="16"/>
                <w:szCs w:val="16"/>
              </w:rPr>
              <w:t>cégjegyzékszám/egyéni vállalkozói igazolvány száma/személyi igazolvány száma</w:t>
            </w:r>
          </w:p>
        </w:tc>
        <w:tc>
          <w:tcPr>
            <w:tcW w:w="1132" w:type="dxa"/>
          </w:tcPr>
          <w:p w:rsidR="00EC3F5F" w:rsidRPr="007E06C3" w:rsidRDefault="00EC3F5F" w:rsidP="00197056">
            <w:pPr>
              <w:pStyle w:val="ListParagraph"/>
              <w:widowControl w:val="0"/>
              <w:numPr>
                <w:ilvl w:val="0"/>
                <w:numId w:val="22"/>
              </w:numPr>
              <w:ind w:left="0" w:firstLine="0"/>
              <w:rPr>
                <w:sz w:val="16"/>
                <w:szCs w:val="16"/>
              </w:rPr>
            </w:pPr>
            <w:r w:rsidRPr="007E06C3">
              <w:rPr>
                <w:sz w:val="16"/>
                <w:szCs w:val="16"/>
              </w:rPr>
              <w:t>adószám</w:t>
            </w:r>
          </w:p>
        </w:tc>
        <w:tc>
          <w:tcPr>
            <w:tcW w:w="1350" w:type="dxa"/>
          </w:tcPr>
          <w:p w:rsidR="00EC3F5F" w:rsidRPr="007E06C3" w:rsidRDefault="00EC3F5F" w:rsidP="00197056">
            <w:pPr>
              <w:pStyle w:val="ListParagraph"/>
              <w:widowControl w:val="0"/>
              <w:numPr>
                <w:ilvl w:val="0"/>
                <w:numId w:val="22"/>
              </w:numPr>
              <w:ind w:left="0" w:firstLine="0"/>
              <w:rPr>
                <w:sz w:val="16"/>
                <w:szCs w:val="16"/>
              </w:rPr>
            </w:pPr>
            <w:r w:rsidRPr="007E06C3">
              <w:rPr>
                <w:sz w:val="16"/>
                <w:szCs w:val="16"/>
              </w:rPr>
              <w:t>számlavezető bank megnevezése</w:t>
            </w:r>
          </w:p>
        </w:tc>
        <w:tc>
          <w:tcPr>
            <w:tcW w:w="1539" w:type="dxa"/>
          </w:tcPr>
          <w:p w:rsidR="00EC3F5F" w:rsidRPr="007E06C3" w:rsidRDefault="00EC3F5F" w:rsidP="00197056">
            <w:pPr>
              <w:pStyle w:val="ListParagraph"/>
              <w:widowControl w:val="0"/>
              <w:numPr>
                <w:ilvl w:val="0"/>
                <w:numId w:val="22"/>
              </w:numPr>
              <w:ind w:left="0" w:firstLine="0"/>
              <w:rPr>
                <w:sz w:val="16"/>
                <w:szCs w:val="16"/>
              </w:rPr>
            </w:pPr>
            <w:r w:rsidRPr="007E06C3">
              <w:rPr>
                <w:sz w:val="16"/>
                <w:szCs w:val="16"/>
              </w:rPr>
              <w:t>bankszámlaszám, melyre a megrendelő az utalást teljesíteni köteles</w:t>
            </w:r>
          </w:p>
        </w:tc>
        <w:tc>
          <w:tcPr>
            <w:tcW w:w="935" w:type="dxa"/>
          </w:tcPr>
          <w:p w:rsidR="00EC3F5F" w:rsidRPr="007E06C3" w:rsidRDefault="00EC3F5F" w:rsidP="00197056">
            <w:pPr>
              <w:pStyle w:val="ListParagraph"/>
              <w:widowControl w:val="0"/>
              <w:numPr>
                <w:ilvl w:val="0"/>
                <w:numId w:val="22"/>
              </w:numPr>
              <w:ind w:left="0" w:firstLine="0"/>
              <w:rPr>
                <w:sz w:val="16"/>
                <w:szCs w:val="16"/>
              </w:rPr>
            </w:pPr>
            <w:r w:rsidRPr="007E06C3">
              <w:rPr>
                <w:sz w:val="16"/>
                <w:szCs w:val="16"/>
              </w:rPr>
              <w:t>a vállalkozói díjból az adott személyt megillető bruttó összeg a szerződés devizanemében meghatározva</w:t>
            </w:r>
          </w:p>
        </w:tc>
        <w:tc>
          <w:tcPr>
            <w:tcW w:w="935" w:type="dxa"/>
          </w:tcPr>
          <w:p w:rsidR="00EC3F5F" w:rsidRPr="007E06C3" w:rsidRDefault="00EC3F5F" w:rsidP="00197056">
            <w:pPr>
              <w:pStyle w:val="ListParagraph"/>
              <w:widowControl w:val="0"/>
              <w:numPr>
                <w:ilvl w:val="0"/>
                <w:numId w:val="22"/>
              </w:numPr>
              <w:ind w:left="0" w:firstLine="0"/>
              <w:rPr>
                <w:sz w:val="16"/>
                <w:szCs w:val="16"/>
              </w:rPr>
            </w:pPr>
            <w:r w:rsidRPr="007E06C3">
              <w:rPr>
                <w:sz w:val="16"/>
                <w:szCs w:val="16"/>
              </w:rPr>
              <w:t>a vállalkozási szerződés szerinti visszatartás bruttó összege a szerződés devizanemében meghatározva</w:t>
            </w:r>
          </w:p>
        </w:tc>
        <w:tc>
          <w:tcPr>
            <w:tcW w:w="935" w:type="dxa"/>
          </w:tcPr>
          <w:p w:rsidR="00EC3F5F" w:rsidRPr="007E06C3" w:rsidRDefault="00EC3F5F" w:rsidP="00197056">
            <w:pPr>
              <w:pStyle w:val="ListParagraph"/>
              <w:widowControl w:val="0"/>
              <w:numPr>
                <w:ilvl w:val="0"/>
                <w:numId w:val="22"/>
              </w:numPr>
              <w:ind w:left="0" w:firstLine="0"/>
              <w:rPr>
                <w:sz w:val="16"/>
                <w:szCs w:val="16"/>
              </w:rPr>
            </w:pPr>
            <w:r w:rsidRPr="007E06C3">
              <w:rPr>
                <w:sz w:val="16"/>
                <w:szCs w:val="16"/>
              </w:rPr>
              <w:t>a Kbt. 135. § (6) bekezdés szerinti beszámítás bruttó összege a szerződés devizanemében meghatározva</w:t>
            </w:r>
          </w:p>
        </w:tc>
        <w:tc>
          <w:tcPr>
            <w:tcW w:w="1160" w:type="dxa"/>
          </w:tcPr>
          <w:p w:rsidR="00EC3F5F" w:rsidRPr="007E06C3" w:rsidRDefault="00EC3F5F" w:rsidP="00197056">
            <w:pPr>
              <w:pStyle w:val="ListParagraph"/>
              <w:widowControl w:val="0"/>
              <w:numPr>
                <w:ilvl w:val="0"/>
                <w:numId w:val="22"/>
              </w:numPr>
              <w:ind w:left="0" w:firstLine="0"/>
              <w:rPr>
                <w:sz w:val="16"/>
                <w:szCs w:val="16"/>
              </w:rPr>
            </w:pPr>
            <w:r w:rsidRPr="007E06C3">
              <w:rPr>
                <w:sz w:val="16"/>
                <w:szCs w:val="16"/>
              </w:rPr>
              <w:t>a vállalkozási szerződés szerintelszámolandó előleg bruttó összege a szerződés devizanemében meghatározva</w:t>
            </w:r>
          </w:p>
        </w:tc>
        <w:tc>
          <w:tcPr>
            <w:tcW w:w="867" w:type="dxa"/>
          </w:tcPr>
          <w:p w:rsidR="00EC3F5F" w:rsidRPr="007E06C3" w:rsidRDefault="00EC3F5F" w:rsidP="00197056">
            <w:pPr>
              <w:pStyle w:val="ListParagraph"/>
              <w:widowControl w:val="0"/>
              <w:numPr>
                <w:ilvl w:val="0"/>
                <w:numId w:val="22"/>
              </w:numPr>
              <w:ind w:left="0" w:firstLine="0"/>
              <w:rPr>
                <w:sz w:val="16"/>
                <w:szCs w:val="16"/>
              </w:rPr>
            </w:pPr>
            <w:r w:rsidRPr="007E06C3">
              <w:rPr>
                <w:sz w:val="16"/>
                <w:szCs w:val="16"/>
              </w:rPr>
              <w:t>a megrendelő által kifizetendő bruttó összeg az elszámolandó visszatartásra, beszámításra tekintettel [11 = 8 – (9+10+11)]</w:t>
            </w:r>
          </w:p>
        </w:tc>
      </w:tr>
      <w:tr w:rsidR="00EC3F5F" w:rsidRPr="001F7420">
        <w:trPr>
          <w:jc w:val="center"/>
        </w:trPr>
        <w:tc>
          <w:tcPr>
            <w:tcW w:w="779" w:type="dxa"/>
          </w:tcPr>
          <w:p w:rsidR="00EC3F5F" w:rsidRPr="004025CC" w:rsidRDefault="00EC3F5F" w:rsidP="00AF4586">
            <w:pPr>
              <w:rPr>
                <w:sz w:val="16"/>
                <w:szCs w:val="16"/>
              </w:rPr>
            </w:pPr>
          </w:p>
        </w:tc>
        <w:tc>
          <w:tcPr>
            <w:tcW w:w="1478" w:type="dxa"/>
          </w:tcPr>
          <w:p w:rsidR="00EC3F5F" w:rsidRPr="004025CC" w:rsidRDefault="00EC3F5F" w:rsidP="00AF4586">
            <w:pPr>
              <w:rPr>
                <w:sz w:val="16"/>
                <w:szCs w:val="16"/>
              </w:rPr>
            </w:pPr>
          </w:p>
        </w:tc>
        <w:tc>
          <w:tcPr>
            <w:tcW w:w="1283" w:type="dxa"/>
          </w:tcPr>
          <w:p w:rsidR="00EC3F5F" w:rsidRPr="004025CC" w:rsidRDefault="00EC3F5F" w:rsidP="00AF4586">
            <w:pPr>
              <w:rPr>
                <w:sz w:val="16"/>
                <w:szCs w:val="16"/>
              </w:rPr>
            </w:pPr>
          </w:p>
        </w:tc>
        <w:tc>
          <w:tcPr>
            <w:tcW w:w="1825" w:type="dxa"/>
          </w:tcPr>
          <w:p w:rsidR="00EC3F5F" w:rsidRPr="004025CC" w:rsidRDefault="00EC3F5F" w:rsidP="00AF4586">
            <w:pPr>
              <w:rPr>
                <w:sz w:val="16"/>
                <w:szCs w:val="16"/>
              </w:rPr>
            </w:pPr>
          </w:p>
        </w:tc>
        <w:tc>
          <w:tcPr>
            <w:tcW w:w="1132" w:type="dxa"/>
          </w:tcPr>
          <w:p w:rsidR="00EC3F5F" w:rsidRPr="004025CC" w:rsidRDefault="00EC3F5F" w:rsidP="00AF4586">
            <w:pPr>
              <w:rPr>
                <w:sz w:val="16"/>
                <w:szCs w:val="16"/>
              </w:rPr>
            </w:pPr>
          </w:p>
        </w:tc>
        <w:tc>
          <w:tcPr>
            <w:tcW w:w="1350" w:type="dxa"/>
          </w:tcPr>
          <w:p w:rsidR="00EC3F5F" w:rsidRPr="004025CC" w:rsidRDefault="00EC3F5F" w:rsidP="00AF4586">
            <w:pPr>
              <w:rPr>
                <w:sz w:val="16"/>
                <w:szCs w:val="16"/>
              </w:rPr>
            </w:pPr>
          </w:p>
        </w:tc>
        <w:tc>
          <w:tcPr>
            <w:tcW w:w="1539"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1160" w:type="dxa"/>
          </w:tcPr>
          <w:p w:rsidR="00EC3F5F" w:rsidRPr="004025CC" w:rsidRDefault="00EC3F5F" w:rsidP="00AF4586">
            <w:pPr>
              <w:rPr>
                <w:sz w:val="16"/>
                <w:szCs w:val="16"/>
              </w:rPr>
            </w:pPr>
          </w:p>
        </w:tc>
        <w:tc>
          <w:tcPr>
            <w:tcW w:w="867" w:type="dxa"/>
          </w:tcPr>
          <w:p w:rsidR="00EC3F5F" w:rsidRPr="004025CC" w:rsidRDefault="00EC3F5F" w:rsidP="00AF4586">
            <w:pPr>
              <w:rPr>
                <w:sz w:val="16"/>
                <w:szCs w:val="16"/>
              </w:rPr>
            </w:pPr>
          </w:p>
        </w:tc>
      </w:tr>
      <w:tr w:rsidR="00EC3F5F" w:rsidRPr="001F7420">
        <w:trPr>
          <w:jc w:val="center"/>
        </w:trPr>
        <w:tc>
          <w:tcPr>
            <w:tcW w:w="779" w:type="dxa"/>
          </w:tcPr>
          <w:p w:rsidR="00EC3F5F" w:rsidRPr="004025CC" w:rsidRDefault="00EC3F5F" w:rsidP="00AF4586">
            <w:pPr>
              <w:rPr>
                <w:sz w:val="16"/>
                <w:szCs w:val="16"/>
              </w:rPr>
            </w:pPr>
          </w:p>
        </w:tc>
        <w:tc>
          <w:tcPr>
            <w:tcW w:w="1478" w:type="dxa"/>
          </w:tcPr>
          <w:p w:rsidR="00EC3F5F" w:rsidRPr="004025CC" w:rsidRDefault="00EC3F5F" w:rsidP="00AF4586">
            <w:pPr>
              <w:rPr>
                <w:sz w:val="16"/>
                <w:szCs w:val="16"/>
              </w:rPr>
            </w:pPr>
          </w:p>
        </w:tc>
        <w:tc>
          <w:tcPr>
            <w:tcW w:w="1283" w:type="dxa"/>
          </w:tcPr>
          <w:p w:rsidR="00EC3F5F" w:rsidRPr="004025CC" w:rsidRDefault="00EC3F5F" w:rsidP="00AF4586">
            <w:pPr>
              <w:rPr>
                <w:sz w:val="16"/>
                <w:szCs w:val="16"/>
              </w:rPr>
            </w:pPr>
          </w:p>
        </w:tc>
        <w:tc>
          <w:tcPr>
            <w:tcW w:w="1825" w:type="dxa"/>
          </w:tcPr>
          <w:p w:rsidR="00EC3F5F" w:rsidRPr="004025CC" w:rsidRDefault="00EC3F5F" w:rsidP="00AF4586">
            <w:pPr>
              <w:rPr>
                <w:sz w:val="16"/>
                <w:szCs w:val="16"/>
              </w:rPr>
            </w:pPr>
          </w:p>
        </w:tc>
        <w:tc>
          <w:tcPr>
            <w:tcW w:w="1132" w:type="dxa"/>
          </w:tcPr>
          <w:p w:rsidR="00EC3F5F" w:rsidRPr="004025CC" w:rsidRDefault="00EC3F5F" w:rsidP="00AF4586">
            <w:pPr>
              <w:rPr>
                <w:sz w:val="16"/>
                <w:szCs w:val="16"/>
              </w:rPr>
            </w:pPr>
          </w:p>
        </w:tc>
        <w:tc>
          <w:tcPr>
            <w:tcW w:w="1350" w:type="dxa"/>
          </w:tcPr>
          <w:p w:rsidR="00EC3F5F" w:rsidRPr="004025CC" w:rsidRDefault="00EC3F5F" w:rsidP="00AF4586">
            <w:pPr>
              <w:rPr>
                <w:sz w:val="16"/>
                <w:szCs w:val="16"/>
              </w:rPr>
            </w:pPr>
          </w:p>
        </w:tc>
        <w:tc>
          <w:tcPr>
            <w:tcW w:w="1539"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1160" w:type="dxa"/>
          </w:tcPr>
          <w:p w:rsidR="00EC3F5F" w:rsidRPr="004025CC" w:rsidRDefault="00EC3F5F" w:rsidP="00AF4586">
            <w:pPr>
              <w:rPr>
                <w:sz w:val="16"/>
                <w:szCs w:val="16"/>
              </w:rPr>
            </w:pPr>
          </w:p>
        </w:tc>
        <w:tc>
          <w:tcPr>
            <w:tcW w:w="867" w:type="dxa"/>
          </w:tcPr>
          <w:p w:rsidR="00EC3F5F" w:rsidRPr="004025CC" w:rsidRDefault="00EC3F5F" w:rsidP="00AF4586">
            <w:pPr>
              <w:rPr>
                <w:sz w:val="16"/>
                <w:szCs w:val="16"/>
              </w:rPr>
            </w:pPr>
          </w:p>
        </w:tc>
      </w:tr>
      <w:tr w:rsidR="00EC3F5F" w:rsidRPr="001F7420">
        <w:trPr>
          <w:jc w:val="center"/>
        </w:trPr>
        <w:tc>
          <w:tcPr>
            <w:tcW w:w="779" w:type="dxa"/>
          </w:tcPr>
          <w:p w:rsidR="00EC3F5F" w:rsidRPr="004025CC" w:rsidRDefault="00EC3F5F" w:rsidP="00AF4586">
            <w:pPr>
              <w:rPr>
                <w:sz w:val="16"/>
                <w:szCs w:val="16"/>
              </w:rPr>
            </w:pPr>
          </w:p>
        </w:tc>
        <w:tc>
          <w:tcPr>
            <w:tcW w:w="1478" w:type="dxa"/>
          </w:tcPr>
          <w:p w:rsidR="00EC3F5F" w:rsidRPr="004025CC" w:rsidRDefault="00EC3F5F" w:rsidP="00AF4586">
            <w:pPr>
              <w:rPr>
                <w:sz w:val="16"/>
                <w:szCs w:val="16"/>
              </w:rPr>
            </w:pPr>
          </w:p>
        </w:tc>
        <w:tc>
          <w:tcPr>
            <w:tcW w:w="1283" w:type="dxa"/>
          </w:tcPr>
          <w:p w:rsidR="00EC3F5F" w:rsidRPr="004025CC" w:rsidRDefault="00EC3F5F" w:rsidP="00AF4586">
            <w:pPr>
              <w:rPr>
                <w:sz w:val="16"/>
                <w:szCs w:val="16"/>
              </w:rPr>
            </w:pPr>
          </w:p>
        </w:tc>
        <w:tc>
          <w:tcPr>
            <w:tcW w:w="1825" w:type="dxa"/>
          </w:tcPr>
          <w:p w:rsidR="00EC3F5F" w:rsidRPr="004025CC" w:rsidRDefault="00EC3F5F" w:rsidP="00AF4586">
            <w:pPr>
              <w:rPr>
                <w:sz w:val="16"/>
                <w:szCs w:val="16"/>
              </w:rPr>
            </w:pPr>
          </w:p>
        </w:tc>
        <w:tc>
          <w:tcPr>
            <w:tcW w:w="1132" w:type="dxa"/>
          </w:tcPr>
          <w:p w:rsidR="00EC3F5F" w:rsidRPr="004025CC" w:rsidRDefault="00EC3F5F" w:rsidP="00AF4586">
            <w:pPr>
              <w:rPr>
                <w:sz w:val="16"/>
                <w:szCs w:val="16"/>
              </w:rPr>
            </w:pPr>
          </w:p>
        </w:tc>
        <w:tc>
          <w:tcPr>
            <w:tcW w:w="1350" w:type="dxa"/>
          </w:tcPr>
          <w:p w:rsidR="00EC3F5F" w:rsidRPr="004025CC" w:rsidRDefault="00EC3F5F" w:rsidP="00AF4586">
            <w:pPr>
              <w:rPr>
                <w:sz w:val="16"/>
                <w:szCs w:val="16"/>
              </w:rPr>
            </w:pPr>
          </w:p>
        </w:tc>
        <w:tc>
          <w:tcPr>
            <w:tcW w:w="1539"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1160" w:type="dxa"/>
          </w:tcPr>
          <w:p w:rsidR="00EC3F5F" w:rsidRPr="004025CC" w:rsidRDefault="00EC3F5F" w:rsidP="00AF4586">
            <w:pPr>
              <w:rPr>
                <w:sz w:val="16"/>
                <w:szCs w:val="16"/>
              </w:rPr>
            </w:pPr>
          </w:p>
        </w:tc>
        <w:tc>
          <w:tcPr>
            <w:tcW w:w="867" w:type="dxa"/>
          </w:tcPr>
          <w:p w:rsidR="00EC3F5F" w:rsidRPr="004025CC" w:rsidRDefault="00EC3F5F" w:rsidP="00AF4586">
            <w:pPr>
              <w:rPr>
                <w:sz w:val="16"/>
                <w:szCs w:val="16"/>
              </w:rPr>
            </w:pPr>
          </w:p>
        </w:tc>
      </w:tr>
      <w:tr w:rsidR="00EC3F5F" w:rsidRPr="001F7420">
        <w:trPr>
          <w:jc w:val="center"/>
        </w:trPr>
        <w:tc>
          <w:tcPr>
            <w:tcW w:w="779" w:type="dxa"/>
          </w:tcPr>
          <w:p w:rsidR="00EC3F5F" w:rsidRPr="004025CC" w:rsidRDefault="00EC3F5F" w:rsidP="00AF4586">
            <w:pPr>
              <w:rPr>
                <w:sz w:val="16"/>
                <w:szCs w:val="16"/>
              </w:rPr>
            </w:pPr>
          </w:p>
        </w:tc>
        <w:tc>
          <w:tcPr>
            <w:tcW w:w="1478" w:type="dxa"/>
          </w:tcPr>
          <w:p w:rsidR="00EC3F5F" w:rsidRPr="004025CC" w:rsidRDefault="00EC3F5F" w:rsidP="00AF4586">
            <w:pPr>
              <w:rPr>
                <w:sz w:val="16"/>
                <w:szCs w:val="16"/>
              </w:rPr>
            </w:pPr>
          </w:p>
        </w:tc>
        <w:tc>
          <w:tcPr>
            <w:tcW w:w="1283" w:type="dxa"/>
          </w:tcPr>
          <w:p w:rsidR="00EC3F5F" w:rsidRPr="004025CC" w:rsidRDefault="00EC3F5F" w:rsidP="00AF4586">
            <w:pPr>
              <w:rPr>
                <w:sz w:val="16"/>
                <w:szCs w:val="16"/>
              </w:rPr>
            </w:pPr>
          </w:p>
        </w:tc>
        <w:tc>
          <w:tcPr>
            <w:tcW w:w="1825" w:type="dxa"/>
          </w:tcPr>
          <w:p w:rsidR="00EC3F5F" w:rsidRPr="004025CC" w:rsidRDefault="00EC3F5F" w:rsidP="00AF4586">
            <w:pPr>
              <w:rPr>
                <w:sz w:val="16"/>
                <w:szCs w:val="16"/>
              </w:rPr>
            </w:pPr>
          </w:p>
        </w:tc>
        <w:tc>
          <w:tcPr>
            <w:tcW w:w="1132" w:type="dxa"/>
          </w:tcPr>
          <w:p w:rsidR="00EC3F5F" w:rsidRPr="004025CC" w:rsidRDefault="00EC3F5F" w:rsidP="00AF4586">
            <w:pPr>
              <w:rPr>
                <w:sz w:val="16"/>
                <w:szCs w:val="16"/>
              </w:rPr>
            </w:pPr>
          </w:p>
        </w:tc>
        <w:tc>
          <w:tcPr>
            <w:tcW w:w="1350" w:type="dxa"/>
          </w:tcPr>
          <w:p w:rsidR="00EC3F5F" w:rsidRPr="004025CC" w:rsidRDefault="00EC3F5F" w:rsidP="00AF4586">
            <w:pPr>
              <w:rPr>
                <w:sz w:val="16"/>
                <w:szCs w:val="16"/>
              </w:rPr>
            </w:pPr>
          </w:p>
        </w:tc>
        <w:tc>
          <w:tcPr>
            <w:tcW w:w="1539"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1160" w:type="dxa"/>
          </w:tcPr>
          <w:p w:rsidR="00EC3F5F" w:rsidRPr="004025CC" w:rsidRDefault="00EC3F5F" w:rsidP="00AF4586">
            <w:pPr>
              <w:rPr>
                <w:sz w:val="16"/>
                <w:szCs w:val="16"/>
              </w:rPr>
            </w:pPr>
          </w:p>
        </w:tc>
        <w:tc>
          <w:tcPr>
            <w:tcW w:w="867" w:type="dxa"/>
          </w:tcPr>
          <w:p w:rsidR="00EC3F5F" w:rsidRPr="004025CC" w:rsidRDefault="00EC3F5F" w:rsidP="00AF4586">
            <w:pPr>
              <w:rPr>
                <w:sz w:val="16"/>
                <w:szCs w:val="16"/>
              </w:rPr>
            </w:pPr>
          </w:p>
        </w:tc>
      </w:tr>
      <w:tr w:rsidR="00EC3F5F" w:rsidRPr="001F7420">
        <w:trPr>
          <w:jc w:val="center"/>
        </w:trPr>
        <w:tc>
          <w:tcPr>
            <w:tcW w:w="779" w:type="dxa"/>
          </w:tcPr>
          <w:p w:rsidR="00EC3F5F" w:rsidRPr="004025CC" w:rsidRDefault="00EC3F5F" w:rsidP="00AF4586">
            <w:pPr>
              <w:rPr>
                <w:sz w:val="16"/>
                <w:szCs w:val="16"/>
              </w:rPr>
            </w:pPr>
          </w:p>
        </w:tc>
        <w:tc>
          <w:tcPr>
            <w:tcW w:w="1478" w:type="dxa"/>
          </w:tcPr>
          <w:p w:rsidR="00EC3F5F" w:rsidRPr="004025CC" w:rsidRDefault="00EC3F5F" w:rsidP="00AF4586">
            <w:pPr>
              <w:rPr>
                <w:sz w:val="16"/>
                <w:szCs w:val="16"/>
              </w:rPr>
            </w:pPr>
          </w:p>
        </w:tc>
        <w:tc>
          <w:tcPr>
            <w:tcW w:w="1283" w:type="dxa"/>
          </w:tcPr>
          <w:p w:rsidR="00EC3F5F" w:rsidRPr="004025CC" w:rsidRDefault="00EC3F5F" w:rsidP="00AF4586">
            <w:pPr>
              <w:rPr>
                <w:sz w:val="16"/>
                <w:szCs w:val="16"/>
              </w:rPr>
            </w:pPr>
          </w:p>
        </w:tc>
        <w:tc>
          <w:tcPr>
            <w:tcW w:w="1825" w:type="dxa"/>
          </w:tcPr>
          <w:p w:rsidR="00EC3F5F" w:rsidRPr="004025CC" w:rsidRDefault="00EC3F5F" w:rsidP="00AF4586">
            <w:pPr>
              <w:rPr>
                <w:sz w:val="16"/>
                <w:szCs w:val="16"/>
              </w:rPr>
            </w:pPr>
          </w:p>
        </w:tc>
        <w:tc>
          <w:tcPr>
            <w:tcW w:w="1132" w:type="dxa"/>
          </w:tcPr>
          <w:p w:rsidR="00EC3F5F" w:rsidRPr="004025CC" w:rsidRDefault="00EC3F5F" w:rsidP="00AF4586">
            <w:pPr>
              <w:rPr>
                <w:sz w:val="16"/>
                <w:szCs w:val="16"/>
              </w:rPr>
            </w:pPr>
          </w:p>
        </w:tc>
        <w:tc>
          <w:tcPr>
            <w:tcW w:w="1350" w:type="dxa"/>
          </w:tcPr>
          <w:p w:rsidR="00EC3F5F" w:rsidRPr="004025CC" w:rsidRDefault="00EC3F5F" w:rsidP="00AF4586">
            <w:pPr>
              <w:rPr>
                <w:sz w:val="16"/>
                <w:szCs w:val="16"/>
              </w:rPr>
            </w:pPr>
          </w:p>
        </w:tc>
        <w:tc>
          <w:tcPr>
            <w:tcW w:w="1539"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1160" w:type="dxa"/>
          </w:tcPr>
          <w:p w:rsidR="00EC3F5F" w:rsidRPr="004025CC" w:rsidRDefault="00EC3F5F" w:rsidP="00AF4586">
            <w:pPr>
              <w:rPr>
                <w:sz w:val="16"/>
                <w:szCs w:val="16"/>
              </w:rPr>
            </w:pPr>
          </w:p>
        </w:tc>
        <w:tc>
          <w:tcPr>
            <w:tcW w:w="867" w:type="dxa"/>
          </w:tcPr>
          <w:p w:rsidR="00EC3F5F" w:rsidRPr="004025CC" w:rsidRDefault="00EC3F5F" w:rsidP="00AF4586">
            <w:pPr>
              <w:rPr>
                <w:sz w:val="16"/>
                <w:szCs w:val="16"/>
              </w:rPr>
            </w:pPr>
          </w:p>
        </w:tc>
      </w:tr>
      <w:tr w:rsidR="00EC3F5F" w:rsidRPr="001F7420">
        <w:trPr>
          <w:jc w:val="center"/>
        </w:trPr>
        <w:tc>
          <w:tcPr>
            <w:tcW w:w="779" w:type="dxa"/>
          </w:tcPr>
          <w:p w:rsidR="00EC3F5F" w:rsidRPr="004025CC" w:rsidRDefault="00EC3F5F" w:rsidP="00AF4586">
            <w:pPr>
              <w:rPr>
                <w:sz w:val="16"/>
                <w:szCs w:val="16"/>
              </w:rPr>
            </w:pPr>
          </w:p>
        </w:tc>
        <w:tc>
          <w:tcPr>
            <w:tcW w:w="1478" w:type="dxa"/>
          </w:tcPr>
          <w:p w:rsidR="00EC3F5F" w:rsidRPr="004025CC" w:rsidRDefault="00EC3F5F" w:rsidP="00AF4586">
            <w:pPr>
              <w:rPr>
                <w:sz w:val="16"/>
                <w:szCs w:val="16"/>
              </w:rPr>
            </w:pPr>
          </w:p>
        </w:tc>
        <w:tc>
          <w:tcPr>
            <w:tcW w:w="1283" w:type="dxa"/>
          </w:tcPr>
          <w:p w:rsidR="00EC3F5F" w:rsidRPr="004025CC" w:rsidRDefault="00EC3F5F" w:rsidP="00AF4586">
            <w:pPr>
              <w:rPr>
                <w:sz w:val="16"/>
                <w:szCs w:val="16"/>
              </w:rPr>
            </w:pPr>
          </w:p>
        </w:tc>
        <w:tc>
          <w:tcPr>
            <w:tcW w:w="1825" w:type="dxa"/>
          </w:tcPr>
          <w:p w:rsidR="00EC3F5F" w:rsidRPr="004025CC" w:rsidRDefault="00EC3F5F" w:rsidP="00AF4586">
            <w:pPr>
              <w:rPr>
                <w:sz w:val="16"/>
                <w:szCs w:val="16"/>
              </w:rPr>
            </w:pPr>
          </w:p>
        </w:tc>
        <w:tc>
          <w:tcPr>
            <w:tcW w:w="1132" w:type="dxa"/>
          </w:tcPr>
          <w:p w:rsidR="00EC3F5F" w:rsidRPr="004025CC" w:rsidRDefault="00EC3F5F" w:rsidP="00AF4586">
            <w:pPr>
              <w:rPr>
                <w:sz w:val="16"/>
                <w:szCs w:val="16"/>
              </w:rPr>
            </w:pPr>
          </w:p>
        </w:tc>
        <w:tc>
          <w:tcPr>
            <w:tcW w:w="1350" w:type="dxa"/>
          </w:tcPr>
          <w:p w:rsidR="00EC3F5F" w:rsidRPr="004025CC" w:rsidRDefault="00EC3F5F" w:rsidP="00AF4586">
            <w:pPr>
              <w:rPr>
                <w:sz w:val="16"/>
                <w:szCs w:val="16"/>
              </w:rPr>
            </w:pPr>
          </w:p>
        </w:tc>
        <w:tc>
          <w:tcPr>
            <w:tcW w:w="1539"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1160" w:type="dxa"/>
          </w:tcPr>
          <w:p w:rsidR="00EC3F5F" w:rsidRPr="004025CC" w:rsidRDefault="00EC3F5F" w:rsidP="00AF4586">
            <w:pPr>
              <w:rPr>
                <w:sz w:val="16"/>
                <w:szCs w:val="16"/>
              </w:rPr>
            </w:pPr>
          </w:p>
        </w:tc>
        <w:tc>
          <w:tcPr>
            <w:tcW w:w="867" w:type="dxa"/>
          </w:tcPr>
          <w:p w:rsidR="00EC3F5F" w:rsidRPr="004025CC" w:rsidRDefault="00EC3F5F" w:rsidP="00AF4586">
            <w:pPr>
              <w:rPr>
                <w:sz w:val="16"/>
                <w:szCs w:val="16"/>
              </w:rPr>
            </w:pPr>
          </w:p>
        </w:tc>
      </w:tr>
      <w:tr w:rsidR="00EC3F5F" w:rsidRPr="001F7420">
        <w:trPr>
          <w:jc w:val="center"/>
        </w:trPr>
        <w:tc>
          <w:tcPr>
            <w:tcW w:w="9386" w:type="dxa"/>
            <w:gridSpan w:val="7"/>
            <w:tcBorders>
              <w:left w:val="nil"/>
              <w:bottom w:val="nil"/>
            </w:tcBorders>
          </w:tcPr>
          <w:p w:rsidR="00EC3F5F" w:rsidRPr="004025CC" w:rsidRDefault="00EC3F5F" w:rsidP="00AF4586">
            <w:pPr>
              <w:jc w:val="right"/>
              <w:rPr>
                <w:i/>
                <w:iCs/>
                <w:sz w:val="16"/>
                <w:szCs w:val="16"/>
              </w:rPr>
            </w:pPr>
            <w:r w:rsidRPr="004025CC">
              <w:rPr>
                <w:i/>
                <w:iCs/>
                <w:sz w:val="16"/>
                <w:szCs w:val="16"/>
              </w:rPr>
              <w:t>Ellenőrző, összesítő sor:</w:t>
            </w:r>
          </w:p>
        </w:tc>
        <w:tc>
          <w:tcPr>
            <w:tcW w:w="935" w:type="dxa"/>
          </w:tcPr>
          <w:p w:rsidR="00EC3F5F" w:rsidRPr="004025CC" w:rsidRDefault="00EC3F5F" w:rsidP="00AF4586">
            <w:pPr>
              <w:rPr>
                <w:sz w:val="16"/>
                <w:szCs w:val="16"/>
              </w:rPr>
            </w:pPr>
            <w:r w:rsidRPr="004025CC">
              <w:rPr>
                <w:sz w:val="16"/>
                <w:szCs w:val="16"/>
              </w:rPr>
              <w:sym w:font="Symbol" w:char="F053"/>
            </w:r>
            <w:r w:rsidRPr="004025CC">
              <w:rPr>
                <w:sz w:val="16"/>
                <w:szCs w:val="16"/>
              </w:rPr>
              <w:t>: a beírt összeg meg kell, hogy egyezzen a teljes ellenértékkel</w:t>
            </w:r>
          </w:p>
        </w:tc>
        <w:tc>
          <w:tcPr>
            <w:tcW w:w="935" w:type="dxa"/>
          </w:tcPr>
          <w:p w:rsidR="00EC3F5F" w:rsidRPr="004025CC" w:rsidRDefault="00EC3F5F" w:rsidP="00AF4586">
            <w:pPr>
              <w:rPr>
                <w:sz w:val="16"/>
                <w:szCs w:val="16"/>
              </w:rPr>
            </w:pPr>
            <w:r w:rsidRPr="004025CC">
              <w:rPr>
                <w:sz w:val="16"/>
                <w:szCs w:val="16"/>
              </w:rPr>
              <w:sym w:font="Symbol" w:char="F053"/>
            </w:r>
            <w:r w:rsidRPr="004025CC">
              <w:rPr>
                <w:sz w:val="16"/>
                <w:szCs w:val="16"/>
              </w:rPr>
              <w:t>: a beírt összeg meg kell, hogy egyezzen a visszatartás teljes értékével</w:t>
            </w:r>
          </w:p>
        </w:tc>
        <w:tc>
          <w:tcPr>
            <w:tcW w:w="935" w:type="dxa"/>
          </w:tcPr>
          <w:p w:rsidR="00EC3F5F" w:rsidRPr="004025CC" w:rsidRDefault="00EC3F5F" w:rsidP="00AF4586">
            <w:pPr>
              <w:rPr>
                <w:sz w:val="16"/>
                <w:szCs w:val="16"/>
              </w:rPr>
            </w:pPr>
            <w:r w:rsidRPr="004025CC">
              <w:rPr>
                <w:sz w:val="16"/>
                <w:szCs w:val="16"/>
              </w:rPr>
              <w:sym w:font="Symbol" w:char="F053"/>
            </w:r>
            <w:r w:rsidRPr="004025CC">
              <w:rPr>
                <w:sz w:val="16"/>
                <w:szCs w:val="16"/>
              </w:rPr>
              <w:t>: a beírt összeg meg kell, hogy egyezzen a beszámításra kerülő követelés teljes értékével</w:t>
            </w:r>
          </w:p>
        </w:tc>
        <w:tc>
          <w:tcPr>
            <w:tcW w:w="1160" w:type="dxa"/>
          </w:tcPr>
          <w:p w:rsidR="00EC3F5F" w:rsidRPr="004025CC" w:rsidRDefault="00EC3F5F" w:rsidP="00AF4586">
            <w:pPr>
              <w:rPr>
                <w:sz w:val="16"/>
                <w:szCs w:val="16"/>
              </w:rPr>
            </w:pPr>
          </w:p>
        </w:tc>
        <w:tc>
          <w:tcPr>
            <w:tcW w:w="867" w:type="dxa"/>
          </w:tcPr>
          <w:p w:rsidR="00EC3F5F" w:rsidRPr="004025CC" w:rsidRDefault="00EC3F5F" w:rsidP="00AF4586">
            <w:pPr>
              <w:rPr>
                <w:sz w:val="16"/>
                <w:szCs w:val="16"/>
              </w:rPr>
            </w:pPr>
            <w:r w:rsidRPr="004025CC">
              <w:rPr>
                <w:sz w:val="16"/>
                <w:szCs w:val="16"/>
              </w:rPr>
              <w:sym w:font="Symbol" w:char="F053"/>
            </w:r>
            <w:r w:rsidRPr="004025CC">
              <w:rPr>
                <w:sz w:val="16"/>
                <w:szCs w:val="16"/>
              </w:rPr>
              <w:t>:</w:t>
            </w:r>
          </w:p>
          <w:p w:rsidR="00EC3F5F" w:rsidRPr="004025CC" w:rsidRDefault="00EC3F5F" w:rsidP="00AF4586">
            <w:pPr>
              <w:rPr>
                <w:sz w:val="16"/>
                <w:szCs w:val="16"/>
              </w:rPr>
            </w:pPr>
            <w:r w:rsidRPr="004025CC">
              <w:rPr>
                <w:sz w:val="16"/>
                <w:szCs w:val="16"/>
              </w:rPr>
              <w:t>[11= 8 – (9+10+11)]</w:t>
            </w:r>
          </w:p>
        </w:tc>
      </w:tr>
    </w:tbl>
    <w:p w:rsidR="00EC3F5F" w:rsidRPr="00FE7F5A" w:rsidRDefault="00EC3F5F" w:rsidP="00E85A93"/>
    <w:p w:rsidR="00EC3F5F" w:rsidRPr="00FE7F5A" w:rsidRDefault="00EC3F5F" w:rsidP="00E85A93">
      <w:r w:rsidRPr="00FE7F5A">
        <w:t xml:space="preserve">A </w:t>
      </w:r>
      <w:r>
        <w:t>Társaság</w:t>
      </w:r>
      <w:r w:rsidRPr="00FE7F5A">
        <w:t xml:space="preserve"> képviseletében visszavonhatatlanul kijelentem továbbá, hogy a jelen nyilatkozatban foglaltak teljes körűsége, helytállódása, pontossága vonatkozásában minden felelősség a </w:t>
      </w:r>
      <w:r>
        <w:t>Társaságo</w:t>
      </w:r>
      <w:r w:rsidRPr="00FE7F5A">
        <w:t xml:space="preserve">t terheli és amennyiben a jelen nyilatkozat hiányos, téves, hamis, pontatlan volta miatt a </w:t>
      </w:r>
      <w:r w:rsidRPr="00E85A93">
        <w:t>MÁV Magyar Államvasutak Zártkörűen Működő Részvénytársaság</w:t>
      </w:r>
      <w:r w:rsidRPr="00FE7F5A">
        <w:t xml:space="preserve"> nem vagy nem megfelelő időben tudja a fentiek szerinti szerződésből és/vagy bármely vonatkozó jogszabályból eredő valamely kötelezettségét teljesíteni, az ilyen megrendelői késedelemből eredően sem  a </w:t>
      </w:r>
      <w:r>
        <w:t xml:space="preserve">Társaság, </w:t>
      </w:r>
      <w:r w:rsidRPr="00FE7F5A">
        <w:t xml:space="preserve">sem az általa a szerződés teljesítésébe bevont alvállalkozók nem jogosultak igényt érvényesíteni a </w:t>
      </w:r>
      <w:r w:rsidRPr="00E85A93">
        <w:t>MÁV Magyar Államvasutak Zártkörűen Működő Részvénytársaság</w:t>
      </w:r>
      <w:r>
        <w:t>gal</w:t>
      </w:r>
      <w:r w:rsidRPr="00FE7F5A">
        <w:t xml:space="preserve"> szemben. Kifejezetten kijelentem továbbá,</w:t>
      </w:r>
      <w:r>
        <w:t xml:space="preserve"> hogy a fentiekben hivatkozott V</w:t>
      </w:r>
      <w:r w:rsidRPr="00FE7F5A">
        <w:t xml:space="preserve">állalkozási </w:t>
      </w:r>
      <w:r>
        <w:t>keret</w:t>
      </w:r>
      <w:r w:rsidRPr="00FE7F5A">
        <w:t xml:space="preserve">szerződést a </w:t>
      </w:r>
      <w:r>
        <w:t>Társaság</w:t>
      </w:r>
      <w:r w:rsidRPr="00FE7F5A">
        <w:t xml:space="preserve"> ezen megrendelői jogosultságok ismeretében kötötte meg és ezekről az alvállalkozóit is értesítette, illetőleg velük olyan szerződéseket kötött, melyek </w:t>
      </w:r>
      <w:r w:rsidRPr="00E85A93">
        <w:t>MÁV Magyar Államvasutak Zártkörűen Működő Részvénytársaság</w:t>
      </w:r>
      <w:r>
        <w:t>gal</w:t>
      </w:r>
      <w:r w:rsidRPr="00FE7F5A">
        <w:t xml:space="preserve"> szembeni igényérvényesítés lehetőségét ezen esetekre kizárják.</w:t>
      </w:r>
    </w:p>
    <w:p w:rsidR="00EC3F5F" w:rsidRPr="00FE7F5A" w:rsidRDefault="00EC3F5F" w:rsidP="00E85A93"/>
    <w:p w:rsidR="00EC3F5F" w:rsidRPr="00FE7F5A" w:rsidRDefault="00EC3F5F" w:rsidP="00E85A93">
      <w:r w:rsidRPr="00FE7F5A">
        <w:t>………………., 201…. …………………. ………….</w:t>
      </w:r>
    </w:p>
    <w:p w:rsidR="00EC3F5F" w:rsidRPr="00FE7F5A" w:rsidRDefault="00EC3F5F" w:rsidP="00E85A93"/>
    <w:p w:rsidR="00EC3F5F" w:rsidRPr="00FE7F5A" w:rsidRDefault="00EC3F5F" w:rsidP="00E85A93">
      <w:pPr>
        <w:jc w:val="center"/>
      </w:pPr>
      <w:r w:rsidRPr="00FE7F5A">
        <w:t>……………………………………………</w:t>
      </w:r>
    </w:p>
    <w:p w:rsidR="00EC3F5F" w:rsidRPr="00FE7F5A" w:rsidRDefault="00EC3F5F" w:rsidP="00E85A93">
      <w:pPr>
        <w:jc w:val="center"/>
      </w:pPr>
      <w:r w:rsidRPr="00FE7F5A">
        <w:t>(cégszerű aláírás)</w:t>
      </w:r>
    </w:p>
    <w:p w:rsidR="00EC3F5F" w:rsidRDefault="00EC3F5F" w:rsidP="00E85A93">
      <w:pPr>
        <w:pStyle w:val="ListParagraph"/>
        <w:jc w:val="center"/>
        <w:rPr>
          <w:b/>
          <w:bCs/>
          <w:sz w:val="21"/>
          <w:szCs w:val="21"/>
        </w:rPr>
      </w:pPr>
    </w:p>
    <w:p w:rsidR="00EC3F5F" w:rsidRPr="00E04E39" w:rsidRDefault="00EC3F5F" w:rsidP="00E85A93">
      <w:pPr>
        <w:keepNext/>
        <w:keepLines/>
      </w:pPr>
    </w:p>
    <w:p w:rsidR="00EC3F5F" w:rsidRDefault="00EC3F5F" w:rsidP="00FF1975">
      <w:pPr>
        <w:rPr>
          <w:b/>
          <w:bCs/>
          <w:sz w:val="21"/>
          <w:szCs w:val="21"/>
        </w:rPr>
      </w:pPr>
    </w:p>
    <w:p w:rsidR="00EC3F5F" w:rsidRPr="003C2AE7" w:rsidRDefault="00EC3F5F" w:rsidP="00FF1975"/>
    <w:sectPr w:rsidR="00EC3F5F" w:rsidRPr="003C2AE7" w:rsidSect="00197056">
      <w:footerReference w:type="default" r:id="rId25"/>
      <w:pgSz w:w="16838" w:h="11906" w:orient="landscape"/>
      <w:pgMar w:top="1417" w:right="1417" w:bottom="1417" w:left="1417" w:header="708" w:footer="118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F5F" w:rsidRDefault="00EC3F5F" w:rsidP="005C27E6">
      <w:r>
        <w:separator/>
      </w:r>
    </w:p>
  </w:endnote>
  <w:endnote w:type="continuationSeparator" w:id="0">
    <w:p w:rsidR="00EC3F5F" w:rsidRDefault="00EC3F5F" w:rsidP="005C27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Narrow">
    <w:panose1 w:val="020B0506020202030204"/>
    <w:charset w:val="EE"/>
    <w:family w:val="swiss"/>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H-Gourmand">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MyriadPro-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F5F" w:rsidRPr="001D42D3" w:rsidRDefault="00EC3F5F">
    <w:pPr>
      <w:pStyle w:val="Footer"/>
      <w:jc w:val="right"/>
      <w:rPr>
        <w:sz w:val="20"/>
        <w:szCs w:val="20"/>
      </w:rPr>
    </w:pPr>
    <w:r w:rsidRPr="001D42D3">
      <w:rPr>
        <w:sz w:val="20"/>
        <w:szCs w:val="20"/>
      </w:rPr>
      <w:t xml:space="preserve">Oldal </w:t>
    </w:r>
    <w:r w:rsidRPr="001D42D3">
      <w:rPr>
        <w:b/>
        <w:bCs/>
        <w:sz w:val="20"/>
        <w:szCs w:val="20"/>
      </w:rPr>
      <w:fldChar w:fldCharType="begin"/>
    </w:r>
    <w:r w:rsidRPr="001D42D3">
      <w:rPr>
        <w:b/>
        <w:bCs/>
        <w:sz w:val="20"/>
        <w:szCs w:val="20"/>
      </w:rPr>
      <w:instrText>PAGE</w:instrText>
    </w:r>
    <w:r w:rsidRPr="001D42D3">
      <w:rPr>
        <w:b/>
        <w:bCs/>
        <w:sz w:val="20"/>
        <w:szCs w:val="20"/>
      </w:rPr>
      <w:fldChar w:fldCharType="separate"/>
    </w:r>
    <w:r>
      <w:rPr>
        <w:b/>
        <w:bCs/>
        <w:noProof/>
        <w:sz w:val="20"/>
        <w:szCs w:val="20"/>
      </w:rPr>
      <w:t>13</w:t>
    </w:r>
    <w:r w:rsidRPr="001D42D3">
      <w:rPr>
        <w:b/>
        <w:bCs/>
        <w:sz w:val="20"/>
        <w:szCs w:val="20"/>
      </w:rPr>
      <w:fldChar w:fldCharType="end"/>
    </w:r>
    <w:r w:rsidRPr="001D42D3">
      <w:rPr>
        <w:sz w:val="20"/>
        <w:szCs w:val="20"/>
      </w:rPr>
      <w:t xml:space="preserve"> / </w:t>
    </w:r>
    <w:r w:rsidRPr="001D42D3">
      <w:rPr>
        <w:b/>
        <w:bCs/>
        <w:sz w:val="20"/>
        <w:szCs w:val="20"/>
      </w:rPr>
      <w:fldChar w:fldCharType="begin"/>
    </w:r>
    <w:r w:rsidRPr="001D42D3">
      <w:rPr>
        <w:b/>
        <w:bCs/>
        <w:sz w:val="20"/>
        <w:szCs w:val="20"/>
      </w:rPr>
      <w:instrText>NUMPAGES</w:instrText>
    </w:r>
    <w:r w:rsidRPr="001D42D3">
      <w:rPr>
        <w:b/>
        <w:bCs/>
        <w:sz w:val="20"/>
        <w:szCs w:val="20"/>
      </w:rPr>
      <w:fldChar w:fldCharType="separate"/>
    </w:r>
    <w:r>
      <w:rPr>
        <w:b/>
        <w:bCs/>
        <w:noProof/>
        <w:sz w:val="20"/>
        <w:szCs w:val="20"/>
      </w:rPr>
      <w:t>47</w:t>
    </w:r>
    <w:r w:rsidRPr="001D42D3">
      <w:rPr>
        <w:b/>
        <w:bCs/>
        <w:sz w:val="20"/>
        <w:szCs w:val="20"/>
      </w:rPr>
      <w:fldChar w:fldCharType="end"/>
    </w:r>
  </w:p>
  <w:p w:rsidR="00EC3F5F" w:rsidRPr="00D52A22" w:rsidRDefault="00EC3F5F" w:rsidP="00D52A22">
    <w:pPr>
      <w:jc w:val="center"/>
      <w:rPr>
        <w:sz w:val="20"/>
        <w:szCs w:val="20"/>
      </w:rPr>
    </w:pPr>
    <w:r w:rsidRPr="00D52A22">
      <w:rPr>
        <w:sz w:val="20"/>
        <w:szCs w:val="20"/>
      </w:rPr>
      <w:t>Nyílt hozzáférésű</w:t>
    </w:r>
    <w:r w:rsidRPr="00D52A22">
      <w:rPr>
        <w:b/>
        <w:bCs/>
        <w:sz w:val="20"/>
        <w:szCs w:val="20"/>
      </w:rPr>
      <w:t xml:space="preserve"> </w:t>
    </w:r>
    <w:r w:rsidRPr="00D52A22">
      <w:rPr>
        <w:sz w:val="20"/>
        <w:szCs w:val="20"/>
      </w:rPr>
      <w:t xml:space="preserve">vasúti </w:t>
    </w:r>
    <w:r w:rsidRPr="00CF192A">
      <w:rPr>
        <w:sz w:val="20"/>
        <w:szCs w:val="20"/>
      </w:rPr>
      <w:t xml:space="preserve">pályahálózaton </w:t>
    </w:r>
    <w:r w:rsidRPr="00F76DEF">
      <w:rPr>
        <w:b/>
        <w:bCs/>
        <w:sz w:val="20"/>
        <w:szCs w:val="20"/>
      </w:rPr>
      <w:t xml:space="preserve">2017-2019. </w:t>
    </w:r>
    <w:r w:rsidRPr="00CF192A">
      <w:rPr>
        <w:sz w:val="20"/>
        <w:szCs w:val="20"/>
      </w:rPr>
      <w:t>évi tervezett</w:t>
    </w:r>
    <w:r w:rsidRPr="00D52A22">
      <w:rPr>
        <w:sz w:val="20"/>
        <w:szCs w:val="20"/>
      </w:rPr>
      <w:t xml:space="preserve"> nagygépi munkáltatás</w:t>
    </w:r>
  </w:p>
  <w:p w:rsidR="00EC3F5F" w:rsidRDefault="00EC3F5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F5F" w:rsidRDefault="00EC3F5F">
    <w:pPr>
      <w:pStyle w:val="Footer"/>
      <w:jc w:val="right"/>
    </w:pPr>
    <w:r>
      <w:t xml:space="preserve">Oldal </w:t>
    </w:r>
    <w:r>
      <w:rPr>
        <w:b/>
        <w:bCs/>
      </w:rPr>
      <w:fldChar w:fldCharType="begin"/>
    </w:r>
    <w:r>
      <w:rPr>
        <w:b/>
        <w:bCs/>
      </w:rPr>
      <w:instrText>PAGE</w:instrText>
    </w:r>
    <w:r>
      <w:rPr>
        <w:b/>
        <w:bCs/>
      </w:rPr>
      <w:fldChar w:fldCharType="separate"/>
    </w:r>
    <w:r>
      <w:rPr>
        <w:b/>
        <w:bCs/>
        <w:noProof/>
      </w:rPr>
      <w:t>45</w:t>
    </w:r>
    <w:r>
      <w:rPr>
        <w:b/>
        <w:bCs/>
      </w:rPr>
      <w:fldChar w:fldCharType="end"/>
    </w:r>
    <w:r>
      <w:t xml:space="preserve"> / </w:t>
    </w:r>
    <w:r>
      <w:rPr>
        <w:b/>
        <w:bCs/>
      </w:rPr>
      <w:fldChar w:fldCharType="begin"/>
    </w:r>
    <w:r>
      <w:rPr>
        <w:b/>
        <w:bCs/>
      </w:rPr>
      <w:instrText>NUMPAGES</w:instrText>
    </w:r>
    <w:r>
      <w:rPr>
        <w:b/>
        <w:bCs/>
      </w:rPr>
      <w:fldChar w:fldCharType="separate"/>
    </w:r>
    <w:r>
      <w:rPr>
        <w:b/>
        <w:bCs/>
        <w:noProof/>
      </w:rPr>
      <w:t>46</w:t>
    </w:r>
    <w:r>
      <w:rPr>
        <w:b/>
        <w:bCs/>
      </w:rPr>
      <w:fldChar w:fldCharType="end"/>
    </w:r>
  </w:p>
  <w:p w:rsidR="00EC3F5F" w:rsidRDefault="00EC3F5F" w:rsidP="00AF458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F5F" w:rsidRDefault="00EC3F5F">
    <w:pPr>
      <w:pStyle w:val="Footer"/>
      <w:jc w:val="center"/>
    </w:pPr>
    <w:fldSimple w:instr="PAGE   \* MERGEFORMAT">
      <w:r>
        <w:rPr>
          <w:noProof/>
        </w:rPr>
        <w:t>47</w:t>
      </w:r>
    </w:fldSimple>
  </w:p>
  <w:p w:rsidR="00EC3F5F" w:rsidRDefault="00EC3F5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F5F" w:rsidRDefault="00EC3F5F" w:rsidP="005C27E6">
      <w:r>
        <w:separator/>
      </w:r>
    </w:p>
  </w:footnote>
  <w:footnote w:type="continuationSeparator" w:id="0">
    <w:p w:rsidR="00EC3F5F" w:rsidRDefault="00EC3F5F" w:rsidP="005C27E6">
      <w:r>
        <w:continuationSeparator/>
      </w:r>
    </w:p>
  </w:footnote>
  <w:footnote w:id="1">
    <w:p w:rsidR="00EC3F5F" w:rsidRDefault="00EC3F5F" w:rsidP="000A4DF4">
      <w:pPr>
        <w:pStyle w:val="FootnoteText"/>
      </w:pPr>
      <w:r w:rsidRPr="00AC4161">
        <w:rPr>
          <w:rStyle w:val="FootnoteReference"/>
          <w:sz w:val="16"/>
          <w:szCs w:val="16"/>
        </w:rPr>
        <w:footnoteRef/>
      </w:r>
      <w:r w:rsidRPr="00AC4161">
        <w:rPr>
          <w:sz w:val="16"/>
          <w:szCs w:val="16"/>
        </w:rPr>
        <w:t xml:space="preserve"> A</w:t>
      </w:r>
      <w:r w:rsidRPr="00E3268E">
        <w:rPr>
          <w:sz w:val="16"/>
          <w:szCs w:val="16"/>
        </w:rPr>
        <w:t>zon feladatok felsoro</w:t>
      </w:r>
      <w:r>
        <w:rPr>
          <w:sz w:val="16"/>
          <w:szCs w:val="16"/>
        </w:rPr>
        <w:t>lása,</w:t>
      </w:r>
      <w:r w:rsidRPr="00AC4161">
        <w:rPr>
          <w:sz w:val="16"/>
          <w:szCs w:val="16"/>
        </w:rPr>
        <w:t xml:space="preserve"> amely</w:t>
      </w:r>
      <w:r>
        <w:rPr>
          <w:sz w:val="16"/>
          <w:szCs w:val="16"/>
        </w:rPr>
        <w:t>ek</w:t>
      </w:r>
      <w:r w:rsidRPr="00AC4161">
        <w:rPr>
          <w:sz w:val="16"/>
          <w:szCs w:val="16"/>
        </w:rPr>
        <w:t xml:space="preserve"> tekintetében a közbeszerzési eljárásban előírásra került, hogy</w:t>
      </w:r>
      <w:r w:rsidRPr="00E3268E">
        <w:rPr>
          <w:sz w:val="16"/>
          <w:szCs w:val="16"/>
        </w:rPr>
        <w:t xml:space="preserve"> </w:t>
      </w:r>
      <w:r>
        <w:rPr>
          <w:sz w:val="16"/>
          <w:szCs w:val="16"/>
        </w:rPr>
        <w:t>azokat kizárólag</w:t>
      </w:r>
      <w:r w:rsidRPr="00AC4161">
        <w:rPr>
          <w:sz w:val="16"/>
          <w:szCs w:val="16"/>
        </w:rPr>
        <w:t xml:space="preserve"> </w:t>
      </w:r>
      <w:r>
        <w:rPr>
          <w:sz w:val="16"/>
          <w:szCs w:val="16"/>
        </w:rPr>
        <w:t>Vállalkozó</w:t>
      </w:r>
      <w:r w:rsidRPr="00AC4161">
        <w:rPr>
          <w:sz w:val="16"/>
          <w:szCs w:val="16"/>
        </w:rPr>
        <w:t xml:space="preserve"> végezheti</w:t>
      </w:r>
      <w:r>
        <w:rPr>
          <w:sz w:val="16"/>
          <w:szCs w:val="16"/>
        </w:rPr>
        <w:t>, teljesítheti.</w:t>
      </w:r>
    </w:p>
  </w:footnote>
  <w:footnote w:id="2">
    <w:p w:rsidR="00EC3F5F" w:rsidRDefault="00EC3F5F">
      <w:pPr>
        <w:pStyle w:val="FootnoteText"/>
      </w:pPr>
      <w:r>
        <w:rPr>
          <w:rStyle w:val="FootnoteReference"/>
        </w:rPr>
        <w:footnoteRef/>
      </w:r>
      <w:r>
        <w:t xml:space="preserve"> </w:t>
      </w:r>
      <w:r w:rsidRPr="005E509F">
        <w:rPr>
          <w:sz w:val="20"/>
          <w:szCs w:val="20"/>
        </w:rPr>
        <w:t>A feladatot az alapszerződés 6. sz. mellékletében meghatározott tételekkel kell meghatározni.</w:t>
      </w:r>
    </w:p>
  </w:footnote>
  <w:footnote w:id="3">
    <w:p w:rsidR="00EC3F5F" w:rsidRDefault="00EC3F5F" w:rsidP="00E85A93">
      <w:pPr>
        <w:tabs>
          <w:tab w:val="num" w:pos="1440"/>
        </w:tabs>
      </w:pPr>
      <w:r w:rsidRPr="00575345">
        <w:rPr>
          <w:sz w:val="16"/>
          <w:szCs w:val="16"/>
          <w:vertAlign w:val="superscript"/>
        </w:rPr>
        <w:footnoteRef/>
      </w:r>
      <w:r w:rsidRPr="00575345">
        <w:rPr>
          <w:sz w:val="16"/>
          <w:szCs w:val="16"/>
        </w:rPr>
        <w:t xml:space="preserve"> Értelemszerűen annyi alvállalkozó vonatkozásában töltendő ki, ahány alvállalkozó a teljesítésben részt vesz.</w:t>
      </w:r>
    </w:p>
  </w:footnote>
  <w:footnote w:id="4">
    <w:p w:rsidR="00EC3F5F" w:rsidRDefault="00EC3F5F" w:rsidP="00E85A93">
      <w:pPr>
        <w:tabs>
          <w:tab w:val="num" w:pos="1440"/>
        </w:tabs>
      </w:pPr>
      <w:r w:rsidRPr="00575345">
        <w:rPr>
          <w:rStyle w:val="FootnoteReference"/>
          <w:sz w:val="16"/>
          <w:szCs w:val="16"/>
        </w:rPr>
        <w:footnoteRef/>
      </w:r>
      <w:r w:rsidRPr="00575345">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5">
    <w:p w:rsidR="00EC3F5F" w:rsidRPr="002D3A98" w:rsidRDefault="00EC3F5F" w:rsidP="00E85A93">
      <w:pPr>
        <w:tabs>
          <w:tab w:val="num" w:pos="1440"/>
        </w:tabs>
      </w:pPr>
      <w:r w:rsidRPr="00575345">
        <w:rPr>
          <w:rStyle w:val="FootnoteReference"/>
          <w:sz w:val="16"/>
          <w:szCs w:val="16"/>
        </w:rPr>
        <w:footnoteRef/>
      </w:r>
      <w:r w:rsidRPr="00575345">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w:t>
      </w:r>
      <w:r>
        <w:t xml:space="preserve"> bejelentésének napja! </w:t>
      </w:r>
    </w:p>
    <w:p w:rsidR="00EC3F5F" w:rsidRDefault="00EC3F5F" w:rsidP="00E85A93">
      <w:pPr>
        <w:tabs>
          <w:tab w:val="num" w:pos="1440"/>
        </w:tabs>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F5F" w:rsidRPr="00211A53" w:rsidRDefault="00EC3F5F">
    <w:pPr>
      <w:spacing w:before="120"/>
      <w:ind w:left="720"/>
      <w:jc w:val="right"/>
      <w:rPr>
        <w:sz w:val="20"/>
        <w:szCs w:val="20"/>
      </w:rPr>
    </w:pPr>
    <w:r w:rsidRPr="00211A53">
      <w:rPr>
        <w:rFonts w:ascii="Arial" w:hAnsi="Arial" w:cs="Arial"/>
        <w:sz w:val="20"/>
        <w:szCs w:val="20"/>
      </w:rPr>
      <w:tab/>
    </w:r>
    <w:r w:rsidRPr="00211A53">
      <w:rPr>
        <w:rFonts w:ascii="Arial" w:hAnsi="Arial" w:cs="Arial"/>
        <w:sz w:val="20"/>
        <w:szCs w:val="20"/>
      </w:rPr>
      <w:tab/>
    </w:r>
    <w:r w:rsidRPr="00211A53">
      <w:rPr>
        <w:sz w:val="20"/>
        <w:szCs w:val="20"/>
      </w:rPr>
      <w:t>Ikt.sz.: 39357-3/2016/MAV</w:t>
    </w:r>
  </w:p>
  <w:p w:rsidR="00EC3F5F" w:rsidRPr="00211A53" w:rsidRDefault="00EC3F5F" w:rsidP="004E36BD">
    <w:pPr>
      <w:spacing w:before="120"/>
      <w:ind w:left="720"/>
      <w:jc w:val="right"/>
      <w:rPr>
        <w:sz w:val="20"/>
        <w:szCs w:val="20"/>
      </w:rPr>
    </w:pPr>
    <w:r w:rsidRPr="00211A53">
      <w:rPr>
        <w:sz w:val="20"/>
        <w:szCs w:val="20"/>
      </w:rPr>
      <w:t>CPV:</w:t>
    </w:r>
    <w:r w:rsidRPr="00211A53">
      <w:rPr>
        <w:rFonts w:eastAsia="MyriadPro-Light"/>
        <w:sz w:val="18"/>
        <w:szCs w:val="18"/>
      </w:rPr>
      <w:t xml:space="preserve"> </w:t>
    </w:r>
    <w:r>
      <w:rPr>
        <w:rFonts w:eastAsia="MyriadPro-Light"/>
        <w:sz w:val="18"/>
        <w:szCs w:val="18"/>
      </w:rPr>
      <w:t>50225000</w:t>
    </w:r>
    <w:r w:rsidRPr="00211A53">
      <w:rPr>
        <w:sz w:val="20"/>
        <w:szCs w:val="20"/>
      </w:rPr>
      <w:t xml:space="preserve">   </w:t>
    </w:r>
  </w:p>
  <w:p w:rsidR="00EC3F5F" w:rsidRPr="00211A53" w:rsidRDefault="00EC3F5F" w:rsidP="003D441C">
    <w:pPr>
      <w:pStyle w:val="Header"/>
      <w:jc w:val="right"/>
      <w:rPr>
        <w:sz w:val="20"/>
        <w:szCs w:val="20"/>
      </w:rPr>
    </w:pPr>
    <w:r>
      <w:rPr>
        <w:sz w:val="20"/>
        <w:szCs w:val="20"/>
      </w:rPr>
      <w:t>EBR-2016-2057</w:t>
    </w:r>
  </w:p>
  <w:p w:rsidR="00EC3F5F" w:rsidRPr="00211A53" w:rsidRDefault="00EC3F5F" w:rsidP="003D441C">
    <w:pPr>
      <w:pStyle w:val="Header"/>
      <w:jc w:val="right"/>
      <w:rPr>
        <w:sz w:val="20"/>
        <w:szCs w:val="20"/>
      </w:rPr>
    </w:pPr>
    <w:r w:rsidRPr="00211A53">
      <w:rPr>
        <w:sz w:val="20"/>
        <w:szCs w:val="20"/>
      </w:rPr>
      <w:t>Közbeszerzés: igen</w:t>
    </w:r>
  </w:p>
  <w:p w:rsidR="00EC3F5F" w:rsidRPr="00211A53" w:rsidRDefault="00EC3F5F">
    <w:pP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6A03C72"/>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2"/>
      <w:numFmt w:val="bullet"/>
      <w:lvlText w:val="–"/>
      <w:lvlJc w:val="left"/>
      <w:pPr>
        <w:tabs>
          <w:tab w:val="num" w:pos="1080"/>
        </w:tabs>
        <w:ind w:left="1080" w:hanging="360"/>
      </w:pPr>
      <w:rPr>
        <w:rFonts w:ascii="Times New Roman" w:hAnsi="Times New Roman" w:cs="Times New Roman"/>
      </w:rPr>
    </w:lvl>
    <w:lvl w:ilvl="1">
      <w:start w:val="2002"/>
      <w:numFmt w:val="bullet"/>
      <w:lvlText w:val="–"/>
      <w:lvlJc w:val="left"/>
      <w:pPr>
        <w:tabs>
          <w:tab w:val="num" w:pos="1800"/>
        </w:tabs>
        <w:ind w:left="1800" w:hanging="360"/>
      </w:pPr>
      <w:rPr>
        <w:rFonts w:ascii="Times New Roman" w:hAnsi="Times New Roman" w:cs="Times New Roman"/>
        <w:b w:val="0"/>
        <w:bCs w:val="0"/>
        <w:i w:val="0"/>
        <w:iCs w:val="0"/>
        <w:sz w:val="24"/>
        <w:szCs w:val="24"/>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
    <w:nsid w:val="00000006"/>
    <w:multiLevelType w:val="multilevel"/>
    <w:tmpl w:val="00000006"/>
    <w:name w:val="WWNum6"/>
    <w:lvl w:ilvl="0">
      <w:start w:val="6"/>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42A5CEE"/>
    <w:multiLevelType w:val="hybridMultilevel"/>
    <w:tmpl w:val="D682BBD0"/>
    <w:lvl w:ilvl="0" w:tplc="193EA376">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4">
    <w:nsid w:val="04CA620A"/>
    <w:multiLevelType w:val="multilevel"/>
    <w:tmpl w:val="77B01978"/>
    <w:lvl w:ilvl="0">
      <w:start w:val="1"/>
      <w:numFmt w:val="upperRoman"/>
      <w:lvlText w:val="%1."/>
      <w:lvlJc w:val="left"/>
      <w:pPr>
        <w:ind w:left="720" w:hanging="720"/>
      </w:pPr>
      <w:rPr>
        <w:rFonts w:ascii="Times New Roman" w:hAnsi="Times New Roman" w:cs="Times New Roman" w:hint="default"/>
        <w:sz w:val="32"/>
        <w:szCs w:val="32"/>
      </w:rPr>
    </w:lvl>
    <w:lvl w:ilvl="1">
      <w:start w:val="1"/>
      <w:numFmt w:val="decimal"/>
      <w:pStyle w:val="Cmsor1"/>
      <w:isLgl/>
      <w:lvlText w:val="%1.%2."/>
      <w:lvlJc w:val="left"/>
      <w:pPr>
        <w:ind w:left="220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BD354BD"/>
    <w:multiLevelType w:val="hybridMultilevel"/>
    <w:tmpl w:val="717E65AA"/>
    <w:lvl w:ilvl="0" w:tplc="952A0406">
      <w:start w:val="1"/>
      <w:numFmt w:val="bullet"/>
      <w:pStyle w:val="PuceBruneExprience"/>
      <w:lvlText w:val="■"/>
      <w:lvlJc w:val="left"/>
      <w:pPr>
        <w:tabs>
          <w:tab w:val="num" w:pos="360"/>
        </w:tabs>
        <w:ind w:left="284" w:hanging="284"/>
      </w:pPr>
      <w:rPr>
        <w:rFonts w:ascii="Arial" w:hAnsi="Arial" w:cs="Arial" w:hint="default"/>
        <w:b/>
        <w:bCs/>
        <w:i w:val="0"/>
        <w:iCs w:val="0"/>
        <w:color w:val="auto"/>
        <w:sz w:val="20"/>
        <w:szCs w:val="20"/>
      </w:rPr>
    </w:lvl>
    <w:lvl w:ilvl="1" w:tplc="D4322E9A">
      <w:start w:val="1"/>
      <w:numFmt w:val="bullet"/>
      <w:lvlText w:val="o"/>
      <w:lvlJc w:val="left"/>
      <w:pPr>
        <w:tabs>
          <w:tab w:val="num" w:pos="1440"/>
        </w:tabs>
        <w:ind w:left="1440" w:hanging="360"/>
      </w:pPr>
      <w:rPr>
        <w:rFonts w:ascii="Courier New" w:hAnsi="Courier New" w:cs="Courier New" w:hint="default"/>
      </w:rPr>
    </w:lvl>
    <w:lvl w:ilvl="2" w:tplc="563CBDAC">
      <w:start w:val="1"/>
      <w:numFmt w:val="bullet"/>
      <w:lvlText w:val=""/>
      <w:lvlJc w:val="left"/>
      <w:pPr>
        <w:tabs>
          <w:tab w:val="num" w:pos="2160"/>
        </w:tabs>
        <w:ind w:left="2160" w:hanging="360"/>
      </w:pPr>
      <w:rPr>
        <w:rFonts w:ascii="Wingdings" w:hAnsi="Wingdings" w:cs="Wingdings" w:hint="default"/>
      </w:rPr>
    </w:lvl>
    <w:lvl w:ilvl="3" w:tplc="0D607FF6">
      <w:start w:val="1"/>
      <w:numFmt w:val="bullet"/>
      <w:lvlText w:val=""/>
      <w:lvlJc w:val="left"/>
      <w:pPr>
        <w:tabs>
          <w:tab w:val="num" w:pos="2880"/>
        </w:tabs>
        <w:ind w:left="2880" w:hanging="360"/>
      </w:pPr>
      <w:rPr>
        <w:rFonts w:ascii="Symbol" w:hAnsi="Symbol" w:cs="Symbol" w:hint="default"/>
      </w:rPr>
    </w:lvl>
    <w:lvl w:ilvl="4" w:tplc="8B48CBB2">
      <w:start w:val="1"/>
      <w:numFmt w:val="bullet"/>
      <w:lvlText w:val="o"/>
      <w:lvlJc w:val="left"/>
      <w:pPr>
        <w:tabs>
          <w:tab w:val="num" w:pos="3600"/>
        </w:tabs>
        <w:ind w:left="3600" w:hanging="360"/>
      </w:pPr>
      <w:rPr>
        <w:rFonts w:ascii="Courier New" w:hAnsi="Courier New" w:cs="Courier New" w:hint="default"/>
      </w:rPr>
    </w:lvl>
    <w:lvl w:ilvl="5" w:tplc="1D84CF3A">
      <w:start w:val="1"/>
      <w:numFmt w:val="bullet"/>
      <w:lvlText w:val=""/>
      <w:lvlJc w:val="left"/>
      <w:pPr>
        <w:tabs>
          <w:tab w:val="num" w:pos="4320"/>
        </w:tabs>
        <w:ind w:left="4320" w:hanging="360"/>
      </w:pPr>
      <w:rPr>
        <w:rFonts w:ascii="Wingdings" w:hAnsi="Wingdings" w:cs="Wingdings" w:hint="default"/>
      </w:rPr>
    </w:lvl>
    <w:lvl w:ilvl="6" w:tplc="6E703F64">
      <w:start w:val="1"/>
      <w:numFmt w:val="bullet"/>
      <w:lvlText w:val=""/>
      <w:lvlJc w:val="left"/>
      <w:pPr>
        <w:tabs>
          <w:tab w:val="num" w:pos="5040"/>
        </w:tabs>
        <w:ind w:left="5040" w:hanging="360"/>
      </w:pPr>
      <w:rPr>
        <w:rFonts w:ascii="Symbol" w:hAnsi="Symbol" w:cs="Symbol" w:hint="default"/>
      </w:rPr>
    </w:lvl>
    <w:lvl w:ilvl="7" w:tplc="60286D0C">
      <w:start w:val="1"/>
      <w:numFmt w:val="bullet"/>
      <w:lvlText w:val="o"/>
      <w:lvlJc w:val="left"/>
      <w:pPr>
        <w:tabs>
          <w:tab w:val="num" w:pos="5760"/>
        </w:tabs>
        <w:ind w:left="5760" w:hanging="360"/>
      </w:pPr>
      <w:rPr>
        <w:rFonts w:ascii="Courier New" w:hAnsi="Courier New" w:cs="Courier New" w:hint="default"/>
      </w:rPr>
    </w:lvl>
    <w:lvl w:ilvl="8" w:tplc="DCF2DCF8">
      <w:start w:val="1"/>
      <w:numFmt w:val="bullet"/>
      <w:lvlText w:val=""/>
      <w:lvlJc w:val="left"/>
      <w:pPr>
        <w:tabs>
          <w:tab w:val="num" w:pos="6480"/>
        </w:tabs>
        <w:ind w:left="6480" w:hanging="360"/>
      </w:pPr>
      <w:rPr>
        <w:rFonts w:ascii="Wingdings" w:hAnsi="Wingdings" w:cs="Wingdings" w:hint="default"/>
      </w:rPr>
    </w:lvl>
  </w:abstractNum>
  <w:abstractNum w:abstractNumId="6">
    <w:nsid w:val="16087563"/>
    <w:multiLevelType w:val="hybridMultilevel"/>
    <w:tmpl w:val="1AF4752E"/>
    <w:lvl w:ilvl="0" w:tplc="FFFFFFFF">
      <w:numFmt w:val="bullet"/>
      <w:pStyle w:val="okeanfelsorolas"/>
      <w:lvlText w:val="–"/>
      <w:lvlJc w:val="left"/>
      <w:pPr>
        <w:tabs>
          <w:tab w:val="num" w:pos="1778"/>
        </w:tabs>
        <w:ind w:left="1778"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21B25581"/>
    <w:multiLevelType w:val="multilevel"/>
    <w:tmpl w:val="9934DFFC"/>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none"/>
      <w:pStyle w:val="Stlus3"/>
      <w:lvlText w:val="8.3.1."/>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
    <w:nsid w:val="2284692F"/>
    <w:multiLevelType w:val="hybridMultilevel"/>
    <w:tmpl w:val="865018FE"/>
    <w:lvl w:ilvl="0" w:tplc="824E714A">
      <w:start w:val="4"/>
      <w:numFmt w:val="bullet"/>
      <w:lvlText w:val="-"/>
      <w:lvlJc w:val="left"/>
      <w:pPr>
        <w:ind w:left="1260" w:hanging="360"/>
      </w:pPr>
      <w:rPr>
        <w:rFonts w:ascii="Times New Roman" w:eastAsia="Times New Roman" w:hAnsi="Times New Roman" w:hint="default"/>
      </w:rPr>
    </w:lvl>
    <w:lvl w:ilvl="1" w:tplc="040E0003">
      <w:start w:val="1"/>
      <w:numFmt w:val="bullet"/>
      <w:lvlText w:val="o"/>
      <w:lvlJc w:val="left"/>
      <w:pPr>
        <w:ind w:left="1980" w:hanging="360"/>
      </w:pPr>
      <w:rPr>
        <w:rFonts w:ascii="Courier New" w:hAnsi="Courier New" w:cs="Courier New" w:hint="default"/>
      </w:rPr>
    </w:lvl>
    <w:lvl w:ilvl="2" w:tplc="040E0005">
      <w:start w:val="1"/>
      <w:numFmt w:val="bullet"/>
      <w:lvlText w:val=""/>
      <w:lvlJc w:val="left"/>
      <w:pPr>
        <w:ind w:left="2700" w:hanging="360"/>
      </w:pPr>
      <w:rPr>
        <w:rFonts w:ascii="Wingdings" w:hAnsi="Wingdings" w:cs="Wingdings" w:hint="default"/>
      </w:rPr>
    </w:lvl>
    <w:lvl w:ilvl="3" w:tplc="040E0001">
      <w:start w:val="1"/>
      <w:numFmt w:val="bullet"/>
      <w:lvlText w:val=""/>
      <w:lvlJc w:val="left"/>
      <w:pPr>
        <w:ind w:left="3420" w:hanging="360"/>
      </w:pPr>
      <w:rPr>
        <w:rFonts w:ascii="Symbol" w:hAnsi="Symbol" w:cs="Symbol" w:hint="default"/>
      </w:rPr>
    </w:lvl>
    <w:lvl w:ilvl="4" w:tplc="040E0003">
      <w:start w:val="1"/>
      <w:numFmt w:val="bullet"/>
      <w:lvlText w:val="o"/>
      <w:lvlJc w:val="left"/>
      <w:pPr>
        <w:ind w:left="4140" w:hanging="360"/>
      </w:pPr>
      <w:rPr>
        <w:rFonts w:ascii="Courier New" w:hAnsi="Courier New" w:cs="Courier New" w:hint="default"/>
      </w:rPr>
    </w:lvl>
    <w:lvl w:ilvl="5" w:tplc="040E0005">
      <w:start w:val="1"/>
      <w:numFmt w:val="bullet"/>
      <w:lvlText w:val=""/>
      <w:lvlJc w:val="left"/>
      <w:pPr>
        <w:ind w:left="4860" w:hanging="360"/>
      </w:pPr>
      <w:rPr>
        <w:rFonts w:ascii="Wingdings" w:hAnsi="Wingdings" w:cs="Wingdings" w:hint="default"/>
      </w:rPr>
    </w:lvl>
    <w:lvl w:ilvl="6" w:tplc="040E0001">
      <w:start w:val="1"/>
      <w:numFmt w:val="bullet"/>
      <w:lvlText w:val=""/>
      <w:lvlJc w:val="left"/>
      <w:pPr>
        <w:ind w:left="5580" w:hanging="360"/>
      </w:pPr>
      <w:rPr>
        <w:rFonts w:ascii="Symbol" w:hAnsi="Symbol" w:cs="Symbol" w:hint="default"/>
      </w:rPr>
    </w:lvl>
    <w:lvl w:ilvl="7" w:tplc="040E0003">
      <w:start w:val="1"/>
      <w:numFmt w:val="bullet"/>
      <w:lvlText w:val="o"/>
      <w:lvlJc w:val="left"/>
      <w:pPr>
        <w:ind w:left="6300" w:hanging="360"/>
      </w:pPr>
      <w:rPr>
        <w:rFonts w:ascii="Courier New" w:hAnsi="Courier New" w:cs="Courier New" w:hint="default"/>
      </w:rPr>
    </w:lvl>
    <w:lvl w:ilvl="8" w:tplc="040E0005">
      <w:start w:val="1"/>
      <w:numFmt w:val="bullet"/>
      <w:lvlText w:val=""/>
      <w:lvlJc w:val="left"/>
      <w:pPr>
        <w:ind w:left="7020" w:hanging="360"/>
      </w:pPr>
      <w:rPr>
        <w:rFonts w:ascii="Wingdings" w:hAnsi="Wingdings" w:cs="Wingdings" w:hint="default"/>
      </w:rPr>
    </w:lvl>
  </w:abstractNum>
  <w:abstractNum w:abstractNumId="9">
    <w:nsid w:val="2949160D"/>
    <w:multiLevelType w:val="hybridMultilevel"/>
    <w:tmpl w:val="42484EC0"/>
    <w:lvl w:ilvl="0" w:tplc="040E0005">
      <w:start w:val="1"/>
      <w:numFmt w:val="bullet"/>
      <w:lvlText w:val=""/>
      <w:lvlJc w:val="left"/>
      <w:pPr>
        <w:tabs>
          <w:tab w:val="num" w:pos="720"/>
        </w:tabs>
        <w:ind w:left="720" w:hanging="360"/>
      </w:pPr>
      <w:rPr>
        <w:rFonts w:ascii="Wingdings" w:hAnsi="Wingdings" w:cs="Wingdings" w:hint="default"/>
      </w:rPr>
    </w:lvl>
    <w:lvl w:ilvl="1" w:tplc="040E0003">
      <w:start w:val="1"/>
      <w:numFmt w:val="bullet"/>
      <w:pStyle w:val="Stlus2"/>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0">
    <w:nsid w:val="29FE2B18"/>
    <w:multiLevelType w:val="hybridMultilevel"/>
    <w:tmpl w:val="1D7EC1C8"/>
    <w:lvl w:ilvl="0" w:tplc="84CAC850">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11">
    <w:nsid w:val="30AE43B5"/>
    <w:multiLevelType w:val="multilevel"/>
    <w:tmpl w:val="51D6F2BC"/>
    <w:lvl w:ilvl="0">
      <w:start w:val="1"/>
      <w:numFmt w:val="decimal"/>
      <w:lvlText w:val="%1."/>
      <w:lvlJc w:val="left"/>
      <w:pPr>
        <w:ind w:left="360" w:hanging="360"/>
      </w:pPr>
    </w:lvl>
    <w:lvl w:ilvl="1">
      <w:start w:val="1"/>
      <w:numFmt w:val="bullet"/>
      <w:lvlText w:val=""/>
      <w:lvlJc w:val="left"/>
      <w:pPr>
        <w:ind w:left="792" w:hanging="432"/>
      </w:pPr>
      <w:rPr>
        <w:rFonts w:ascii="Symbol" w:hAnsi="Symbol" w:cs="Symbol" w:hint="default"/>
        <w:b w:val="0"/>
        <w:bCs w:val="0"/>
        <w:i w:val="0"/>
        <w:iCs w:val="0"/>
      </w:r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0DE63AB"/>
    <w:multiLevelType w:val="hybridMultilevel"/>
    <w:tmpl w:val="C8E45A7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nsid w:val="32CC0091"/>
    <w:multiLevelType w:val="multilevel"/>
    <w:tmpl w:val="EF787342"/>
    <w:lvl w:ilvl="0">
      <w:numFmt w:val="none"/>
      <w:pStyle w:val="FCIM1"/>
      <w:lvlText w:val=""/>
      <w:lvlJc w:val="left"/>
      <w:pPr>
        <w:tabs>
          <w:tab w:val="num" w:pos="360"/>
        </w:tabs>
      </w:pPr>
    </w:lvl>
    <w:lvl w:ilvl="1">
      <w:start w:val="1"/>
      <w:numFmt w:val="decimal"/>
      <w:pStyle w:val="FCIM2"/>
      <w:suff w:val="space"/>
      <w:lvlText w:val="%1.%2."/>
      <w:lvlJc w:val="left"/>
      <w:pPr>
        <w:ind w:firstLine="227"/>
      </w:pPr>
    </w:lvl>
    <w:lvl w:ilvl="2">
      <w:start w:val="1"/>
      <w:numFmt w:val="lowerRoman"/>
      <w:lvlRestart w:val="0"/>
      <w:lvlText w:val="%3)"/>
      <w:lvlJc w:val="left"/>
      <w:pPr>
        <w:ind w:left="998" w:hanging="284"/>
      </w:pPr>
    </w:lvl>
    <w:lvl w:ilvl="3">
      <w:start w:val="1"/>
      <w:numFmt w:val="decimal"/>
      <w:lvlText w:val="(%4)"/>
      <w:lvlJc w:val="left"/>
      <w:pPr>
        <w:ind w:left="1355" w:hanging="284"/>
      </w:pPr>
    </w:lvl>
    <w:lvl w:ilvl="4">
      <w:start w:val="1"/>
      <w:numFmt w:val="lowerLetter"/>
      <w:lvlText w:val="(%5)"/>
      <w:lvlJc w:val="left"/>
      <w:pPr>
        <w:ind w:left="1712" w:hanging="284"/>
      </w:pPr>
    </w:lvl>
    <w:lvl w:ilvl="5">
      <w:start w:val="1"/>
      <w:numFmt w:val="decimal"/>
      <w:lvlText w:val="(%6)"/>
      <w:lvlJc w:val="left"/>
      <w:pPr>
        <w:ind w:left="2069" w:hanging="284"/>
      </w:pPr>
    </w:lvl>
    <w:lvl w:ilvl="6">
      <w:start w:val="1"/>
      <w:numFmt w:val="decimal"/>
      <w:lvlText w:val="%7."/>
      <w:lvlJc w:val="left"/>
      <w:pPr>
        <w:ind w:left="2426" w:hanging="284"/>
      </w:pPr>
    </w:lvl>
    <w:lvl w:ilvl="7">
      <w:start w:val="1"/>
      <w:numFmt w:val="lowerLetter"/>
      <w:lvlText w:val="%8."/>
      <w:lvlJc w:val="left"/>
      <w:pPr>
        <w:ind w:left="2783" w:hanging="284"/>
      </w:pPr>
    </w:lvl>
    <w:lvl w:ilvl="8">
      <w:start w:val="1"/>
      <w:numFmt w:val="none"/>
      <w:lvlText w:val="1"/>
      <w:lvlJc w:val="left"/>
      <w:pPr>
        <w:ind w:left="3140" w:hanging="284"/>
      </w:pPr>
    </w:lvl>
  </w:abstractNum>
  <w:abstractNum w:abstractNumId="14">
    <w:nsid w:val="374F1B51"/>
    <w:multiLevelType w:val="hybridMultilevel"/>
    <w:tmpl w:val="93FA8CFE"/>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5">
    <w:nsid w:val="41C13993"/>
    <w:multiLevelType w:val="multilevel"/>
    <w:tmpl w:val="07CA3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48854F81"/>
    <w:multiLevelType w:val="hybridMultilevel"/>
    <w:tmpl w:val="0C2C6808"/>
    <w:lvl w:ilvl="0" w:tplc="FFFFFFFF">
      <w:numFmt w:val="bullet"/>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nsid w:val="4DD36FC9"/>
    <w:multiLevelType w:val="multilevel"/>
    <w:tmpl w:val="CEF88AF0"/>
    <w:name w:val="WW8Num293"/>
    <w:lvl w:ilvl="0">
      <w:start w:val="4"/>
      <w:numFmt w:val="decimal"/>
      <w:pStyle w:val="Szvegblokk1"/>
      <w:lvlText w:val="%1."/>
      <w:lvlJc w:val="left"/>
      <w:pPr>
        <w:tabs>
          <w:tab w:val="num" w:pos="-324"/>
        </w:tabs>
        <w:ind w:left="-324" w:hanging="360"/>
      </w:pPr>
      <w:rPr>
        <w:rFonts w:hint="default"/>
      </w:rPr>
    </w:lvl>
    <w:lvl w:ilvl="1">
      <w:start w:val="1"/>
      <w:numFmt w:val="decimal"/>
      <w:pStyle w:val="Normal3"/>
      <w:lvlText w:val="%1.%2."/>
      <w:lvlJc w:val="left"/>
      <w:pPr>
        <w:tabs>
          <w:tab w:val="num" w:pos="108"/>
        </w:tabs>
        <w:ind w:left="108" w:hanging="432"/>
      </w:pPr>
      <w:rPr>
        <w:rFonts w:hint="default"/>
        <w:i/>
        <w:iCs/>
        <w:color w:val="auto"/>
        <w:sz w:val="24"/>
        <w:szCs w:val="24"/>
      </w:rPr>
    </w:lvl>
    <w:lvl w:ilvl="2">
      <w:start w:val="1"/>
      <w:numFmt w:val="decimal"/>
      <w:lvlText w:val="%1.%2.%3."/>
      <w:lvlJc w:val="left"/>
      <w:pPr>
        <w:tabs>
          <w:tab w:val="num" w:pos="1080"/>
        </w:tabs>
        <w:ind w:left="864" w:hanging="504"/>
      </w:pPr>
      <w:rPr>
        <w:rFonts w:hint="default"/>
        <w:b w:val="0"/>
        <w:bCs w:val="0"/>
        <w:i w:val="0"/>
        <w:iCs w:val="0"/>
        <w:sz w:val="24"/>
        <w:szCs w:val="24"/>
      </w:rPr>
    </w:lvl>
    <w:lvl w:ilvl="3">
      <w:start w:val="1"/>
      <w:numFmt w:val="decimal"/>
      <w:lvlText w:val="%1.%2.%3.%4."/>
      <w:lvlJc w:val="left"/>
      <w:pPr>
        <w:tabs>
          <w:tab w:val="num" w:pos="1116"/>
        </w:tabs>
        <w:ind w:left="1044" w:hanging="648"/>
      </w:pPr>
      <w:rPr>
        <w:rFonts w:hint="default"/>
        <w:b/>
        <w:bCs/>
        <w:i w:val="0"/>
        <w:iCs w:val="0"/>
        <w:sz w:val="28"/>
        <w:szCs w:val="28"/>
      </w:rPr>
    </w:lvl>
    <w:lvl w:ilvl="4">
      <w:start w:val="1"/>
      <w:numFmt w:val="decimal"/>
      <w:lvlText w:val="%1.%2.%3.%4.%5."/>
      <w:lvlJc w:val="left"/>
      <w:pPr>
        <w:tabs>
          <w:tab w:val="num" w:pos="1836"/>
        </w:tabs>
        <w:ind w:left="1548" w:hanging="792"/>
      </w:pPr>
      <w:rPr>
        <w:rFonts w:hint="default"/>
      </w:rPr>
    </w:lvl>
    <w:lvl w:ilvl="5">
      <w:start w:val="1"/>
      <w:numFmt w:val="decimal"/>
      <w:lvlText w:val="%1.%2.%3.%4.%5.%6."/>
      <w:lvlJc w:val="left"/>
      <w:pPr>
        <w:tabs>
          <w:tab w:val="num" w:pos="2196"/>
        </w:tabs>
        <w:ind w:left="2052" w:hanging="936"/>
      </w:pPr>
      <w:rPr>
        <w:rFonts w:hint="default"/>
      </w:rPr>
    </w:lvl>
    <w:lvl w:ilvl="6">
      <w:start w:val="1"/>
      <w:numFmt w:val="decimal"/>
      <w:lvlText w:val="%1.%2.%3.%4.%5.%6.%7."/>
      <w:lvlJc w:val="left"/>
      <w:pPr>
        <w:tabs>
          <w:tab w:val="num" w:pos="2916"/>
        </w:tabs>
        <w:ind w:left="2556" w:hanging="1080"/>
      </w:pPr>
      <w:rPr>
        <w:rFonts w:hint="default"/>
      </w:rPr>
    </w:lvl>
    <w:lvl w:ilvl="7">
      <w:start w:val="1"/>
      <w:numFmt w:val="decimal"/>
      <w:lvlText w:val="%1.%2.%3.%4.%5.%6.%7.%8."/>
      <w:lvlJc w:val="left"/>
      <w:pPr>
        <w:tabs>
          <w:tab w:val="num" w:pos="3276"/>
        </w:tabs>
        <w:ind w:left="3060" w:hanging="1224"/>
      </w:pPr>
      <w:rPr>
        <w:rFonts w:hint="default"/>
      </w:rPr>
    </w:lvl>
    <w:lvl w:ilvl="8">
      <w:start w:val="1"/>
      <w:numFmt w:val="decimal"/>
      <w:lvlText w:val="%1.%2.%3.%4.%5.%6.%7.%8.%9."/>
      <w:lvlJc w:val="left"/>
      <w:pPr>
        <w:tabs>
          <w:tab w:val="num" w:pos="3996"/>
        </w:tabs>
        <w:ind w:left="3636" w:hanging="1440"/>
      </w:pPr>
      <w:rPr>
        <w:rFonts w:hint="default"/>
      </w:rPr>
    </w:lvl>
  </w:abstractNum>
  <w:abstractNum w:abstractNumId="18">
    <w:nsid w:val="512417D8"/>
    <w:multiLevelType w:val="hybridMultilevel"/>
    <w:tmpl w:val="7B3C1D3A"/>
    <w:lvl w:ilvl="0" w:tplc="DF5A0022">
      <w:start w:val="1"/>
      <w:numFmt w:val="lowerLetter"/>
      <w:lvlText w:val="%1)"/>
      <w:lvlJc w:val="left"/>
      <w:pPr>
        <w:ind w:left="1069" w:hanging="360"/>
      </w:pPr>
      <w:rPr>
        <w:rFonts w:hint="default"/>
      </w:rPr>
    </w:lvl>
    <w:lvl w:ilvl="1" w:tplc="040E0019">
      <w:start w:val="1"/>
      <w:numFmt w:val="lowerLetter"/>
      <w:lvlText w:val="%2."/>
      <w:lvlJc w:val="left"/>
      <w:pPr>
        <w:ind w:left="1789" w:hanging="360"/>
      </w:pPr>
    </w:lvl>
    <w:lvl w:ilvl="2" w:tplc="040E001B">
      <w:start w:val="1"/>
      <w:numFmt w:val="lowerRoman"/>
      <w:lvlText w:val="%3."/>
      <w:lvlJc w:val="right"/>
      <w:pPr>
        <w:ind w:left="2509" w:hanging="180"/>
      </w:pPr>
    </w:lvl>
    <w:lvl w:ilvl="3" w:tplc="040E000F">
      <w:start w:val="1"/>
      <w:numFmt w:val="decimal"/>
      <w:lvlText w:val="%4."/>
      <w:lvlJc w:val="left"/>
      <w:pPr>
        <w:ind w:left="3229" w:hanging="360"/>
      </w:pPr>
    </w:lvl>
    <w:lvl w:ilvl="4" w:tplc="040E0019">
      <w:start w:val="1"/>
      <w:numFmt w:val="lowerLetter"/>
      <w:lvlText w:val="%5."/>
      <w:lvlJc w:val="left"/>
      <w:pPr>
        <w:ind w:left="3949" w:hanging="360"/>
      </w:pPr>
    </w:lvl>
    <w:lvl w:ilvl="5" w:tplc="040E001B">
      <w:start w:val="1"/>
      <w:numFmt w:val="lowerRoman"/>
      <w:lvlText w:val="%6."/>
      <w:lvlJc w:val="right"/>
      <w:pPr>
        <w:ind w:left="4669" w:hanging="180"/>
      </w:pPr>
    </w:lvl>
    <w:lvl w:ilvl="6" w:tplc="040E000F">
      <w:start w:val="1"/>
      <w:numFmt w:val="decimal"/>
      <w:lvlText w:val="%7."/>
      <w:lvlJc w:val="left"/>
      <w:pPr>
        <w:ind w:left="5389" w:hanging="360"/>
      </w:pPr>
    </w:lvl>
    <w:lvl w:ilvl="7" w:tplc="040E0019">
      <w:start w:val="1"/>
      <w:numFmt w:val="lowerLetter"/>
      <w:lvlText w:val="%8."/>
      <w:lvlJc w:val="left"/>
      <w:pPr>
        <w:ind w:left="6109" w:hanging="360"/>
      </w:pPr>
    </w:lvl>
    <w:lvl w:ilvl="8" w:tplc="040E001B">
      <w:start w:val="1"/>
      <w:numFmt w:val="lowerRoman"/>
      <w:lvlText w:val="%9."/>
      <w:lvlJc w:val="right"/>
      <w:pPr>
        <w:ind w:left="6829" w:hanging="180"/>
      </w:pPr>
    </w:lvl>
  </w:abstractNum>
  <w:abstractNum w:abstractNumId="19">
    <w:nsid w:val="515D2D63"/>
    <w:multiLevelType w:val="hybridMultilevel"/>
    <w:tmpl w:val="DEBC851C"/>
    <w:lvl w:ilvl="0" w:tplc="FFFFFFFF">
      <w:start w:val="2"/>
      <w:numFmt w:val="bullet"/>
      <w:lvlText w:val=""/>
      <w:lvlJc w:val="left"/>
      <w:pPr>
        <w:tabs>
          <w:tab w:val="num" w:pos="1069"/>
        </w:tabs>
        <w:ind w:left="1069" w:hanging="360"/>
      </w:pPr>
      <w:rPr>
        <w:rFonts w:ascii="Symbol" w:hAnsi="Symbol" w:cs="Symbol" w:hint="default"/>
        <w:b w:val="0"/>
        <w:bCs w:val="0"/>
        <w:i w:val="0"/>
        <w:iCs w:val="0"/>
        <w:sz w:val="20"/>
        <w:szCs w:val="20"/>
        <w:u w:val="none"/>
      </w:rPr>
    </w:lvl>
    <w:lvl w:ilvl="1" w:tplc="FFFFFFFF">
      <w:start w:val="1"/>
      <w:numFmt w:val="decimal"/>
      <w:lvlText w:val="%2."/>
      <w:lvlJc w:val="left"/>
      <w:pPr>
        <w:tabs>
          <w:tab w:val="num" w:pos="1800"/>
        </w:tabs>
        <w:ind w:left="180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53023068"/>
    <w:multiLevelType w:val="multilevel"/>
    <w:tmpl w:val="28188128"/>
    <w:lvl w:ilvl="0">
      <w:start w:val="1"/>
      <w:numFmt w:val="decimal"/>
      <w:lvlText w:val="%1."/>
      <w:lvlJc w:val="left"/>
      <w:pPr>
        <w:ind w:left="502" w:hanging="360"/>
      </w:p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1D03392"/>
    <w:multiLevelType w:val="hybridMultilevel"/>
    <w:tmpl w:val="88EC6DFE"/>
    <w:lvl w:ilvl="0" w:tplc="E1147D9E">
      <w:start w:val="1"/>
      <w:numFmt w:val="bullet"/>
      <w:pStyle w:val="FELSOR"/>
      <w:lvlText w:val=""/>
      <w:lvlJc w:val="left"/>
      <w:pPr>
        <w:ind w:left="360" w:hanging="360"/>
      </w:pPr>
      <w:rPr>
        <w:rFonts w:ascii="Symbol" w:hAnsi="Symbol" w:cs="Symbol"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cs="Wingdings" w:hint="default"/>
      </w:rPr>
    </w:lvl>
    <w:lvl w:ilvl="3" w:tplc="040E0001">
      <w:start w:val="1"/>
      <w:numFmt w:val="bullet"/>
      <w:lvlText w:val=""/>
      <w:lvlJc w:val="left"/>
      <w:pPr>
        <w:ind w:left="3447" w:hanging="360"/>
      </w:pPr>
      <w:rPr>
        <w:rFonts w:ascii="Symbol" w:hAnsi="Symbol" w:cs="Symbol" w:hint="default"/>
      </w:rPr>
    </w:lvl>
    <w:lvl w:ilvl="4" w:tplc="040E0003">
      <w:start w:val="1"/>
      <w:numFmt w:val="bullet"/>
      <w:lvlText w:val="o"/>
      <w:lvlJc w:val="left"/>
      <w:pPr>
        <w:ind w:left="4167" w:hanging="360"/>
      </w:pPr>
      <w:rPr>
        <w:rFonts w:ascii="Courier New" w:hAnsi="Courier New" w:cs="Courier New" w:hint="default"/>
      </w:rPr>
    </w:lvl>
    <w:lvl w:ilvl="5" w:tplc="040E0005">
      <w:start w:val="1"/>
      <w:numFmt w:val="bullet"/>
      <w:lvlText w:val=""/>
      <w:lvlJc w:val="left"/>
      <w:pPr>
        <w:ind w:left="4887" w:hanging="360"/>
      </w:pPr>
      <w:rPr>
        <w:rFonts w:ascii="Wingdings" w:hAnsi="Wingdings" w:cs="Wingdings" w:hint="default"/>
      </w:rPr>
    </w:lvl>
    <w:lvl w:ilvl="6" w:tplc="040E0001">
      <w:start w:val="1"/>
      <w:numFmt w:val="bullet"/>
      <w:lvlText w:val=""/>
      <w:lvlJc w:val="left"/>
      <w:pPr>
        <w:ind w:left="5607" w:hanging="360"/>
      </w:pPr>
      <w:rPr>
        <w:rFonts w:ascii="Symbol" w:hAnsi="Symbol" w:cs="Symbol" w:hint="default"/>
      </w:rPr>
    </w:lvl>
    <w:lvl w:ilvl="7" w:tplc="040E0003">
      <w:start w:val="1"/>
      <w:numFmt w:val="bullet"/>
      <w:lvlText w:val="o"/>
      <w:lvlJc w:val="left"/>
      <w:pPr>
        <w:ind w:left="6327" w:hanging="360"/>
      </w:pPr>
      <w:rPr>
        <w:rFonts w:ascii="Courier New" w:hAnsi="Courier New" w:cs="Courier New" w:hint="default"/>
      </w:rPr>
    </w:lvl>
    <w:lvl w:ilvl="8" w:tplc="040E0005">
      <w:start w:val="1"/>
      <w:numFmt w:val="bullet"/>
      <w:lvlText w:val=""/>
      <w:lvlJc w:val="left"/>
      <w:pPr>
        <w:ind w:left="7047" w:hanging="360"/>
      </w:pPr>
      <w:rPr>
        <w:rFonts w:ascii="Wingdings" w:hAnsi="Wingdings" w:cs="Wingdings" w:hint="default"/>
      </w:rPr>
    </w:lvl>
  </w:abstractNum>
  <w:abstractNum w:abstractNumId="22">
    <w:nsid w:val="717613DA"/>
    <w:multiLevelType w:val="hybridMultilevel"/>
    <w:tmpl w:val="7288596E"/>
    <w:lvl w:ilvl="0" w:tplc="FFFFFFFF">
      <w:start w:val="1"/>
      <w:numFmt w:val="bullet"/>
      <w:lvlText w:val=""/>
      <w:lvlJc w:val="left"/>
      <w:pPr>
        <w:tabs>
          <w:tab w:val="num" w:pos="1980"/>
        </w:tabs>
        <w:ind w:left="1980" w:hanging="360"/>
      </w:pPr>
      <w:rPr>
        <w:rFonts w:ascii="Symbol" w:hAnsi="Symbol" w:cs="Symbol" w:hint="default"/>
      </w:rPr>
    </w:lvl>
    <w:lvl w:ilvl="1" w:tplc="FFFFFFFF">
      <w:start w:val="1"/>
      <w:numFmt w:val="bullet"/>
      <w:lvlText w:val="o"/>
      <w:lvlJc w:val="left"/>
      <w:pPr>
        <w:tabs>
          <w:tab w:val="num" w:pos="2700"/>
        </w:tabs>
        <w:ind w:left="2700" w:hanging="360"/>
      </w:pPr>
      <w:rPr>
        <w:rFonts w:ascii="Courier New" w:hAnsi="Courier New" w:cs="Courier New" w:hint="default"/>
      </w:rPr>
    </w:lvl>
    <w:lvl w:ilvl="2" w:tplc="FFFFFFFF">
      <w:start w:val="1"/>
      <w:numFmt w:val="bullet"/>
      <w:lvlText w:val=""/>
      <w:lvlJc w:val="left"/>
      <w:pPr>
        <w:tabs>
          <w:tab w:val="num" w:pos="3420"/>
        </w:tabs>
        <w:ind w:left="3420" w:hanging="360"/>
      </w:pPr>
      <w:rPr>
        <w:rFonts w:ascii="Wingdings" w:hAnsi="Wingdings" w:cs="Wingdings" w:hint="default"/>
      </w:rPr>
    </w:lvl>
    <w:lvl w:ilvl="3" w:tplc="FFFFFFFF">
      <w:start w:val="1"/>
      <w:numFmt w:val="bullet"/>
      <w:lvlText w:val=""/>
      <w:lvlJc w:val="left"/>
      <w:pPr>
        <w:tabs>
          <w:tab w:val="num" w:pos="4140"/>
        </w:tabs>
        <w:ind w:left="4140" w:hanging="360"/>
      </w:pPr>
      <w:rPr>
        <w:rFonts w:ascii="Symbol" w:hAnsi="Symbol" w:cs="Symbol" w:hint="default"/>
      </w:rPr>
    </w:lvl>
    <w:lvl w:ilvl="4" w:tplc="FFFFFFFF">
      <w:start w:val="1"/>
      <w:numFmt w:val="bullet"/>
      <w:lvlText w:val="o"/>
      <w:lvlJc w:val="left"/>
      <w:pPr>
        <w:tabs>
          <w:tab w:val="num" w:pos="4860"/>
        </w:tabs>
        <w:ind w:left="4860" w:hanging="360"/>
      </w:pPr>
      <w:rPr>
        <w:rFonts w:ascii="Courier New" w:hAnsi="Courier New" w:cs="Courier New" w:hint="default"/>
      </w:rPr>
    </w:lvl>
    <w:lvl w:ilvl="5" w:tplc="FFFFFFFF">
      <w:start w:val="1"/>
      <w:numFmt w:val="bullet"/>
      <w:lvlText w:val=""/>
      <w:lvlJc w:val="left"/>
      <w:pPr>
        <w:tabs>
          <w:tab w:val="num" w:pos="5580"/>
        </w:tabs>
        <w:ind w:left="5580" w:hanging="360"/>
      </w:pPr>
      <w:rPr>
        <w:rFonts w:ascii="Wingdings" w:hAnsi="Wingdings" w:cs="Wingdings" w:hint="default"/>
      </w:rPr>
    </w:lvl>
    <w:lvl w:ilvl="6" w:tplc="FFFFFFFF">
      <w:start w:val="1"/>
      <w:numFmt w:val="bullet"/>
      <w:lvlText w:val=""/>
      <w:lvlJc w:val="left"/>
      <w:pPr>
        <w:tabs>
          <w:tab w:val="num" w:pos="6300"/>
        </w:tabs>
        <w:ind w:left="6300" w:hanging="360"/>
      </w:pPr>
      <w:rPr>
        <w:rFonts w:ascii="Symbol" w:hAnsi="Symbol" w:cs="Symbol" w:hint="default"/>
      </w:rPr>
    </w:lvl>
    <w:lvl w:ilvl="7" w:tplc="FFFFFFFF">
      <w:start w:val="1"/>
      <w:numFmt w:val="bullet"/>
      <w:lvlText w:val="o"/>
      <w:lvlJc w:val="left"/>
      <w:pPr>
        <w:tabs>
          <w:tab w:val="num" w:pos="7020"/>
        </w:tabs>
        <w:ind w:left="7020" w:hanging="360"/>
      </w:pPr>
      <w:rPr>
        <w:rFonts w:ascii="Courier New" w:hAnsi="Courier New" w:cs="Courier New" w:hint="default"/>
      </w:rPr>
    </w:lvl>
    <w:lvl w:ilvl="8" w:tplc="FFFFFFFF">
      <w:start w:val="1"/>
      <w:numFmt w:val="bullet"/>
      <w:lvlText w:val=""/>
      <w:lvlJc w:val="left"/>
      <w:pPr>
        <w:tabs>
          <w:tab w:val="num" w:pos="7740"/>
        </w:tabs>
        <w:ind w:left="7740" w:hanging="360"/>
      </w:pPr>
      <w:rPr>
        <w:rFonts w:ascii="Wingdings" w:hAnsi="Wingdings" w:cs="Wingdings" w:hint="default"/>
      </w:rPr>
    </w:lvl>
  </w:abstractNum>
  <w:abstractNum w:abstractNumId="23">
    <w:nsid w:val="7D8F1CE6"/>
    <w:multiLevelType w:val="multilevel"/>
    <w:tmpl w:val="B038FF30"/>
    <w:lvl w:ilvl="0">
      <w:start w:val="1"/>
      <w:numFmt w:val="bullet"/>
      <w:pStyle w:val="Felsorol"/>
      <w:lvlText w:val=""/>
      <w:lvlJc w:val="left"/>
      <w:pPr>
        <w:tabs>
          <w:tab w:val="num" w:pos="850"/>
        </w:tabs>
        <w:ind w:left="850" w:hanging="283"/>
      </w:pPr>
      <w:rPr>
        <w:rFonts w:ascii="Symbol" w:hAnsi="Symbol" w:cs="Symbol" w:hint="default"/>
      </w:rPr>
    </w:lvl>
    <w:lvl w:ilvl="1">
      <w:start w:val="1"/>
      <w:numFmt w:val="bullet"/>
      <w:lvlText w:val="o"/>
      <w:lvlJc w:val="left"/>
      <w:pPr>
        <w:tabs>
          <w:tab w:val="num" w:pos="2071"/>
        </w:tabs>
        <w:ind w:left="2071" w:hanging="360"/>
      </w:pPr>
      <w:rPr>
        <w:rFonts w:ascii="Courier New" w:hAnsi="Courier New" w:cs="Courier New" w:hint="default"/>
        <w:color w:val="FF0000"/>
        <w:sz w:val="24"/>
        <w:szCs w:val="24"/>
      </w:rPr>
    </w:lvl>
    <w:lvl w:ilvl="2">
      <w:start w:val="1"/>
      <w:numFmt w:val="bullet"/>
      <w:lvlText w:val=""/>
      <w:lvlJc w:val="left"/>
      <w:pPr>
        <w:tabs>
          <w:tab w:val="num" w:pos="2791"/>
        </w:tabs>
        <w:ind w:left="2791" w:hanging="360"/>
      </w:pPr>
      <w:rPr>
        <w:rFonts w:ascii="Wingdings" w:hAnsi="Wingdings" w:cs="Wingdings" w:hint="default"/>
      </w:rPr>
    </w:lvl>
    <w:lvl w:ilvl="3">
      <w:start w:val="1"/>
      <w:numFmt w:val="bullet"/>
      <w:lvlText w:val=""/>
      <w:lvlJc w:val="left"/>
      <w:pPr>
        <w:tabs>
          <w:tab w:val="num" w:pos="3511"/>
        </w:tabs>
        <w:ind w:left="3511" w:hanging="360"/>
      </w:pPr>
      <w:rPr>
        <w:rFonts w:ascii="Symbol" w:hAnsi="Symbol" w:cs="Symbol" w:hint="default"/>
      </w:rPr>
    </w:lvl>
    <w:lvl w:ilvl="4">
      <w:start w:val="1"/>
      <w:numFmt w:val="bullet"/>
      <w:lvlText w:val="o"/>
      <w:lvlJc w:val="left"/>
      <w:pPr>
        <w:tabs>
          <w:tab w:val="num" w:pos="4231"/>
        </w:tabs>
        <w:ind w:left="4231" w:hanging="360"/>
      </w:pPr>
      <w:rPr>
        <w:rFonts w:ascii="Courier New" w:hAnsi="Courier New" w:cs="Courier New" w:hint="default"/>
      </w:rPr>
    </w:lvl>
    <w:lvl w:ilvl="5">
      <w:start w:val="1"/>
      <w:numFmt w:val="bullet"/>
      <w:lvlText w:val=""/>
      <w:lvlJc w:val="left"/>
      <w:pPr>
        <w:tabs>
          <w:tab w:val="num" w:pos="4951"/>
        </w:tabs>
        <w:ind w:left="4951" w:hanging="360"/>
      </w:pPr>
      <w:rPr>
        <w:rFonts w:ascii="Wingdings" w:hAnsi="Wingdings" w:cs="Wingdings" w:hint="default"/>
      </w:rPr>
    </w:lvl>
    <w:lvl w:ilvl="6">
      <w:start w:val="1"/>
      <w:numFmt w:val="bullet"/>
      <w:lvlText w:val=""/>
      <w:lvlJc w:val="left"/>
      <w:pPr>
        <w:tabs>
          <w:tab w:val="num" w:pos="5671"/>
        </w:tabs>
        <w:ind w:left="5671" w:hanging="360"/>
      </w:pPr>
      <w:rPr>
        <w:rFonts w:ascii="Symbol" w:hAnsi="Symbol" w:cs="Symbol" w:hint="default"/>
      </w:rPr>
    </w:lvl>
    <w:lvl w:ilvl="7">
      <w:start w:val="1"/>
      <w:numFmt w:val="bullet"/>
      <w:lvlText w:val="o"/>
      <w:lvlJc w:val="left"/>
      <w:pPr>
        <w:tabs>
          <w:tab w:val="num" w:pos="6391"/>
        </w:tabs>
        <w:ind w:left="6391" w:hanging="360"/>
      </w:pPr>
      <w:rPr>
        <w:rFonts w:ascii="Courier New" w:hAnsi="Courier New" w:cs="Courier New" w:hint="default"/>
      </w:rPr>
    </w:lvl>
    <w:lvl w:ilvl="8">
      <w:start w:val="1"/>
      <w:numFmt w:val="bullet"/>
      <w:lvlText w:val=""/>
      <w:lvlJc w:val="left"/>
      <w:pPr>
        <w:tabs>
          <w:tab w:val="num" w:pos="7111"/>
        </w:tabs>
        <w:ind w:left="7111" w:hanging="360"/>
      </w:pPr>
      <w:rPr>
        <w:rFonts w:ascii="Wingdings" w:hAnsi="Wingdings" w:cs="Wingdings" w:hint="default"/>
      </w:rPr>
    </w:lvl>
  </w:abstractNum>
  <w:num w:numId="1">
    <w:abstractNumId w:val="0"/>
  </w:num>
  <w:num w:numId="2">
    <w:abstractNumId w:val="0"/>
  </w:num>
  <w:num w:numId="3">
    <w:abstractNumId w:val="0"/>
  </w:num>
  <w:num w:numId="4">
    <w:abstractNumId w:val="7"/>
  </w:num>
  <w:num w:numId="5">
    <w:abstractNumId w:val="4"/>
  </w:num>
  <w:num w:numId="6">
    <w:abstractNumId w:val="6"/>
  </w:num>
  <w:num w:numId="7">
    <w:abstractNumId w:val="16"/>
  </w:num>
  <w:num w:numId="8">
    <w:abstractNumId w:val="23"/>
  </w:num>
  <w:num w:numId="9">
    <w:abstractNumId w:val="9"/>
  </w:num>
  <w:num w:numId="10">
    <w:abstractNumId w:val="17"/>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5"/>
  </w:num>
  <w:num w:numId="14">
    <w:abstractNumId w:val="19"/>
  </w:num>
  <w:num w:numId="15">
    <w:abstractNumId w:val="20"/>
  </w:num>
  <w:num w:numId="16">
    <w:abstractNumId w:val="14"/>
  </w:num>
  <w:num w:numId="17">
    <w:abstractNumId w:val="11"/>
  </w:num>
  <w:num w:numId="18">
    <w:abstractNumId w:val="3"/>
  </w:num>
  <w:num w:numId="19">
    <w:abstractNumId w:val="18"/>
  </w:num>
  <w:num w:numId="20">
    <w:abstractNumId w:val="22"/>
  </w:num>
  <w:num w:numId="21">
    <w:abstractNumId w:val="8"/>
  </w:num>
  <w:num w:numId="22">
    <w:abstractNumId w:val="1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27E6"/>
    <w:rsid w:val="00004F52"/>
    <w:rsid w:val="00005159"/>
    <w:rsid w:val="00007A15"/>
    <w:rsid w:val="000130B8"/>
    <w:rsid w:val="00014AB8"/>
    <w:rsid w:val="00022ECC"/>
    <w:rsid w:val="000307FE"/>
    <w:rsid w:val="0003293F"/>
    <w:rsid w:val="00035D5A"/>
    <w:rsid w:val="000367DA"/>
    <w:rsid w:val="00052D02"/>
    <w:rsid w:val="000544D4"/>
    <w:rsid w:val="00057312"/>
    <w:rsid w:val="00063E69"/>
    <w:rsid w:val="00071C50"/>
    <w:rsid w:val="00075AE5"/>
    <w:rsid w:val="000809A3"/>
    <w:rsid w:val="000841C5"/>
    <w:rsid w:val="00087D49"/>
    <w:rsid w:val="00092217"/>
    <w:rsid w:val="00094001"/>
    <w:rsid w:val="000A4855"/>
    <w:rsid w:val="000A4DF4"/>
    <w:rsid w:val="000A56C8"/>
    <w:rsid w:val="000B05DB"/>
    <w:rsid w:val="000B5B6B"/>
    <w:rsid w:val="000D1782"/>
    <w:rsid w:val="000D7FF4"/>
    <w:rsid w:val="000E0B12"/>
    <w:rsid w:val="000E445E"/>
    <w:rsid w:val="000E57D7"/>
    <w:rsid w:val="000E7881"/>
    <w:rsid w:val="000F2DA8"/>
    <w:rsid w:val="000F49A9"/>
    <w:rsid w:val="00106803"/>
    <w:rsid w:val="0011429B"/>
    <w:rsid w:val="001148CD"/>
    <w:rsid w:val="00115E94"/>
    <w:rsid w:val="0012287B"/>
    <w:rsid w:val="001262A1"/>
    <w:rsid w:val="00134955"/>
    <w:rsid w:val="00142E1C"/>
    <w:rsid w:val="00146EA4"/>
    <w:rsid w:val="00150ECA"/>
    <w:rsid w:val="001515C4"/>
    <w:rsid w:val="00152990"/>
    <w:rsid w:val="00154FE1"/>
    <w:rsid w:val="00160DDB"/>
    <w:rsid w:val="00163D8A"/>
    <w:rsid w:val="001640BC"/>
    <w:rsid w:val="00170669"/>
    <w:rsid w:val="0017364C"/>
    <w:rsid w:val="001741F4"/>
    <w:rsid w:val="00176348"/>
    <w:rsid w:val="0018191D"/>
    <w:rsid w:val="00183309"/>
    <w:rsid w:val="00184412"/>
    <w:rsid w:val="00185AF7"/>
    <w:rsid w:val="001911BD"/>
    <w:rsid w:val="00193EA3"/>
    <w:rsid w:val="00197056"/>
    <w:rsid w:val="00197CCF"/>
    <w:rsid w:val="001A15F3"/>
    <w:rsid w:val="001B1B02"/>
    <w:rsid w:val="001B2B36"/>
    <w:rsid w:val="001C3F1E"/>
    <w:rsid w:val="001C476F"/>
    <w:rsid w:val="001C6225"/>
    <w:rsid w:val="001D32C5"/>
    <w:rsid w:val="001D42D3"/>
    <w:rsid w:val="001D70B6"/>
    <w:rsid w:val="001E2D70"/>
    <w:rsid w:val="001E4944"/>
    <w:rsid w:val="001F7420"/>
    <w:rsid w:val="00206623"/>
    <w:rsid w:val="00211A53"/>
    <w:rsid w:val="00222BCA"/>
    <w:rsid w:val="00222C87"/>
    <w:rsid w:val="00223137"/>
    <w:rsid w:val="0022533F"/>
    <w:rsid w:val="002328CE"/>
    <w:rsid w:val="00233E0D"/>
    <w:rsid w:val="00234FCD"/>
    <w:rsid w:val="0024363A"/>
    <w:rsid w:val="00243B74"/>
    <w:rsid w:val="00245DD0"/>
    <w:rsid w:val="00250820"/>
    <w:rsid w:val="002514A0"/>
    <w:rsid w:val="00260CDD"/>
    <w:rsid w:val="002622D1"/>
    <w:rsid w:val="002758A8"/>
    <w:rsid w:val="002777FE"/>
    <w:rsid w:val="0028068C"/>
    <w:rsid w:val="0028085C"/>
    <w:rsid w:val="00281CCA"/>
    <w:rsid w:val="00291F5F"/>
    <w:rsid w:val="00292247"/>
    <w:rsid w:val="00294269"/>
    <w:rsid w:val="0029456C"/>
    <w:rsid w:val="002A022E"/>
    <w:rsid w:val="002A5B5A"/>
    <w:rsid w:val="002A78CE"/>
    <w:rsid w:val="002B0011"/>
    <w:rsid w:val="002B29C7"/>
    <w:rsid w:val="002B3289"/>
    <w:rsid w:val="002B5140"/>
    <w:rsid w:val="002C0288"/>
    <w:rsid w:val="002C066F"/>
    <w:rsid w:val="002C41D2"/>
    <w:rsid w:val="002C5088"/>
    <w:rsid w:val="002C54EB"/>
    <w:rsid w:val="002C5565"/>
    <w:rsid w:val="002C7257"/>
    <w:rsid w:val="002D3A98"/>
    <w:rsid w:val="002D77D6"/>
    <w:rsid w:val="002E78ED"/>
    <w:rsid w:val="002F4772"/>
    <w:rsid w:val="00313437"/>
    <w:rsid w:val="003155FE"/>
    <w:rsid w:val="00316A4E"/>
    <w:rsid w:val="0032593F"/>
    <w:rsid w:val="003276A5"/>
    <w:rsid w:val="0033152E"/>
    <w:rsid w:val="003334C0"/>
    <w:rsid w:val="00335B79"/>
    <w:rsid w:val="003446F0"/>
    <w:rsid w:val="00344AED"/>
    <w:rsid w:val="00346E0C"/>
    <w:rsid w:val="00347997"/>
    <w:rsid w:val="00351301"/>
    <w:rsid w:val="003534A2"/>
    <w:rsid w:val="00361400"/>
    <w:rsid w:val="00364CE4"/>
    <w:rsid w:val="003709BA"/>
    <w:rsid w:val="0037783C"/>
    <w:rsid w:val="0038060E"/>
    <w:rsid w:val="003809C7"/>
    <w:rsid w:val="00381A3A"/>
    <w:rsid w:val="003824A2"/>
    <w:rsid w:val="00386B3F"/>
    <w:rsid w:val="00387264"/>
    <w:rsid w:val="0039097C"/>
    <w:rsid w:val="00390C48"/>
    <w:rsid w:val="00393C6E"/>
    <w:rsid w:val="0039692F"/>
    <w:rsid w:val="003972FE"/>
    <w:rsid w:val="003A0288"/>
    <w:rsid w:val="003A12BE"/>
    <w:rsid w:val="003B1AD2"/>
    <w:rsid w:val="003B1BF9"/>
    <w:rsid w:val="003B29D1"/>
    <w:rsid w:val="003C2AE7"/>
    <w:rsid w:val="003C58B4"/>
    <w:rsid w:val="003C6613"/>
    <w:rsid w:val="003D0CFF"/>
    <w:rsid w:val="003D441C"/>
    <w:rsid w:val="003E6EE3"/>
    <w:rsid w:val="003F1908"/>
    <w:rsid w:val="003F35BC"/>
    <w:rsid w:val="003F682B"/>
    <w:rsid w:val="00400A81"/>
    <w:rsid w:val="004025CC"/>
    <w:rsid w:val="00402645"/>
    <w:rsid w:val="00402E8D"/>
    <w:rsid w:val="00404B24"/>
    <w:rsid w:val="004069F0"/>
    <w:rsid w:val="004117CE"/>
    <w:rsid w:val="00411B05"/>
    <w:rsid w:val="00413EFB"/>
    <w:rsid w:val="00416449"/>
    <w:rsid w:val="004242BE"/>
    <w:rsid w:val="004259EF"/>
    <w:rsid w:val="00436596"/>
    <w:rsid w:val="00437070"/>
    <w:rsid w:val="0044599D"/>
    <w:rsid w:val="00446130"/>
    <w:rsid w:val="004519E9"/>
    <w:rsid w:val="0045589D"/>
    <w:rsid w:val="00455BBE"/>
    <w:rsid w:val="00456AAC"/>
    <w:rsid w:val="00457B2B"/>
    <w:rsid w:val="00457D9E"/>
    <w:rsid w:val="004617ED"/>
    <w:rsid w:val="0046353C"/>
    <w:rsid w:val="00473937"/>
    <w:rsid w:val="00475EDF"/>
    <w:rsid w:val="00477364"/>
    <w:rsid w:val="00477813"/>
    <w:rsid w:val="00481CFA"/>
    <w:rsid w:val="00484D95"/>
    <w:rsid w:val="004960CE"/>
    <w:rsid w:val="004A0C33"/>
    <w:rsid w:val="004A2334"/>
    <w:rsid w:val="004A46BF"/>
    <w:rsid w:val="004A5EC4"/>
    <w:rsid w:val="004B2723"/>
    <w:rsid w:val="004B43F3"/>
    <w:rsid w:val="004B622F"/>
    <w:rsid w:val="004C411C"/>
    <w:rsid w:val="004C58C3"/>
    <w:rsid w:val="004C78B7"/>
    <w:rsid w:val="004D1146"/>
    <w:rsid w:val="004D38EB"/>
    <w:rsid w:val="004D4FB0"/>
    <w:rsid w:val="004E2442"/>
    <w:rsid w:val="004E2556"/>
    <w:rsid w:val="004E36BD"/>
    <w:rsid w:val="004E5C11"/>
    <w:rsid w:val="004F3226"/>
    <w:rsid w:val="004F3514"/>
    <w:rsid w:val="004F5FB5"/>
    <w:rsid w:val="0050600D"/>
    <w:rsid w:val="00516067"/>
    <w:rsid w:val="005233D5"/>
    <w:rsid w:val="00527BDA"/>
    <w:rsid w:val="00534BE2"/>
    <w:rsid w:val="00536660"/>
    <w:rsid w:val="005522E3"/>
    <w:rsid w:val="00557EA0"/>
    <w:rsid w:val="0056005A"/>
    <w:rsid w:val="005646C6"/>
    <w:rsid w:val="00570D3D"/>
    <w:rsid w:val="00571F4A"/>
    <w:rsid w:val="00575345"/>
    <w:rsid w:val="005756B9"/>
    <w:rsid w:val="0057654B"/>
    <w:rsid w:val="00583192"/>
    <w:rsid w:val="0058741B"/>
    <w:rsid w:val="0059045B"/>
    <w:rsid w:val="00594FA2"/>
    <w:rsid w:val="005956EA"/>
    <w:rsid w:val="005A3EE7"/>
    <w:rsid w:val="005A4D23"/>
    <w:rsid w:val="005A678C"/>
    <w:rsid w:val="005A6AEB"/>
    <w:rsid w:val="005A70AD"/>
    <w:rsid w:val="005B7884"/>
    <w:rsid w:val="005C27E6"/>
    <w:rsid w:val="005C2EAA"/>
    <w:rsid w:val="005C6D38"/>
    <w:rsid w:val="005D0336"/>
    <w:rsid w:val="005D06B2"/>
    <w:rsid w:val="005D0817"/>
    <w:rsid w:val="005D5542"/>
    <w:rsid w:val="005D55FC"/>
    <w:rsid w:val="005D7E93"/>
    <w:rsid w:val="005E509F"/>
    <w:rsid w:val="00607900"/>
    <w:rsid w:val="00612A65"/>
    <w:rsid w:val="00612DEB"/>
    <w:rsid w:val="0061320F"/>
    <w:rsid w:val="00614E8F"/>
    <w:rsid w:val="0062030B"/>
    <w:rsid w:val="00620D58"/>
    <w:rsid w:val="00621976"/>
    <w:rsid w:val="006229E1"/>
    <w:rsid w:val="00623E24"/>
    <w:rsid w:val="00625DA0"/>
    <w:rsid w:val="00633DF3"/>
    <w:rsid w:val="00634597"/>
    <w:rsid w:val="0063615F"/>
    <w:rsid w:val="00637866"/>
    <w:rsid w:val="006421C9"/>
    <w:rsid w:val="00642758"/>
    <w:rsid w:val="00643364"/>
    <w:rsid w:val="0064615A"/>
    <w:rsid w:val="0064713A"/>
    <w:rsid w:val="00653403"/>
    <w:rsid w:val="00653E25"/>
    <w:rsid w:val="006546E0"/>
    <w:rsid w:val="0065731E"/>
    <w:rsid w:val="00657434"/>
    <w:rsid w:val="0066678A"/>
    <w:rsid w:val="006736E9"/>
    <w:rsid w:val="00682C10"/>
    <w:rsid w:val="0068474C"/>
    <w:rsid w:val="00684991"/>
    <w:rsid w:val="00684DCC"/>
    <w:rsid w:val="006876C5"/>
    <w:rsid w:val="0069499D"/>
    <w:rsid w:val="00696E2E"/>
    <w:rsid w:val="006973CC"/>
    <w:rsid w:val="006A2014"/>
    <w:rsid w:val="006A2C11"/>
    <w:rsid w:val="006A3C1A"/>
    <w:rsid w:val="006B2209"/>
    <w:rsid w:val="006B2CB7"/>
    <w:rsid w:val="006B3334"/>
    <w:rsid w:val="006B3351"/>
    <w:rsid w:val="006B787D"/>
    <w:rsid w:val="006C0A8A"/>
    <w:rsid w:val="006C2015"/>
    <w:rsid w:val="006E0E6F"/>
    <w:rsid w:val="006E0EA9"/>
    <w:rsid w:val="006E2143"/>
    <w:rsid w:val="006E3A4F"/>
    <w:rsid w:val="006E3E62"/>
    <w:rsid w:val="006F1052"/>
    <w:rsid w:val="006F4141"/>
    <w:rsid w:val="00700609"/>
    <w:rsid w:val="007047B6"/>
    <w:rsid w:val="007279E9"/>
    <w:rsid w:val="0073176D"/>
    <w:rsid w:val="007352ED"/>
    <w:rsid w:val="007373B4"/>
    <w:rsid w:val="0073760C"/>
    <w:rsid w:val="0074016E"/>
    <w:rsid w:val="007435D5"/>
    <w:rsid w:val="00746994"/>
    <w:rsid w:val="00746AB9"/>
    <w:rsid w:val="00750851"/>
    <w:rsid w:val="0075341E"/>
    <w:rsid w:val="00770F9C"/>
    <w:rsid w:val="00773ABE"/>
    <w:rsid w:val="00775713"/>
    <w:rsid w:val="00780CD1"/>
    <w:rsid w:val="00780F95"/>
    <w:rsid w:val="0078326C"/>
    <w:rsid w:val="007842FD"/>
    <w:rsid w:val="00795EAB"/>
    <w:rsid w:val="007A00B5"/>
    <w:rsid w:val="007A2093"/>
    <w:rsid w:val="007A4532"/>
    <w:rsid w:val="007A519D"/>
    <w:rsid w:val="007A6922"/>
    <w:rsid w:val="007A7877"/>
    <w:rsid w:val="007B36B5"/>
    <w:rsid w:val="007B76CD"/>
    <w:rsid w:val="007B7D44"/>
    <w:rsid w:val="007C1431"/>
    <w:rsid w:val="007C2338"/>
    <w:rsid w:val="007C242B"/>
    <w:rsid w:val="007D08C7"/>
    <w:rsid w:val="007D3647"/>
    <w:rsid w:val="007D3AC2"/>
    <w:rsid w:val="007E06C3"/>
    <w:rsid w:val="007E72AD"/>
    <w:rsid w:val="007E74F7"/>
    <w:rsid w:val="007F0A03"/>
    <w:rsid w:val="007F5FC0"/>
    <w:rsid w:val="007F7790"/>
    <w:rsid w:val="00801F8E"/>
    <w:rsid w:val="00802E94"/>
    <w:rsid w:val="0080352D"/>
    <w:rsid w:val="00803857"/>
    <w:rsid w:val="00805AC0"/>
    <w:rsid w:val="0080752F"/>
    <w:rsid w:val="00810B33"/>
    <w:rsid w:val="0081636B"/>
    <w:rsid w:val="0082301E"/>
    <w:rsid w:val="008239DF"/>
    <w:rsid w:val="0083476B"/>
    <w:rsid w:val="00841E20"/>
    <w:rsid w:val="00842A8E"/>
    <w:rsid w:val="00845B3F"/>
    <w:rsid w:val="00861393"/>
    <w:rsid w:val="0086450F"/>
    <w:rsid w:val="00870DDF"/>
    <w:rsid w:val="00893A37"/>
    <w:rsid w:val="00893CF2"/>
    <w:rsid w:val="008A49E2"/>
    <w:rsid w:val="008A75F6"/>
    <w:rsid w:val="008A772B"/>
    <w:rsid w:val="008A7E5C"/>
    <w:rsid w:val="008C3ACC"/>
    <w:rsid w:val="008D0866"/>
    <w:rsid w:val="008D6764"/>
    <w:rsid w:val="008E03EC"/>
    <w:rsid w:val="008E426E"/>
    <w:rsid w:val="008E6989"/>
    <w:rsid w:val="008E7FBE"/>
    <w:rsid w:val="00900A7A"/>
    <w:rsid w:val="0090298E"/>
    <w:rsid w:val="0090519D"/>
    <w:rsid w:val="0090642B"/>
    <w:rsid w:val="00912531"/>
    <w:rsid w:val="00917AF0"/>
    <w:rsid w:val="00917E2D"/>
    <w:rsid w:val="00921FBE"/>
    <w:rsid w:val="00925268"/>
    <w:rsid w:val="00932D45"/>
    <w:rsid w:val="00933707"/>
    <w:rsid w:val="009340DB"/>
    <w:rsid w:val="00936595"/>
    <w:rsid w:val="00936634"/>
    <w:rsid w:val="00946137"/>
    <w:rsid w:val="00962982"/>
    <w:rsid w:val="009714DA"/>
    <w:rsid w:val="0097554D"/>
    <w:rsid w:val="0097759D"/>
    <w:rsid w:val="00982BB8"/>
    <w:rsid w:val="009853AB"/>
    <w:rsid w:val="009932F5"/>
    <w:rsid w:val="00993C21"/>
    <w:rsid w:val="0099454D"/>
    <w:rsid w:val="00996BFA"/>
    <w:rsid w:val="009A3CE0"/>
    <w:rsid w:val="009A5B43"/>
    <w:rsid w:val="009A740E"/>
    <w:rsid w:val="009B02F2"/>
    <w:rsid w:val="009B1163"/>
    <w:rsid w:val="009B1C3B"/>
    <w:rsid w:val="009B2969"/>
    <w:rsid w:val="009B5E32"/>
    <w:rsid w:val="009C1B21"/>
    <w:rsid w:val="009C4735"/>
    <w:rsid w:val="009C5C8A"/>
    <w:rsid w:val="009D0579"/>
    <w:rsid w:val="009D1D0B"/>
    <w:rsid w:val="009D28E2"/>
    <w:rsid w:val="009E18C0"/>
    <w:rsid w:val="009E5910"/>
    <w:rsid w:val="009F13BF"/>
    <w:rsid w:val="009F6CCE"/>
    <w:rsid w:val="009F7413"/>
    <w:rsid w:val="00A05703"/>
    <w:rsid w:val="00A0799F"/>
    <w:rsid w:val="00A12095"/>
    <w:rsid w:val="00A127C3"/>
    <w:rsid w:val="00A15FB1"/>
    <w:rsid w:val="00A20D2A"/>
    <w:rsid w:val="00A27000"/>
    <w:rsid w:val="00A35396"/>
    <w:rsid w:val="00A35622"/>
    <w:rsid w:val="00A42833"/>
    <w:rsid w:val="00A536D5"/>
    <w:rsid w:val="00A61E37"/>
    <w:rsid w:val="00A6303C"/>
    <w:rsid w:val="00A63E93"/>
    <w:rsid w:val="00A64FFD"/>
    <w:rsid w:val="00A66FFF"/>
    <w:rsid w:val="00A67B43"/>
    <w:rsid w:val="00A7101F"/>
    <w:rsid w:val="00A73CEB"/>
    <w:rsid w:val="00A91A9E"/>
    <w:rsid w:val="00A9474F"/>
    <w:rsid w:val="00A9633C"/>
    <w:rsid w:val="00A9746D"/>
    <w:rsid w:val="00AA34F4"/>
    <w:rsid w:val="00AC4161"/>
    <w:rsid w:val="00AD18D4"/>
    <w:rsid w:val="00AD3C2C"/>
    <w:rsid w:val="00AD620B"/>
    <w:rsid w:val="00AE2728"/>
    <w:rsid w:val="00AE29A6"/>
    <w:rsid w:val="00AE302F"/>
    <w:rsid w:val="00AE5BAE"/>
    <w:rsid w:val="00AF4586"/>
    <w:rsid w:val="00AF4682"/>
    <w:rsid w:val="00AF6ADE"/>
    <w:rsid w:val="00B0716A"/>
    <w:rsid w:val="00B14979"/>
    <w:rsid w:val="00B154BD"/>
    <w:rsid w:val="00B1666F"/>
    <w:rsid w:val="00B23E76"/>
    <w:rsid w:val="00B26664"/>
    <w:rsid w:val="00B26BB8"/>
    <w:rsid w:val="00B27E03"/>
    <w:rsid w:val="00B32950"/>
    <w:rsid w:val="00B34577"/>
    <w:rsid w:val="00B4536E"/>
    <w:rsid w:val="00B45E8B"/>
    <w:rsid w:val="00B60A79"/>
    <w:rsid w:val="00B64C69"/>
    <w:rsid w:val="00B650E9"/>
    <w:rsid w:val="00B67283"/>
    <w:rsid w:val="00B71FB0"/>
    <w:rsid w:val="00B777F5"/>
    <w:rsid w:val="00B81FAD"/>
    <w:rsid w:val="00B865D9"/>
    <w:rsid w:val="00B87F02"/>
    <w:rsid w:val="00B90217"/>
    <w:rsid w:val="00B93113"/>
    <w:rsid w:val="00B950AA"/>
    <w:rsid w:val="00B95747"/>
    <w:rsid w:val="00BA074F"/>
    <w:rsid w:val="00BA1D40"/>
    <w:rsid w:val="00BA6F60"/>
    <w:rsid w:val="00BB0A4E"/>
    <w:rsid w:val="00BB3AA1"/>
    <w:rsid w:val="00BC23CF"/>
    <w:rsid w:val="00BC783F"/>
    <w:rsid w:val="00BD6BF9"/>
    <w:rsid w:val="00BD6E04"/>
    <w:rsid w:val="00BE3698"/>
    <w:rsid w:val="00BE37B2"/>
    <w:rsid w:val="00BE61C5"/>
    <w:rsid w:val="00BF0369"/>
    <w:rsid w:val="00BF444E"/>
    <w:rsid w:val="00BF7452"/>
    <w:rsid w:val="00C04EBB"/>
    <w:rsid w:val="00C10159"/>
    <w:rsid w:val="00C213E2"/>
    <w:rsid w:val="00C2343C"/>
    <w:rsid w:val="00C23665"/>
    <w:rsid w:val="00C23F48"/>
    <w:rsid w:val="00C24FB9"/>
    <w:rsid w:val="00C36B90"/>
    <w:rsid w:val="00C43AF0"/>
    <w:rsid w:val="00C45F6F"/>
    <w:rsid w:val="00C476B2"/>
    <w:rsid w:val="00C50174"/>
    <w:rsid w:val="00C50A6F"/>
    <w:rsid w:val="00C515AB"/>
    <w:rsid w:val="00C52C2A"/>
    <w:rsid w:val="00C52EC3"/>
    <w:rsid w:val="00C535BA"/>
    <w:rsid w:val="00C6289F"/>
    <w:rsid w:val="00C6490A"/>
    <w:rsid w:val="00C64E21"/>
    <w:rsid w:val="00C66F18"/>
    <w:rsid w:val="00C7312E"/>
    <w:rsid w:val="00C86294"/>
    <w:rsid w:val="00C86657"/>
    <w:rsid w:val="00C86D25"/>
    <w:rsid w:val="00C923A0"/>
    <w:rsid w:val="00CA121D"/>
    <w:rsid w:val="00CA32B4"/>
    <w:rsid w:val="00CA7176"/>
    <w:rsid w:val="00CB0788"/>
    <w:rsid w:val="00CB1D74"/>
    <w:rsid w:val="00CC5B11"/>
    <w:rsid w:val="00CC6D11"/>
    <w:rsid w:val="00CD3BFC"/>
    <w:rsid w:val="00CD6D3D"/>
    <w:rsid w:val="00CD6F6D"/>
    <w:rsid w:val="00CE1D9B"/>
    <w:rsid w:val="00CE2467"/>
    <w:rsid w:val="00CE65F5"/>
    <w:rsid w:val="00CF192A"/>
    <w:rsid w:val="00CF450C"/>
    <w:rsid w:val="00CF5014"/>
    <w:rsid w:val="00D07553"/>
    <w:rsid w:val="00D1313B"/>
    <w:rsid w:val="00D2651F"/>
    <w:rsid w:val="00D319BA"/>
    <w:rsid w:val="00D323FB"/>
    <w:rsid w:val="00D3578C"/>
    <w:rsid w:val="00D401B0"/>
    <w:rsid w:val="00D42B56"/>
    <w:rsid w:val="00D506B7"/>
    <w:rsid w:val="00D52A22"/>
    <w:rsid w:val="00D53657"/>
    <w:rsid w:val="00D5487B"/>
    <w:rsid w:val="00D56636"/>
    <w:rsid w:val="00D67BC1"/>
    <w:rsid w:val="00D70916"/>
    <w:rsid w:val="00D726F2"/>
    <w:rsid w:val="00D80884"/>
    <w:rsid w:val="00D8682C"/>
    <w:rsid w:val="00D9620E"/>
    <w:rsid w:val="00D96288"/>
    <w:rsid w:val="00D96F56"/>
    <w:rsid w:val="00DA7606"/>
    <w:rsid w:val="00DB12FC"/>
    <w:rsid w:val="00DB35B2"/>
    <w:rsid w:val="00DB62F4"/>
    <w:rsid w:val="00DC32AD"/>
    <w:rsid w:val="00DC58F4"/>
    <w:rsid w:val="00DC7281"/>
    <w:rsid w:val="00DD0771"/>
    <w:rsid w:val="00DE4A24"/>
    <w:rsid w:val="00DE7408"/>
    <w:rsid w:val="00DF0F8C"/>
    <w:rsid w:val="00DF10D8"/>
    <w:rsid w:val="00DF18B5"/>
    <w:rsid w:val="00DF64EA"/>
    <w:rsid w:val="00DF6F10"/>
    <w:rsid w:val="00E0035A"/>
    <w:rsid w:val="00E03161"/>
    <w:rsid w:val="00E04E39"/>
    <w:rsid w:val="00E05F59"/>
    <w:rsid w:val="00E106B6"/>
    <w:rsid w:val="00E145D2"/>
    <w:rsid w:val="00E147B2"/>
    <w:rsid w:val="00E3268E"/>
    <w:rsid w:val="00E414EB"/>
    <w:rsid w:val="00E47A8F"/>
    <w:rsid w:val="00E50B5F"/>
    <w:rsid w:val="00E5162B"/>
    <w:rsid w:val="00E57C71"/>
    <w:rsid w:val="00E60058"/>
    <w:rsid w:val="00E60AB5"/>
    <w:rsid w:val="00E60D9C"/>
    <w:rsid w:val="00E64599"/>
    <w:rsid w:val="00E70046"/>
    <w:rsid w:val="00E70E34"/>
    <w:rsid w:val="00E71F3B"/>
    <w:rsid w:val="00E72197"/>
    <w:rsid w:val="00E7647E"/>
    <w:rsid w:val="00E84843"/>
    <w:rsid w:val="00E85604"/>
    <w:rsid w:val="00E85A93"/>
    <w:rsid w:val="00E9188F"/>
    <w:rsid w:val="00E92CEF"/>
    <w:rsid w:val="00E9754F"/>
    <w:rsid w:val="00EA463D"/>
    <w:rsid w:val="00EA7A67"/>
    <w:rsid w:val="00EB237B"/>
    <w:rsid w:val="00EB38CE"/>
    <w:rsid w:val="00EB6116"/>
    <w:rsid w:val="00EC3F5F"/>
    <w:rsid w:val="00EC7BE4"/>
    <w:rsid w:val="00ED3BD8"/>
    <w:rsid w:val="00ED6C06"/>
    <w:rsid w:val="00ED6F27"/>
    <w:rsid w:val="00EE190A"/>
    <w:rsid w:val="00EE3510"/>
    <w:rsid w:val="00EE4F73"/>
    <w:rsid w:val="00EE7925"/>
    <w:rsid w:val="00EF36B5"/>
    <w:rsid w:val="00EF4A85"/>
    <w:rsid w:val="00EF69B1"/>
    <w:rsid w:val="00F012CE"/>
    <w:rsid w:val="00F07EF6"/>
    <w:rsid w:val="00F10BE6"/>
    <w:rsid w:val="00F11CA7"/>
    <w:rsid w:val="00F13C94"/>
    <w:rsid w:val="00F2092E"/>
    <w:rsid w:val="00F20C96"/>
    <w:rsid w:val="00F212E5"/>
    <w:rsid w:val="00F27100"/>
    <w:rsid w:val="00F37055"/>
    <w:rsid w:val="00F41BFD"/>
    <w:rsid w:val="00F44288"/>
    <w:rsid w:val="00F4618E"/>
    <w:rsid w:val="00F54C9A"/>
    <w:rsid w:val="00F56AC6"/>
    <w:rsid w:val="00F5784C"/>
    <w:rsid w:val="00F60307"/>
    <w:rsid w:val="00F73C44"/>
    <w:rsid w:val="00F76DEF"/>
    <w:rsid w:val="00F8253F"/>
    <w:rsid w:val="00F84001"/>
    <w:rsid w:val="00F84BF2"/>
    <w:rsid w:val="00F9224E"/>
    <w:rsid w:val="00F94C8A"/>
    <w:rsid w:val="00FA2E79"/>
    <w:rsid w:val="00FB5469"/>
    <w:rsid w:val="00FC5EFD"/>
    <w:rsid w:val="00FC711B"/>
    <w:rsid w:val="00FC75FD"/>
    <w:rsid w:val="00FE158C"/>
    <w:rsid w:val="00FE44A7"/>
    <w:rsid w:val="00FE4D5D"/>
    <w:rsid w:val="00FE5758"/>
    <w:rsid w:val="00FE6E82"/>
    <w:rsid w:val="00FE71F0"/>
    <w:rsid w:val="00FE7F5A"/>
    <w:rsid w:val="00FF168A"/>
    <w:rsid w:val="00FF1975"/>
    <w:rsid w:val="00FF54A2"/>
    <w:rsid w:val="00FF6F03"/>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C27E6"/>
    <w:pPr>
      <w:jc w:val="both"/>
    </w:pPr>
    <w:rPr>
      <w:rFonts w:ascii="Times New Roman" w:hAnsi="Times New Roman"/>
      <w:sz w:val="24"/>
      <w:szCs w:val="24"/>
    </w:rPr>
  </w:style>
  <w:style w:type="paragraph" w:styleId="Heading1">
    <w:name w:val="heading 1"/>
    <w:aliases w:val="H1,(Chapter),Fejezet,left I2,h1,L1,l1,fejezetcim,buta nev,(Alt+1),Okean Címsor 1,leap1cim"/>
    <w:basedOn w:val="Normal"/>
    <w:next w:val="Normal"/>
    <w:link w:val="Heading1Char"/>
    <w:uiPriority w:val="99"/>
    <w:qFormat/>
    <w:rsid w:val="00222BCA"/>
    <w:pPr>
      <w:keepNext/>
      <w:spacing w:before="240" w:after="60"/>
      <w:outlineLvl w:val="0"/>
    </w:pPr>
    <w:rPr>
      <w:rFonts w:ascii="Cambria" w:hAnsi="Cambria" w:cs="Cambria"/>
      <w:b/>
      <w:bCs/>
      <w:kern w:val="32"/>
      <w:sz w:val="32"/>
      <w:szCs w:val="32"/>
    </w:rPr>
  </w:style>
  <w:style w:type="paragraph" w:styleId="Heading2">
    <w:name w:val="heading 2"/>
    <w:aliases w:val="Okean2,_NFÜ,Címsor,H2"/>
    <w:basedOn w:val="Normal"/>
    <w:next w:val="Normal"/>
    <w:link w:val="Heading2Char"/>
    <w:uiPriority w:val="99"/>
    <w:qFormat/>
    <w:rsid w:val="00222BCA"/>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1"/>
    <w:uiPriority w:val="99"/>
    <w:qFormat/>
    <w:rsid w:val="00222BCA"/>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1"/>
    <w:uiPriority w:val="99"/>
    <w:qFormat/>
    <w:rsid w:val="00222BCA"/>
    <w:pPr>
      <w:keepNext/>
      <w:spacing w:before="240" w:after="60"/>
      <w:outlineLvl w:val="3"/>
    </w:pPr>
    <w:rPr>
      <w:b/>
      <w:bCs/>
      <w:sz w:val="28"/>
      <w:szCs w:val="28"/>
    </w:rPr>
  </w:style>
  <w:style w:type="paragraph" w:styleId="Heading5">
    <w:name w:val="heading 5"/>
    <w:basedOn w:val="Normal"/>
    <w:next w:val="Normal"/>
    <w:link w:val="Heading5Char"/>
    <w:uiPriority w:val="99"/>
    <w:qFormat/>
    <w:rsid w:val="00222BCA"/>
    <w:pPr>
      <w:spacing w:before="240" w:after="60"/>
      <w:outlineLvl w:val="4"/>
    </w:pPr>
    <w:rPr>
      <w:b/>
      <w:bCs/>
      <w:i/>
      <w:iCs/>
      <w:sz w:val="26"/>
      <w:szCs w:val="26"/>
    </w:rPr>
  </w:style>
  <w:style w:type="paragraph" w:styleId="Heading6">
    <w:name w:val="heading 6"/>
    <w:basedOn w:val="Normal"/>
    <w:next w:val="Normal"/>
    <w:link w:val="Heading6Char1"/>
    <w:uiPriority w:val="99"/>
    <w:qFormat/>
    <w:rsid w:val="00222BCA"/>
    <w:pPr>
      <w:spacing w:before="240" w:after="60"/>
      <w:outlineLvl w:val="5"/>
    </w:pPr>
    <w:rPr>
      <w:b/>
      <w:bCs/>
      <w:sz w:val="20"/>
      <w:szCs w:val="20"/>
    </w:rPr>
  </w:style>
  <w:style w:type="paragraph" w:styleId="Heading7">
    <w:name w:val="heading 7"/>
    <w:basedOn w:val="Normal"/>
    <w:next w:val="Normal"/>
    <w:link w:val="Heading7Char"/>
    <w:uiPriority w:val="99"/>
    <w:qFormat/>
    <w:rsid w:val="00222BCA"/>
    <w:pPr>
      <w:spacing w:before="240" w:after="60"/>
      <w:outlineLvl w:val="6"/>
    </w:pPr>
    <w:rPr>
      <w:sz w:val="20"/>
      <w:szCs w:val="20"/>
    </w:rPr>
  </w:style>
  <w:style w:type="paragraph" w:styleId="Heading8">
    <w:name w:val="heading 8"/>
    <w:basedOn w:val="Normal"/>
    <w:next w:val="Normal"/>
    <w:link w:val="Heading8Char"/>
    <w:uiPriority w:val="99"/>
    <w:qFormat/>
    <w:rsid w:val="00222BCA"/>
    <w:pPr>
      <w:spacing w:before="240" w:after="60"/>
      <w:outlineLvl w:val="7"/>
    </w:pPr>
    <w:rPr>
      <w:i/>
      <w:iCs/>
      <w:sz w:val="20"/>
      <w:szCs w:val="20"/>
    </w:rPr>
  </w:style>
  <w:style w:type="paragraph" w:styleId="Heading9">
    <w:name w:val="heading 9"/>
    <w:basedOn w:val="Normal"/>
    <w:next w:val="Normal"/>
    <w:link w:val="Heading9Char"/>
    <w:uiPriority w:val="99"/>
    <w:qFormat/>
    <w:rsid w:val="00222BCA"/>
    <w:pPr>
      <w:spacing w:before="240" w:after="60"/>
      <w:outlineLvl w:val="8"/>
    </w:pPr>
    <w:rPr>
      <w:rFonts w:ascii="Cambria" w:hAnsi="Cambria" w:cs="Cambria"/>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pter) Char,Fejezet Char,left I2 Char,h1 Char,L1 Char,l1 Char,fejezetcim Char,buta nev Char,(Alt+1) Char,Okean Címsor 1 Char,leap1cim Char"/>
    <w:basedOn w:val="DefaultParagraphFont"/>
    <w:link w:val="Heading1"/>
    <w:uiPriority w:val="99"/>
    <w:locked/>
    <w:rsid w:val="00222BCA"/>
    <w:rPr>
      <w:rFonts w:ascii="Cambria" w:hAnsi="Cambria" w:cs="Cambria"/>
      <w:b/>
      <w:bCs/>
      <w:kern w:val="32"/>
      <w:sz w:val="32"/>
      <w:szCs w:val="32"/>
      <w:lang w:eastAsia="hu-HU"/>
    </w:rPr>
  </w:style>
  <w:style w:type="character" w:customStyle="1" w:styleId="Heading2Char">
    <w:name w:val="Heading 2 Char"/>
    <w:aliases w:val="Okean2 Char,_NFÜ Char,Címsor Char,H2 Char"/>
    <w:basedOn w:val="DefaultParagraphFont"/>
    <w:link w:val="Heading2"/>
    <w:uiPriority w:val="99"/>
    <w:locked/>
    <w:rsid w:val="00222BCA"/>
    <w:rPr>
      <w:rFonts w:ascii="Cambria" w:hAnsi="Cambria" w:cs="Cambria"/>
      <w:b/>
      <w:bCs/>
      <w:i/>
      <w:iCs/>
      <w:sz w:val="28"/>
      <w:szCs w:val="28"/>
      <w:lang w:eastAsia="hu-HU"/>
    </w:rPr>
  </w:style>
  <w:style w:type="character" w:customStyle="1" w:styleId="Heading3Char">
    <w:name w:val="Heading 3 Char"/>
    <w:basedOn w:val="DefaultParagraphFont"/>
    <w:link w:val="Heading3"/>
    <w:uiPriority w:val="99"/>
    <w:locked/>
    <w:rsid w:val="005C27E6"/>
    <w:rPr>
      <w:sz w:val="26"/>
      <w:szCs w:val="26"/>
      <w:lang w:val="hu-HU" w:eastAsia="hu-HU"/>
    </w:rPr>
  </w:style>
  <w:style w:type="character" w:customStyle="1" w:styleId="Heading4Char">
    <w:name w:val="Heading 4 Char"/>
    <w:basedOn w:val="DefaultParagraphFont"/>
    <w:link w:val="Heading4"/>
    <w:uiPriority w:val="99"/>
    <w:locked/>
    <w:rsid w:val="005C27E6"/>
    <w:rPr>
      <w:b/>
      <w:bCs/>
      <w:sz w:val="24"/>
      <w:szCs w:val="24"/>
      <w:lang w:val="hu-HU" w:eastAsia="hu-HU"/>
    </w:rPr>
  </w:style>
  <w:style w:type="character" w:customStyle="1" w:styleId="Heading5Char">
    <w:name w:val="Heading 5 Char"/>
    <w:basedOn w:val="DefaultParagraphFont"/>
    <w:link w:val="Heading5"/>
    <w:uiPriority w:val="99"/>
    <w:locked/>
    <w:rsid w:val="00222BCA"/>
    <w:rPr>
      <w:rFonts w:ascii="Times New Roman" w:hAnsi="Times New Roman" w:cs="Times New Roman"/>
      <w:b/>
      <w:bCs/>
      <w:i/>
      <w:iCs/>
      <w:sz w:val="26"/>
      <w:szCs w:val="26"/>
      <w:lang w:eastAsia="hu-HU"/>
    </w:rPr>
  </w:style>
  <w:style w:type="character" w:customStyle="1" w:styleId="Heading6Char">
    <w:name w:val="Heading 6 Char"/>
    <w:basedOn w:val="DefaultParagraphFont"/>
    <w:link w:val="Heading6"/>
    <w:uiPriority w:val="99"/>
    <w:locked/>
    <w:rsid w:val="005C27E6"/>
    <w:rPr>
      <w:b/>
      <w:bCs/>
      <w:sz w:val="24"/>
      <w:szCs w:val="24"/>
      <w:lang w:val="hu-HU" w:eastAsia="hu-HU"/>
    </w:rPr>
  </w:style>
  <w:style w:type="character" w:customStyle="1" w:styleId="Heading7Char">
    <w:name w:val="Heading 7 Char"/>
    <w:basedOn w:val="DefaultParagraphFont"/>
    <w:link w:val="Heading7"/>
    <w:uiPriority w:val="99"/>
    <w:locked/>
    <w:rsid w:val="00222BCA"/>
    <w:rPr>
      <w:rFonts w:ascii="Times New Roman" w:hAnsi="Times New Roman" w:cs="Times New Roman"/>
      <w:sz w:val="24"/>
      <w:szCs w:val="24"/>
      <w:lang w:eastAsia="hu-HU"/>
    </w:rPr>
  </w:style>
  <w:style w:type="character" w:customStyle="1" w:styleId="Heading8Char">
    <w:name w:val="Heading 8 Char"/>
    <w:basedOn w:val="DefaultParagraphFont"/>
    <w:link w:val="Heading8"/>
    <w:uiPriority w:val="99"/>
    <w:locked/>
    <w:rsid w:val="00222BCA"/>
    <w:rPr>
      <w:rFonts w:ascii="Times New Roman" w:hAnsi="Times New Roman" w:cs="Times New Roman"/>
      <w:i/>
      <w:iCs/>
      <w:sz w:val="24"/>
      <w:szCs w:val="24"/>
      <w:lang w:eastAsia="hu-HU"/>
    </w:rPr>
  </w:style>
  <w:style w:type="character" w:customStyle="1" w:styleId="Heading9Char">
    <w:name w:val="Heading 9 Char"/>
    <w:basedOn w:val="DefaultParagraphFont"/>
    <w:link w:val="Heading9"/>
    <w:uiPriority w:val="99"/>
    <w:locked/>
    <w:rsid w:val="00222BCA"/>
    <w:rPr>
      <w:rFonts w:ascii="Cambria" w:hAnsi="Cambria" w:cs="Cambria"/>
      <w:lang w:eastAsia="hu-HU"/>
    </w:rPr>
  </w:style>
  <w:style w:type="paragraph" w:styleId="ListParagraph">
    <w:name w:val="List Paragraph"/>
    <w:basedOn w:val="Normal"/>
    <w:link w:val="ListParagraphChar"/>
    <w:uiPriority w:val="99"/>
    <w:qFormat/>
    <w:rsid w:val="00222BCA"/>
    <w:pPr>
      <w:ind w:left="720"/>
    </w:pPr>
    <w:rPr>
      <w:sz w:val="20"/>
      <w:szCs w:val="20"/>
    </w:rPr>
  </w:style>
  <w:style w:type="paragraph" w:styleId="TOCHeading">
    <w:name w:val="TOC Heading"/>
    <w:basedOn w:val="Heading1"/>
    <w:next w:val="Normal"/>
    <w:uiPriority w:val="99"/>
    <w:qFormat/>
    <w:rsid w:val="00222BCA"/>
    <w:pPr>
      <w:outlineLvl w:val="9"/>
    </w:pPr>
  </w:style>
  <w:style w:type="character" w:customStyle="1" w:styleId="Heading3Char1">
    <w:name w:val="Heading 3 Char1"/>
    <w:link w:val="Heading3"/>
    <w:uiPriority w:val="99"/>
    <w:locked/>
    <w:rsid w:val="00222BCA"/>
    <w:rPr>
      <w:rFonts w:ascii="Cambria" w:hAnsi="Cambria" w:cs="Cambria"/>
      <w:b/>
      <w:bCs/>
      <w:sz w:val="26"/>
      <w:szCs w:val="26"/>
      <w:lang w:eastAsia="hu-HU"/>
    </w:rPr>
  </w:style>
  <w:style w:type="character" w:customStyle="1" w:styleId="Heading4Char1">
    <w:name w:val="Heading 4 Char1"/>
    <w:link w:val="Heading4"/>
    <w:uiPriority w:val="99"/>
    <w:locked/>
    <w:rsid w:val="00222BCA"/>
    <w:rPr>
      <w:rFonts w:ascii="Times New Roman" w:hAnsi="Times New Roman" w:cs="Times New Roman"/>
      <w:b/>
      <w:bCs/>
      <w:sz w:val="28"/>
      <w:szCs w:val="28"/>
      <w:lang w:eastAsia="hu-HU"/>
    </w:rPr>
  </w:style>
  <w:style w:type="character" w:customStyle="1" w:styleId="Heading6Char1">
    <w:name w:val="Heading 6 Char1"/>
    <w:link w:val="Heading6"/>
    <w:uiPriority w:val="99"/>
    <w:locked/>
    <w:rsid w:val="00222BCA"/>
    <w:rPr>
      <w:rFonts w:ascii="Times New Roman" w:hAnsi="Times New Roman" w:cs="Times New Roman"/>
      <w:b/>
      <w:bCs/>
      <w:lang w:eastAsia="hu-HU"/>
    </w:rPr>
  </w:style>
  <w:style w:type="paragraph" w:styleId="Title">
    <w:name w:val="Title"/>
    <w:aliases w:val="Cím Char2,Cím Char1 Char,Cím Char Char Char,Cím Char Char1,Cím Char1,Cím Char Char"/>
    <w:basedOn w:val="Normal"/>
    <w:next w:val="Normal"/>
    <w:link w:val="TitleChar1"/>
    <w:uiPriority w:val="99"/>
    <w:qFormat/>
    <w:rsid w:val="00222BCA"/>
    <w:pPr>
      <w:spacing w:before="240" w:after="60"/>
      <w:jc w:val="center"/>
      <w:outlineLvl w:val="0"/>
    </w:pPr>
    <w:rPr>
      <w:rFonts w:ascii="Cambria" w:hAnsi="Cambria" w:cs="Cambria"/>
      <w:b/>
      <w:bCs/>
      <w:kern w:val="28"/>
      <w:sz w:val="32"/>
      <w:szCs w:val="32"/>
    </w:rPr>
  </w:style>
  <w:style w:type="character" w:customStyle="1" w:styleId="TitleChar">
    <w:name w:val="Title Char"/>
    <w:aliases w:val="Cím Char2 Char,Cím Char1 Char Char,Cím Char Char Char Char,Cím Char Char1 Char,Cím Char1 Char1,Cím Char Char Char1"/>
    <w:basedOn w:val="DefaultParagraphFont"/>
    <w:link w:val="Title"/>
    <w:uiPriority w:val="99"/>
    <w:locked/>
    <w:rsid w:val="005C27E6"/>
    <w:rPr>
      <w:b/>
      <w:bCs/>
      <w:kern w:val="16"/>
      <w:sz w:val="32"/>
      <w:szCs w:val="32"/>
      <w:u w:val="single"/>
      <w:lang w:val="hu-HU" w:eastAsia="hu-HU"/>
    </w:rPr>
  </w:style>
  <w:style w:type="character" w:customStyle="1" w:styleId="TitleChar1">
    <w:name w:val="Title Char1"/>
    <w:aliases w:val="Cím Char2 Char1,Cím Char1 Char Char1,Cím Char Char Char Char1,Cím Char Char1 Char1,Cím Char1 Char2,Cím Char Char Char2"/>
    <w:link w:val="Title"/>
    <w:uiPriority w:val="99"/>
    <w:locked/>
    <w:rsid w:val="00222BCA"/>
    <w:rPr>
      <w:rFonts w:ascii="Cambria" w:hAnsi="Cambria" w:cs="Cambria"/>
      <w:b/>
      <w:bCs/>
      <w:kern w:val="28"/>
      <w:sz w:val="32"/>
      <w:szCs w:val="32"/>
      <w:lang w:eastAsia="hu-HU"/>
    </w:rPr>
  </w:style>
  <w:style w:type="paragraph" w:customStyle="1" w:styleId="1">
    <w:name w:val="1"/>
    <w:uiPriority w:val="99"/>
    <w:rsid w:val="00222BCA"/>
    <w:rPr>
      <w:rFonts w:ascii="Times New Roman" w:hAnsi="Times New Roman"/>
      <w:sz w:val="24"/>
      <w:szCs w:val="24"/>
    </w:rPr>
  </w:style>
  <w:style w:type="character" w:styleId="Strong">
    <w:name w:val="Strong"/>
    <w:basedOn w:val="DefaultParagraphFont"/>
    <w:uiPriority w:val="99"/>
    <w:qFormat/>
    <w:rsid w:val="00222BCA"/>
    <w:rPr>
      <w:b/>
      <w:bCs/>
    </w:rPr>
  </w:style>
  <w:style w:type="character" w:styleId="Emphasis">
    <w:name w:val="Emphasis"/>
    <w:basedOn w:val="DefaultParagraphFont"/>
    <w:uiPriority w:val="99"/>
    <w:qFormat/>
    <w:rsid w:val="00222BCA"/>
    <w:rPr>
      <w:rFonts w:ascii="Calibri" w:hAnsi="Calibri" w:cs="Calibri"/>
      <w:b/>
      <w:bCs/>
      <w:i/>
      <w:iCs/>
    </w:rPr>
  </w:style>
  <w:style w:type="paragraph" w:styleId="NoSpacing">
    <w:name w:val="No Spacing"/>
    <w:basedOn w:val="Normal"/>
    <w:uiPriority w:val="99"/>
    <w:qFormat/>
    <w:rsid w:val="00222BCA"/>
  </w:style>
  <w:style w:type="paragraph" w:styleId="Subtitle">
    <w:name w:val="Subtitle"/>
    <w:basedOn w:val="Normal"/>
    <w:next w:val="Normal"/>
    <w:link w:val="SubtitleChar"/>
    <w:uiPriority w:val="99"/>
    <w:qFormat/>
    <w:locked/>
    <w:rsid w:val="00222BCA"/>
    <w:pPr>
      <w:spacing w:after="60"/>
      <w:jc w:val="center"/>
      <w:outlineLvl w:val="1"/>
    </w:pPr>
    <w:rPr>
      <w:rFonts w:ascii="Cambria" w:hAnsi="Cambria" w:cs="Cambria"/>
      <w:sz w:val="20"/>
      <w:szCs w:val="20"/>
    </w:rPr>
  </w:style>
  <w:style w:type="character" w:customStyle="1" w:styleId="SubtitleChar">
    <w:name w:val="Subtitle Char"/>
    <w:basedOn w:val="DefaultParagraphFont"/>
    <w:link w:val="Subtitle"/>
    <w:uiPriority w:val="99"/>
    <w:locked/>
    <w:rsid w:val="00222BCA"/>
    <w:rPr>
      <w:rFonts w:ascii="Cambria" w:hAnsi="Cambria" w:cs="Cambria"/>
      <w:sz w:val="24"/>
      <w:szCs w:val="24"/>
      <w:lang w:eastAsia="hu-HU"/>
    </w:rPr>
  </w:style>
  <w:style w:type="paragraph" w:styleId="Quote">
    <w:name w:val="Quote"/>
    <w:basedOn w:val="Normal"/>
    <w:next w:val="Normal"/>
    <w:link w:val="QuoteChar"/>
    <w:uiPriority w:val="99"/>
    <w:qFormat/>
    <w:rsid w:val="00222BCA"/>
    <w:rPr>
      <w:i/>
      <w:iCs/>
      <w:sz w:val="20"/>
      <w:szCs w:val="20"/>
    </w:rPr>
  </w:style>
  <w:style w:type="character" w:customStyle="1" w:styleId="QuoteChar">
    <w:name w:val="Quote Char"/>
    <w:basedOn w:val="DefaultParagraphFont"/>
    <w:link w:val="Quote"/>
    <w:uiPriority w:val="99"/>
    <w:locked/>
    <w:rsid w:val="00222BCA"/>
    <w:rPr>
      <w:rFonts w:ascii="Times New Roman" w:hAnsi="Times New Roman" w:cs="Times New Roman"/>
      <w:i/>
      <w:iCs/>
      <w:sz w:val="24"/>
      <w:szCs w:val="24"/>
      <w:lang w:eastAsia="hu-HU"/>
    </w:rPr>
  </w:style>
  <w:style w:type="paragraph" w:styleId="IntenseQuote">
    <w:name w:val="Intense Quote"/>
    <w:basedOn w:val="Normal"/>
    <w:next w:val="Normal"/>
    <w:link w:val="IntenseQuoteChar"/>
    <w:uiPriority w:val="99"/>
    <w:qFormat/>
    <w:rsid w:val="00222BCA"/>
    <w:pPr>
      <w:ind w:left="720" w:right="720"/>
    </w:pPr>
    <w:rPr>
      <w:b/>
      <w:bCs/>
      <w:i/>
      <w:iCs/>
      <w:sz w:val="20"/>
      <w:szCs w:val="20"/>
    </w:rPr>
  </w:style>
  <w:style w:type="character" w:customStyle="1" w:styleId="IntenseQuoteChar">
    <w:name w:val="Intense Quote Char"/>
    <w:basedOn w:val="DefaultParagraphFont"/>
    <w:link w:val="IntenseQuote"/>
    <w:uiPriority w:val="99"/>
    <w:locked/>
    <w:rsid w:val="00222BCA"/>
    <w:rPr>
      <w:rFonts w:ascii="Times New Roman" w:hAnsi="Times New Roman" w:cs="Times New Roman"/>
      <w:b/>
      <w:bCs/>
      <w:i/>
      <w:iCs/>
      <w:lang w:eastAsia="hu-HU"/>
    </w:rPr>
  </w:style>
  <w:style w:type="character" w:styleId="SubtleEmphasis">
    <w:name w:val="Subtle Emphasis"/>
    <w:basedOn w:val="DefaultParagraphFont"/>
    <w:uiPriority w:val="99"/>
    <w:qFormat/>
    <w:rsid w:val="00222BCA"/>
    <w:rPr>
      <w:i/>
      <w:iCs/>
      <w:color w:val="auto"/>
    </w:rPr>
  </w:style>
  <w:style w:type="character" w:styleId="IntenseEmphasis">
    <w:name w:val="Intense Emphasis"/>
    <w:basedOn w:val="DefaultParagraphFont"/>
    <w:uiPriority w:val="99"/>
    <w:qFormat/>
    <w:rsid w:val="00222BCA"/>
    <w:rPr>
      <w:b/>
      <w:bCs/>
      <w:i/>
      <w:iCs/>
      <w:sz w:val="24"/>
      <w:szCs w:val="24"/>
      <w:u w:val="single"/>
    </w:rPr>
  </w:style>
  <w:style w:type="character" w:styleId="SubtleReference">
    <w:name w:val="Subtle Reference"/>
    <w:basedOn w:val="DefaultParagraphFont"/>
    <w:uiPriority w:val="99"/>
    <w:qFormat/>
    <w:rsid w:val="00222BCA"/>
    <w:rPr>
      <w:sz w:val="24"/>
      <w:szCs w:val="24"/>
      <w:u w:val="single"/>
    </w:rPr>
  </w:style>
  <w:style w:type="character" w:styleId="IntenseReference">
    <w:name w:val="Intense Reference"/>
    <w:basedOn w:val="DefaultParagraphFont"/>
    <w:uiPriority w:val="99"/>
    <w:qFormat/>
    <w:rsid w:val="00222BCA"/>
    <w:rPr>
      <w:b/>
      <w:bCs/>
      <w:sz w:val="24"/>
      <w:szCs w:val="24"/>
      <w:u w:val="single"/>
    </w:rPr>
  </w:style>
  <w:style w:type="character" w:styleId="BookTitle">
    <w:name w:val="Book Title"/>
    <w:basedOn w:val="DefaultParagraphFont"/>
    <w:uiPriority w:val="99"/>
    <w:qFormat/>
    <w:rsid w:val="00222BCA"/>
    <w:rPr>
      <w:rFonts w:ascii="Cambria" w:hAnsi="Cambria" w:cs="Cambria"/>
      <w:b/>
      <w:bCs/>
      <w:i/>
      <w:iCs/>
      <w:sz w:val="24"/>
      <w:szCs w:val="24"/>
    </w:rPr>
  </w:style>
  <w:style w:type="paragraph" w:customStyle="1" w:styleId="Cmsor1">
    <w:name w:val="Címsor1"/>
    <w:uiPriority w:val="99"/>
    <w:rsid w:val="00FE71F0"/>
    <w:pPr>
      <w:numPr>
        <w:ilvl w:val="1"/>
        <w:numId w:val="5"/>
      </w:numPr>
      <w:jc w:val="both"/>
    </w:pPr>
    <w:rPr>
      <w:rFonts w:ascii="Times New Roman" w:hAnsi="Times New Roman"/>
      <w:sz w:val="24"/>
      <w:szCs w:val="24"/>
    </w:rPr>
  </w:style>
  <w:style w:type="paragraph" w:customStyle="1" w:styleId="Cm-Nyilatkozatok">
    <w:name w:val="Cím-Nyilatkozatok"/>
    <w:basedOn w:val="Subtitle"/>
    <w:uiPriority w:val="99"/>
    <w:rsid w:val="00222BCA"/>
    <w:rPr>
      <w:rFonts w:ascii="Times New Roman" w:hAnsi="Times New Roman" w:cs="Times New Roman"/>
      <w:b/>
      <w:bCs/>
      <w:sz w:val="28"/>
      <w:szCs w:val="28"/>
    </w:rPr>
  </w:style>
  <w:style w:type="paragraph" w:customStyle="1" w:styleId="Szvegtrzs21">
    <w:name w:val="Szövegtörzs 21"/>
    <w:basedOn w:val="Normal"/>
    <w:uiPriority w:val="99"/>
    <w:rsid w:val="00222BCA"/>
    <w:pPr>
      <w:widowControl w:val="0"/>
      <w:overflowPunct w:val="0"/>
      <w:adjustRightInd w:val="0"/>
      <w:ind w:left="540"/>
      <w:textAlignment w:val="baseline"/>
    </w:pPr>
  </w:style>
  <w:style w:type="paragraph" w:customStyle="1" w:styleId="Stlus1">
    <w:name w:val="Stílus1"/>
    <w:basedOn w:val="Normal"/>
    <w:uiPriority w:val="99"/>
    <w:rsid w:val="00222BCA"/>
    <w:pPr>
      <w:overflowPunct w:val="0"/>
      <w:adjustRightInd w:val="0"/>
      <w:textAlignment w:val="baseline"/>
    </w:pPr>
  </w:style>
  <w:style w:type="paragraph" w:customStyle="1" w:styleId="Stlus3">
    <w:name w:val="Stílus3"/>
    <w:basedOn w:val="Normal"/>
    <w:uiPriority w:val="99"/>
    <w:rsid w:val="00222BCA"/>
    <w:pPr>
      <w:numPr>
        <w:ilvl w:val="2"/>
        <w:numId w:val="4"/>
      </w:numPr>
    </w:pPr>
  </w:style>
  <w:style w:type="paragraph" w:styleId="FootnoteText">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al"/>
    <w:link w:val="FootnoteTextChar1"/>
    <w:uiPriority w:val="99"/>
    <w:semiHidden/>
    <w:rsid w:val="00222BCA"/>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DefaultParagraphFont"/>
    <w:link w:val="FootnoteText"/>
    <w:uiPriority w:val="99"/>
    <w:semiHidden/>
    <w:rsid w:val="00DB4FB8"/>
    <w:rPr>
      <w:rFonts w:ascii="Times New Roman" w:hAnsi="Times New Roman"/>
      <w:sz w:val="20"/>
      <w:szCs w:val="20"/>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DefaultParagraphFont"/>
    <w:uiPriority w:val="99"/>
    <w:semiHidden/>
    <w:rPr>
      <w:rFonts w:ascii="Times New Roman" w:hAnsi="Times New Roman" w:cs="Times New Roman"/>
      <w:sz w:val="20"/>
      <w:szCs w:val="20"/>
    </w:rPr>
  </w:style>
  <w:style w:type="character" w:customStyle="1" w:styleId="FootnoteTextChar1">
    <w:name w:val="Footnote Text Char1"/>
    <w:aliases w:val="Lábjegyzetszöveg Char1 Char1,Lábjegyzetszöveg Char Char Char1,Lábjegyzetszöveg Char1 Char Char Char1,Lábjegyzetszöveg Char Char Char Char Char1,Footnote Char Char Char Char Char1,Char1 Char Char Char Char Char1,Footnote Cha Char"/>
    <w:basedOn w:val="DefaultParagraphFont"/>
    <w:link w:val="FootnoteText"/>
    <w:uiPriority w:val="99"/>
    <w:locked/>
    <w:rsid w:val="00222BCA"/>
    <w:rPr>
      <w:rFonts w:ascii="Times New Roman" w:hAnsi="Times New Roman" w:cs="Times New Roman"/>
      <w:sz w:val="20"/>
      <w:szCs w:val="20"/>
      <w:lang w:eastAsia="hu-HU"/>
    </w:rPr>
  </w:style>
  <w:style w:type="paragraph" w:styleId="Header">
    <w:name w:val="header"/>
    <w:basedOn w:val="Normal"/>
    <w:link w:val="HeaderChar"/>
    <w:uiPriority w:val="99"/>
    <w:rsid w:val="00222BCA"/>
    <w:pPr>
      <w:tabs>
        <w:tab w:val="center" w:pos="4536"/>
        <w:tab w:val="right" w:pos="9072"/>
      </w:tabs>
    </w:pPr>
  </w:style>
  <w:style w:type="character" w:customStyle="1" w:styleId="HeaderChar">
    <w:name w:val="Header Char"/>
    <w:basedOn w:val="DefaultParagraphFont"/>
    <w:link w:val="Header"/>
    <w:uiPriority w:val="99"/>
    <w:locked/>
    <w:rsid w:val="00222BCA"/>
    <w:rPr>
      <w:rFonts w:ascii="Times New Roman" w:hAnsi="Times New Roman" w:cs="Times New Roman"/>
      <w:sz w:val="24"/>
      <w:szCs w:val="24"/>
      <w:lang w:eastAsia="hu-HU"/>
    </w:rPr>
  </w:style>
  <w:style w:type="paragraph" w:styleId="Footer">
    <w:name w:val="footer"/>
    <w:aliases w:val="Footer1"/>
    <w:basedOn w:val="Normal"/>
    <w:link w:val="FooterChar1"/>
    <w:uiPriority w:val="99"/>
    <w:rsid w:val="00222BCA"/>
    <w:pPr>
      <w:tabs>
        <w:tab w:val="center" w:pos="4536"/>
        <w:tab w:val="right" w:pos="9072"/>
      </w:tabs>
    </w:pPr>
  </w:style>
  <w:style w:type="character" w:customStyle="1" w:styleId="FooterChar">
    <w:name w:val="Footer Char"/>
    <w:aliases w:val="Footer1 Char"/>
    <w:basedOn w:val="DefaultParagraphFont"/>
    <w:link w:val="Footer"/>
    <w:uiPriority w:val="99"/>
    <w:locked/>
    <w:rsid w:val="005C27E6"/>
    <w:rPr>
      <w:sz w:val="24"/>
      <w:szCs w:val="24"/>
      <w:lang w:val="hu-HU" w:eastAsia="hu-HU"/>
    </w:rPr>
  </w:style>
  <w:style w:type="character" w:customStyle="1" w:styleId="FooterChar1">
    <w:name w:val="Footer Char1"/>
    <w:aliases w:val="Footer1 Char1"/>
    <w:basedOn w:val="DefaultParagraphFont"/>
    <w:link w:val="Footer"/>
    <w:uiPriority w:val="99"/>
    <w:locked/>
    <w:rsid w:val="00222BCA"/>
    <w:rPr>
      <w:rFonts w:ascii="Times New Roman" w:hAnsi="Times New Roman" w:cs="Times New Roman"/>
      <w:sz w:val="24"/>
      <w:szCs w:val="24"/>
      <w:lang w:eastAsia="hu-HU"/>
    </w:rPr>
  </w:style>
  <w:style w:type="character" w:styleId="FootnoteReference">
    <w:name w:val="footnote reference"/>
    <w:aliases w:val="Footnote symbol,BVI fnr,Times 10 Point,Exposant 3 Point,Footnote Reference Number"/>
    <w:basedOn w:val="DefaultParagraphFont"/>
    <w:uiPriority w:val="99"/>
    <w:semiHidden/>
    <w:rsid w:val="00222BCA"/>
    <w:rPr>
      <w:vertAlign w:val="superscript"/>
    </w:rPr>
  </w:style>
  <w:style w:type="paragraph" w:styleId="BodyText">
    <w:name w:val="Body Text"/>
    <w:basedOn w:val="Normal"/>
    <w:link w:val="BodyTextChar1"/>
    <w:uiPriority w:val="99"/>
    <w:rsid w:val="00222BCA"/>
  </w:style>
  <w:style w:type="character" w:customStyle="1" w:styleId="BodyTextChar">
    <w:name w:val="Body Text Char"/>
    <w:basedOn w:val="DefaultParagraphFont"/>
    <w:link w:val="BodyText"/>
    <w:uiPriority w:val="99"/>
    <w:locked/>
    <w:rsid w:val="005C27E6"/>
    <w:rPr>
      <w:sz w:val="24"/>
      <w:szCs w:val="24"/>
      <w:lang w:val="hu-HU" w:eastAsia="hu-HU"/>
    </w:rPr>
  </w:style>
  <w:style w:type="character" w:customStyle="1" w:styleId="BodyTextChar1">
    <w:name w:val="Body Text Char1"/>
    <w:basedOn w:val="DefaultParagraphFont"/>
    <w:link w:val="BodyText"/>
    <w:uiPriority w:val="99"/>
    <w:locked/>
    <w:rsid w:val="00222BCA"/>
    <w:rPr>
      <w:rFonts w:ascii="Times New Roman" w:hAnsi="Times New Roman" w:cs="Times New Roman"/>
      <w:sz w:val="24"/>
      <w:szCs w:val="24"/>
      <w:lang w:eastAsia="hu-HU"/>
    </w:rPr>
  </w:style>
  <w:style w:type="paragraph" w:styleId="BodyText2">
    <w:name w:val="Body Text 2"/>
    <w:aliases w:val="Szövegtörzs 2 Okean"/>
    <w:basedOn w:val="Normal"/>
    <w:link w:val="BodyText2Char1"/>
    <w:uiPriority w:val="99"/>
    <w:rsid w:val="00222BCA"/>
    <w:rPr>
      <w:rFonts w:ascii="Arial Narrow" w:hAnsi="Arial Narrow" w:cs="Arial Narrow"/>
    </w:rPr>
  </w:style>
  <w:style w:type="character" w:customStyle="1" w:styleId="BodyText2Char">
    <w:name w:val="Body Text 2 Char"/>
    <w:aliases w:val="Szövegtörzs 2 Okean Char"/>
    <w:basedOn w:val="DefaultParagraphFont"/>
    <w:link w:val="BodyText2"/>
    <w:uiPriority w:val="99"/>
    <w:locked/>
    <w:rsid w:val="005C27E6"/>
    <w:rPr>
      <w:sz w:val="24"/>
      <w:szCs w:val="24"/>
      <w:lang w:val="hu-HU" w:eastAsia="hu-HU"/>
    </w:rPr>
  </w:style>
  <w:style w:type="character" w:customStyle="1" w:styleId="BodyText2Char1">
    <w:name w:val="Body Text 2 Char1"/>
    <w:aliases w:val="Szövegtörzs 2 Okean Char1"/>
    <w:basedOn w:val="DefaultParagraphFont"/>
    <w:link w:val="BodyText2"/>
    <w:uiPriority w:val="99"/>
    <w:locked/>
    <w:rsid w:val="00222BCA"/>
    <w:rPr>
      <w:rFonts w:ascii="Arial Narrow" w:hAnsi="Arial Narrow" w:cs="Arial Narrow"/>
      <w:sz w:val="24"/>
      <w:szCs w:val="24"/>
      <w:lang w:eastAsia="hu-HU"/>
    </w:rPr>
  </w:style>
  <w:style w:type="character" w:styleId="Hyperlink">
    <w:name w:val="Hyperlink"/>
    <w:basedOn w:val="DefaultParagraphFont"/>
    <w:uiPriority w:val="99"/>
    <w:rsid w:val="00222BCA"/>
    <w:rPr>
      <w:color w:val="0000FF"/>
      <w:u w:val="single"/>
    </w:rPr>
  </w:style>
  <w:style w:type="paragraph" w:styleId="BalloonText">
    <w:name w:val="Balloon Text"/>
    <w:basedOn w:val="Normal"/>
    <w:link w:val="BalloonTextChar"/>
    <w:uiPriority w:val="99"/>
    <w:semiHidden/>
    <w:rsid w:val="00222BCA"/>
    <w:rPr>
      <w:rFonts w:ascii="Tahoma" w:hAnsi="Tahoma" w:cs="Tahoma"/>
      <w:sz w:val="16"/>
      <w:szCs w:val="16"/>
    </w:rPr>
  </w:style>
  <w:style w:type="character" w:customStyle="1" w:styleId="BalloonTextChar">
    <w:name w:val="Balloon Text Char"/>
    <w:basedOn w:val="DefaultParagraphFont"/>
    <w:link w:val="BalloonText"/>
    <w:uiPriority w:val="99"/>
    <w:locked/>
    <w:rsid w:val="00222BCA"/>
    <w:rPr>
      <w:rFonts w:ascii="Tahoma" w:hAnsi="Tahoma" w:cs="Tahoma"/>
      <w:sz w:val="16"/>
      <w:szCs w:val="16"/>
      <w:lang w:eastAsia="hu-HU"/>
    </w:rPr>
  </w:style>
  <w:style w:type="paragraph" w:customStyle="1" w:styleId="BodyText21">
    <w:name w:val="Body Text 21"/>
    <w:basedOn w:val="Normal"/>
    <w:uiPriority w:val="99"/>
    <w:rsid w:val="005C27E6"/>
    <w:pPr>
      <w:tabs>
        <w:tab w:val="left" w:pos="851"/>
      </w:tabs>
      <w:ind w:left="284"/>
    </w:pPr>
  </w:style>
  <w:style w:type="paragraph" w:styleId="BodyTextIndent">
    <w:name w:val="Body Text Indent"/>
    <w:basedOn w:val="Normal"/>
    <w:link w:val="BodyTextIndentChar1"/>
    <w:uiPriority w:val="99"/>
    <w:rsid w:val="005C27E6"/>
    <w:pPr>
      <w:tabs>
        <w:tab w:val="left" w:pos="709"/>
      </w:tabs>
      <w:spacing w:line="360" w:lineRule="auto"/>
      <w:ind w:left="709" w:hanging="709"/>
    </w:pPr>
    <w:rPr>
      <w:b/>
      <w:bCs/>
      <w:kern w:val="16"/>
      <w:sz w:val="32"/>
      <w:szCs w:val="32"/>
    </w:rPr>
  </w:style>
  <w:style w:type="character" w:customStyle="1" w:styleId="BodyTextIndentChar">
    <w:name w:val="Body Text Indent Char"/>
    <w:basedOn w:val="DefaultParagraphFont"/>
    <w:link w:val="BodyTextIndent"/>
    <w:uiPriority w:val="99"/>
    <w:locked/>
    <w:rsid w:val="005C27E6"/>
    <w:rPr>
      <w:sz w:val="24"/>
      <w:szCs w:val="24"/>
      <w:lang w:val="hu-HU" w:eastAsia="hu-HU"/>
    </w:rPr>
  </w:style>
  <w:style w:type="character" w:customStyle="1" w:styleId="BodyTextIndentChar1">
    <w:name w:val="Body Text Indent Char1"/>
    <w:basedOn w:val="DefaultParagraphFont"/>
    <w:link w:val="BodyTextIndent"/>
    <w:uiPriority w:val="99"/>
    <w:locked/>
    <w:rsid w:val="005C27E6"/>
    <w:rPr>
      <w:rFonts w:ascii="Times New Roman" w:hAnsi="Times New Roman" w:cs="Times New Roman"/>
      <w:b/>
      <w:bCs/>
      <w:kern w:val="16"/>
      <w:sz w:val="20"/>
      <w:szCs w:val="20"/>
      <w:lang w:eastAsia="hu-HU"/>
    </w:rPr>
  </w:style>
  <w:style w:type="paragraph" w:styleId="BodyTextIndent3">
    <w:name w:val="Body Text Indent 3"/>
    <w:basedOn w:val="Normal"/>
    <w:link w:val="BodyTextIndent3Char1"/>
    <w:uiPriority w:val="99"/>
    <w:rsid w:val="005C27E6"/>
    <w:pPr>
      <w:numPr>
        <w:ilvl w:val="12"/>
      </w:numPr>
      <w:spacing w:line="360" w:lineRule="auto"/>
      <w:ind w:left="709"/>
    </w:pPr>
    <w:rPr>
      <w:sz w:val="32"/>
      <w:szCs w:val="32"/>
    </w:rPr>
  </w:style>
  <w:style w:type="character" w:customStyle="1" w:styleId="BodyTextIndent3Char">
    <w:name w:val="Body Text Indent 3 Char"/>
    <w:basedOn w:val="DefaultParagraphFont"/>
    <w:link w:val="BodyTextIndent3"/>
    <w:uiPriority w:val="99"/>
    <w:locked/>
    <w:rsid w:val="005C27E6"/>
    <w:rPr>
      <w:sz w:val="16"/>
      <w:szCs w:val="16"/>
      <w:lang w:val="hu-HU" w:eastAsia="hu-HU"/>
    </w:rPr>
  </w:style>
  <w:style w:type="character" w:customStyle="1" w:styleId="BodyTextIndent3Char1">
    <w:name w:val="Body Text Indent 3 Char1"/>
    <w:basedOn w:val="DefaultParagraphFont"/>
    <w:link w:val="BodyTextIndent3"/>
    <w:uiPriority w:val="99"/>
    <w:locked/>
    <w:rsid w:val="005C27E6"/>
    <w:rPr>
      <w:rFonts w:ascii="Times New Roman" w:hAnsi="Times New Roman" w:cs="Times New Roman"/>
      <w:sz w:val="20"/>
      <w:szCs w:val="20"/>
      <w:lang w:eastAsia="hu-HU"/>
    </w:rPr>
  </w:style>
  <w:style w:type="paragraph" w:styleId="BodyTextIndent2">
    <w:name w:val="Body Text Indent 2"/>
    <w:basedOn w:val="Normal"/>
    <w:link w:val="BodyTextIndent2Char1"/>
    <w:uiPriority w:val="99"/>
    <w:rsid w:val="005C27E6"/>
    <w:pPr>
      <w:tabs>
        <w:tab w:val="left" w:pos="540"/>
      </w:tabs>
      <w:ind w:left="540" w:hanging="180"/>
    </w:pPr>
  </w:style>
  <w:style w:type="character" w:customStyle="1" w:styleId="BodyTextIndent2Char">
    <w:name w:val="Body Text Indent 2 Char"/>
    <w:basedOn w:val="DefaultParagraphFont"/>
    <w:link w:val="BodyTextIndent2"/>
    <w:uiPriority w:val="99"/>
    <w:locked/>
    <w:rsid w:val="005C27E6"/>
    <w:rPr>
      <w:sz w:val="24"/>
      <w:szCs w:val="24"/>
      <w:lang w:val="hu-HU" w:eastAsia="hu-HU"/>
    </w:rPr>
  </w:style>
  <w:style w:type="character" w:customStyle="1" w:styleId="BodyTextIndent2Char1">
    <w:name w:val="Body Text Indent 2 Char1"/>
    <w:basedOn w:val="DefaultParagraphFont"/>
    <w:link w:val="BodyTextIndent2"/>
    <w:uiPriority w:val="99"/>
    <w:locked/>
    <w:rsid w:val="005C27E6"/>
    <w:rPr>
      <w:rFonts w:ascii="Times New Roman" w:hAnsi="Times New Roman" w:cs="Times New Roman"/>
      <w:sz w:val="20"/>
      <w:szCs w:val="20"/>
      <w:lang w:eastAsia="hu-HU"/>
    </w:rPr>
  </w:style>
  <w:style w:type="paragraph" w:customStyle="1" w:styleId="BodyText31">
    <w:name w:val="Body Text 31"/>
    <w:basedOn w:val="Normal"/>
    <w:uiPriority w:val="99"/>
    <w:rsid w:val="005C27E6"/>
    <w:pPr>
      <w:overflowPunct w:val="0"/>
      <w:autoSpaceDE w:val="0"/>
      <w:autoSpaceDN w:val="0"/>
      <w:adjustRightInd w:val="0"/>
      <w:textAlignment w:val="baseline"/>
    </w:pPr>
  </w:style>
  <w:style w:type="paragraph" w:styleId="PlainText">
    <w:name w:val="Plain Text"/>
    <w:basedOn w:val="Normal"/>
    <w:link w:val="PlainTextChar"/>
    <w:uiPriority w:val="99"/>
    <w:rsid w:val="005C27E6"/>
    <w:rPr>
      <w:rFonts w:ascii="Courier New" w:hAnsi="Courier New" w:cs="Courier New"/>
      <w:sz w:val="20"/>
      <w:szCs w:val="20"/>
    </w:rPr>
  </w:style>
  <w:style w:type="character" w:customStyle="1" w:styleId="PlainTextChar">
    <w:name w:val="Plain Text Char"/>
    <w:basedOn w:val="DefaultParagraphFont"/>
    <w:link w:val="PlainText"/>
    <w:uiPriority w:val="99"/>
    <w:locked/>
    <w:rsid w:val="005C27E6"/>
    <w:rPr>
      <w:rFonts w:ascii="Courier New" w:hAnsi="Courier New" w:cs="Courier New"/>
      <w:sz w:val="20"/>
      <w:szCs w:val="20"/>
      <w:lang w:eastAsia="hu-HU"/>
    </w:rPr>
  </w:style>
  <w:style w:type="paragraph" w:styleId="BlockText">
    <w:name w:val="Block Text"/>
    <w:basedOn w:val="Normal"/>
    <w:uiPriority w:val="99"/>
    <w:rsid w:val="005C27E6"/>
    <w:pPr>
      <w:tabs>
        <w:tab w:val="left" w:pos="720"/>
        <w:tab w:val="num" w:pos="1069"/>
      </w:tabs>
      <w:suppressAutoHyphens/>
      <w:ind w:left="1069" w:right="424" w:hanging="360"/>
    </w:pPr>
  </w:style>
  <w:style w:type="paragraph" w:styleId="ListBullet2">
    <w:name w:val="List Bullet 2"/>
    <w:basedOn w:val="Normal"/>
    <w:autoRedefine/>
    <w:uiPriority w:val="99"/>
    <w:rsid w:val="005C27E6"/>
    <w:pPr>
      <w:tabs>
        <w:tab w:val="num" w:pos="1069"/>
      </w:tabs>
      <w:ind w:left="1069" w:hanging="360"/>
    </w:pPr>
  </w:style>
  <w:style w:type="paragraph" w:customStyle="1" w:styleId="Felsorol">
    <w:name w:val="Felsorol"/>
    <w:basedOn w:val="Normal"/>
    <w:autoRedefine/>
    <w:uiPriority w:val="99"/>
    <w:rsid w:val="005C27E6"/>
    <w:pPr>
      <w:numPr>
        <w:numId w:val="8"/>
      </w:numPr>
      <w:spacing w:before="120" w:after="120"/>
    </w:pPr>
    <w:rPr>
      <w:rFonts w:ascii="Arial" w:hAnsi="Arial" w:cs="Arial"/>
    </w:rPr>
  </w:style>
  <w:style w:type="character" w:styleId="PageNumber">
    <w:name w:val="page number"/>
    <w:basedOn w:val="DefaultParagraphFont"/>
    <w:uiPriority w:val="99"/>
    <w:rsid w:val="005C27E6"/>
  </w:style>
  <w:style w:type="paragraph" w:customStyle="1" w:styleId="Text2">
    <w:name w:val="Text 2"/>
    <w:basedOn w:val="Normal"/>
    <w:uiPriority w:val="99"/>
    <w:rsid w:val="005C27E6"/>
    <w:pPr>
      <w:tabs>
        <w:tab w:val="left" w:pos="2161"/>
      </w:tabs>
      <w:spacing w:after="240"/>
      <w:ind w:left="1077"/>
    </w:pPr>
  </w:style>
  <w:style w:type="paragraph" w:styleId="CommentText">
    <w:name w:val="annotation text"/>
    <w:aliases w:val="Char Char Char,Char Char Char Char2,Char11"/>
    <w:basedOn w:val="Normal"/>
    <w:link w:val="CommentTextChar2"/>
    <w:uiPriority w:val="99"/>
    <w:semiHidden/>
    <w:rsid w:val="005C27E6"/>
    <w:rPr>
      <w:sz w:val="20"/>
      <w:szCs w:val="20"/>
    </w:rPr>
  </w:style>
  <w:style w:type="character" w:customStyle="1" w:styleId="CommentTextChar">
    <w:name w:val="Comment Text Char"/>
    <w:aliases w:val="Char Char Char Char,Char Char Char Char2 Char,Char11 Char"/>
    <w:basedOn w:val="DefaultParagraphFont"/>
    <w:link w:val="CommentText"/>
    <w:uiPriority w:val="99"/>
    <w:semiHidden/>
    <w:locked/>
    <w:rsid w:val="005C27E6"/>
    <w:rPr>
      <w:sz w:val="20"/>
      <w:szCs w:val="20"/>
    </w:rPr>
  </w:style>
  <w:style w:type="character" w:customStyle="1" w:styleId="CommentTextChar2">
    <w:name w:val="Comment Text Char2"/>
    <w:aliases w:val="Char Char Char Char1,Char Char Char Char2 Char1,Char11 Char1"/>
    <w:basedOn w:val="DefaultParagraphFont"/>
    <w:link w:val="CommentText"/>
    <w:uiPriority w:val="99"/>
    <w:locked/>
    <w:rsid w:val="005C27E6"/>
    <w:rPr>
      <w:rFonts w:ascii="Times New Roman" w:hAnsi="Times New Roman" w:cs="Times New Roman"/>
      <w:sz w:val="20"/>
      <w:szCs w:val="20"/>
      <w:lang w:eastAsia="hu-HU"/>
    </w:rPr>
  </w:style>
  <w:style w:type="paragraph" w:customStyle="1" w:styleId="Logo">
    <w:name w:val="Logo"/>
    <w:basedOn w:val="Normal"/>
    <w:uiPriority w:val="99"/>
    <w:rsid w:val="005C27E6"/>
    <w:rPr>
      <w:lang w:val="fr-FR" w:eastAsia="en-GB"/>
    </w:rPr>
  </w:style>
  <w:style w:type="paragraph" w:styleId="BodyText3">
    <w:name w:val="Body Text 3"/>
    <w:basedOn w:val="Normal"/>
    <w:link w:val="BodyText3Char"/>
    <w:uiPriority w:val="99"/>
    <w:rsid w:val="005C27E6"/>
    <w:pPr>
      <w:spacing w:after="120"/>
    </w:pPr>
    <w:rPr>
      <w:sz w:val="16"/>
      <w:szCs w:val="16"/>
    </w:rPr>
  </w:style>
  <w:style w:type="character" w:customStyle="1" w:styleId="BodyText3Char">
    <w:name w:val="Body Text 3 Char"/>
    <w:basedOn w:val="DefaultParagraphFont"/>
    <w:link w:val="BodyText3"/>
    <w:uiPriority w:val="99"/>
    <w:locked/>
    <w:rsid w:val="005C27E6"/>
    <w:rPr>
      <w:rFonts w:ascii="Times New Roman" w:hAnsi="Times New Roman" w:cs="Times New Roman"/>
      <w:sz w:val="16"/>
      <w:szCs w:val="16"/>
      <w:lang w:eastAsia="hu-HU"/>
    </w:rPr>
  </w:style>
  <w:style w:type="paragraph" w:styleId="NormalIndent">
    <w:name w:val="Normal Indent"/>
    <w:basedOn w:val="Normal"/>
    <w:uiPriority w:val="99"/>
    <w:rsid w:val="005C27E6"/>
    <w:pPr>
      <w:autoSpaceDE w:val="0"/>
      <w:autoSpaceDN w:val="0"/>
      <w:ind w:left="567"/>
    </w:pPr>
    <w:rPr>
      <w:sz w:val="26"/>
      <w:szCs w:val="26"/>
    </w:rPr>
  </w:style>
  <w:style w:type="paragraph" w:styleId="NormalWeb">
    <w:name w:val="Normal (Web)"/>
    <w:basedOn w:val="Normal"/>
    <w:uiPriority w:val="99"/>
    <w:rsid w:val="005C27E6"/>
    <w:pPr>
      <w:spacing w:before="100" w:beforeAutospacing="1" w:after="100" w:afterAutospacing="1"/>
    </w:pPr>
  </w:style>
  <w:style w:type="paragraph" w:customStyle="1" w:styleId="standard">
    <w:name w:val="standard"/>
    <w:basedOn w:val="Normal"/>
    <w:uiPriority w:val="99"/>
    <w:rsid w:val="005C27E6"/>
    <w:rPr>
      <w:rFonts w:ascii="&amp;#39" w:hAnsi="&amp;#39" w:cs="&amp;#39"/>
    </w:rPr>
  </w:style>
  <w:style w:type="character" w:styleId="CommentReference">
    <w:name w:val="annotation reference"/>
    <w:basedOn w:val="DefaultParagraphFont"/>
    <w:uiPriority w:val="99"/>
    <w:semiHidden/>
    <w:rsid w:val="005C27E6"/>
    <w:rPr>
      <w:sz w:val="16"/>
      <w:szCs w:val="16"/>
    </w:rPr>
  </w:style>
  <w:style w:type="paragraph" w:styleId="CommentSubject">
    <w:name w:val="annotation subject"/>
    <w:basedOn w:val="CommentText"/>
    <w:next w:val="CommentText"/>
    <w:link w:val="CommentSubjectChar"/>
    <w:uiPriority w:val="99"/>
    <w:semiHidden/>
    <w:rsid w:val="005C27E6"/>
    <w:rPr>
      <w:b/>
      <w:bCs/>
    </w:rPr>
  </w:style>
  <w:style w:type="character" w:customStyle="1" w:styleId="CommentSubjectChar">
    <w:name w:val="Comment Subject Char"/>
    <w:basedOn w:val="CommentTextChar2"/>
    <w:link w:val="CommentSubject"/>
    <w:uiPriority w:val="99"/>
    <w:locked/>
    <w:rsid w:val="005C27E6"/>
    <w:rPr>
      <w:b/>
      <w:bCs/>
    </w:rPr>
  </w:style>
  <w:style w:type="paragraph" w:customStyle="1" w:styleId="nincstrkz">
    <w:name w:val="nincstrkz"/>
    <w:basedOn w:val="Normal"/>
    <w:uiPriority w:val="99"/>
    <w:rsid w:val="005C27E6"/>
  </w:style>
  <w:style w:type="table" w:styleId="TableGrid">
    <w:name w:val="Table Grid"/>
    <w:basedOn w:val="TableNormal"/>
    <w:uiPriority w:val="99"/>
    <w:rsid w:val="005C27E6"/>
    <w:pPr>
      <w:overflowPunct w:val="0"/>
      <w:autoSpaceDE w:val="0"/>
      <w:autoSpaceDN w:val="0"/>
      <w:adjustRightInd w:val="0"/>
      <w:jc w:val="both"/>
      <w:textAlignment w:val="baseline"/>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1">
    <w:name w:val="normál1"/>
    <w:basedOn w:val="Normal"/>
    <w:uiPriority w:val="99"/>
    <w:rsid w:val="005C27E6"/>
    <w:pPr>
      <w:widowControl w:val="0"/>
      <w:tabs>
        <w:tab w:val="left" w:pos="284"/>
      </w:tabs>
      <w:spacing w:before="80" w:after="80"/>
    </w:pPr>
    <w:rPr>
      <w:sz w:val="28"/>
      <w:szCs w:val="28"/>
    </w:rPr>
  </w:style>
  <w:style w:type="paragraph" w:customStyle="1" w:styleId="zu">
    <w:name w:val="zu"/>
    <w:basedOn w:val="Normal"/>
    <w:uiPriority w:val="99"/>
    <w:rsid w:val="005C27E6"/>
    <w:pPr>
      <w:spacing w:before="100" w:beforeAutospacing="1" w:after="100" w:afterAutospacing="1"/>
    </w:pPr>
  </w:style>
  <w:style w:type="paragraph" w:customStyle="1" w:styleId="rub1">
    <w:name w:val="rub1"/>
    <w:basedOn w:val="Normal"/>
    <w:uiPriority w:val="99"/>
    <w:rsid w:val="005C27E6"/>
    <w:pPr>
      <w:spacing w:before="100" w:beforeAutospacing="1" w:after="100" w:afterAutospacing="1"/>
    </w:pPr>
  </w:style>
  <w:style w:type="paragraph" w:customStyle="1" w:styleId="rub2">
    <w:name w:val="rub2"/>
    <w:basedOn w:val="Normal"/>
    <w:uiPriority w:val="99"/>
    <w:rsid w:val="005C27E6"/>
    <w:pPr>
      <w:spacing w:before="100" w:beforeAutospacing="1" w:after="100" w:afterAutospacing="1"/>
    </w:pPr>
  </w:style>
  <w:style w:type="character" w:customStyle="1" w:styleId="skypetbinnertext">
    <w:name w:val="skype_tb_innertext"/>
    <w:basedOn w:val="DefaultParagraphFont"/>
    <w:uiPriority w:val="99"/>
    <w:rsid w:val="005C27E6"/>
  </w:style>
  <w:style w:type="paragraph" w:customStyle="1" w:styleId="textbody">
    <w:name w:val="textbody"/>
    <w:basedOn w:val="Normal"/>
    <w:uiPriority w:val="99"/>
    <w:rsid w:val="005C27E6"/>
    <w:pPr>
      <w:spacing w:before="100" w:beforeAutospacing="1" w:after="100" w:afterAutospacing="1"/>
    </w:pPr>
  </w:style>
  <w:style w:type="paragraph" w:customStyle="1" w:styleId="rub3">
    <w:name w:val="rub3"/>
    <w:basedOn w:val="Normal"/>
    <w:uiPriority w:val="99"/>
    <w:rsid w:val="005C27E6"/>
    <w:pPr>
      <w:spacing w:before="100" w:beforeAutospacing="1" w:after="100" w:afterAutospacing="1"/>
    </w:pPr>
  </w:style>
  <w:style w:type="paragraph" w:customStyle="1" w:styleId="cm">
    <w:name w:val="cím"/>
    <w:basedOn w:val="Normal"/>
    <w:next w:val="Normal"/>
    <w:uiPriority w:val="99"/>
    <w:rsid w:val="005C27E6"/>
    <w:pPr>
      <w:spacing w:line="360" w:lineRule="auto"/>
      <w:jc w:val="center"/>
    </w:pPr>
    <w:rPr>
      <w:rFonts w:ascii="H-Gourmand" w:hAnsi="H-Gourmand" w:cs="H-Gourmand"/>
      <w:b/>
      <w:bCs/>
      <w:sz w:val="28"/>
      <w:szCs w:val="28"/>
    </w:rPr>
  </w:style>
  <w:style w:type="paragraph" w:styleId="TOC1">
    <w:name w:val="toc 1"/>
    <w:basedOn w:val="Normal"/>
    <w:next w:val="Normal"/>
    <w:autoRedefine/>
    <w:uiPriority w:val="99"/>
    <w:semiHidden/>
    <w:rsid w:val="005C27E6"/>
    <w:rPr>
      <w:rFonts w:ascii="Book Antiqua" w:hAnsi="Book Antiqua" w:cs="Book Antiqua"/>
      <w:sz w:val="28"/>
      <w:szCs w:val="28"/>
    </w:rPr>
  </w:style>
  <w:style w:type="paragraph" w:styleId="Revision">
    <w:name w:val="Revision"/>
    <w:hidden/>
    <w:uiPriority w:val="99"/>
    <w:semiHidden/>
    <w:rsid w:val="005C27E6"/>
    <w:rPr>
      <w:rFonts w:ascii="Times New Roman" w:hAnsi="Times New Roman"/>
      <w:sz w:val="24"/>
      <w:szCs w:val="24"/>
    </w:rPr>
  </w:style>
  <w:style w:type="paragraph" w:customStyle="1" w:styleId="felsorolas3">
    <w:name w:val="felsorolas_3"/>
    <w:basedOn w:val="Normal"/>
    <w:uiPriority w:val="99"/>
    <w:rsid w:val="005C27E6"/>
    <w:pPr>
      <w:tabs>
        <w:tab w:val="left" w:pos="1276"/>
      </w:tabs>
      <w:spacing w:before="120" w:line="360" w:lineRule="auto"/>
    </w:pPr>
    <w:rPr>
      <w:rFonts w:ascii="Arial" w:hAnsi="Arial" w:cs="Arial"/>
    </w:rPr>
  </w:style>
  <w:style w:type="character" w:customStyle="1" w:styleId="CharChar7">
    <w:name w:val="Char Char7"/>
    <w:uiPriority w:val="99"/>
    <w:rsid w:val="005C27E6"/>
    <w:rPr>
      <w:rFonts w:ascii="Arial" w:hAnsi="Arial" w:cs="Arial"/>
      <w:b/>
      <w:bCs/>
      <w:sz w:val="26"/>
      <w:szCs w:val="26"/>
      <w:lang w:eastAsia="hu-HU"/>
    </w:rPr>
  </w:style>
  <w:style w:type="paragraph" w:customStyle="1" w:styleId="ListParagraph1">
    <w:name w:val="List Paragraph1"/>
    <w:basedOn w:val="Normal"/>
    <w:uiPriority w:val="99"/>
    <w:rsid w:val="005C27E6"/>
    <w:pPr>
      <w:spacing w:after="200" w:line="276" w:lineRule="auto"/>
      <w:ind w:left="720"/>
    </w:pPr>
    <w:rPr>
      <w:rFonts w:ascii="Calibri" w:hAnsi="Calibri" w:cs="Calibri"/>
      <w:sz w:val="22"/>
      <w:szCs w:val="22"/>
      <w:lang w:eastAsia="en-US"/>
    </w:rPr>
  </w:style>
  <w:style w:type="paragraph" w:customStyle="1" w:styleId="ZU0">
    <w:name w:val="Z_U"/>
    <w:basedOn w:val="Normal"/>
    <w:uiPriority w:val="99"/>
    <w:rsid w:val="005C27E6"/>
    <w:rPr>
      <w:rFonts w:ascii="Arial" w:hAnsi="Arial" w:cs="Arial"/>
      <w:b/>
      <w:bCs/>
      <w:sz w:val="16"/>
      <w:szCs w:val="16"/>
      <w:lang w:val="fr-FR" w:eastAsia="en-GB"/>
    </w:rPr>
  </w:style>
  <w:style w:type="paragraph" w:customStyle="1" w:styleId="Rub10">
    <w:name w:val="Rub1"/>
    <w:basedOn w:val="Normal"/>
    <w:uiPriority w:val="99"/>
    <w:rsid w:val="005C27E6"/>
    <w:pPr>
      <w:tabs>
        <w:tab w:val="left" w:pos="1276"/>
      </w:tabs>
    </w:pPr>
    <w:rPr>
      <w:b/>
      <w:bCs/>
      <w:smallCaps/>
      <w:sz w:val="20"/>
      <w:szCs w:val="20"/>
      <w:lang w:val="en-GB" w:eastAsia="en-GB"/>
    </w:rPr>
  </w:style>
  <w:style w:type="paragraph" w:customStyle="1" w:styleId="Rub20">
    <w:name w:val="Rub2"/>
    <w:basedOn w:val="Normal"/>
    <w:next w:val="Normal"/>
    <w:uiPriority w:val="99"/>
    <w:rsid w:val="005C27E6"/>
    <w:pPr>
      <w:tabs>
        <w:tab w:val="left" w:pos="709"/>
        <w:tab w:val="left" w:pos="5670"/>
        <w:tab w:val="left" w:pos="6663"/>
        <w:tab w:val="left" w:pos="7088"/>
      </w:tabs>
      <w:ind w:right="-596"/>
    </w:pPr>
    <w:rPr>
      <w:smallCaps/>
      <w:sz w:val="20"/>
      <w:szCs w:val="20"/>
      <w:lang w:val="fr-FR" w:eastAsia="en-GB"/>
    </w:rPr>
  </w:style>
  <w:style w:type="paragraph" w:customStyle="1" w:styleId="Rub30">
    <w:name w:val="Rub3"/>
    <w:basedOn w:val="Normal"/>
    <w:next w:val="Normal"/>
    <w:uiPriority w:val="99"/>
    <w:rsid w:val="005C27E6"/>
    <w:pPr>
      <w:tabs>
        <w:tab w:val="left" w:pos="709"/>
      </w:tabs>
    </w:pPr>
    <w:rPr>
      <w:b/>
      <w:bCs/>
      <w:i/>
      <w:iCs/>
      <w:sz w:val="20"/>
      <w:szCs w:val="20"/>
      <w:lang w:val="en-GB" w:eastAsia="en-GB"/>
    </w:rPr>
  </w:style>
  <w:style w:type="character" w:customStyle="1" w:styleId="Marker">
    <w:name w:val="Marker"/>
    <w:uiPriority w:val="99"/>
    <w:rsid w:val="005C27E6"/>
    <w:rPr>
      <w:color w:val="0000FF"/>
    </w:rPr>
  </w:style>
  <w:style w:type="paragraph" w:customStyle="1" w:styleId="Default">
    <w:name w:val="Default"/>
    <w:uiPriority w:val="99"/>
    <w:rsid w:val="005C27E6"/>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1"/>
    <w:uiPriority w:val="99"/>
    <w:semiHidden/>
    <w:rsid w:val="005C27E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locked/>
    <w:rsid w:val="005C27E6"/>
    <w:rPr>
      <w:rFonts w:ascii="Tahoma" w:hAnsi="Tahoma" w:cs="Tahoma"/>
      <w:sz w:val="16"/>
      <w:szCs w:val="16"/>
      <w:lang w:val="hu-HU" w:eastAsia="hu-HU"/>
    </w:rPr>
  </w:style>
  <w:style w:type="character" w:customStyle="1" w:styleId="DocumentMapChar1">
    <w:name w:val="Document Map Char1"/>
    <w:basedOn w:val="DefaultParagraphFont"/>
    <w:link w:val="DocumentMap"/>
    <w:uiPriority w:val="99"/>
    <w:locked/>
    <w:rsid w:val="005C27E6"/>
    <w:rPr>
      <w:rFonts w:ascii="Tahoma" w:hAnsi="Tahoma" w:cs="Tahoma"/>
      <w:sz w:val="20"/>
      <w:szCs w:val="20"/>
      <w:shd w:val="clear" w:color="auto" w:fill="000080"/>
      <w:lang w:eastAsia="hu-HU"/>
    </w:rPr>
  </w:style>
  <w:style w:type="paragraph" w:customStyle="1" w:styleId="Normal3">
    <w:name w:val="Normal 3"/>
    <w:basedOn w:val="Normal"/>
    <w:uiPriority w:val="99"/>
    <w:rsid w:val="005C27E6"/>
    <w:pPr>
      <w:numPr>
        <w:ilvl w:val="1"/>
        <w:numId w:val="10"/>
      </w:numPr>
      <w:tabs>
        <w:tab w:val="clear" w:pos="108"/>
      </w:tabs>
      <w:spacing w:before="120" w:after="120"/>
      <w:ind w:left="851" w:firstLine="0"/>
    </w:pPr>
    <w:rPr>
      <w:rFonts w:ascii="Arial" w:hAnsi="Arial" w:cs="Arial"/>
      <w:lang w:eastAsia="en-US"/>
    </w:rPr>
  </w:style>
  <w:style w:type="character" w:customStyle="1" w:styleId="Normal3Char1">
    <w:name w:val="Normal 3 Char1"/>
    <w:uiPriority w:val="99"/>
    <w:rsid w:val="005C27E6"/>
    <w:rPr>
      <w:rFonts w:ascii="Arial" w:hAnsi="Arial" w:cs="Arial"/>
      <w:sz w:val="24"/>
      <w:szCs w:val="24"/>
      <w:lang w:val="hu-HU" w:eastAsia="en-US"/>
    </w:rPr>
  </w:style>
  <w:style w:type="paragraph" w:customStyle="1" w:styleId="Stlus2">
    <w:name w:val="Stílus2"/>
    <w:basedOn w:val="Normal"/>
    <w:uiPriority w:val="99"/>
    <w:rsid w:val="005C27E6"/>
    <w:pPr>
      <w:numPr>
        <w:ilvl w:val="1"/>
        <w:numId w:val="9"/>
      </w:numPr>
    </w:pPr>
  </w:style>
  <w:style w:type="paragraph" w:customStyle="1" w:styleId="bodytext20">
    <w:name w:val="bodytext2"/>
    <w:basedOn w:val="Normal"/>
    <w:uiPriority w:val="99"/>
    <w:rsid w:val="005C27E6"/>
    <w:pPr>
      <w:ind w:left="284"/>
    </w:pPr>
  </w:style>
  <w:style w:type="paragraph" w:customStyle="1" w:styleId="okeanfelsorolas">
    <w:name w:val="okeanfelsorolas"/>
    <w:basedOn w:val="Normal"/>
    <w:uiPriority w:val="99"/>
    <w:rsid w:val="005C27E6"/>
    <w:pPr>
      <w:numPr>
        <w:numId w:val="6"/>
      </w:numPr>
      <w:spacing w:before="120"/>
      <w:ind w:left="0" w:firstLine="0"/>
    </w:pPr>
    <w:rPr>
      <w:color w:val="000000"/>
    </w:rPr>
  </w:style>
  <w:style w:type="paragraph" w:customStyle="1" w:styleId="tc1">
    <w:name w:val="tc1"/>
    <w:basedOn w:val="Normal"/>
    <w:uiPriority w:val="99"/>
    <w:rsid w:val="005C27E6"/>
    <w:pPr>
      <w:jc w:val="center"/>
    </w:pPr>
    <w:rPr>
      <w:rFonts w:ascii="Arial" w:hAnsi="Arial" w:cs="Arial"/>
      <w:b/>
      <w:bCs/>
      <w:caps/>
      <w:sz w:val="28"/>
      <w:szCs w:val="28"/>
    </w:rPr>
  </w:style>
  <w:style w:type="character" w:customStyle="1" w:styleId="CharChar2">
    <w:name w:val="Char Char2"/>
    <w:uiPriority w:val="99"/>
    <w:rsid w:val="005C27E6"/>
    <w:rPr>
      <w:b/>
      <w:bCs/>
      <w:kern w:val="16"/>
      <w:sz w:val="32"/>
      <w:szCs w:val="32"/>
      <w:lang w:val="hu-HU" w:eastAsia="hu-HU"/>
    </w:rPr>
  </w:style>
  <w:style w:type="character" w:styleId="FollowedHyperlink">
    <w:name w:val="FollowedHyperlink"/>
    <w:basedOn w:val="DefaultParagraphFont"/>
    <w:uiPriority w:val="99"/>
    <w:rsid w:val="005C27E6"/>
    <w:rPr>
      <w:color w:val="800080"/>
      <w:u w:val="single"/>
    </w:rPr>
  </w:style>
  <w:style w:type="paragraph" w:customStyle="1" w:styleId="Szvegtrzs31">
    <w:name w:val="Szövegtörzs 31"/>
    <w:basedOn w:val="Normal"/>
    <w:uiPriority w:val="99"/>
    <w:rsid w:val="005C27E6"/>
    <w:pPr>
      <w:overflowPunct w:val="0"/>
      <w:autoSpaceDE w:val="0"/>
      <w:autoSpaceDN w:val="0"/>
      <w:adjustRightInd w:val="0"/>
      <w:textAlignment w:val="baseline"/>
    </w:pPr>
  </w:style>
  <w:style w:type="paragraph" w:customStyle="1" w:styleId="Norml12">
    <w:name w:val="Normál12"/>
    <w:basedOn w:val="Normal"/>
    <w:uiPriority w:val="99"/>
    <w:rsid w:val="005C27E6"/>
  </w:style>
  <w:style w:type="character" w:customStyle="1" w:styleId="CharChar10">
    <w:name w:val="Char Char10"/>
    <w:uiPriority w:val="99"/>
    <w:rsid w:val="005C27E6"/>
    <w:rPr>
      <w:rFonts w:ascii="Arial" w:hAnsi="Arial" w:cs="Arial"/>
      <w:b/>
      <w:bCs/>
      <w:sz w:val="26"/>
      <w:szCs w:val="26"/>
      <w:lang w:val="hu-HU" w:eastAsia="hu-HU"/>
    </w:rPr>
  </w:style>
  <w:style w:type="character" w:customStyle="1" w:styleId="CharChar9">
    <w:name w:val="Char Char9"/>
    <w:uiPriority w:val="99"/>
    <w:rsid w:val="005C27E6"/>
    <w:rPr>
      <w:b/>
      <w:bCs/>
      <w:sz w:val="24"/>
      <w:szCs w:val="24"/>
      <w:lang w:val="hu-HU" w:eastAsia="hu-HU"/>
    </w:rPr>
  </w:style>
  <w:style w:type="character" w:customStyle="1" w:styleId="CharChar8">
    <w:name w:val="Char Char8"/>
    <w:uiPriority w:val="99"/>
    <w:rsid w:val="005C27E6"/>
    <w:rPr>
      <w:b/>
      <w:bCs/>
      <w:i/>
      <w:iCs/>
      <w:sz w:val="26"/>
      <w:szCs w:val="26"/>
      <w:lang w:val="hu-HU" w:eastAsia="hu-HU"/>
    </w:rPr>
  </w:style>
  <w:style w:type="character" w:customStyle="1" w:styleId="FontStyle15">
    <w:name w:val="Font Style15"/>
    <w:uiPriority w:val="99"/>
    <w:rsid w:val="005C27E6"/>
    <w:rPr>
      <w:rFonts w:ascii="Times New Roman" w:hAnsi="Times New Roman" w:cs="Times New Roman"/>
      <w:sz w:val="18"/>
      <w:szCs w:val="18"/>
    </w:rPr>
  </w:style>
  <w:style w:type="character" w:customStyle="1" w:styleId="WW8Num1z1">
    <w:name w:val="WW8Num1z1"/>
    <w:uiPriority w:val="99"/>
    <w:rsid w:val="005C27E6"/>
  </w:style>
  <w:style w:type="character" w:customStyle="1" w:styleId="WW8Num2z0">
    <w:name w:val="WW8Num2z0"/>
    <w:uiPriority w:val="99"/>
    <w:rsid w:val="005C27E6"/>
    <w:rPr>
      <w:rFonts w:ascii="Times New Roman" w:hAnsi="Times New Roman" w:cs="Times New Roman"/>
    </w:rPr>
  </w:style>
  <w:style w:type="character" w:customStyle="1" w:styleId="WW8Num2z1">
    <w:name w:val="WW8Num2z1"/>
    <w:uiPriority w:val="99"/>
    <w:rsid w:val="005C27E6"/>
    <w:rPr>
      <w:rFonts w:ascii="Courier New" w:hAnsi="Courier New" w:cs="Courier New"/>
    </w:rPr>
  </w:style>
  <w:style w:type="character" w:customStyle="1" w:styleId="WW8Num2z2">
    <w:name w:val="WW8Num2z2"/>
    <w:uiPriority w:val="99"/>
    <w:rsid w:val="005C27E6"/>
    <w:rPr>
      <w:rFonts w:ascii="Wingdings" w:hAnsi="Wingdings" w:cs="Wingdings"/>
    </w:rPr>
  </w:style>
  <w:style w:type="character" w:customStyle="1" w:styleId="WW8Num2z3">
    <w:name w:val="WW8Num2z3"/>
    <w:uiPriority w:val="99"/>
    <w:rsid w:val="005C27E6"/>
    <w:rPr>
      <w:rFonts w:ascii="Symbol" w:hAnsi="Symbol" w:cs="Symbol"/>
    </w:rPr>
  </w:style>
  <w:style w:type="character" w:customStyle="1" w:styleId="WW8Num3z0">
    <w:name w:val="WW8Num3z0"/>
    <w:uiPriority w:val="99"/>
    <w:rsid w:val="005C27E6"/>
    <w:rPr>
      <w:rFonts w:ascii="Times New Roman" w:hAnsi="Times New Roman" w:cs="Times New Roman"/>
    </w:rPr>
  </w:style>
  <w:style w:type="character" w:customStyle="1" w:styleId="WW8Num3z1">
    <w:name w:val="WW8Num3z1"/>
    <w:uiPriority w:val="99"/>
    <w:rsid w:val="005C27E6"/>
    <w:rPr>
      <w:rFonts w:ascii="Times New Roman" w:hAnsi="Times New Roman" w:cs="Times New Roman"/>
      <w:sz w:val="24"/>
      <w:szCs w:val="24"/>
    </w:rPr>
  </w:style>
  <w:style w:type="character" w:customStyle="1" w:styleId="WW8Num3z2">
    <w:name w:val="WW8Num3z2"/>
    <w:uiPriority w:val="99"/>
    <w:rsid w:val="005C27E6"/>
    <w:rPr>
      <w:rFonts w:ascii="Wingdings" w:hAnsi="Wingdings" w:cs="Wingdings"/>
    </w:rPr>
  </w:style>
  <w:style w:type="character" w:customStyle="1" w:styleId="WW8Num3z3">
    <w:name w:val="WW8Num3z3"/>
    <w:uiPriority w:val="99"/>
    <w:rsid w:val="005C27E6"/>
    <w:rPr>
      <w:rFonts w:ascii="Symbol" w:hAnsi="Symbol" w:cs="Symbol"/>
    </w:rPr>
  </w:style>
  <w:style w:type="character" w:customStyle="1" w:styleId="WW8Num3z4">
    <w:name w:val="WW8Num3z4"/>
    <w:uiPriority w:val="99"/>
    <w:rsid w:val="005C27E6"/>
    <w:rPr>
      <w:rFonts w:ascii="Courier New" w:hAnsi="Courier New" w:cs="Courier New"/>
    </w:rPr>
  </w:style>
  <w:style w:type="character" w:customStyle="1" w:styleId="WW8Num5z0">
    <w:name w:val="WW8Num5z0"/>
    <w:uiPriority w:val="99"/>
    <w:rsid w:val="005C27E6"/>
    <w:rPr>
      <w:rFonts w:ascii="Arial" w:hAnsi="Arial" w:cs="Arial"/>
    </w:rPr>
  </w:style>
  <w:style w:type="character" w:customStyle="1" w:styleId="WW8Num5z1">
    <w:name w:val="WW8Num5z1"/>
    <w:uiPriority w:val="99"/>
    <w:rsid w:val="005C27E6"/>
    <w:rPr>
      <w:rFonts w:ascii="Courier New" w:hAnsi="Courier New" w:cs="Courier New"/>
    </w:rPr>
  </w:style>
  <w:style w:type="character" w:customStyle="1" w:styleId="WW8Num5z2">
    <w:name w:val="WW8Num5z2"/>
    <w:uiPriority w:val="99"/>
    <w:rsid w:val="005C27E6"/>
    <w:rPr>
      <w:rFonts w:ascii="Wingdings" w:hAnsi="Wingdings" w:cs="Wingdings"/>
    </w:rPr>
  </w:style>
  <w:style w:type="character" w:customStyle="1" w:styleId="WW8Num5z3">
    <w:name w:val="WW8Num5z3"/>
    <w:uiPriority w:val="99"/>
    <w:rsid w:val="005C27E6"/>
    <w:rPr>
      <w:rFonts w:ascii="Symbol" w:hAnsi="Symbol" w:cs="Symbol"/>
    </w:rPr>
  </w:style>
  <w:style w:type="character" w:customStyle="1" w:styleId="WW8Num6z0">
    <w:name w:val="WW8Num6z0"/>
    <w:uiPriority w:val="99"/>
    <w:rsid w:val="005C27E6"/>
    <w:rPr>
      <w:rFonts w:ascii="Wingdings" w:hAnsi="Wingdings" w:cs="Wingdings"/>
    </w:rPr>
  </w:style>
  <w:style w:type="character" w:customStyle="1" w:styleId="WW8Num6z1">
    <w:name w:val="WW8Num6z1"/>
    <w:uiPriority w:val="99"/>
    <w:rsid w:val="005C27E6"/>
    <w:rPr>
      <w:rFonts w:ascii="Courier New" w:hAnsi="Courier New" w:cs="Courier New"/>
    </w:rPr>
  </w:style>
  <w:style w:type="character" w:customStyle="1" w:styleId="WW8Num6z3">
    <w:name w:val="WW8Num6z3"/>
    <w:uiPriority w:val="99"/>
    <w:rsid w:val="005C27E6"/>
    <w:rPr>
      <w:rFonts w:ascii="Symbol" w:hAnsi="Symbol" w:cs="Symbol"/>
    </w:rPr>
  </w:style>
  <w:style w:type="character" w:customStyle="1" w:styleId="WW8Num7z0">
    <w:name w:val="WW8Num7z0"/>
    <w:uiPriority w:val="99"/>
    <w:rsid w:val="005C27E6"/>
    <w:rPr>
      <w:rFonts w:ascii="Times New Roman" w:hAnsi="Times New Roman" w:cs="Times New Roman"/>
    </w:rPr>
  </w:style>
  <w:style w:type="character" w:customStyle="1" w:styleId="WW8Num7z1">
    <w:name w:val="WW8Num7z1"/>
    <w:uiPriority w:val="99"/>
    <w:rsid w:val="005C27E6"/>
    <w:rPr>
      <w:rFonts w:ascii="Courier New" w:hAnsi="Courier New" w:cs="Courier New"/>
    </w:rPr>
  </w:style>
  <w:style w:type="character" w:customStyle="1" w:styleId="WW8Num7z2">
    <w:name w:val="WW8Num7z2"/>
    <w:uiPriority w:val="99"/>
    <w:rsid w:val="005C27E6"/>
    <w:rPr>
      <w:rFonts w:ascii="Wingdings" w:hAnsi="Wingdings" w:cs="Wingdings"/>
    </w:rPr>
  </w:style>
  <w:style w:type="character" w:customStyle="1" w:styleId="WW8Num7z3">
    <w:name w:val="WW8Num7z3"/>
    <w:uiPriority w:val="99"/>
    <w:rsid w:val="005C27E6"/>
    <w:rPr>
      <w:rFonts w:ascii="Symbol" w:hAnsi="Symbol" w:cs="Symbol"/>
    </w:rPr>
  </w:style>
  <w:style w:type="character" w:customStyle="1" w:styleId="WW8Num13z0">
    <w:name w:val="WW8Num13z0"/>
    <w:uiPriority w:val="99"/>
    <w:rsid w:val="005C27E6"/>
    <w:rPr>
      <w:rFonts w:ascii="Symbol" w:hAnsi="Symbol" w:cs="Symbol"/>
      <w:sz w:val="24"/>
      <w:szCs w:val="24"/>
      <w:u w:val="none"/>
    </w:rPr>
  </w:style>
  <w:style w:type="character" w:customStyle="1" w:styleId="WW8Num13z1">
    <w:name w:val="WW8Num13z1"/>
    <w:uiPriority w:val="99"/>
    <w:rsid w:val="005C27E6"/>
    <w:rPr>
      <w:rFonts w:ascii="Courier New" w:hAnsi="Courier New" w:cs="Courier New"/>
    </w:rPr>
  </w:style>
  <w:style w:type="character" w:customStyle="1" w:styleId="WW8Num13z2">
    <w:name w:val="WW8Num13z2"/>
    <w:uiPriority w:val="99"/>
    <w:rsid w:val="005C27E6"/>
    <w:rPr>
      <w:rFonts w:ascii="Wingdings" w:hAnsi="Wingdings" w:cs="Wingdings"/>
    </w:rPr>
  </w:style>
  <w:style w:type="character" w:customStyle="1" w:styleId="WW8Num13z3">
    <w:name w:val="WW8Num13z3"/>
    <w:uiPriority w:val="99"/>
    <w:rsid w:val="005C27E6"/>
    <w:rPr>
      <w:rFonts w:ascii="Symbol" w:hAnsi="Symbol" w:cs="Symbol"/>
    </w:rPr>
  </w:style>
  <w:style w:type="character" w:customStyle="1" w:styleId="WW8Num14z0">
    <w:name w:val="WW8Num14z0"/>
    <w:uiPriority w:val="99"/>
    <w:rsid w:val="005C27E6"/>
    <w:rPr>
      <w:rFonts w:ascii="Times New Roman" w:hAnsi="Times New Roman" w:cs="Times New Roman"/>
    </w:rPr>
  </w:style>
  <w:style w:type="character" w:customStyle="1" w:styleId="WW8Num14z1">
    <w:name w:val="WW8Num14z1"/>
    <w:uiPriority w:val="99"/>
    <w:rsid w:val="005C27E6"/>
    <w:rPr>
      <w:rFonts w:ascii="Courier New" w:hAnsi="Courier New" w:cs="Courier New"/>
    </w:rPr>
  </w:style>
  <w:style w:type="character" w:customStyle="1" w:styleId="WW8Num14z2">
    <w:name w:val="WW8Num14z2"/>
    <w:uiPriority w:val="99"/>
    <w:rsid w:val="005C27E6"/>
    <w:rPr>
      <w:rFonts w:ascii="Wingdings" w:hAnsi="Wingdings" w:cs="Wingdings"/>
    </w:rPr>
  </w:style>
  <w:style w:type="character" w:customStyle="1" w:styleId="WW8Num14z3">
    <w:name w:val="WW8Num14z3"/>
    <w:uiPriority w:val="99"/>
    <w:rsid w:val="005C27E6"/>
    <w:rPr>
      <w:rFonts w:ascii="Symbol" w:hAnsi="Symbol" w:cs="Symbol"/>
    </w:rPr>
  </w:style>
  <w:style w:type="character" w:customStyle="1" w:styleId="WW8Num15z1">
    <w:name w:val="WW8Num15z1"/>
    <w:uiPriority w:val="99"/>
    <w:rsid w:val="005C27E6"/>
    <w:rPr>
      <w:i/>
      <w:iCs/>
      <w:color w:val="auto"/>
      <w:sz w:val="24"/>
      <w:szCs w:val="24"/>
    </w:rPr>
  </w:style>
  <w:style w:type="character" w:customStyle="1" w:styleId="WW8Num15z2">
    <w:name w:val="WW8Num15z2"/>
    <w:uiPriority w:val="99"/>
    <w:rsid w:val="005C27E6"/>
    <w:rPr>
      <w:sz w:val="24"/>
      <w:szCs w:val="24"/>
    </w:rPr>
  </w:style>
  <w:style w:type="character" w:customStyle="1" w:styleId="WW8Num15z3">
    <w:name w:val="WW8Num15z3"/>
    <w:uiPriority w:val="99"/>
    <w:rsid w:val="005C27E6"/>
    <w:rPr>
      <w:b/>
      <w:bCs/>
      <w:sz w:val="28"/>
      <w:szCs w:val="28"/>
    </w:rPr>
  </w:style>
  <w:style w:type="character" w:customStyle="1" w:styleId="WW8Num16z0">
    <w:name w:val="WW8Num16z0"/>
    <w:uiPriority w:val="99"/>
    <w:rsid w:val="005C27E6"/>
    <w:rPr>
      <w:rFonts w:ascii="Symbol" w:hAnsi="Symbol" w:cs="Symbol"/>
      <w:sz w:val="20"/>
      <w:szCs w:val="20"/>
      <w:u w:val="none"/>
    </w:rPr>
  </w:style>
  <w:style w:type="character" w:customStyle="1" w:styleId="WW8Num22z0">
    <w:name w:val="WW8Num22z0"/>
    <w:uiPriority w:val="99"/>
    <w:rsid w:val="005C27E6"/>
    <w:rPr>
      <w:rFonts w:ascii="Symbol" w:hAnsi="Symbol" w:cs="Symbol"/>
    </w:rPr>
  </w:style>
  <w:style w:type="character" w:customStyle="1" w:styleId="WW8Num22z1">
    <w:name w:val="WW8Num22z1"/>
    <w:uiPriority w:val="99"/>
    <w:rsid w:val="005C27E6"/>
    <w:rPr>
      <w:rFonts w:ascii="Courier New" w:hAnsi="Courier New" w:cs="Courier New"/>
      <w:color w:val="FF0000"/>
      <w:sz w:val="24"/>
      <w:szCs w:val="24"/>
    </w:rPr>
  </w:style>
  <w:style w:type="character" w:customStyle="1" w:styleId="WW8Num22z2">
    <w:name w:val="WW8Num22z2"/>
    <w:uiPriority w:val="99"/>
    <w:rsid w:val="005C27E6"/>
    <w:rPr>
      <w:rFonts w:ascii="Wingdings" w:hAnsi="Wingdings" w:cs="Wingdings"/>
    </w:rPr>
  </w:style>
  <w:style w:type="character" w:customStyle="1" w:styleId="WW8Num22z4">
    <w:name w:val="WW8Num22z4"/>
    <w:uiPriority w:val="99"/>
    <w:rsid w:val="005C27E6"/>
    <w:rPr>
      <w:rFonts w:ascii="Courier New" w:hAnsi="Courier New" w:cs="Courier New"/>
    </w:rPr>
  </w:style>
  <w:style w:type="character" w:customStyle="1" w:styleId="Bekezdsalapbettpusa1">
    <w:name w:val="Bekezdés alapbetűtípusa1"/>
    <w:uiPriority w:val="99"/>
    <w:rsid w:val="005C27E6"/>
  </w:style>
  <w:style w:type="character" w:customStyle="1" w:styleId="CharChar6">
    <w:name w:val="Char Char6"/>
    <w:uiPriority w:val="99"/>
    <w:rsid w:val="005C27E6"/>
    <w:rPr>
      <w:b/>
      <w:bCs/>
      <w:kern w:val="1"/>
      <w:sz w:val="32"/>
      <w:szCs w:val="32"/>
      <w:lang w:val="hu-HU" w:eastAsia="ar-SA" w:bidi="ar-SA"/>
    </w:rPr>
  </w:style>
  <w:style w:type="character" w:customStyle="1" w:styleId="CharChar5">
    <w:name w:val="Char Char5"/>
    <w:uiPriority w:val="99"/>
    <w:rsid w:val="005C27E6"/>
    <w:rPr>
      <w:sz w:val="24"/>
      <w:szCs w:val="24"/>
      <w:lang w:val="hu-HU" w:eastAsia="ar-SA" w:bidi="ar-SA"/>
    </w:rPr>
  </w:style>
  <w:style w:type="character" w:customStyle="1" w:styleId="CharChar4">
    <w:name w:val="Char Char4"/>
    <w:uiPriority w:val="99"/>
    <w:rsid w:val="005C27E6"/>
    <w:rPr>
      <w:sz w:val="24"/>
      <w:szCs w:val="24"/>
      <w:lang w:val="hu-HU" w:eastAsia="ar-SA" w:bidi="ar-SA"/>
    </w:rPr>
  </w:style>
  <w:style w:type="character" w:customStyle="1" w:styleId="CharChar3">
    <w:name w:val="Char Char3"/>
    <w:uiPriority w:val="99"/>
    <w:rsid w:val="005C27E6"/>
    <w:rPr>
      <w:rFonts w:ascii="Tahoma" w:hAnsi="Tahoma" w:cs="Tahoma"/>
      <w:sz w:val="16"/>
      <w:szCs w:val="16"/>
    </w:rPr>
  </w:style>
  <w:style w:type="character" w:customStyle="1" w:styleId="Lbjegyzet-karakterek">
    <w:name w:val="Lábjegyzet-karakterek"/>
    <w:uiPriority w:val="99"/>
    <w:rsid w:val="005C27E6"/>
    <w:rPr>
      <w:vertAlign w:val="superscript"/>
    </w:rPr>
  </w:style>
  <w:style w:type="character" w:customStyle="1" w:styleId="Jegyzethivatkozs1">
    <w:name w:val="Jegyzethivatkozás1"/>
    <w:uiPriority w:val="99"/>
    <w:rsid w:val="005C27E6"/>
    <w:rPr>
      <w:sz w:val="16"/>
      <w:szCs w:val="16"/>
    </w:rPr>
  </w:style>
  <w:style w:type="character" w:customStyle="1" w:styleId="CharChar1">
    <w:name w:val="Char Char1"/>
    <w:uiPriority w:val="99"/>
    <w:rsid w:val="005C27E6"/>
  </w:style>
  <w:style w:type="character" w:customStyle="1" w:styleId="CharChar">
    <w:name w:val="Char Char"/>
    <w:uiPriority w:val="99"/>
    <w:rsid w:val="005C27E6"/>
    <w:rPr>
      <w:b/>
      <w:bCs/>
    </w:rPr>
  </w:style>
  <w:style w:type="character" w:customStyle="1" w:styleId="DeltaViewDeletion">
    <w:name w:val="DeltaView Deletion"/>
    <w:uiPriority w:val="99"/>
    <w:rsid w:val="005C27E6"/>
    <w:rPr>
      <w:strike/>
      <w:color w:val="FF0000"/>
      <w:spacing w:val="0"/>
    </w:rPr>
  </w:style>
  <w:style w:type="paragraph" w:styleId="List">
    <w:name w:val="List"/>
    <w:basedOn w:val="BodyText"/>
    <w:uiPriority w:val="99"/>
    <w:rsid w:val="005C27E6"/>
    <w:pPr>
      <w:suppressAutoHyphens/>
    </w:pPr>
    <w:rPr>
      <w:lang w:eastAsia="ar-SA"/>
    </w:rPr>
  </w:style>
  <w:style w:type="paragraph" w:customStyle="1" w:styleId="Felirat">
    <w:name w:val="Felirat"/>
    <w:basedOn w:val="Normal"/>
    <w:uiPriority w:val="99"/>
    <w:rsid w:val="005C27E6"/>
    <w:pPr>
      <w:suppressLineNumbers/>
      <w:suppressAutoHyphens/>
      <w:spacing w:before="120" w:after="120"/>
    </w:pPr>
    <w:rPr>
      <w:i/>
      <w:iCs/>
      <w:lang w:eastAsia="ar-SA"/>
    </w:rPr>
  </w:style>
  <w:style w:type="paragraph" w:customStyle="1" w:styleId="Trgymutat">
    <w:name w:val="Tárgymutató"/>
    <w:basedOn w:val="Normal"/>
    <w:uiPriority w:val="99"/>
    <w:rsid w:val="005C27E6"/>
    <w:pPr>
      <w:suppressLineNumbers/>
      <w:suppressAutoHyphens/>
    </w:pPr>
    <w:rPr>
      <w:lang w:eastAsia="ar-SA"/>
    </w:rPr>
  </w:style>
  <w:style w:type="paragraph" w:customStyle="1" w:styleId="Szvegtrzsbehzssal31">
    <w:name w:val="Szövegtörzs behúzással 31"/>
    <w:basedOn w:val="Normal"/>
    <w:uiPriority w:val="99"/>
    <w:rsid w:val="005C27E6"/>
    <w:pPr>
      <w:suppressAutoHyphens/>
      <w:spacing w:line="360" w:lineRule="auto"/>
      <w:ind w:left="709"/>
    </w:pPr>
    <w:rPr>
      <w:sz w:val="32"/>
      <w:szCs w:val="32"/>
      <w:lang w:eastAsia="ar-SA"/>
    </w:rPr>
  </w:style>
  <w:style w:type="paragraph" w:customStyle="1" w:styleId="Szvegblokk1">
    <w:name w:val="Szövegblokk1"/>
    <w:basedOn w:val="Normal"/>
    <w:uiPriority w:val="99"/>
    <w:rsid w:val="005C27E6"/>
    <w:pPr>
      <w:numPr>
        <w:numId w:val="10"/>
      </w:numPr>
      <w:tabs>
        <w:tab w:val="left" w:pos="720"/>
      </w:tabs>
      <w:suppressAutoHyphens/>
      <w:ind w:left="0" w:right="424" w:firstLine="0"/>
    </w:pPr>
    <w:rPr>
      <w:lang w:eastAsia="ar-SA"/>
    </w:rPr>
  </w:style>
  <w:style w:type="paragraph" w:customStyle="1" w:styleId="Jegyzetszveg1">
    <w:name w:val="Jegyzetszöveg1"/>
    <w:basedOn w:val="Normal"/>
    <w:uiPriority w:val="99"/>
    <w:rsid w:val="005C27E6"/>
    <w:pPr>
      <w:suppressAutoHyphens/>
    </w:pPr>
    <w:rPr>
      <w:sz w:val="20"/>
      <w:szCs w:val="20"/>
      <w:lang w:eastAsia="ar-SA"/>
    </w:rPr>
  </w:style>
  <w:style w:type="paragraph" w:customStyle="1" w:styleId="Norml10">
    <w:name w:val="Normál1"/>
    <w:uiPriority w:val="99"/>
    <w:rsid w:val="005C27E6"/>
    <w:pPr>
      <w:widowControl w:val="0"/>
      <w:suppressAutoHyphens/>
      <w:overflowPunct w:val="0"/>
      <w:autoSpaceDE w:val="0"/>
      <w:spacing w:before="40" w:after="40"/>
      <w:jc w:val="both"/>
      <w:textAlignment w:val="baseline"/>
    </w:pPr>
    <w:rPr>
      <w:rFonts w:ascii="Times New Roman" w:hAnsi="Times New Roman"/>
      <w:sz w:val="24"/>
      <w:szCs w:val="24"/>
      <w:lang w:eastAsia="ar-SA"/>
    </w:rPr>
  </w:style>
  <w:style w:type="paragraph" w:customStyle="1" w:styleId="Tblzattartalom">
    <w:name w:val="Táblázattartalom"/>
    <w:basedOn w:val="Normal"/>
    <w:uiPriority w:val="99"/>
    <w:rsid w:val="005C27E6"/>
    <w:pPr>
      <w:suppressLineNumbers/>
      <w:suppressAutoHyphens/>
    </w:pPr>
    <w:rPr>
      <w:lang w:eastAsia="ar-SA"/>
    </w:rPr>
  </w:style>
  <w:style w:type="paragraph" w:customStyle="1" w:styleId="Tblzatfejlc">
    <w:name w:val="Táblázatfejléc"/>
    <w:basedOn w:val="Tblzattartalom"/>
    <w:uiPriority w:val="99"/>
    <w:rsid w:val="005C27E6"/>
    <w:pPr>
      <w:jc w:val="center"/>
    </w:pPr>
    <w:rPr>
      <w:b/>
      <w:bCs/>
    </w:rPr>
  </w:style>
  <w:style w:type="paragraph" w:customStyle="1" w:styleId="Kerettartalom">
    <w:name w:val="Kerettartalom"/>
    <w:basedOn w:val="BodyText"/>
    <w:uiPriority w:val="99"/>
    <w:rsid w:val="005C27E6"/>
    <w:pPr>
      <w:suppressAutoHyphens/>
    </w:pPr>
    <w:rPr>
      <w:lang w:eastAsia="ar-SA"/>
    </w:rPr>
  </w:style>
  <w:style w:type="character" w:customStyle="1" w:styleId="Cmsor1Char1">
    <w:name w:val="Címsor 1 Char1"/>
    <w:aliases w:val="H1 Char1,(Chapter) Char1,Fejezet Char1,left I2 Char1,h1 Char1,L1 Char1,l1 Char1,fejezetcim Char1,buta nev Char1,(Alt+1) Char1"/>
    <w:uiPriority w:val="99"/>
    <w:rsid w:val="005C27E6"/>
    <w:rPr>
      <w:rFonts w:ascii="Cambria" w:hAnsi="Cambria" w:cs="Cambria"/>
      <w:b/>
      <w:bCs/>
      <w:color w:val="auto"/>
      <w:sz w:val="28"/>
      <w:szCs w:val="28"/>
    </w:rPr>
  </w:style>
  <w:style w:type="character" w:customStyle="1" w:styleId="afszinterheading21">
    <w:name w:val="afszinter_heading21"/>
    <w:uiPriority w:val="99"/>
    <w:rsid w:val="005C27E6"/>
    <w:rPr>
      <w:b/>
      <w:bCs/>
      <w:sz w:val="29"/>
      <w:szCs w:val="29"/>
    </w:rPr>
  </w:style>
  <w:style w:type="character" w:customStyle="1" w:styleId="afszinterbold1">
    <w:name w:val="afszinter_bold1"/>
    <w:uiPriority w:val="99"/>
    <w:rsid w:val="005C27E6"/>
    <w:rPr>
      <w:b/>
      <w:bCs/>
    </w:rPr>
  </w:style>
  <w:style w:type="paragraph" w:styleId="BodyTextFirstIndent2">
    <w:name w:val="Body Text First Indent 2"/>
    <w:basedOn w:val="BodyTextIndent"/>
    <w:link w:val="BodyTextFirstIndent2Char"/>
    <w:uiPriority w:val="99"/>
    <w:rsid w:val="005C27E6"/>
    <w:pPr>
      <w:tabs>
        <w:tab w:val="clear" w:pos="709"/>
      </w:tabs>
      <w:spacing w:after="120" w:line="240" w:lineRule="auto"/>
      <w:ind w:left="283" w:firstLine="210"/>
    </w:pPr>
    <w:rPr>
      <w:b w:val="0"/>
      <w:bCs w:val="0"/>
      <w:kern w:val="0"/>
      <w:sz w:val="24"/>
      <w:szCs w:val="24"/>
    </w:rPr>
  </w:style>
  <w:style w:type="character" w:customStyle="1" w:styleId="BodyTextFirstIndent2Char">
    <w:name w:val="Body Text First Indent 2 Char"/>
    <w:basedOn w:val="BodyTextIndentChar1"/>
    <w:link w:val="BodyTextFirstIndent2"/>
    <w:uiPriority w:val="99"/>
    <w:locked/>
    <w:rsid w:val="005C27E6"/>
  </w:style>
  <w:style w:type="paragraph" w:customStyle="1" w:styleId="MLSZV">
    <w:name w:val="MLSZÖV"/>
    <w:basedOn w:val="Normal"/>
    <w:uiPriority w:val="99"/>
    <w:rsid w:val="005C27E6"/>
    <w:rPr>
      <w:lang w:eastAsia="en-US"/>
    </w:rPr>
  </w:style>
  <w:style w:type="paragraph" w:customStyle="1" w:styleId="FCIM1">
    <w:name w:val="FCIM1"/>
    <w:basedOn w:val="MLSZV"/>
    <w:next w:val="MLSZV"/>
    <w:uiPriority w:val="99"/>
    <w:rsid w:val="005C27E6"/>
    <w:pPr>
      <w:numPr>
        <w:numId w:val="11"/>
      </w:numPr>
      <w:spacing w:before="600" w:after="240"/>
      <w:jc w:val="left"/>
    </w:pPr>
    <w:rPr>
      <w:b/>
      <w:bCs/>
      <w:sz w:val="28"/>
      <w:szCs w:val="28"/>
    </w:rPr>
  </w:style>
  <w:style w:type="paragraph" w:customStyle="1" w:styleId="FCIM2">
    <w:name w:val="FCIM2"/>
    <w:basedOn w:val="FCIM1"/>
    <w:next w:val="MLSZV"/>
    <w:uiPriority w:val="99"/>
    <w:rsid w:val="005C27E6"/>
    <w:pPr>
      <w:numPr>
        <w:ilvl w:val="1"/>
      </w:numPr>
      <w:tabs>
        <w:tab w:val="num" w:pos="108"/>
      </w:tabs>
      <w:spacing w:before="240"/>
      <w:ind w:left="108" w:hanging="432"/>
    </w:pPr>
    <w:rPr>
      <w:sz w:val="24"/>
      <w:szCs w:val="24"/>
    </w:rPr>
  </w:style>
  <w:style w:type="paragraph" w:customStyle="1" w:styleId="Trgy12">
    <w:name w:val="Tárgy_12"/>
    <w:basedOn w:val="Normal"/>
    <w:next w:val="FCIM1"/>
    <w:uiPriority w:val="99"/>
    <w:rsid w:val="005C27E6"/>
    <w:pPr>
      <w:spacing w:after="240"/>
      <w:jc w:val="center"/>
    </w:pPr>
    <w:rPr>
      <w:b/>
      <w:bCs/>
      <w:lang w:eastAsia="en-US"/>
    </w:rPr>
  </w:style>
  <w:style w:type="paragraph" w:customStyle="1" w:styleId="FELSOR">
    <w:name w:val="FELSOR"/>
    <w:basedOn w:val="MLSZV"/>
    <w:uiPriority w:val="99"/>
    <w:rsid w:val="005C27E6"/>
    <w:pPr>
      <w:numPr>
        <w:numId w:val="12"/>
      </w:numPr>
    </w:pPr>
  </w:style>
  <w:style w:type="character" w:customStyle="1" w:styleId="timark">
    <w:name w:val="timark"/>
    <w:uiPriority w:val="99"/>
    <w:rsid w:val="005C27E6"/>
  </w:style>
  <w:style w:type="paragraph" w:customStyle="1" w:styleId="BodyText23">
    <w:name w:val="Body Text 23"/>
    <w:basedOn w:val="Normal"/>
    <w:uiPriority w:val="99"/>
    <w:rsid w:val="005C27E6"/>
    <w:pPr>
      <w:tabs>
        <w:tab w:val="left" w:pos="851"/>
      </w:tabs>
      <w:ind w:left="284"/>
    </w:pPr>
  </w:style>
  <w:style w:type="character" w:customStyle="1" w:styleId="SubtitleChar1">
    <w:name w:val="Subtitle Char1"/>
    <w:uiPriority w:val="99"/>
    <w:locked/>
    <w:rsid w:val="005C27E6"/>
    <w:rPr>
      <w:b/>
      <w:bCs/>
      <w:sz w:val="24"/>
      <w:szCs w:val="24"/>
      <w:lang w:val="hu-HU" w:eastAsia="hu-HU"/>
    </w:rPr>
  </w:style>
  <w:style w:type="paragraph" w:customStyle="1" w:styleId="BodyText32">
    <w:name w:val="Body Text 32"/>
    <w:basedOn w:val="Normal"/>
    <w:uiPriority w:val="99"/>
    <w:rsid w:val="005C27E6"/>
    <w:pPr>
      <w:overflowPunct w:val="0"/>
      <w:autoSpaceDE w:val="0"/>
      <w:autoSpaceDN w:val="0"/>
      <w:adjustRightInd w:val="0"/>
      <w:textAlignment w:val="baseline"/>
    </w:pPr>
  </w:style>
  <w:style w:type="paragraph" w:customStyle="1" w:styleId="kati">
    <w:name w:val="kati"/>
    <w:basedOn w:val="Normal"/>
    <w:uiPriority w:val="99"/>
    <w:rsid w:val="005C27E6"/>
    <w:rPr>
      <w:rFonts w:ascii="H-Times New Roman" w:hAnsi="H-Times New Roman" w:cs="H-Times New Roman"/>
      <w:lang w:val="en-GB"/>
    </w:rPr>
  </w:style>
  <w:style w:type="paragraph" w:customStyle="1" w:styleId="Application2">
    <w:name w:val="Application2"/>
    <w:basedOn w:val="Normal"/>
    <w:autoRedefine/>
    <w:uiPriority w:val="99"/>
    <w:rsid w:val="005C27E6"/>
    <w:pPr>
      <w:tabs>
        <w:tab w:val="left" w:pos="-720"/>
      </w:tabs>
      <w:suppressAutoHyphens/>
      <w:jc w:val="center"/>
    </w:pPr>
    <w:rPr>
      <w:spacing w:val="-2"/>
      <w:sz w:val="28"/>
      <w:szCs w:val="28"/>
      <w:lang w:eastAsia="en-US"/>
    </w:rPr>
  </w:style>
  <w:style w:type="paragraph" w:customStyle="1" w:styleId="NormlWeb1">
    <w:name w:val="Normál (Web)1"/>
    <w:basedOn w:val="Normal"/>
    <w:uiPriority w:val="99"/>
    <w:rsid w:val="005C27E6"/>
    <w:pPr>
      <w:spacing w:before="100" w:beforeAutospacing="1" w:after="100" w:afterAutospacing="1"/>
    </w:pPr>
  </w:style>
  <w:style w:type="paragraph" w:customStyle="1" w:styleId="BodyTextIMP">
    <w:name w:val="Body Text_IMP"/>
    <w:basedOn w:val="Normal"/>
    <w:uiPriority w:val="99"/>
    <w:rsid w:val="005C27E6"/>
    <w:pPr>
      <w:suppressAutoHyphens/>
      <w:spacing w:line="276" w:lineRule="auto"/>
    </w:pPr>
    <w:rPr>
      <w:lang w:val="en-US"/>
    </w:rPr>
  </w:style>
  <w:style w:type="paragraph" w:customStyle="1" w:styleId="text-3mezera">
    <w:name w:val="text - 3 mezera"/>
    <w:basedOn w:val="Normal"/>
    <w:uiPriority w:val="99"/>
    <w:rsid w:val="005C27E6"/>
    <w:pPr>
      <w:suppressAutoHyphens/>
      <w:spacing w:before="60" w:line="230" w:lineRule="auto"/>
    </w:pPr>
    <w:rPr>
      <w:rFonts w:ascii="Arial" w:hAnsi="Arial" w:cs="Arial"/>
      <w:noProof/>
    </w:rPr>
  </w:style>
  <w:style w:type="character" w:customStyle="1" w:styleId="tartalom">
    <w:name w:val="tartalom"/>
    <w:uiPriority w:val="99"/>
    <w:rsid w:val="005C27E6"/>
  </w:style>
  <w:style w:type="paragraph" w:customStyle="1" w:styleId="PuceBruneExprience">
    <w:name w:val="Puce Brune Expérience"/>
    <w:basedOn w:val="Normal"/>
    <w:uiPriority w:val="99"/>
    <w:rsid w:val="005C27E6"/>
    <w:pPr>
      <w:numPr>
        <w:numId w:val="13"/>
      </w:numPr>
      <w:spacing w:after="120"/>
    </w:pPr>
    <w:rPr>
      <w:rFonts w:ascii="Arial" w:hAnsi="Arial" w:cs="Arial"/>
      <w:sz w:val="22"/>
      <w:szCs w:val="22"/>
      <w:lang w:val="en-GB"/>
    </w:rPr>
  </w:style>
  <w:style w:type="paragraph" w:customStyle="1" w:styleId="Szvegtrzsbehzssal21">
    <w:name w:val="Szövegtörzs behúzással 21"/>
    <w:basedOn w:val="Normal"/>
    <w:uiPriority w:val="99"/>
    <w:rsid w:val="005C27E6"/>
    <w:pPr>
      <w:tabs>
        <w:tab w:val="right" w:leader="underscore" w:pos="9072"/>
      </w:tabs>
      <w:spacing w:before="120"/>
      <w:ind w:left="425"/>
    </w:pPr>
    <w:rPr>
      <w:sz w:val="20"/>
      <w:szCs w:val="20"/>
      <w:lang w:eastAsia="ar-SA"/>
    </w:rPr>
  </w:style>
  <w:style w:type="paragraph" w:customStyle="1" w:styleId="NumberedList">
    <w:name w:val="Numbered List"/>
    <w:basedOn w:val="BodyTextIMP"/>
    <w:uiPriority w:val="99"/>
    <w:rsid w:val="005C27E6"/>
    <w:pPr>
      <w:spacing w:line="230" w:lineRule="auto"/>
    </w:pPr>
  </w:style>
  <w:style w:type="paragraph" w:customStyle="1" w:styleId="Szveg">
    <w:name w:val="Szöveg"/>
    <w:basedOn w:val="Normal"/>
    <w:uiPriority w:val="99"/>
    <w:rsid w:val="005C27E6"/>
    <w:pPr>
      <w:widowControl w:val="0"/>
      <w:suppressAutoHyphens/>
      <w:ind w:left="709" w:firstLine="1"/>
    </w:pPr>
    <w:rPr>
      <w:noProof/>
      <w:lang w:val="en-US"/>
    </w:rPr>
  </w:style>
  <w:style w:type="paragraph" w:customStyle="1" w:styleId="Normalsz">
    <w:name w:val="Normalsz"/>
    <w:basedOn w:val="Normal"/>
    <w:uiPriority w:val="99"/>
    <w:rsid w:val="005C27E6"/>
    <w:pPr>
      <w:overflowPunct w:val="0"/>
      <w:autoSpaceDE w:val="0"/>
      <w:autoSpaceDN w:val="0"/>
      <w:adjustRightInd w:val="0"/>
      <w:textAlignment w:val="baseline"/>
    </w:pPr>
    <w:rPr>
      <w:lang w:val="en-US"/>
    </w:rPr>
  </w:style>
  <w:style w:type="paragraph" w:customStyle="1" w:styleId="text">
    <w:name w:val="text"/>
    <w:uiPriority w:val="99"/>
    <w:rsid w:val="005C27E6"/>
    <w:pPr>
      <w:widowControl w:val="0"/>
      <w:spacing w:before="240" w:line="-240" w:lineRule="auto"/>
      <w:jc w:val="both"/>
    </w:pPr>
    <w:rPr>
      <w:rFonts w:ascii="Times New Roman" w:hAnsi="Times New Roman"/>
      <w:sz w:val="24"/>
      <w:szCs w:val="24"/>
      <w:lang w:val="cs-CZ"/>
    </w:rPr>
  </w:style>
  <w:style w:type="paragraph" w:customStyle="1" w:styleId="tabulka">
    <w:name w:val="tabulka"/>
    <w:basedOn w:val="Normal"/>
    <w:uiPriority w:val="99"/>
    <w:rsid w:val="005C27E6"/>
    <w:pPr>
      <w:widowControl w:val="0"/>
      <w:spacing w:before="120" w:line="-240" w:lineRule="auto"/>
      <w:jc w:val="center"/>
    </w:pPr>
    <w:rPr>
      <w:sz w:val="20"/>
      <w:szCs w:val="20"/>
      <w:lang w:val="cs-CZ"/>
    </w:rPr>
  </w:style>
  <w:style w:type="paragraph" w:customStyle="1" w:styleId="B">
    <w:name w:val="B"/>
    <w:uiPriority w:val="99"/>
    <w:rsid w:val="005C27E6"/>
    <w:pPr>
      <w:suppressAutoHyphens/>
      <w:overflowPunct w:val="0"/>
      <w:autoSpaceDE w:val="0"/>
      <w:autoSpaceDN w:val="0"/>
      <w:adjustRightInd w:val="0"/>
      <w:spacing w:before="240" w:line="240" w:lineRule="exact"/>
      <w:ind w:left="720"/>
      <w:jc w:val="both"/>
      <w:textAlignment w:val="baseline"/>
    </w:pPr>
    <w:rPr>
      <w:rFonts w:ascii="Times" w:hAnsi="Times" w:cs="Times"/>
      <w:sz w:val="24"/>
      <w:szCs w:val="24"/>
      <w:lang w:val="en-GB"/>
    </w:rPr>
  </w:style>
  <w:style w:type="paragraph" w:customStyle="1" w:styleId="CharCharCharCharCharCharCharCharCharCharCharCharChar">
    <w:name w:val="Char Char Char Char Char Char Char Char Char Char Char Char Char"/>
    <w:basedOn w:val="Normal"/>
    <w:uiPriority w:val="99"/>
    <w:rsid w:val="005C27E6"/>
    <w:pPr>
      <w:spacing w:after="160" w:line="240" w:lineRule="exact"/>
    </w:pPr>
    <w:rPr>
      <w:rFonts w:ascii="Tahoma" w:hAnsi="Tahoma" w:cs="Tahoma"/>
      <w:sz w:val="20"/>
      <w:szCs w:val="20"/>
      <w:lang w:val="en-US" w:eastAsia="en-US"/>
    </w:rPr>
  </w:style>
  <w:style w:type="paragraph" w:customStyle="1" w:styleId="Char">
    <w:name w:val="Char"/>
    <w:basedOn w:val="Normal"/>
    <w:uiPriority w:val="99"/>
    <w:rsid w:val="005C27E6"/>
    <w:pPr>
      <w:spacing w:after="160" w:line="240" w:lineRule="exact"/>
    </w:pPr>
    <w:rPr>
      <w:rFonts w:ascii="Verdana" w:hAnsi="Verdana" w:cs="Verdana"/>
      <w:sz w:val="20"/>
      <w:szCs w:val="20"/>
      <w:lang w:val="en-US" w:eastAsia="en-US"/>
    </w:rPr>
  </w:style>
  <w:style w:type="paragraph" w:customStyle="1" w:styleId="Style1">
    <w:name w:val="Style 1"/>
    <w:basedOn w:val="Normal"/>
    <w:uiPriority w:val="99"/>
    <w:rsid w:val="005C27E6"/>
    <w:pPr>
      <w:widowControl w:val="0"/>
      <w:autoSpaceDE w:val="0"/>
      <w:autoSpaceDN w:val="0"/>
      <w:adjustRightInd w:val="0"/>
    </w:pPr>
  </w:style>
  <w:style w:type="paragraph" w:styleId="TOC4">
    <w:name w:val="toc 4"/>
    <w:basedOn w:val="Normal"/>
    <w:next w:val="Normal"/>
    <w:autoRedefine/>
    <w:uiPriority w:val="99"/>
    <w:semiHidden/>
    <w:rsid w:val="005C27E6"/>
  </w:style>
  <w:style w:type="paragraph" w:customStyle="1" w:styleId="Vltozat1">
    <w:name w:val="Változat1"/>
    <w:hidden/>
    <w:uiPriority w:val="99"/>
    <w:semiHidden/>
    <w:rsid w:val="005C27E6"/>
    <w:rPr>
      <w:rFonts w:ascii="Times New Roman" w:hAnsi="Times New Roman"/>
      <w:sz w:val="24"/>
      <w:szCs w:val="24"/>
    </w:rPr>
  </w:style>
  <w:style w:type="character" w:customStyle="1" w:styleId="CommentTextChar1">
    <w:name w:val="Comment Text Char1"/>
    <w:uiPriority w:val="99"/>
    <w:locked/>
    <w:rsid w:val="005C27E6"/>
    <w:rPr>
      <w:lang w:val="hu-HU" w:eastAsia="hu-HU"/>
    </w:rPr>
  </w:style>
  <w:style w:type="paragraph" w:customStyle="1" w:styleId="BodyText22">
    <w:name w:val="Body Text 22"/>
    <w:basedOn w:val="Normal"/>
    <w:uiPriority w:val="99"/>
    <w:rsid w:val="005C27E6"/>
    <w:pPr>
      <w:tabs>
        <w:tab w:val="left" w:pos="851"/>
      </w:tabs>
      <w:ind w:left="284"/>
    </w:pPr>
  </w:style>
  <w:style w:type="paragraph" w:customStyle="1" w:styleId="CharCharCharCharCharCharCharCharCharCharCharCharChar1">
    <w:name w:val="Char Char Char Char Char Char Char Char Char Char Char Char Char1"/>
    <w:basedOn w:val="Normal"/>
    <w:uiPriority w:val="99"/>
    <w:rsid w:val="005C27E6"/>
    <w:pPr>
      <w:spacing w:after="160" w:line="240" w:lineRule="exact"/>
    </w:pPr>
    <w:rPr>
      <w:rFonts w:ascii="Tahoma" w:hAnsi="Tahoma" w:cs="Tahoma"/>
      <w:sz w:val="20"/>
      <w:szCs w:val="20"/>
      <w:lang w:val="en-US" w:eastAsia="en-US"/>
    </w:rPr>
  </w:style>
  <w:style w:type="paragraph" w:customStyle="1" w:styleId="Char2">
    <w:name w:val="Char2"/>
    <w:basedOn w:val="Normal"/>
    <w:uiPriority w:val="99"/>
    <w:rsid w:val="005C27E6"/>
    <w:pPr>
      <w:spacing w:after="160" w:line="240" w:lineRule="exact"/>
    </w:pPr>
    <w:rPr>
      <w:rFonts w:ascii="Verdana" w:hAnsi="Verdana" w:cs="Verdana"/>
      <w:sz w:val="20"/>
      <w:szCs w:val="20"/>
      <w:lang w:val="en-US" w:eastAsia="en-US"/>
    </w:rPr>
  </w:style>
  <w:style w:type="paragraph" w:customStyle="1" w:styleId="felsorols">
    <w:name w:val="felsorolás"/>
    <w:basedOn w:val="Normal"/>
    <w:uiPriority w:val="99"/>
    <w:rsid w:val="005C27E6"/>
    <w:pPr>
      <w:tabs>
        <w:tab w:val="num" w:pos="360"/>
      </w:tabs>
      <w:suppressAutoHyphens/>
      <w:spacing w:line="276" w:lineRule="auto"/>
      <w:ind w:left="360" w:hanging="360"/>
    </w:pPr>
    <w:rPr>
      <w:spacing w:val="8"/>
      <w:lang w:eastAsia="ar-SA"/>
    </w:rPr>
  </w:style>
  <w:style w:type="paragraph" w:styleId="TOC2">
    <w:name w:val="toc 2"/>
    <w:basedOn w:val="Normal"/>
    <w:next w:val="Normal"/>
    <w:autoRedefine/>
    <w:uiPriority w:val="99"/>
    <w:semiHidden/>
    <w:rsid w:val="005C27E6"/>
    <w:pPr>
      <w:keepNext/>
      <w:keepLines/>
      <w:tabs>
        <w:tab w:val="right" w:leader="dot" w:pos="8640"/>
      </w:tabs>
      <w:spacing w:after="240"/>
      <w:ind w:left="1077" w:right="720" w:hanging="601"/>
    </w:pPr>
    <w:rPr>
      <w:lang w:eastAsia="en-GB"/>
    </w:rPr>
  </w:style>
  <w:style w:type="paragraph" w:customStyle="1" w:styleId="Listaszerbekezds1">
    <w:name w:val="Listaszerű bekezdés1"/>
    <w:basedOn w:val="Normal"/>
    <w:uiPriority w:val="99"/>
    <w:rsid w:val="005C27E6"/>
    <w:pPr>
      <w:spacing w:after="200" w:line="276" w:lineRule="auto"/>
      <w:ind w:left="720"/>
    </w:pPr>
    <w:rPr>
      <w:rFonts w:ascii="Calibri" w:hAnsi="Calibri" w:cs="Calibri"/>
      <w:sz w:val="22"/>
      <w:szCs w:val="22"/>
      <w:lang w:eastAsia="en-US"/>
    </w:rPr>
  </w:style>
  <w:style w:type="paragraph" w:customStyle="1" w:styleId="Norml">
    <w:name w:val="Norm‡l"/>
    <w:uiPriority w:val="99"/>
    <w:rsid w:val="005C27E6"/>
    <w:pPr>
      <w:suppressAutoHyphens/>
      <w:spacing w:line="100" w:lineRule="atLeast"/>
      <w:jc w:val="both"/>
    </w:pPr>
    <w:rPr>
      <w:rFonts w:ascii="Arial" w:hAnsi="Arial" w:cs="Arial"/>
      <w:kern w:val="2"/>
      <w:sz w:val="24"/>
      <w:szCs w:val="24"/>
    </w:rPr>
  </w:style>
  <w:style w:type="paragraph" w:customStyle="1" w:styleId="ISO9002">
    <w:name w:val="ISO9002"/>
    <w:basedOn w:val="Normal"/>
    <w:uiPriority w:val="99"/>
    <w:rsid w:val="005C27E6"/>
  </w:style>
  <w:style w:type="character" w:customStyle="1" w:styleId="Lbjegyzet-hivatkozs1">
    <w:name w:val="Lábjegyzet-hivatkozás1"/>
    <w:uiPriority w:val="99"/>
    <w:rsid w:val="005C27E6"/>
    <w:rPr>
      <w:vertAlign w:val="superscript"/>
    </w:rPr>
  </w:style>
  <w:style w:type="paragraph" w:customStyle="1" w:styleId="Szvegtrzs">
    <w:name w:val="Szšvegtšrzs"/>
    <w:basedOn w:val="Norml"/>
    <w:uiPriority w:val="99"/>
    <w:rsid w:val="005C27E6"/>
    <w:pPr>
      <w:spacing w:before="120" w:line="295" w:lineRule="auto"/>
      <w:ind w:right="-709"/>
    </w:pPr>
    <w:rPr>
      <w:kern w:val="1"/>
    </w:rPr>
  </w:style>
  <w:style w:type="paragraph" w:customStyle="1" w:styleId="Lbjegyzetszveg1">
    <w:name w:val="Lábjegyzetszöveg1"/>
    <w:basedOn w:val="Normal"/>
    <w:uiPriority w:val="99"/>
    <w:rsid w:val="005C27E6"/>
    <w:pPr>
      <w:suppressAutoHyphens/>
      <w:spacing w:line="100" w:lineRule="atLeast"/>
    </w:pPr>
    <w:rPr>
      <w:kern w:val="1"/>
      <w:sz w:val="20"/>
      <w:szCs w:val="20"/>
    </w:rPr>
  </w:style>
  <w:style w:type="paragraph" w:customStyle="1" w:styleId="NormlWeb2">
    <w:name w:val="Normál (Web)2"/>
    <w:basedOn w:val="Normal"/>
    <w:uiPriority w:val="99"/>
    <w:rsid w:val="005C27E6"/>
    <w:pPr>
      <w:suppressAutoHyphens/>
      <w:spacing w:before="28" w:after="28" w:line="100" w:lineRule="atLeast"/>
    </w:pPr>
    <w:rPr>
      <w:kern w:val="1"/>
    </w:rPr>
  </w:style>
  <w:style w:type="paragraph" w:styleId="TOC3">
    <w:name w:val="toc 3"/>
    <w:basedOn w:val="Normal"/>
    <w:next w:val="Normal"/>
    <w:autoRedefine/>
    <w:uiPriority w:val="99"/>
    <w:semiHidden/>
    <w:rsid w:val="005C27E6"/>
    <w:pPr>
      <w:spacing w:after="100"/>
      <w:ind w:left="480"/>
    </w:pPr>
  </w:style>
  <w:style w:type="character" w:customStyle="1" w:styleId="Cmsor2Char1">
    <w:name w:val="Címsor 2 Char1"/>
    <w:uiPriority w:val="99"/>
    <w:rsid w:val="005C27E6"/>
    <w:rPr>
      <w:rFonts w:ascii="Cambria" w:hAnsi="Cambria" w:cs="Cambria"/>
      <w:b/>
      <w:bCs/>
      <w:i/>
      <w:iCs/>
      <w:sz w:val="28"/>
      <w:szCs w:val="28"/>
    </w:rPr>
  </w:style>
  <w:style w:type="character" w:customStyle="1" w:styleId="Cmsor2Char2">
    <w:name w:val="Címsor 2 Char2"/>
    <w:uiPriority w:val="99"/>
    <w:rsid w:val="005C27E6"/>
    <w:rPr>
      <w:rFonts w:ascii="Cambria" w:hAnsi="Cambria" w:cs="Cambria"/>
      <w:b/>
      <w:bCs/>
      <w:i/>
      <w:iCs/>
      <w:sz w:val="28"/>
      <w:szCs w:val="28"/>
    </w:rPr>
  </w:style>
  <w:style w:type="character" w:customStyle="1" w:styleId="ListParagraphChar">
    <w:name w:val="List Paragraph Char"/>
    <w:link w:val="ListParagraph"/>
    <w:uiPriority w:val="99"/>
    <w:locked/>
    <w:rsid w:val="00770F9C"/>
    <w:rPr>
      <w:rFonts w:ascii="Times New Roman" w:hAnsi="Times New Roman" w:cs="Times New Roman"/>
      <w:sz w:val="20"/>
      <w:szCs w:val="20"/>
      <w:lang w:eastAsia="hu-HU"/>
    </w:rPr>
  </w:style>
  <w:style w:type="character" w:customStyle="1" w:styleId="Szvegtrzs0">
    <w:name w:val="Szövegtörzs_"/>
    <w:link w:val="Szvegtrzs11"/>
    <w:uiPriority w:val="99"/>
    <w:locked/>
    <w:rsid w:val="001B1B02"/>
    <w:rPr>
      <w:rFonts w:ascii="Times New Roman" w:hAnsi="Times New Roman" w:cs="Times New Roman"/>
      <w:spacing w:val="3"/>
      <w:sz w:val="21"/>
      <w:szCs w:val="21"/>
      <w:shd w:val="clear" w:color="auto" w:fill="FFFFFF"/>
    </w:rPr>
  </w:style>
  <w:style w:type="paragraph" w:customStyle="1" w:styleId="Szvegtrzs11">
    <w:name w:val="Szövegtörzs11"/>
    <w:basedOn w:val="Normal"/>
    <w:link w:val="Szvegtrzs0"/>
    <w:uiPriority w:val="99"/>
    <w:rsid w:val="001B1B02"/>
    <w:pPr>
      <w:shd w:val="clear" w:color="auto" w:fill="FFFFFF"/>
      <w:spacing w:before="600" w:line="240" w:lineRule="atLeast"/>
      <w:ind w:hanging="740"/>
      <w:jc w:val="left"/>
    </w:pPr>
    <w:rPr>
      <w:spacing w:val="3"/>
      <w:sz w:val="21"/>
      <w:szCs w:val="21"/>
    </w:rPr>
  </w:style>
</w:styles>
</file>

<file path=word/webSettings.xml><?xml version="1.0" encoding="utf-8"?>
<w:webSettings xmlns:r="http://schemas.openxmlformats.org/officeDocument/2006/relationships" xmlns:w="http://schemas.openxmlformats.org/wordprocessingml/2006/main">
  <w:divs>
    <w:div w:id="121465414">
      <w:marLeft w:val="0"/>
      <w:marRight w:val="0"/>
      <w:marTop w:val="0"/>
      <w:marBottom w:val="0"/>
      <w:divBdr>
        <w:top w:val="none" w:sz="0" w:space="0" w:color="auto"/>
        <w:left w:val="none" w:sz="0" w:space="0" w:color="auto"/>
        <w:bottom w:val="none" w:sz="0" w:space="0" w:color="auto"/>
        <w:right w:val="none" w:sz="0" w:space="0" w:color="auto"/>
      </w:divBdr>
    </w:div>
    <w:div w:id="121465415">
      <w:marLeft w:val="0"/>
      <w:marRight w:val="0"/>
      <w:marTop w:val="0"/>
      <w:marBottom w:val="0"/>
      <w:divBdr>
        <w:top w:val="none" w:sz="0" w:space="0" w:color="auto"/>
        <w:left w:val="none" w:sz="0" w:space="0" w:color="auto"/>
        <w:bottom w:val="none" w:sz="0" w:space="0" w:color="auto"/>
        <w:right w:val="none" w:sz="0" w:space="0" w:color="auto"/>
      </w:divBdr>
    </w:div>
    <w:div w:id="121465416">
      <w:marLeft w:val="0"/>
      <w:marRight w:val="0"/>
      <w:marTop w:val="0"/>
      <w:marBottom w:val="0"/>
      <w:divBdr>
        <w:top w:val="none" w:sz="0" w:space="0" w:color="auto"/>
        <w:left w:val="none" w:sz="0" w:space="0" w:color="auto"/>
        <w:bottom w:val="none" w:sz="0" w:space="0" w:color="auto"/>
        <w:right w:val="none" w:sz="0" w:space="0" w:color="auto"/>
      </w:divBdr>
    </w:div>
    <w:div w:id="121465417">
      <w:marLeft w:val="0"/>
      <w:marRight w:val="0"/>
      <w:marTop w:val="0"/>
      <w:marBottom w:val="0"/>
      <w:divBdr>
        <w:top w:val="none" w:sz="0" w:space="0" w:color="auto"/>
        <w:left w:val="none" w:sz="0" w:space="0" w:color="auto"/>
        <w:bottom w:val="none" w:sz="0" w:space="0" w:color="auto"/>
        <w:right w:val="none" w:sz="0" w:space="0" w:color="auto"/>
      </w:divBdr>
    </w:div>
    <w:div w:id="121465418">
      <w:marLeft w:val="0"/>
      <w:marRight w:val="0"/>
      <w:marTop w:val="0"/>
      <w:marBottom w:val="0"/>
      <w:divBdr>
        <w:top w:val="none" w:sz="0" w:space="0" w:color="auto"/>
        <w:left w:val="none" w:sz="0" w:space="0" w:color="auto"/>
        <w:bottom w:val="none" w:sz="0" w:space="0" w:color="auto"/>
        <w:right w:val="none" w:sz="0" w:space="0" w:color="auto"/>
      </w:divBdr>
    </w:div>
    <w:div w:id="121465419">
      <w:marLeft w:val="0"/>
      <w:marRight w:val="0"/>
      <w:marTop w:val="0"/>
      <w:marBottom w:val="0"/>
      <w:divBdr>
        <w:top w:val="none" w:sz="0" w:space="0" w:color="auto"/>
        <w:left w:val="none" w:sz="0" w:space="0" w:color="auto"/>
        <w:bottom w:val="none" w:sz="0" w:space="0" w:color="auto"/>
        <w:right w:val="none" w:sz="0" w:space="0" w:color="auto"/>
      </w:divBdr>
    </w:div>
    <w:div w:id="121465420">
      <w:marLeft w:val="0"/>
      <w:marRight w:val="0"/>
      <w:marTop w:val="0"/>
      <w:marBottom w:val="0"/>
      <w:divBdr>
        <w:top w:val="none" w:sz="0" w:space="0" w:color="auto"/>
        <w:left w:val="none" w:sz="0" w:space="0" w:color="auto"/>
        <w:bottom w:val="none" w:sz="0" w:space="0" w:color="auto"/>
        <w:right w:val="none" w:sz="0" w:space="0" w:color="auto"/>
      </w:divBdr>
    </w:div>
    <w:div w:id="121465421">
      <w:marLeft w:val="0"/>
      <w:marRight w:val="0"/>
      <w:marTop w:val="0"/>
      <w:marBottom w:val="0"/>
      <w:divBdr>
        <w:top w:val="none" w:sz="0" w:space="0" w:color="auto"/>
        <w:left w:val="none" w:sz="0" w:space="0" w:color="auto"/>
        <w:bottom w:val="none" w:sz="0" w:space="0" w:color="auto"/>
        <w:right w:val="none" w:sz="0" w:space="0" w:color="auto"/>
      </w:divBdr>
    </w:div>
    <w:div w:id="121465422">
      <w:marLeft w:val="0"/>
      <w:marRight w:val="0"/>
      <w:marTop w:val="0"/>
      <w:marBottom w:val="0"/>
      <w:divBdr>
        <w:top w:val="none" w:sz="0" w:space="0" w:color="auto"/>
        <w:left w:val="none" w:sz="0" w:space="0" w:color="auto"/>
        <w:bottom w:val="none" w:sz="0" w:space="0" w:color="auto"/>
        <w:right w:val="none" w:sz="0" w:space="0" w:color="auto"/>
      </w:divBdr>
    </w:div>
    <w:div w:id="121465423">
      <w:marLeft w:val="0"/>
      <w:marRight w:val="0"/>
      <w:marTop w:val="0"/>
      <w:marBottom w:val="0"/>
      <w:divBdr>
        <w:top w:val="none" w:sz="0" w:space="0" w:color="auto"/>
        <w:left w:val="none" w:sz="0" w:space="0" w:color="auto"/>
        <w:bottom w:val="none" w:sz="0" w:space="0" w:color="auto"/>
        <w:right w:val="none" w:sz="0" w:space="0" w:color="auto"/>
      </w:divBdr>
    </w:div>
    <w:div w:id="121465424">
      <w:marLeft w:val="0"/>
      <w:marRight w:val="0"/>
      <w:marTop w:val="0"/>
      <w:marBottom w:val="0"/>
      <w:divBdr>
        <w:top w:val="none" w:sz="0" w:space="0" w:color="auto"/>
        <w:left w:val="none" w:sz="0" w:space="0" w:color="auto"/>
        <w:bottom w:val="none" w:sz="0" w:space="0" w:color="auto"/>
        <w:right w:val="none" w:sz="0" w:space="0" w:color="auto"/>
      </w:divBdr>
    </w:div>
    <w:div w:id="121465426">
      <w:marLeft w:val="0"/>
      <w:marRight w:val="0"/>
      <w:marTop w:val="0"/>
      <w:marBottom w:val="0"/>
      <w:divBdr>
        <w:top w:val="none" w:sz="0" w:space="0" w:color="auto"/>
        <w:left w:val="none" w:sz="0" w:space="0" w:color="auto"/>
        <w:bottom w:val="none" w:sz="0" w:space="0" w:color="auto"/>
        <w:right w:val="none" w:sz="0" w:space="0" w:color="auto"/>
      </w:divBdr>
      <w:divsChild>
        <w:div w:id="121465425">
          <w:marLeft w:val="567"/>
          <w:marRight w:val="0"/>
          <w:marTop w:val="0"/>
          <w:marBottom w:val="0"/>
          <w:divBdr>
            <w:top w:val="none" w:sz="0" w:space="0" w:color="auto"/>
            <w:left w:val="none" w:sz="0" w:space="0" w:color="auto"/>
            <w:bottom w:val="none" w:sz="0" w:space="0" w:color="auto"/>
            <w:right w:val="none" w:sz="0" w:space="0" w:color="auto"/>
          </w:divBdr>
        </w:div>
      </w:divsChild>
    </w:div>
    <w:div w:id="121465430">
      <w:marLeft w:val="0"/>
      <w:marRight w:val="0"/>
      <w:marTop w:val="0"/>
      <w:marBottom w:val="0"/>
      <w:divBdr>
        <w:top w:val="none" w:sz="0" w:space="0" w:color="auto"/>
        <w:left w:val="none" w:sz="0" w:space="0" w:color="auto"/>
        <w:bottom w:val="none" w:sz="0" w:space="0" w:color="auto"/>
        <w:right w:val="none" w:sz="0" w:space="0" w:color="auto"/>
      </w:divBdr>
      <w:divsChild>
        <w:div w:id="121465427">
          <w:marLeft w:val="567"/>
          <w:marRight w:val="0"/>
          <w:marTop w:val="0"/>
          <w:marBottom w:val="0"/>
          <w:divBdr>
            <w:top w:val="none" w:sz="0" w:space="0" w:color="auto"/>
            <w:left w:val="none" w:sz="0" w:space="0" w:color="auto"/>
            <w:bottom w:val="none" w:sz="0" w:space="0" w:color="auto"/>
            <w:right w:val="none" w:sz="0" w:space="0" w:color="auto"/>
          </w:divBdr>
        </w:div>
        <w:div w:id="121465428">
          <w:marLeft w:val="502"/>
          <w:marRight w:val="0"/>
          <w:marTop w:val="0"/>
          <w:marBottom w:val="0"/>
          <w:divBdr>
            <w:top w:val="none" w:sz="0" w:space="0" w:color="auto"/>
            <w:left w:val="none" w:sz="0" w:space="0" w:color="auto"/>
            <w:bottom w:val="none" w:sz="0" w:space="0" w:color="auto"/>
            <w:right w:val="none" w:sz="0" w:space="0" w:color="auto"/>
          </w:divBdr>
        </w:div>
        <w:div w:id="121465429">
          <w:marLeft w:val="0"/>
          <w:marRight w:val="0"/>
          <w:marTop w:val="0"/>
          <w:marBottom w:val="0"/>
          <w:divBdr>
            <w:top w:val="none" w:sz="0" w:space="0" w:color="auto"/>
            <w:left w:val="none" w:sz="0" w:space="0" w:color="auto"/>
            <w:bottom w:val="none" w:sz="0" w:space="0" w:color="auto"/>
            <w:right w:val="none" w:sz="0" w:space="0" w:color="auto"/>
          </w:divBdr>
        </w:div>
        <w:div w:id="121465431">
          <w:marLeft w:val="0"/>
          <w:marRight w:val="0"/>
          <w:marTop w:val="0"/>
          <w:marBottom w:val="0"/>
          <w:divBdr>
            <w:top w:val="none" w:sz="0" w:space="0" w:color="auto"/>
            <w:left w:val="none" w:sz="0" w:space="0" w:color="auto"/>
            <w:bottom w:val="none" w:sz="0" w:space="0" w:color="auto"/>
            <w:right w:val="none" w:sz="0" w:space="0" w:color="auto"/>
          </w:divBdr>
        </w:div>
        <w:div w:id="121465432">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fejos.viktor@mav.hu" TargetMode="External"/><Relationship Id="rId18" Type="http://schemas.openxmlformats.org/officeDocument/2006/relationships/hyperlink" Target="mailto:varga.szilvia@mav.h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jencsik.laszlo@mav.hu" TargetMode="External"/><Relationship Id="rId7" Type="http://schemas.openxmlformats.org/officeDocument/2006/relationships/image" Target="media/image1.png"/><Relationship Id="rId12" Type="http://schemas.openxmlformats.org/officeDocument/2006/relationships/hyperlink" Target="mailto:varga.szilvia@mav.hu" TargetMode="External"/><Relationship Id="rId17" Type="http://schemas.openxmlformats.org/officeDocument/2006/relationships/hyperlink" Target="mailto:magyar.sandor@mav.hu"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dianis.janos@mav.hu" TargetMode="External"/><Relationship Id="rId20" Type="http://schemas.openxmlformats.org/officeDocument/2006/relationships/hyperlink" Target="mailto:tuzsi.laszlo@mav.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gyar.sandor@mav.hu"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kovacs.csaba@mav.hu" TargetMode="External"/><Relationship Id="rId23" Type="http://schemas.openxmlformats.org/officeDocument/2006/relationships/hyperlink" Target="mailto:albert.gabor@mav.hu" TargetMode="External"/><Relationship Id="rId10" Type="http://schemas.openxmlformats.org/officeDocument/2006/relationships/footer" Target="footer1.xml"/><Relationship Id="rId19" Type="http://schemas.openxmlformats.org/officeDocument/2006/relationships/hyperlink" Target="mailto:fejos.viktor@mav.h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kiss.erno.zsolt@mav.hu" TargetMode="External"/><Relationship Id="rId22" Type="http://schemas.openxmlformats.org/officeDocument/2006/relationships/hyperlink" Target="mailto:sari.mihaly@mav.h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949</TotalTime>
  <Pages>47</Pages>
  <Words>11461</Words>
  <Characters>-32766</Characters>
  <Application>Microsoft Office Outlook</Application>
  <DocSecurity>0</DocSecurity>
  <Lines>0</Lines>
  <Paragraphs>0</Paragraphs>
  <ScaleCrop>false</ScaleCrop>
  <Company>MÁV Zrt.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8 Gábor</dc:creator>
  <cp:keywords/>
  <dc:description/>
  <cp:lastModifiedBy>Zita</cp:lastModifiedBy>
  <cp:revision>22</cp:revision>
  <cp:lastPrinted>2016-12-07T09:44:00Z</cp:lastPrinted>
  <dcterms:created xsi:type="dcterms:W3CDTF">2016-10-11T10:44:00Z</dcterms:created>
  <dcterms:modified xsi:type="dcterms:W3CDTF">2016-12-28T11:56:00Z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1165322583</vt:lpwstr>
  </property>
</Properties>
</file>