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AC" w:rsidRPr="00C137CF" w:rsidRDefault="00C137CF" w:rsidP="00E7533E">
      <w:pPr>
        <w:pStyle w:val="Cm"/>
        <w:framePr w:w="7585" w:h="3451" w:hRule="exact" w:wrap="around" w:x="2224" w:y="3676"/>
        <w:rPr>
          <w:sz w:val="68"/>
          <w:szCs w:val="68"/>
        </w:rPr>
      </w:pPr>
      <w:r>
        <w:rPr>
          <w:sz w:val="68"/>
          <w:szCs w:val="68"/>
        </w:rPr>
        <w:t xml:space="preserve"> </w:t>
      </w:r>
      <w:r w:rsidR="005D2DAC" w:rsidRPr="00C137CF">
        <w:rPr>
          <w:sz w:val="68"/>
          <w:szCs w:val="68"/>
        </w:rPr>
        <w:t xml:space="preserve">MFB FELSZERELÉSE </w:t>
      </w:r>
      <w:r w:rsidR="00B04817">
        <w:rPr>
          <w:sz w:val="68"/>
          <w:szCs w:val="68"/>
        </w:rPr>
        <w:t>10</w:t>
      </w:r>
      <w:r w:rsidR="007A0612" w:rsidRPr="00C137CF">
        <w:rPr>
          <w:sz w:val="68"/>
          <w:szCs w:val="68"/>
        </w:rPr>
        <w:t>4</w:t>
      </w:r>
      <w:r w:rsidR="00E05809">
        <w:rPr>
          <w:sz w:val="68"/>
          <w:szCs w:val="68"/>
        </w:rPr>
        <w:t>7</w:t>
      </w:r>
      <w:r w:rsidR="005D2DAC" w:rsidRPr="00C137CF">
        <w:rPr>
          <w:sz w:val="68"/>
          <w:szCs w:val="68"/>
        </w:rPr>
        <w:t xml:space="preserve"> SOROZATÚ (</w:t>
      </w:r>
      <w:r w:rsidR="007A0612" w:rsidRPr="00C137CF">
        <w:rPr>
          <w:sz w:val="68"/>
          <w:szCs w:val="68"/>
        </w:rPr>
        <w:t>T</w:t>
      </w:r>
      <w:r w:rsidR="00E05809">
        <w:rPr>
          <w:sz w:val="68"/>
          <w:szCs w:val="68"/>
        </w:rPr>
        <w:t>AURUS</w:t>
      </w:r>
      <w:r w:rsidR="005D2DAC" w:rsidRPr="00C137CF">
        <w:rPr>
          <w:sz w:val="68"/>
          <w:szCs w:val="68"/>
        </w:rPr>
        <w:t xml:space="preserve">) VILLAMOS </w:t>
      </w:r>
      <w:r w:rsidR="007A0612" w:rsidRPr="00C137CF">
        <w:rPr>
          <w:sz w:val="68"/>
          <w:szCs w:val="68"/>
        </w:rPr>
        <w:t>MOZDONYOKRA</w:t>
      </w:r>
    </w:p>
    <w:p w:rsidR="00587366" w:rsidRDefault="001A3219" w:rsidP="00E7533E">
      <w:pPr>
        <w:pStyle w:val="Alcm"/>
        <w:framePr w:h="871" w:vSpace="567" w:wrap="around" w:vAnchor="page" w:hAnchor="page" w:x="2221" w:y="7606"/>
        <w:numPr>
          <w:ilvl w:val="0"/>
          <w:numId w:val="0"/>
        </w:numPr>
      </w:pPr>
      <w:r>
        <w:t>JÓVÁHAGYÁSI</w:t>
      </w:r>
      <w:r w:rsidR="00587366" w:rsidRPr="005D2DAC">
        <w:t xml:space="preserve"> </w:t>
      </w:r>
      <w:r w:rsidR="005D2DAC" w:rsidRPr="005D2DAC">
        <w:t>TÍPUSTERV</w:t>
      </w:r>
    </w:p>
    <w:p w:rsidR="005D2DAC" w:rsidRDefault="003E7CDA" w:rsidP="00E7533E">
      <w:pPr>
        <w:pStyle w:val="Alcm"/>
        <w:framePr w:h="871" w:vSpace="567" w:wrap="around" w:vAnchor="page" w:hAnchor="page" w:x="2221" w:y="7606"/>
        <w:numPr>
          <w:ilvl w:val="0"/>
          <w:numId w:val="0"/>
        </w:numPr>
      </w:pPr>
      <w:r>
        <w:t>MŰSZAKI LEÍRÁS</w:t>
      </w:r>
    </w:p>
    <w:p w:rsidR="00587366" w:rsidRPr="00587366" w:rsidRDefault="00587366" w:rsidP="00587366"/>
    <w:p w:rsidR="00587366" w:rsidRPr="00587366" w:rsidRDefault="00587366" w:rsidP="00587366"/>
    <w:p w:rsidR="00587366" w:rsidRPr="00587366" w:rsidRDefault="00587366" w:rsidP="00587366"/>
    <w:p w:rsidR="00E32AFB" w:rsidRDefault="00E32AFB" w:rsidP="008B2179">
      <w:pPr>
        <w:pStyle w:val="kp"/>
        <w:rPr>
          <w:noProof/>
        </w:rPr>
        <w:sectPr w:rsidR="00E32AFB" w:rsidSect="00582FCA">
          <w:headerReference w:type="even" r:id="rId9"/>
          <w:footerReference w:type="even" r:id="rId10"/>
          <w:footerReference w:type="first" r:id="rId11"/>
          <w:type w:val="oddPage"/>
          <w:pgSz w:w="11907" w:h="16840" w:code="9"/>
          <w:pgMar w:top="1112" w:right="1134" w:bottom="1588" w:left="1134" w:header="624" w:footer="564" w:gutter="284"/>
          <w:pgNumType w:start="1"/>
          <w:cols w:space="708"/>
          <w:docGrid w:linePitch="286"/>
        </w:sectPr>
      </w:pPr>
    </w:p>
    <w:p w:rsidR="00FF416D" w:rsidRDefault="000D2860" w:rsidP="00AC2A38">
      <w:pPr>
        <w:pStyle w:val="CopyRight"/>
        <w:framePr w:wrap="around"/>
      </w:pPr>
      <w:r>
        <w:lastRenderedPageBreak/>
        <w:br w:type="page"/>
      </w:r>
      <w:r w:rsidR="002D153A">
        <w:t>A</w:t>
      </w:r>
      <w:r w:rsidR="00132B7F">
        <w:t xml:space="preserve"> </w:t>
      </w:r>
      <w:r w:rsidR="00FF416D">
        <w:t>dokument</w:t>
      </w:r>
      <w:r w:rsidR="00132B7F">
        <w:t xml:space="preserve">um </w:t>
      </w:r>
      <w:r w:rsidR="00FF416D">
        <w:t>a Prolan Zrt. szellemi tulajdonát képezi</w:t>
      </w:r>
      <w:r w:rsidR="00FF416D">
        <w:br/>
        <w:t>©Copyright Prolan Zrt.</w:t>
      </w:r>
    </w:p>
    <w:p w:rsidR="00FF416D" w:rsidRDefault="00FF416D" w:rsidP="00AC2A38">
      <w:pPr>
        <w:pStyle w:val="CopyRight"/>
        <w:framePr w:wrap="around"/>
      </w:pPr>
      <w:r>
        <w:t>Minden</w:t>
      </w:r>
      <w:r w:rsidR="00132B7F">
        <w:t xml:space="preserve"> jog fenntartva. Jelen dokumentumo</w:t>
      </w:r>
      <w:r>
        <w:t xml:space="preserve">t, illetve annak részeit tilos reprodukálni, adatrögzítő rendszerben tárolni, </w:t>
      </w:r>
      <w:r>
        <w:br/>
        <w:t>bármilyen formában vagy eszközzel másolni a Prolan Zrt. engedélye nélkül.</w:t>
      </w:r>
    </w:p>
    <w:p w:rsidR="00E7533E" w:rsidRDefault="00E7533E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D7241B" w:rsidRDefault="00D7241B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</w:pPr>
    </w:p>
    <w:p w:rsidR="00587366" w:rsidRDefault="00E05809" w:rsidP="00587366">
      <w:pPr>
        <w:pStyle w:val="cim1indexnelkulelttetrkz"/>
      </w:pPr>
      <w:bookmarkStart w:id="0" w:name="_Toc295821986"/>
      <w:r>
        <w:t>T</w:t>
      </w:r>
      <w:r w:rsidR="00587366">
        <w:t>artalomjegyzék</w:t>
      </w:r>
    </w:p>
    <w:p w:rsidR="00B97AD6" w:rsidRDefault="00587366">
      <w:pPr>
        <w:pStyle w:val="TJ1"/>
        <w:rPr>
          <w:rFonts w:asciiTheme="minorHAnsi" w:eastAsiaTheme="minorEastAsia" w:hAnsiTheme="minorHAnsi" w:cstheme="minorBidi"/>
          <w:szCs w:val="22"/>
        </w:rPr>
      </w:pPr>
      <w:r>
        <w:rPr>
          <w:sz w:val="20"/>
        </w:rPr>
        <w:fldChar w:fldCharType="begin"/>
      </w:r>
      <w:r>
        <w:instrText xml:space="preserve"> TOC \o "1-3" \h \z \u </w:instrText>
      </w:r>
      <w:r>
        <w:rPr>
          <w:sz w:val="20"/>
        </w:rPr>
        <w:fldChar w:fldCharType="separate"/>
      </w:r>
      <w:hyperlink w:anchor="_Toc484684632" w:history="1">
        <w:r w:rsidR="00B97AD6" w:rsidRPr="00A91EAA">
          <w:rPr>
            <w:rStyle w:val="Hiperhivatkozs"/>
          </w:rPr>
          <w:t>1. Általános ismertetés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_Toc484684632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4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1"/>
        <w:rPr>
          <w:rFonts w:asciiTheme="minorHAnsi" w:eastAsiaTheme="minorEastAsia" w:hAnsiTheme="minorHAnsi" w:cstheme="minorBidi"/>
          <w:szCs w:val="22"/>
        </w:rPr>
      </w:pPr>
      <w:hyperlink w:anchor="_Toc484684633" w:history="1">
        <w:r w:rsidR="00B97AD6" w:rsidRPr="00A91EAA">
          <w:rPr>
            <w:rStyle w:val="Hiperhivatkozs"/>
          </w:rPr>
          <w:t>2. A MFB legfontosabb szolgáltatásai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_Toc484684633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5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34" w:history="1">
        <w:r w:rsidR="00B97AD6" w:rsidRPr="00A91EAA">
          <w:rPr>
            <w:rStyle w:val="Hiperhivatkozs"/>
          </w:rPr>
          <w:t>2.1. Mozdonykövetés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_Toc484684634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5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35" w:history="1">
        <w:r w:rsidR="00B97AD6" w:rsidRPr="00A91EAA">
          <w:rPr>
            <w:rStyle w:val="Hiperhivatkozs"/>
          </w:rPr>
          <w:t>2.2. Mozdonyszemélyzet nyilvántartása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_Toc484684635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5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36" w:history="1">
        <w:r w:rsidR="00B97AD6" w:rsidRPr="00A91EAA">
          <w:rPr>
            <w:rStyle w:val="Hiperhivatkozs"/>
          </w:rPr>
          <w:t>2.3. Szolgálati menetrend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_Toc484684636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5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37" w:history="1">
        <w:r w:rsidR="00B97AD6" w:rsidRPr="00A91EAA">
          <w:rPr>
            <w:rStyle w:val="Hiperhivatkozs"/>
          </w:rPr>
          <w:t>2.4. Vontatási teljesítmények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_Toc484684637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38" w:history="1">
        <w:r w:rsidR="00B97AD6" w:rsidRPr="00A91EAA">
          <w:rPr>
            <w:rStyle w:val="Hiperhivatkozs"/>
          </w:rPr>
          <w:t>2.5. Villamos teljesítményfelvétel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_Toc484684638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39" w:history="1">
        <w:r w:rsidR="00B97AD6" w:rsidRPr="00A91EAA">
          <w:rPr>
            <w:rStyle w:val="Hiperhivatkozs"/>
          </w:rPr>
          <w:t>2.6. A villamos mozdony üzemállapot-felügyelet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_Toc484684639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40" w:history="1">
        <w:r w:rsidR="00B97AD6" w:rsidRPr="00A91EAA">
          <w:rPr>
            <w:rStyle w:val="Hiperhivatkozs"/>
          </w:rPr>
          <w:t>2.7. A Tabletek tápellátása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_Toc484684640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1"/>
        <w:rPr>
          <w:rFonts w:asciiTheme="minorHAnsi" w:eastAsiaTheme="minorEastAsia" w:hAnsiTheme="minorHAnsi" w:cstheme="minorBidi"/>
          <w:szCs w:val="22"/>
        </w:rPr>
      </w:pPr>
      <w:hyperlink w:anchor="_Toc484684641" w:history="1">
        <w:r w:rsidR="00B97AD6" w:rsidRPr="00A91EAA">
          <w:rPr>
            <w:rStyle w:val="Hiperhivatkozs"/>
          </w:rPr>
          <w:t>3. A Mozdony Fedélzeti Berendezés ismertetése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_Toc484684641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7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42" w:history="1">
        <w:r w:rsidR="00B97AD6" w:rsidRPr="00A91EAA">
          <w:rPr>
            <w:rStyle w:val="Hiperhivatkozs"/>
          </w:rPr>
          <w:t>3.1. A MFB főbb egységei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_Toc484684642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7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43" w:history="1">
        <w:r w:rsidR="00B97AD6" w:rsidRPr="00A91EAA">
          <w:rPr>
            <w:rStyle w:val="Hiperhivatkozs"/>
          </w:rPr>
          <w:t>3.1.1. A fedélzeti számítógép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_Toc484684643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7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44" w:history="1">
        <w:r w:rsidR="00B97AD6" w:rsidRPr="00A91EAA">
          <w:rPr>
            <w:rStyle w:val="Hiperhivatkozs"/>
          </w:rPr>
          <w:t>3.1.2. Fedélzeti monitor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_Toc484684644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8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45" w:history="1">
        <w:r w:rsidR="00B97AD6" w:rsidRPr="00A91EAA">
          <w:rPr>
            <w:rStyle w:val="Hiperhivatkozs"/>
          </w:rPr>
          <w:t>3.1.3. Tablet dokkoló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_Toc484684645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8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46" w:history="1">
        <w:r w:rsidR="00B97AD6" w:rsidRPr="00A91EAA">
          <w:rPr>
            <w:rStyle w:val="Hiperhivatkozs"/>
          </w:rPr>
          <w:t>3.1.4. Kombinált GSM/GPS antenna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_Toc484684646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8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47" w:history="1">
        <w:r w:rsidR="00B97AD6" w:rsidRPr="00A91EAA">
          <w:rPr>
            <w:rStyle w:val="Hiperhivatkozs"/>
          </w:rPr>
          <w:t>3.2. A megvalósítandó funkciók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_Toc484684647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8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48" w:history="1">
        <w:r w:rsidR="00B97AD6" w:rsidRPr="00A91EAA">
          <w:rPr>
            <w:rStyle w:val="Hiperhivatkozs"/>
          </w:rPr>
          <w:t>3.2.1. Primer villamos fogyasztás mérés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_Toc484684648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8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49" w:history="1">
        <w:r w:rsidR="00B97AD6" w:rsidRPr="00A91EAA">
          <w:rPr>
            <w:rStyle w:val="Hiperhivatkozs"/>
          </w:rPr>
          <w:t>3.2.2. Mérések, jelzések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_Toc484684649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8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0" w:history="1">
        <w:r w:rsidR="00B97AD6" w:rsidRPr="00A91EAA">
          <w:rPr>
            <w:rStyle w:val="Hiperhivatkozs"/>
          </w:rPr>
          <w:t>3.2.3. Tápellátás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_Toc484684650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9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1"/>
        <w:rPr>
          <w:rFonts w:asciiTheme="minorHAnsi" w:eastAsiaTheme="minorEastAsia" w:hAnsiTheme="minorHAnsi" w:cstheme="minorBidi"/>
          <w:szCs w:val="22"/>
        </w:rPr>
      </w:pPr>
      <w:hyperlink w:anchor="_Toc484684651" w:history="1">
        <w:r w:rsidR="00B97AD6" w:rsidRPr="00A91EAA">
          <w:rPr>
            <w:rStyle w:val="Hiperhivatkozs"/>
          </w:rPr>
          <w:t>4. Funkcionális specifikáció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_Toc484684651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10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52" w:history="1">
        <w:r w:rsidR="00B97AD6" w:rsidRPr="00A91EAA">
          <w:rPr>
            <w:rStyle w:val="Hiperhivatkozs"/>
          </w:rPr>
          <w:t>4.1. Információforrások: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_Toc484684652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10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3" w:history="1">
        <w:r w:rsidR="00B97AD6" w:rsidRPr="00A91EAA">
          <w:rPr>
            <w:rStyle w:val="Hiperhivatkozs"/>
          </w:rPr>
          <w:t>4.1.1. GPS-vevő által szolgáltatott adatok: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_Toc484684653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10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4" w:history="1">
        <w:r w:rsidR="00B97AD6" w:rsidRPr="00A91EAA">
          <w:rPr>
            <w:rStyle w:val="Hiperhivatkozs"/>
          </w:rPr>
          <w:t>4.1.2. MFB Fedélzeti monitor (LCD kijelző és nyomógombos tasztatúra)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_Toc484684654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10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5" w:history="1">
        <w:r w:rsidR="00B97AD6" w:rsidRPr="00A91EAA">
          <w:rPr>
            <w:rStyle w:val="Hiperhivatkozs"/>
          </w:rPr>
          <w:t>4.1.3. CAN busz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_Toc484684655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11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6" w:history="1">
        <w:r w:rsidR="00B97AD6" w:rsidRPr="00A91EAA">
          <w:rPr>
            <w:rStyle w:val="Hiperhivatkozs"/>
          </w:rPr>
          <w:t>4.1.4. Ethernet hálózat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_Toc484684656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11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7" w:history="1">
        <w:r w:rsidR="00B97AD6" w:rsidRPr="00A91EAA">
          <w:rPr>
            <w:rStyle w:val="Hiperhivatkozs"/>
          </w:rPr>
          <w:t>4.1.5. GSM modem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_Toc484684657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11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58" w:history="1">
        <w:r w:rsidR="00B97AD6" w:rsidRPr="00A91EAA">
          <w:rPr>
            <w:rStyle w:val="Hiperhivatkozs"/>
          </w:rPr>
          <w:t>4.1.6. GPS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_Toc484684658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13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59" w:history="1">
        <w:r w:rsidR="00B97AD6" w:rsidRPr="00A91EAA">
          <w:rPr>
            <w:rStyle w:val="Hiperhivatkozs"/>
          </w:rPr>
          <w:t>4.2. A MFB specifikációja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_Toc484684659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14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60" w:history="1">
        <w:r w:rsidR="00B97AD6" w:rsidRPr="00A91EAA">
          <w:rPr>
            <w:rStyle w:val="Hiperhivatkozs"/>
          </w:rPr>
          <w:t>4.2.1. A mozdony központi felügyeletének megvalósításához és a menetigazolvány készítéshez kapcsolódó funkciók: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_Toc484684660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14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61" w:history="1">
        <w:r w:rsidR="00B97AD6" w:rsidRPr="00A91EAA">
          <w:rPr>
            <w:rStyle w:val="Hiperhivatkozs"/>
          </w:rPr>
          <w:t>4.2.2. Diagnosztika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_Toc484684661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15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3"/>
        <w:rPr>
          <w:rFonts w:asciiTheme="minorHAnsi" w:eastAsiaTheme="minorEastAsia" w:hAnsiTheme="minorHAnsi" w:cstheme="minorBidi"/>
          <w:sz w:val="22"/>
          <w:szCs w:val="22"/>
        </w:rPr>
      </w:pPr>
      <w:hyperlink w:anchor="_Toc484684662" w:history="1">
        <w:r w:rsidR="00B97AD6" w:rsidRPr="00A91EAA">
          <w:rPr>
            <w:rStyle w:val="Hiperhivatkozs"/>
          </w:rPr>
          <w:t>4.2.3. Egyéb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_Toc484684662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15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1"/>
        <w:rPr>
          <w:rFonts w:asciiTheme="minorHAnsi" w:eastAsiaTheme="minorEastAsia" w:hAnsiTheme="minorHAnsi" w:cstheme="minorBidi"/>
          <w:szCs w:val="22"/>
        </w:rPr>
      </w:pPr>
      <w:hyperlink w:anchor="_Toc484684663" w:history="1">
        <w:r w:rsidR="00B97AD6" w:rsidRPr="00A91EAA">
          <w:rPr>
            <w:rStyle w:val="Hiperhivatkozs"/>
          </w:rPr>
          <w:t>5. Kapcsolódás az üzemelő villamos mozdonyhoz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_Toc484684663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64" w:history="1">
        <w:r w:rsidR="00B97AD6" w:rsidRPr="00A91EAA">
          <w:rPr>
            <w:rStyle w:val="Hiperhivatkozs"/>
          </w:rPr>
          <w:t>5.1. A mozdonyfedélzeti-berendezés egységeinek telepítése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_Toc484684664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2"/>
        <w:rPr>
          <w:rFonts w:asciiTheme="minorHAnsi" w:eastAsiaTheme="minorEastAsia" w:hAnsiTheme="minorHAnsi" w:cstheme="minorBidi"/>
          <w:szCs w:val="22"/>
        </w:rPr>
      </w:pPr>
      <w:hyperlink w:anchor="_Toc484684665" w:history="1">
        <w:r w:rsidR="00B97AD6" w:rsidRPr="00A91EAA">
          <w:rPr>
            <w:rStyle w:val="Hiperhivatkozs"/>
          </w:rPr>
          <w:t>5.2. Energiaellátás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_Toc484684665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16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1"/>
        <w:rPr>
          <w:rFonts w:asciiTheme="minorHAnsi" w:eastAsiaTheme="minorEastAsia" w:hAnsiTheme="minorHAnsi" w:cstheme="minorBidi"/>
          <w:szCs w:val="22"/>
        </w:rPr>
      </w:pPr>
      <w:hyperlink w:anchor="_Toc484684666" w:history="1">
        <w:r w:rsidR="00B97AD6" w:rsidRPr="00A91EAA">
          <w:rPr>
            <w:rStyle w:val="Hiperhivatkozs"/>
          </w:rPr>
          <w:t>6. A MFB kezelése, oktatás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_Toc484684666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17</w:t>
        </w:r>
        <w:r w:rsidR="00B97AD6">
          <w:rPr>
            <w:webHidden/>
          </w:rPr>
          <w:fldChar w:fldCharType="end"/>
        </w:r>
      </w:hyperlink>
    </w:p>
    <w:p w:rsidR="00B97AD6" w:rsidRDefault="00C8526D">
      <w:pPr>
        <w:pStyle w:val="TJ1"/>
        <w:rPr>
          <w:rFonts w:asciiTheme="minorHAnsi" w:eastAsiaTheme="minorEastAsia" w:hAnsiTheme="minorHAnsi" w:cstheme="minorBidi"/>
          <w:szCs w:val="22"/>
        </w:rPr>
      </w:pPr>
      <w:hyperlink w:anchor="_Toc484684667" w:history="1">
        <w:r w:rsidR="00B97AD6" w:rsidRPr="00A91EAA">
          <w:rPr>
            <w:rStyle w:val="Hiperhivatkozs"/>
          </w:rPr>
          <w:t>7. Adatlapok</w:t>
        </w:r>
        <w:r w:rsidR="00B97AD6">
          <w:rPr>
            <w:webHidden/>
          </w:rPr>
          <w:tab/>
        </w:r>
        <w:r w:rsidR="00B97AD6">
          <w:rPr>
            <w:webHidden/>
          </w:rPr>
          <w:fldChar w:fldCharType="begin"/>
        </w:r>
        <w:r w:rsidR="00B97AD6">
          <w:rPr>
            <w:webHidden/>
          </w:rPr>
          <w:instrText xml:space="preserve"> PAGEREF _Toc484684667 \h </w:instrText>
        </w:r>
        <w:r w:rsidR="00B97AD6">
          <w:rPr>
            <w:webHidden/>
          </w:rPr>
        </w:r>
        <w:r w:rsidR="00B97AD6">
          <w:rPr>
            <w:webHidden/>
          </w:rPr>
          <w:fldChar w:fldCharType="separate"/>
        </w:r>
        <w:r w:rsidR="00B97AD6">
          <w:rPr>
            <w:webHidden/>
          </w:rPr>
          <w:t>18</w:t>
        </w:r>
        <w:r w:rsidR="00B97AD6">
          <w:rPr>
            <w:webHidden/>
          </w:rPr>
          <w:fldChar w:fldCharType="end"/>
        </w:r>
      </w:hyperlink>
    </w:p>
    <w:p w:rsidR="00587366" w:rsidRDefault="00587366" w:rsidP="00587366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Century Gothic" w:eastAsia="Arial Unicode MS" w:hAnsi="Century Gothic"/>
          <w:b/>
          <w:kern w:val="28"/>
          <w:sz w:val="44"/>
        </w:rPr>
      </w:pPr>
      <w:r>
        <w:rPr>
          <w:noProof/>
          <w:sz w:val="22"/>
        </w:rPr>
        <w:fldChar w:fldCharType="end"/>
      </w:r>
    </w:p>
    <w:p w:rsidR="00587366" w:rsidRDefault="001367B5" w:rsidP="001367B5">
      <w:pPr>
        <w:pStyle w:val="Cmsor1"/>
      </w:pPr>
      <w:bookmarkStart w:id="1" w:name="_Toc484684632"/>
      <w:bookmarkEnd w:id="0"/>
      <w:r w:rsidRPr="001367B5">
        <w:lastRenderedPageBreak/>
        <w:t>Általános ismertetés</w:t>
      </w:r>
      <w:bookmarkEnd w:id="1"/>
    </w:p>
    <w:p w:rsidR="001367B5" w:rsidRDefault="001367B5" w:rsidP="001367B5">
      <w:r>
        <w:t xml:space="preserve">Jelen </w:t>
      </w:r>
      <w:r w:rsidR="00E05809">
        <w:t>ismertető</w:t>
      </w:r>
      <w:r>
        <w:t xml:space="preserve"> a MÁV – </w:t>
      </w:r>
      <w:r w:rsidR="00E05809">
        <w:t>START</w:t>
      </w:r>
      <w:r>
        <w:t xml:space="preserve"> Zrt. tulajdonában lévő villanymozdonyokra illetve az általa üzemelt</w:t>
      </w:r>
      <w:r>
        <w:t>e</w:t>
      </w:r>
      <w:r>
        <w:t>tett villamos motorvonatokra telepítendő</w:t>
      </w:r>
    </w:p>
    <w:p w:rsidR="00E05809" w:rsidRPr="00BA7B1E" w:rsidRDefault="00E05809" w:rsidP="00E05809">
      <w:pPr>
        <w:keepLines w:val="0"/>
        <w:overflowPunct/>
        <w:autoSpaceDE/>
        <w:autoSpaceDN/>
        <w:adjustRightInd/>
        <w:spacing w:before="0" w:line="240" w:lineRule="auto"/>
        <w:jc w:val="center"/>
        <w:textAlignment w:val="auto"/>
        <w:rPr>
          <w:noProof/>
          <w:sz w:val="22"/>
        </w:rPr>
      </w:pPr>
      <w:r w:rsidRPr="00205B7E">
        <w:rPr>
          <w:i/>
          <w:noProof/>
          <w:sz w:val="22"/>
        </w:rPr>
        <w:t>Tablet dokkolóval kiegészített</w:t>
      </w:r>
      <w:r>
        <w:rPr>
          <w:b/>
          <w:i/>
          <w:noProof/>
          <w:sz w:val="22"/>
        </w:rPr>
        <w:t xml:space="preserve"> </w:t>
      </w:r>
      <w:r w:rsidRPr="00BA7B1E">
        <w:rPr>
          <w:b/>
          <w:i/>
          <w:noProof/>
          <w:sz w:val="22"/>
        </w:rPr>
        <w:t>M</w:t>
      </w:r>
      <w:r w:rsidRPr="00BA7B1E">
        <w:rPr>
          <w:i/>
          <w:noProof/>
          <w:sz w:val="22"/>
        </w:rPr>
        <w:t>ozdony</w:t>
      </w:r>
      <w:r w:rsidRPr="00BA7B1E">
        <w:rPr>
          <w:b/>
          <w:i/>
          <w:noProof/>
          <w:sz w:val="22"/>
        </w:rPr>
        <w:t xml:space="preserve"> F</w:t>
      </w:r>
      <w:r w:rsidRPr="00BA7B1E">
        <w:rPr>
          <w:i/>
          <w:noProof/>
          <w:sz w:val="22"/>
        </w:rPr>
        <w:t>edélzeti</w:t>
      </w:r>
      <w:r w:rsidRPr="00BA7B1E">
        <w:rPr>
          <w:b/>
          <w:i/>
          <w:noProof/>
          <w:sz w:val="22"/>
        </w:rPr>
        <w:t xml:space="preserve"> B</w:t>
      </w:r>
      <w:r w:rsidRPr="00BA7B1E">
        <w:rPr>
          <w:i/>
          <w:noProof/>
          <w:sz w:val="22"/>
        </w:rPr>
        <w:t>erendezés (MFB)</w:t>
      </w:r>
    </w:p>
    <w:p w:rsidR="00587366" w:rsidRPr="00397655" w:rsidRDefault="001367B5" w:rsidP="00FD4D73">
      <w:pPr>
        <w:rPr>
          <w:rStyle w:val="hivatkozs"/>
        </w:rPr>
      </w:pPr>
      <w:proofErr w:type="gramStart"/>
      <w:r>
        <w:t>típusdokumentációja</w:t>
      </w:r>
      <w:proofErr w:type="gramEnd"/>
      <w:r>
        <w:t xml:space="preserve">, mely az </w:t>
      </w:r>
      <w:r w:rsidR="00E012A3">
        <w:t>104</w:t>
      </w:r>
      <w:r w:rsidR="00E05809">
        <w:t>7</w:t>
      </w:r>
      <w:r>
        <w:t xml:space="preserve">-es sorozatú villamos </w:t>
      </w:r>
      <w:r w:rsidR="00E012A3">
        <w:t>mozdonyokra</w:t>
      </w:r>
      <w:r>
        <w:t xml:space="preserve"> történő telepítés</w:t>
      </w:r>
      <w:r w:rsidR="00E05809">
        <w:t>t</w:t>
      </w:r>
      <w:r>
        <w:t xml:space="preserve"> mutatja be</w:t>
      </w:r>
    </w:p>
    <w:p w:rsidR="00760996" w:rsidRDefault="00760996" w:rsidP="00943685">
      <w:pPr>
        <w:pStyle w:val="Cmsor1"/>
      </w:pPr>
      <w:bookmarkStart w:id="2" w:name="_Toc484684633"/>
      <w:r>
        <w:lastRenderedPageBreak/>
        <w:t>A MFB legfontosabb szolgáltatásai</w:t>
      </w:r>
      <w:bookmarkEnd w:id="2"/>
    </w:p>
    <w:p w:rsidR="00E05809" w:rsidRDefault="00760996" w:rsidP="00E05809">
      <w:pPr>
        <w:pStyle w:val="Listaszerbekezds"/>
        <w:numPr>
          <w:ilvl w:val="0"/>
          <w:numId w:val="22"/>
        </w:numPr>
      </w:pPr>
      <w:r>
        <w:t xml:space="preserve">A </w:t>
      </w:r>
      <w:r w:rsidR="00E170B3">
        <w:t>mozdony</w:t>
      </w:r>
      <w:r>
        <w:t xml:space="preserve"> mindenkori helyzetének felügyelete, és ez</w:t>
      </w:r>
      <w:r w:rsidR="00E05809">
        <w:t xml:space="preserve"> </w:t>
      </w:r>
      <w:r>
        <w:t>által a mozdonyirányítók munkájának támogatása (mozdonykövetés funkció).</w:t>
      </w:r>
    </w:p>
    <w:p w:rsidR="00E05809" w:rsidRDefault="00760996" w:rsidP="00760996">
      <w:pPr>
        <w:pStyle w:val="Listaszerbekezds"/>
        <w:numPr>
          <w:ilvl w:val="0"/>
          <w:numId w:val="22"/>
        </w:numPr>
      </w:pPr>
      <w:r>
        <w:t>A vontatási adatok gyűjtése, tárolása, központba küldése a menetigazolvány gépi úton való a</w:t>
      </w:r>
      <w:r>
        <w:t>u</w:t>
      </w:r>
      <w:r>
        <w:t>tomatikus vezetésének támogatása (elektronikus menetigazolvány).</w:t>
      </w:r>
    </w:p>
    <w:p w:rsidR="00146BEB" w:rsidRDefault="00146BEB" w:rsidP="00146BEB">
      <w:pPr>
        <w:pStyle w:val="Listaszerbekezds"/>
        <w:numPr>
          <w:ilvl w:val="0"/>
          <w:numId w:val="22"/>
        </w:numPr>
      </w:pPr>
      <w:r>
        <w:t>Opcionális lehetőség, hogy CAN buszon keresztül begyűjti a mozdonyvezérlő elektronikától:</w:t>
      </w:r>
    </w:p>
    <w:p w:rsidR="00146BEB" w:rsidRDefault="00760996" w:rsidP="00E05809">
      <w:pPr>
        <w:pStyle w:val="Listaszerbekezds"/>
        <w:numPr>
          <w:ilvl w:val="0"/>
          <w:numId w:val="22"/>
        </w:numPr>
        <w:ind w:left="1288"/>
      </w:pPr>
      <w:r>
        <w:t xml:space="preserve">A villamos teljesítményfelvétel </w:t>
      </w:r>
      <w:r w:rsidR="00146BEB">
        <w:t>pillanatértékét</w:t>
      </w:r>
      <w:r>
        <w:t xml:space="preserve">, </w:t>
      </w:r>
    </w:p>
    <w:p w:rsidR="00E05809" w:rsidRDefault="00760996" w:rsidP="00E05809">
      <w:pPr>
        <w:pStyle w:val="Listaszerbekezds"/>
        <w:numPr>
          <w:ilvl w:val="0"/>
          <w:numId w:val="22"/>
        </w:numPr>
        <w:ind w:left="1288"/>
      </w:pPr>
      <w:r>
        <w:t>Járműdiagnosztikai adat</w:t>
      </w:r>
      <w:r w:rsidR="00146BEB">
        <w:t>okat</w:t>
      </w:r>
      <w:r>
        <w:t xml:space="preserve">, </w:t>
      </w:r>
    </w:p>
    <w:p w:rsidR="00146BEB" w:rsidRDefault="00146BEB" w:rsidP="00146BEB">
      <w:pPr>
        <w:pStyle w:val="Listaszerbekezds"/>
        <w:numPr>
          <w:ilvl w:val="0"/>
          <w:numId w:val="22"/>
        </w:numPr>
      </w:pPr>
      <w:r>
        <w:t>Ethernet hálózaton keresztül biztosítja a</w:t>
      </w:r>
      <w:r w:rsidR="00E05809">
        <w:t xml:space="preserve"> mozdonyvezetői </w:t>
      </w:r>
      <w:proofErr w:type="spellStart"/>
      <w:r w:rsidR="00E05809">
        <w:t>tablet</w:t>
      </w:r>
      <w:proofErr w:type="spellEnd"/>
      <w:r w:rsidR="00E05809">
        <w:t xml:space="preserve"> és az MFB közötti adatátviteli kapcso</w:t>
      </w:r>
      <w:r>
        <w:t>latot</w:t>
      </w:r>
    </w:p>
    <w:p w:rsidR="00E05809" w:rsidRDefault="00146BEB" w:rsidP="00146BEB">
      <w:pPr>
        <w:pStyle w:val="Listaszerbekezds"/>
        <w:numPr>
          <w:ilvl w:val="0"/>
          <w:numId w:val="22"/>
        </w:numPr>
      </w:pPr>
      <w:r>
        <w:t xml:space="preserve">A </w:t>
      </w:r>
      <w:proofErr w:type="spellStart"/>
      <w:r w:rsidR="00E05809">
        <w:t>Tablet</w:t>
      </w:r>
      <w:proofErr w:type="spellEnd"/>
      <w:r w:rsidR="00E05809">
        <w:t xml:space="preserve"> tápellátás</w:t>
      </w:r>
      <w:r>
        <w:t>át</w:t>
      </w:r>
      <w:r w:rsidR="00E05809">
        <w:t xml:space="preserve"> dokkolt állapotban.</w:t>
      </w:r>
    </w:p>
    <w:p w:rsidR="00E05809" w:rsidRDefault="00E05809" w:rsidP="00330511">
      <w:pPr>
        <w:pStyle w:val="Felsorols"/>
      </w:pPr>
      <w:r>
        <w:t>Mozdonyvezetők mobil telefonjának töltés</w:t>
      </w:r>
      <w:r w:rsidR="00146BEB">
        <w:t>ét</w:t>
      </w:r>
      <w:r>
        <w:t xml:space="preserve"> a dokkoló USB töltőaljzatán keresztül.</w:t>
      </w:r>
    </w:p>
    <w:p w:rsidR="00760996" w:rsidRDefault="00760996" w:rsidP="00760996">
      <w:r>
        <w:t>A fedélzeti számítógép felszerelése, és a rendszer üzembe helyezése után, adatokat szolgáltat a jármű egységeinek üzemi jellemzőiről a helyszínen – megjelenítve azokat a fedélzeti monitorokon. A begyű</w:t>
      </w:r>
      <w:r>
        <w:t>j</w:t>
      </w:r>
      <w:r>
        <w:t>tött adatokat GSM telefonhálózaton keresztül elküldi a központi adatfeldolgozó szerver számára</w:t>
      </w:r>
      <w:r w:rsidR="00240CB4" w:rsidRPr="00240CB4">
        <w:t xml:space="preserve"> </w:t>
      </w:r>
      <w:r w:rsidR="00240CB4" w:rsidRPr="00C460F8">
        <w:t>és fogadja a központból az aktuális szolgálati menetrendet, a korlátozásokat és EVTK adatokat</w:t>
      </w:r>
      <w:r>
        <w:t>.</w:t>
      </w:r>
    </w:p>
    <w:p w:rsidR="00760996" w:rsidRDefault="00760996" w:rsidP="00760996">
      <w:r>
        <w:t xml:space="preserve">A </w:t>
      </w:r>
      <w:r w:rsidR="00E170B3">
        <w:t>mozdony</w:t>
      </w:r>
      <w:r>
        <w:t xml:space="preserve"> </w:t>
      </w:r>
      <w:r w:rsidR="00146BEB">
        <w:t>elektronika</w:t>
      </w:r>
      <w:r w:rsidR="00E170B3">
        <w:t xml:space="preserve"> szekrényébe</w:t>
      </w:r>
      <w:r>
        <w:t xml:space="preserve"> kerül beépítésre a MFB központi elektronikája.</w:t>
      </w:r>
    </w:p>
    <w:p w:rsidR="00760996" w:rsidRDefault="00760996" w:rsidP="00760996">
      <w:pPr>
        <w:pStyle w:val="Cmsor2"/>
      </w:pPr>
      <w:bookmarkStart w:id="3" w:name="_Toc484684634"/>
      <w:r>
        <w:t>Mozdonykövetés</w:t>
      </w:r>
      <w:bookmarkEnd w:id="3"/>
    </w:p>
    <w:p w:rsidR="00760996" w:rsidRPr="00B70A21" w:rsidRDefault="00760996" w:rsidP="00760996">
      <w:r w:rsidRPr="00B70A21">
        <w:t xml:space="preserve">A villamos </w:t>
      </w:r>
      <w:r w:rsidR="00836FFE" w:rsidRPr="00B70A21">
        <w:t>mozdony</w:t>
      </w:r>
      <w:r w:rsidRPr="00B70A21">
        <w:t xml:space="preserve"> pillanatnyi helyz</w:t>
      </w:r>
      <w:r w:rsidR="00D41A17" w:rsidRPr="00B70A21">
        <w:t xml:space="preserve">etét a fedélzeti számítógép a </w:t>
      </w:r>
      <w:r w:rsidR="00836FFE" w:rsidRPr="00B70A21">
        <w:t>mozdony tető</w:t>
      </w:r>
      <w:r w:rsidR="00692C65">
        <w:t>re</w:t>
      </w:r>
      <w:r w:rsidR="00836FFE" w:rsidRPr="00B70A21">
        <w:t xml:space="preserve"> </w:t>
      </w:r>
      <w:r w:rsidRPr="00B70A21">
        <w:t>erősített GPS ante</w:t>
      </w:r>
      <w:r w:rsidRPr="00B70A21">
        <w:t>n</w:t>
      </w:r>
      <w:r w:rsidRPr="00B70A21">
        <w:t xml:space="preserve">na jele alapján határozza meg. A villamos </w:t>
      </w:r>
      <w:r w:rsidR="002D350F" w:rsidRPr="00B70A21">
        <w:t>mozdony</w:t>
      </w:r>
      <w:r w:rsidRPr="00B70A21">
        <w:t xml:space="preserve"> mindenkori tartózkodási helye a MFB aktív fedélz</w:t>
      </w:r>
      <w:r w:rsidRPr="00B70A21">
        <w:t>e</w:t>
      </w:r>
      <w:r w:rsidRPr="00B70A21">
        <w:t>ti monitorán leolvasható. A „MFB műszaki követelmény dokumentuma vasúti villamos vontatójárműve</w:t>
      </w:r>
      <w:r w:rsidRPr="00B70A21">
        <w:t>k</w:t>
      </w:r>
      <w:r w:rsidRPr="00B70A21">
        <w:t xml:space="preserve">re, motorvonatokra </w:t>
      </w:r>
      <w:proofErr w:type="spellStart"/>
      <w:r w:rsidRPr="00B70A21">
        <w:t>vezérlőkocsikra</w:t>
      </w:r>
      <w:proofErr w:type="spellEnd"/>
      <w:r w:rsidRPr="00B70A21">
        <w:t xml:space="preserve"> v.6.0 - 2007.” című specifikáció 7-es fejezetében részletesen rögz</w:t>
      </w:r>
      <w:r w:rsidRPr="00B70A21">
        <w:t>í</w:t>
      </w:r>
      <w:r w:rsidRPr="00B70A21">
        <w:t xml:space="preserve">ti, hogy mely vasúti objektum meghaladása, vagy egyéb esemény hatására küldjön (és milyen tartalmú) GPRS csomagot a központi felügyeleti helyekre, a </w:t>
      </w:r>
      <w:r w:rsidR="002D350F" w:rsidRPr="00B70A21">
        <w:t>mozdony</w:t>
      </w:r>
      <w:r w:rsidRPr="00B70A21">
        <w:t xml:space="preserve"> </w:t>
      </w:r>
      <w:r w:rsidR="002D350F" w:rsidRPr="00B70A21">
        <w:t>tetej</w:t>
      </w:r>
      <w:r w:rsidR="00836FFE" w:rsidRPr="00B70A21">
        <w:t xml:space="preserve">én a hossztengelyének közepén </w:t>
      </w:r>
      <w:r w:rsidR="002D350F" w:rsidRPr="00B70A21">
        <w:t>fe</w:t>
      </w:r>
      <w:r w:rsidR="002D350F" w:rsidRPr="00B70A21">
        <w:t>l</w:t>
      </w:r>
      <w:r w:rsidR="002D350F" w:rsidRPr="00B70A21">
        <w:t xml:space="preserve">szerelt </w:t>
      </w:r>
      <w:r w:rsidRPr="00B70A21">
        <w:t>kombinált antenna segítségével - GSM hálózaton keresztül.</w:t>
      </w:r>
    </w:p>
    <w:p w:rsidR="0048106B" w:rsidRDefault="00B270EF" w:rsidP="0048106B">
      <w:pPr>
        <w:pStyle w:val="Cmsor2"/>
      </w:pPr>
      <w:bookmarkStart w:id="4" w:name="_Toc484684635"/>
      <w:r>
        <w:t xml:space="preserve">Mozdonyszemélyzet </w:t>
      </w:r>
      <w:r w:rsidR="0048106B">
        <w:t>nyilvántartása</w:t>
      </w:r>
      <w:bookmarkEnd w:id="4"/>
    </w:p>
    <w:p w:rsidR="0048106B" w:rsidRDefault="0048106B" w:rsidP="0048106B">
      <w:r>
        <w:t xml:space="preserve">A </w:t>
      </w:r>
      <w:r w:rsidR="00C56D9D">
        <w:t xml:space="preserve">MFB </w:t>
      </w:r>
      <w:r>
        <w:t>mikroszámítógép</w:t>
      </w:r>
      <w:r w:rsidR="00C56D9D">
        <w:t>é</w:t>
      </w:r>
      <w:r>
        <w:t xml:space="preserve">hez kapcsolt fedélzeti monitorok szolgálnak a mozdonyszemélyzettel való kapcsolattartás céljára. </w:t>
      </w:r>
    </w:p>
    <w:p w:rsidR="0048106B" w:rsidRDefault="0048106B" w:rsidP="0048106B">
      <w:r>
        <w:t xml:space="preserve">Személyzetváltáskor a régi, és az új személyzet ezeken keresztül tud ki-, illetve bejelentkezni (a </w:t>
      </w:r>
      <w:proofErr w:type="spellStart"/>
      <w:r>
        <w:t>proxy-mity</w:t>
      </w:r>
      <w:proofErr w:type="spellEnd"/>
      <w:r>
        <w:t xml:space="preserve"> kártya beolvasásával, vagy a vasúti törzsszámuk beírásával) nyilvántartás céljából. Az MFB fedé</w:t>
      </w:r>
      <w:r>
        <w:t>l</w:t>
      </w:r>
      <w:r>
        <w:t>zeti monitorának billentyűzetén keresztül kell megadni a vonatadatokat.</w:t>
      </w:r>
    </w:p>
    <w:p w:rsidR="006A084F" w:rsidRDefault="00B97AD6" w:rsidP="006A084F">
      <w:pPr>
        <w:pStyle w:val="Cmsor2"/>
      </w:pPr>
      <w:bookmarkStart w:id="5" w:name="_Toc484684636"/>
      <w:r>
        <w:t>Szolgálati</w:t>
      </w:r>
      <w:r w:rsidR="006A084F">
        <w:t xml:space="preserve"> menetrend</w:t>
      </w:r>
      <w:bookmarkEnd w:id="5"/>
    </w:p>
    <w:p w:rsidR="0048106B" w:rsidRDefault="0048106B" w:rsidP="006A084F">
      <w:r>
        <w:t xml:space="preserve">A </w:t>
      </w:r>
      <w:r w:rsidR="002D350F">
        <w:t>mozdony</w:t>
      </w:r>
      <w:r>
        <w:t xml:space="preserve"> vezetőállásain </w:t>
      </w:r>
      <w:r w:rsidR="00146BEB">
        <w:t xml:space="preserve">elhelyezésre </w:t>
      </w:r>
      <w:r w:rsidR="002D350F">
        <w:t xml:space="preserve">kerülő </w:t>
      </w:r>
      <w:proofErr w:type="spellStart"/>
      <w:r w:rsidR="00146BEB">
        <w:t>Tabletek</w:t>
      </w:r>
      <w:proofErr w:type="spellEnd"/>
      <w:r w:rsidR="00146BEB">
        <w:t xml:space="preserve">, és a </w:t>
      </w:r>
      <w:r w:rsidR="002D350F">
        <w:t xml:space="preserve">MFB monitorai </w:t>
      </w:r>
      <w:r>
        <w:t xml:space="preserve">szolgálnak az </w:t>
      </w:r>
      <w:proofErr w:type="spellStart"/>
      <w:r w:rsidR="00B97AD6">
        <w:t>eMIG</w:t>
      </w:r>
      <w:proofErr w:type="spellEnd"/>
      <w:r w:rsidR="00B97AD6">
        <w:t xml:space="preserve"> sze</w:t>
      </w:r>
      <w:r w:rsidR="00B97AD6">
        <w:t>r</w:t>
      </w:r>
      <w:r w:rsidR="00B97AD6">
        <w:t xml:space="preserve">verről letöltésre kerülő </w:t>
      </w:r>
      <w:r>
        <w:t xml:space="preserve">elektronikus </w:t>
      </w:r>
      <w:r w:rsidR="00B97AD6">
        <w:t xml:space="preserve">szolgálati </w:t>
      </w:r>
      <w:r>
        <w:t>menetrend megjelenítésére.</w:t>
      </w:r>
    </w:p>
    <w:p w:rsidR="006A084F" w:rsidRPr="006A084F" w:rsidRDefault="006A084F" w:rsidP="006A084F">
      <w:pPr>
        <w:pStyle w:val="Cmsor2"/>
      </w:pPr>
      <w:bookmarkStart w:id="6" w:name="_Toc484684637"/>
      <w:r>
        <w:lastRenderedPageBreak/>
        <w:t>Vontatási teljesítmények</w:t>
      </w:r>
      <w:bookmarkEnd w:id="6"/>
    </w:p>
    <w:p w:rsidR="00760996" w:rsidRDefault="00760996" w:rsidP="00760996">
      <w:r>
        <w:t xml:space="preserve">A vontatási teljesítmények nyilvántartása a központi szerveren történik – a MFB-től származó adatok alapján. Ilyen módon a MFB hozzájárul az elektronikus menetigazolvány készítéséhez. </w:t>
      </w:r>
    </w:p>
    <w:p w:rsidR="00760996" w:rsidRDefault="00760996" w:rsidP="00760996">
      <w:pPr>
        <w:pStyle w:val="Cmsor2"/>
      </w:pPr>
      <w:bookmarkStart w:id="7" w:name="_Toc484684638"/>
      <w:r>
        <w:t>Villamos teljesítményfelvétel</w:t>
      </w:r>
      <w:bookmarkEnd w:id="7"/>
    </w:p>
    <w:p w:rsidR="00760996" w:rsidRPr="001E25C6" w:rsidRDefault="00B270EF" w:rsidP="00760996">
      <w:r w:rsidRPr="001E25C6">
        <w:t xml:space="preserve">Az MFB </w:t>
      </w:r>
      <w:r w:rsidR="001E25C6">
        <w:t>CAN buszon</w:t>
      </w:r>
      <w:r w:rsidRPr="001E25C6">
        <w:t xml:space="preserve"> keresztül csatlakozik a mozdony </w:t>
      </w:r>
      <w:r w:rsidR="00836FFE" w:rsidRPr="00836FFE">
        <w:t>központi járművezérlő elektroniká</w:t>
      </w:r>
      <w:r w:rsidR="00836FFE">
        <w:t>jához.</w:t>
      </w:r>
      <w:r w:rsidR="001E25C6">
        <w:t xml:space="preserve"> </w:t>
      </w:r>
      <w:r w:rsidR="00836FFE">
        <w:t>F</w:t>
      </w:r>
      <w:r w:rsidRPr="001E25C6">
        <w:t xml:space="preserve">ogadja a </w:t>
      </w:r>
      <w:r w:rsidR="00760996" w:rsidRPr="001E25C6">
        <w:t xml:space="preserve">mért értékek </w:t>
      </w:r>
      <w:r w:rsidRPr="001E25C6">
        <w:t>alapján kiszámított</w:t>
      </w:r>
      <w:r w:rsidR="006562CA" w:rsidRPr="001E25C6">
        <w:t>,</w:t>
      </w:r>
      <w:r w:rsidRPr="001E25C6">
        <w:t xml:space="preserve"> </w:t>
      </w:r>
      <w:r w:rsidR="00760996" w:rsidRPr="001E25C6">
        <w:t xml:space="preserve">a </w:t>
      </w:r>
      <w:r w:rsidR="00836FFE">
        <w:t>mozdony</w:t>
      </w:r>
      <w:r w:rsidR="00760996" w:rsidRPr="001E25C6">
        <w:t xml:space="preserve"> által a felsővezetéki hálózatból felvett villamos teljesí</w:t>
      </w:r>
      <w:r w:rsidR="00760996" w:rsidRPr="001E25C6">
        <w:t>t</w:t>
      </w:r>
      <w:r w:rsidR="00760996" w:rsidRPr="001E25C6">
        <w:t xml:space="preserve">mény </w:t>
      </w:r>
      <w:r w:rsidRPr="001E25C6">
        <w:t xml:space="preserve">integrált </w:t>
      </w:r>
      <w:r w:rsidR="00760996" w:rsidRPr="001E25C6">
        <w:t xml:space="preserve">értékét. </w:t>
      </w:r>
      <w:r w:rsidRPr="001E25C6">
        <w:t xml:space="preserve">A kapott értékeket </w:t>
      </w:r>
      <w:r w:rsidR="00760996" w:rsidRPr="001E25C6">
        <w:t xml:space="preserve">felküldi a </w:t>
      </w:r>
      <w:r w:rsidR="00A61F3B" w:rsidRPr="001E25C6">
        <w:t>mozdony felügyeleti szervernek</w:t>
      </w:r>
      <w:r w:rsidR="00825E71">
        <w:t>.</w:t>
      </w:r>
    </w:p>
    <w:p w:rsidR="00760996" w:rsidRDefault="00760996" w:rsidP="00760996">
      <w:pPr>
        <w:pStyle w:val="Cmsor2"/>
      </w:pPr>
      <w:bookmarkStart w:id="8" w:name="_Toc484684639"/>
      <w:r>
        <w:t xml:space="preserve">A villamos </w:t>
      </w:r>
      <w:r w:rsidR="00AA2F59">
        <w:t>mozdony</w:t>
      </w:r>
      <w:r>
        <w:t xml:space="preserve"> üzemállapot-felügyelet</w:t>
      </w:r>
      <w:bookmarkEnd w:id="8"/>
    </w:p>
    <w:p w:rsidR="00B97AD6" w:rsidRDefault="00AC41F3" w:rsidP="00B97AD6">
      <w:r>
        <w:t>A</w:t>
      </w:r>
      <w:r w:rsidR="00FA1377">
        <w:t xml:space="preserve"> MFB a</w:t>
      </w:r>
      <w:r>
        <w:t xml:space="preserve"> </w:t>
      </w:r>
      <w:r w:rsidRPr="00AC41F3">
        <w:t xml:space="preserve">villamos </w:t>
      </w:r>
      <w:r w:rsidR="001E25C6">
        <w:t>mozdony</w:t>
      </w:r>
      <w:r w:rsidRPr="00AC41F3">
        <w:t xml:space="preserve"> </w:t>
      </w:r>
      <w:r>
        <w:t xml:space="preserve">különféle üzemelési állapotát jelentő információkat </w:t>
      </w:r>
      <w:r w:rsidR="001E25C6">
        <w:t xml:space="preserve">CAN buszon keresztül fogadja </w:t>
      </w:r>
      <w:r w:rsidR="00836FFE" w:rsidRPr="001E25C6">
        <w:t xml:space="preserve">a mozdony </w:t>
      </w:r>
      <w:r w:rsidR="00836FFE" w:rsidRPr="00836FFE">
        <w:t>központi járművezérlő elektroniká</w:t>
      </w:r>
      <w:r w:rsidR="00836FFE">
        <w:t>jától</w:t>
      </w:r>
      <w:r w:rsidR="001E25C6">
        <w:t xml:space="preserve">. </w:t>
      </w:r>
      <w:r w:rsidR="00A40CD6">
        <w:t xml:space="preserve">A MFB </w:t>
      </w:r>
      <w:r>
        <w:t xml:space="preserve">feladata a </w:t>
      </w:r>
      <w:r w:rsidR="00B70A21">
        <w:t>CAN buszon keresztül fogadott</w:t>
      </w:r>
      <w:r>
        <w:t xml:space="preserve"> állapotjelzésekhez tartozó eseményüzenetek megjelenítése, azok feldolgozása, és felküldése a szervernek. A főbb gépegységek üzemelési idejének figyelése, az üzemórák műszakonkénti, illetve összesített értékének meghatározása a felsőbb szinten (szerver) történik. </w:t>
      </w:r>
    </w:p>
    <w:p w:rsidR="00240CB4" w:rsidRDefault="00240CB4" w:rsidP="00240CB4">
      <w:pPr>
        <w:pStyle w:val="Cmsor2"/>
      </w:pPr>
      <w:bookmarkStart w:id="9" w:name="_Toc484684640"/>
      <w:r>
        <w:t xml:space="preserve">A </w:t>
      </w:r>
      <w:proofErr w:type="spellStart"/>
      <w:r>
        <w:t>Tabletek</w:t>
      </w:r>
      <w:proofErr w:type="spellEnd"/>
      <w:r>
        <w:t xml:space="preserve"> tápellátása</w:t>
      </w:r>
      <w:bookmarkEnd w:id="9"/>
    </w:p>
    <w:p w:rsidR="00240CB4" w:rsidRPr="00240CB4" w:rsidRDefault="00240CB4" w:rsidP="00240CB4">
      <w:r>
        <w:rPr>
          <w:noProof/>
        </w:rPr>
        <w:t>A mozdonyvezetők tablet dokkolójának tápellátását a MFB kijelzőinek energiaellátási áramköréről üzemelő tápegységek biztosítják (a mozdony akkufőkapcsolojának bekapcsolt állapotában.) A mozodony névleges 110VDC akkufeszültségéből a tápegység 14,5VDC-t állít elő.</w:t>
      </w:r>
    </w:p>
    <w:p w:rsidR="00760996" w:rsidRDefault="00760996" w:rsidP="00760996">
      <w:pPr>
        <w:pStyle w:val="Cmsor1"/>
      </w:pPr>
      <w:bookmarkStart w:id="10" w:name="_Toc484684641"/>
      <w:r>
        <w:lastRenderedPageBreak/>
        <w:t xml:space="preserve">A </w:t>
      </w:r>
      <w:r w:rsidR="00A40CD6">
        <w:t>Mozdony F</w:t>
      </w:r>
      <w:r>
        <w:t xml:space="preserve">edélzeti </w:t>
      </w:r>
      <w:r w:rsidR="00A40CD6">
        <w:t>Berendezés</w:t>
      </w:r>
      <w:r>
        <w:t xml:space="preserve"> ismert</w:t>
      </w:r>
      <w:r>
        <w:t>e</w:t>
      </w:r>
      <w:r>
        <w:t>tése</w:t>
      </w:r>
      <w:bookmarkEnd w:id="10"/>
    </w:p>
    <w:p w:rsidR="00760996" w:rsidRDefault="00760996" w:rsidP="00760996">
      <w:r>
        <w:t xml:space="preserve">Az </w:t>
      </w:r>
      <w:r w:rsidR="001E25C6">
        <w:t>1048</w:t>
      </w:r>
      <w:r>
        <w:t xml:space="preserve"> sorozatú villamos </w:t>
      </w:r>
      <w:r w:rsidR="001E25C6">
        <w:t>mozdony</w:t>
      </w:r>
      <w:r>
        <w:t xml:space="preserve"> távfelügyeletének megvalósításához- figyelembe véve a konstru</w:t>
      </w:r>
      <w:r>
        <w:t>k</w:t>
      </w:r>
      <w:r>
        <w:t>cióját –a következő egységek beépítése szükséges:</w:t>
      </w:r>
    </w:p>
    <w:p w:rsidR="00760996" w:rsidRDefault="00DA5D94" w:rsidP="009B6DBC">
      <w:pPr>
        <w:ind w:firstLine="709"/>
      </w:pPr>
      <w:r>
        <w:t>A</w:t>
      </w:r>
      <w:r w:rsidR="00760996">
        <w:t xml:space="preserve"> </w:t>
      </w:r>
      <w:r w:rsidR="000175EA">
        <w:t xml:space="preserve">villamos mozdony </w:t>
      </w:r>
      <w:r w:rsidR="00760996">
        <w:t>tet</w:t>
      </w:r>
      <w:r w:rsidR="000175EA">
        <w:t>ejére</w:t>
      </w:r>
      <w:r>
        <w:t>:</w:t>
      </w:r>
    </w:p>
    <w:p w:rsidR="00760996" w:rsidRDefault="00760996" w:rsidP="004E6187">
      <w:pPr>
        <w:pStyle w:val="Listaszerbekezds"/>
        <w:numPr>
          <w:ilvl w:val="0"/>
          <w:numId w:val="15"/>
        </w:numPr>
      </w:pPr>
      <w:r>
        <w:t>kombinált antenna</w:t>
      </w:r>
    </w:p>
    <w:p w:rsidR="000175EA" w:rsidRDefault="000175EA" w:rsidP="000175EA">
      <w:pPr>
        <w:ind w:firstLine="709"/>
      </w:pPr>
      <w:r>
        <w:t>A villamos mozdony tetőzete alá:</w:t>
      </w:r>
    </w:p>
    <w:p w:rsidR="000175EA" w:rsidRDefault="000175EA" w:rsidP="000175EA">
      <w:pPr>
        <w:pStyle w:val="Listaszerbekezds"/>
        <w:numPr>
          <w:ilvl w:val="0"/>
          <w:numId w:val="15"/>
        </w:numPr>
      </w:pPr>
      <w:r>
        <w:t>GPS erősítő</w:t>
      </w:r>
    </w:p>
    <w:p w:rsidR="00760996" w:rsidRDefault="00760996" w:rsidP="009B6DBC">
      <w:pPr>
        <w:ind w:firstLine="709"/>
      </w:pPr>
      <w:r>
        <w:t>A vezetőálláso</w:t>
      </w:r>
      <w:r w:rsidR="006250F9">
        <w:t>ko</w:t>
      </w:r>
      <w:r>
        <w:t>n</w:t>
      </w:r>
      <w:r w:rsidR="009B6DBC">
        <w:t>:</w:t>
      </w:r>
    </w:p>
    <w:p w:rsidR="00760996" w:rsidRDefault="00760996" w:rsidP="004E6187">
      <w:pPr>
        <w:pStyle w:val="Listaszerbekezds"/>
        <w:numPr>
          <w:ilvl w:val="0"/>
          <w:numId w:val="15"/>
        </w:numPr>
      </w:pPr>
      <w:r>
        <w:t xml:space="preserve">fedélzeti monitor </w:t>
      </w:r>
    </w:p>
    <w:p w:rsidR="00760996" w:rsidRDefault="00760996" w:rsidP="009B6DBC">
      <w:pPr>
        <w:ind w:firstLine="709"/>
      </w:pPr>
      <w:proofErr w:type="gramStart"/>
      <w:r>
        <w:t xml:space="preserve">A </w:t>
      </w:r>
      <w:r w:rsidR="00240CB4">
        <w:t xml:space="preserve"> mozdony</w:t>
      </w:r>
      <w:proofErr w:type="gramEnd"/>
      <w:r>
        <w:t xml:space="preserve"> villamos szekrényébe</w:t>
      </w:r>
      <w:r w:rsidR="009B6DBC">
        <w:t>:</w:t>
      </w:r>
    </w:p>
    <w:p w:rsidR="00760996" w:rsidRDefault="00760996" w:rsidP="004E6187">
      <w:pPr>
        <w:pStyle w:val="Listaszerbekezds"/>
        <w:numPr>
          <w:ilvl w:val="0"/>
          <w:numId w:val="15"/>
        </w:numPr>
      </w:pPr>
      <w:r>
        <w:t xml:space="preserve">a fedélzeti számítógép, és </w:t>
      </w:r>
      <w:proofErr w:type="gramStart"/>
      <w:r>
        <w:t>a</w:t>
      </w:r>
      <w:proofErr w:type="gramEnd"/>
      <w:r>
        <w:t xml:space="preserve"> </w:t>
      </w:r>
    </w:p>
    <w:p w:rsidR="00760996" w:rsidRDefault="00760996" w:rsidP="004E6187">
      <w:pPr>
        <w:pStyle w:val="Listaszerbekezds"/>
        <w:numPr>
          <w:ilvl w:val="0"/>
          <w:numId w:val="15"/>
        </w:numPr>
      </w:pPr>
      <w:r>
        <w:t xml:space="preserve">mozdony fedélzeti rendszer kiegészítő elemei </w:t>
      </w:r>
    </w:p>
    <w:p w:rsidR="00760996" w:rsidRDefault="00760996" w:rsidP="00760996">
      <w:pPr>
        <w:pStyle w:val="Cmsor2"/>
      </w:pPr>
      <w:bookmarkStart w:id="11" w:name="_Toc484684642"/>
      <w:r>
        <w:t>A MFB főbb egységei</w:t>
      </w:r>
      <w:bookmarkEnd w:id="11"/>
    </w:p>
    <w:p w:rsidR="00760996" w:rsidRDefault="00760996" w:rsidP="00B006CF">
      <w:pPr>
        <w:pStyle w:val="Cmsor3"/>
      </w:pPr>
      <w:bookmarkStart w:id="12" w:name="_Toc484684643"/>
      <w:r>
        <w:t>A fedélzeti számítógép</w:t>
      </w:r>
      <w:bookmarkEnd w:id="12"/>
    </w:p>
    <w:p w:rsidR="00AA69F6" w:rsidRDefault="00AA69F6" w:rsidP="00F3406E">
      <w:pPr>
        <w:pStyle w:val="kp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B7C6C" wp14:editId="136139A4">
                <wp:simplePos x="0" y="0"/>
                <wp:positionH relativeFrom="column">
                  <wp:posOffset>1746885</wp:posOffset>
                </wp:positionH>
                <wp:positionV relativeFrom="paragraph">
                  <wp:posOffset>2012315</wp:posOffset>
                </wp:positionV>
                <wp:extent cx="2751455" cy="257810"/>
                <wp:effectExtent l="38100" t="38100" r="67945" b="142240"/>
                <wp:wrapNone/>
                <wp:docPr id="44" name="Egyenes összekötő nyíll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1455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44" o:spid="_x0000_s1026" type="#_x0000_t32" style="position:absolute;margin-left:137.55pt;margin-top:158.45pt;width:216.65pt;height:20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ED0C77" wp14:editId="0803FA70">
                <wp:simplePos x="0" y="0"/>
                <wp:positionH relativeFrom="column">
                  <wp:posOffset>4498340</wp:posOffset>
                </wp:positionH>
                <wp:positionV relativeFrom="paragraph">
                  <wp:posOffset>1787777</wp:posOffset>
                </wp:positionV>
                <wp:extent cx="1725283" cy="482684"/>
                <wp:effectExtent l="0" t="0" r="27940" b="12700"/>
                <wp:wrapNone/>
                <wp:docPr id="45" name="Téglalap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283" cy="482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809" w:rsidRDefault="00E05809" w:rsidP="00AA69F6">
                            <w:pPr>
                              <w:jc w:val="center"/>
                            </w:pPr>
                            <w:r>
                              <w:t>MFB elektronika 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5" o:spid="_x0000_s1026" style="position:absolute;margin-left:354.2pt;margin-top:140.75pt;width:135.8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" fillcolor="white [3201]" strokecolor="#9bbb59 [3206]" strokeweight="2pt">
                <v:textbox>
                  <w:txbxContent>
                    <w:p w:rsidR="00E05809" w:rsidRDefault="00E05809" w:rsidP="00AA69F6">
                      <w:pPr>
                        <w:jc w:val="center"/>
                      </w:pPr>
                      <w:r>
                        <w:t>MFB elektronika RACK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BAB5FEC" wp14:editId="188BB448">
            <wp:extent cx="3640455" cy="2691130"/>
            <wp:effectExtent l="0" t="0" r="0" b="0"/>
            <wp:docPr id="43" name="Kép 43" descr="D:\!Munka\MFB Dokumentációk\Mozdony Doksik\1048_TRAXX\1048_103\New\elekto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!Munka\MFB Dokumentációk\Mozdony Doksik\1048_TRAXX\1048_103\New\elektoni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96" w:rsidRDefault="00760996" w:rsidP="00AA69F6">
      <w:r>
        <w:t xml:space="preserve">A </w:t>
      </w:r>
      <w:r w:rsidR="007F1D1F" w:rsidRPr="007F1D1F">
        <w:t>MFB központi elektronikája egy szerelt 19”</w:t>
      </w:r>
      <w:proofErr w:type="spellStart"/>
      <w:r w:rsidR="007F1D1F" w:rsidRPr="007F1D1F">
        <w:t>-os</w:t>
      </w:r>
      <w:proofErr w:type="spellEnd"/>
      <w:r w:rsidR="007F1D1F" w:rsidRPr="007F1D1F">
        <w:t xml:space="preserve"> </w:t>
      </w:r>
      <w:proofErr w:type="spellStart"/>
      <w:r w:rsidR="007F1D1F" w:rsidRPr="007F1D1F">
        <w:t>euro-rack</w:t>
      </w:r>
      <w:r w:rsidR="007F1D1F">
        <w:t>ben</w:t>
      </w:r>
      <w:proofErr w:type="spellEnd"/>
      <w:r w:rsidR="007F1D1F" w:rsidRPr="007F1D1F">
        <w:t xml:space="preserve"> </w:t>
      </w:r>
      <w:r>
        <w:t xml:space="preserve">a </w:t>
      </w:r>
      <w:r w:rsidR="00240CB4">
        <w:t>mozdony</w:t>
      </w:r>
      <w:r>
        <w:t xml:space="preserve"> villamos szekrény</w:t>
      </w:r>
      <w:r w:rsidR="000175EA">
        <w:t>ben</w:t>
      </w:r>
      <w:r>
        <w:t xml:space="preserve"> a sz</w:t>
      </w:r>
      <w:r>
        <w:t>e</w:t>
      </w:r>
      <w:r>
        <w:t xml:space="preserve">relőkeret szabad részébe kerül elhelyezésre. </w:t>
      </w:r>
    </w:p>
    <w:p w:rsidR="00760996" w:rsidRDefault="00CB26C6" w:rsidP="00AA69F6">
      <w:r>
        <w:t>K</w:t>
      </w:r>
      <w:r w:rsidR="00FD4601">
        <w:t>ábeleken keresztül kapcsolódnak</w:t>
      </w:r>
      <w:r w:rsidR="00760996">
        <w:t xml:space="preserve"> a fedélzeti számítógép áramköreihez a fedélzeti monitor</w:t>
      </w:r>
      <w:r w:rsidR="00633BAF">
        <w:t>ok</w:t>
      </w:r>
      <w:r w:rsidR="00D2188D">
        <w:t xml:space="preserve"> és </w:t>
      </w:r>
      <w:r w:rsidR="00760996">
        <w:t>a GPS/GSM antenna</w:t>
      </w:r>
      <w:r w:rsidR="00240CB4">
        <w:t xml:space="preserve">, a </w:t>
      </w:r>
      <w:proofErr w:type="gramStart"/>
      <w:r w:rsidR="00240CB4">
        <w:t>mozdony vezérlő</w:t>
      </w:r>
      <w:proofErr w:type="gramEnd"/>
      <w:r w:rsidR="00240CB4">
        <w:t xml:space="preserve"> elektronikája, és a mozdonyvezetői </w:t>
      </w:r>
      <w:proofErr w:type="spellStart"/>
      <w:r w:rsidR="00240CB4">
        <w:t>tabletek</w:t>
      </w:r>
      <w:proofErr w:type="spellEnd"/>
      <w:r w:rsidR="00240CB4">
        <w:t xml:space="preserve"> (dokkolói)</w:t>
      </w:r>
      <w:r w:rsidR="00D2188D">
        <w:t>.</w:t>
      </w:r>
      <w:r w:rsidR="00760996">
        <w:t xml:space="preserve"> </w:t>
      </w:r>
    </w:p>
    <w:p w:rsidR="00AA69F6" w:rsidRDefault="00760996" w:rsidP="00AA69F6">
      <w:pPr>
        <w:pStyle w:val="Cmsor3"/>
      </w:pPr>
      <w:bookmarkStart w:id="13" w:name="_Toc484684644"/>
      <w:r>
        <w:lastRenderedPageBreak/>
        <w:t>Fedélzeti monitor</w:t>
      </w:r>
      <w:bookmarkEnd w:id="13"/>
    </w:p>
    <w:p w:rsidR="00760996" w:rsidRDefault="00760996" w:rsidP="00AA69F6">
      <w:r>
        <w:t xml:space="preserve">A </w:t>
      </w:r>
      <w:r w:rsidR="005F5AA4">
        <w:t xml:space="preserve">mozdony </w:t>
      </w:r>
      <w:r>
        <w:t>mindkét végén, a vezető</w:t>
      </w:r>
      <w:r w:rsidR="005F5AA4">
        <w:t>asztal</w:t>
      </w:r>
      <w:r w:rsidR="00240CB4">
        <w:t xml:space="preserve"> fölé </w:t>
      </w:r>
      <w:r w:rsidR="005F5AA4">
        <w:t>kerül beépítésre.</w:t>
      </w:r>
      <w:r>
        <w:t xml:space="preserve"> Feladata információ-beviteli lehetőség biztosítása a fedélzeti számítógép felé (mozdonyvezető azonosító kódja, vonatadatok bevitele, stb.), illetve a mérési eredmények megjelenítése, a mozdonyv</w:t>
      </w:r>
      <w:r w:rsidR="00B70A21">
        <w:t>ezető tájékoztatása a mozdony</w:t>
      </w:r>
      <w:r>
        <w:t xml:space="preserve"> üzemi jelle</w:t>
      </w:r>
      <w:r>
        <w:t>m</w:t>
      </w:r>
      <w:r>
        <w:t>zőiről (idő, sebessége, hőmérsékleti értékek, és egyéb üzemi-, illetve hibaüzenetek kijelzése).</w:t>
      </w:r>
    </w:p>
    <w:p w:rsidR="00240CB4" w:rsidRDefault="00240CB4" w:rsidP="00240CB4">
      <w:pPr>
        <w:pStyle w:val="Cmsor3"/>
      </w:pPr>
      <w:bookmarkStart w:id="14" w:name="_Toc484684645"/>
      <w:proofErr w:type="spellStart"/>
      <w:r>
        <w:t>Tablet</w:t>
      </w:r>
      <w:proofErr w:type="spellEnd"/>
      <w:r>
        <w:t xml:space="preserve"> dokkoló</w:t>
      </w:r>
      <w:bookmarkEnd w:id="14"/>
    </w:p>
    <w:p w:rsidR="00240CB4" w:rsidRPr="00240CB4" w:rsidRDefault="00240CB4" w:rsidP="00240CB4">
      <w:r>
        <w:t xml:space="preserve">A </w:t>
      </w:r>
      <w:r w:rsidR="00B97AD6">
        <w:t>MFB kijelzők mechanikáját használva</w:t>
      </w:r>
      <w:r>
        <w:t xml:space="preserve"> 4 db. </w:t>
      </w:r>
      <w:proofErr w:type="spellStart"/>
      <w:r>
        <w:t>lf</w:t>
      </w:r>
      <w:proofErr w:type="spellEnd"/>
      <w:proofErr w:type="gramStart"/>
      <w:r>
        <w:t>,</w:t>
      </w:r>
      <w:proofErr w:type="spellStart"/>
      <w:r>
        <w:t>bkny</w:t>
      </w:r>
      <w:proofErr w:type="spellEnd"/>
      <w:proofErr w:type="gramEnd"/>
      <w:r>
        <w:t xml:space="preserve"> M5x16 csavar, alátét, és anya segítségével – kell rögzíteni a mozdonyvezetői </w:t>
      </w:r>
      <w:proofErr w:type="spellStart"/>
      <w:r>
        <w:t>tablet</w:t>
      </w:r>
      <w:proofErr w:type="spellEnd"/>
      <w:r>
        <w:t xml:space="preserve"> dokkolóját.</w:t>
      </w:r>
    </w:p>
    <w:p w:rsidR="00760996" w:rsidRDefault="00760996" w:rsidP="00B006CF">
      <w:pPr>
        <w:pStyle w:val="Cmsor3"/>
      </w:pPr>
      <w:bookmarkStart w:id="15" w:name="_Toc484684646"/>
      <w:r>
        <w:t>Kombinált GSM/GPS antenna</w:t>
      </w:r>
      <w:bookmarkEnd w:id="15"/>
    </w:p>
    <w:p w:rsidR="00760996" w:rsidRPr="00AA69F6" w:rsidRDefault="00760996" w:rsidP="00AA69F6">
      <w:r w:rsidRPr="00AA69F6">
        <w:t xml:space="preserve">A kombinált GSM/GPS antenna a </w:t>
      </w:r>
      <w:r w:rsidR="00C9097A" w:rsidRPr="00AA69F6">
        <w:t>mozdony tetején</w:t>
      </w:r>
      <w:r w:rsidR="00953935" w:rsidRPr="00AA69F6">
        <w:t xml:space="preserve"> a mozdony hosszirányú tengelyének közepén </w:t>
      </w:r>
      <w:r w:rsidRPr="00AA69F6">
        <w:t>van felszerelve</w:t>
      </w:r>
      <w:r w:rsidR="00AC1EB5">
        <w:t xml:space="preserve"> a mozdonyon gyárilag kialakított felszerelési pontra</w:t>
      </w:r>
      <w:r w:rsidRPr="00AA69F6">
        <w:t>. A kombinált antenna műanyag gég</w:t>
      </w:r>
      <w:r w:rsidRPr="00AA69F6">
        <w:t>e</w:t>
      </w:r>
      <w:r w:rsidRPr="00AA69F6">
        <w:t xml:space="preserve">csőbe bújtatott, árnyékolt </w:t>
      </w:r>
      <w:proofErr w:type="spellStart"/>
      <w:r w:rsidRPr="00AA69F6">
        <w:t>koax</w:t>
      </w:r>
      <w:proofErr w:type="spellEnd"/>
      <w:r w:rsidRPr="00AA69F6">
        <w:t xml:space="preserve"> kábeleken csatlakozik a </w:t>
      </w:r>
      <w:r w:rsidR="00C9097A" w:rsidRPr="00AA69F6">
        <w:t xml:space="preserve">MFB </w:t>
      </w:r>
      <w:r w:rsidRPr="00AA69F6">
        <w:t>keretvezérlő moduljához.</w:t>
      </w:r>
    </w:p>
    <w:p w:rsidR="00760996" w:rsidRDefault="00760996" w:rsidP="00760996">
      <w:pPr>
        <w:pStyle w:val="Cmsor2"/>
      </w:pPr>
      <w:bookmarkStart w:id="16" w:name="_Toc484684647"/>
      <w:r>
        <w:t>A megvalósítandó funkciók</w:t>
      </w:r>
      <w:bookmarkEnd w:id="16"/>
    </w:p>
    <w:p w:rsidR="00760996" w:rsidRDefault="00760996" w:rsidP="00B006CF">
      <w:pPr>
        <w:pStyle w:val="Cmsor3"/>
      </w:pPr>
      <w:bookmarkStart w:id="17" w:name="_Toc484684648"/>
      <w:r>
        <w:t xml:space="preserve">Primer villamos </w:t>
      </w:r>
      <w:proofErr w:type="gramStart"/>
      <w:r>
        <w:t>fogyasztás</w:t>
      </w:r>
      <w:r w:rsidR="00240CB4">
        <w:t xml:space="preserve"> </w:t>
      </w:r>
      <w:r>
        <w:t>mérés</w:t>
      </w:r>
      <w:bookmarkEnd w:id="17"/>
      <w:proofErr w:type="gramEnd"/>
    </w:p>
    <w:p w:rsidR="00760996" w:rsidRPr="001F6196" w:rsidRDefault="001F6196" w:rsidP="00760996">
      <w:r w:rsidRPr="001E25C6">
        <w:t xml:space="preserve">Az MFB </w:t>
      </w:r>
      <w:r>
        <w:t>CAN buszon</w:t>
      </w:r>
      <w:r w:rsidRPr="001E25C6">
        <w:t xml:space="preserve"> keresztül csatlakozik, a mozdony </w:t>
      </w:r>
      <w:r w:rsidRPr="00836FFE">
        <w:t>központi járművezérlő elektroniká</w:t>
      </w:r>
      <w:r>
        <w:t>jához melyen keresztül fogadja a mérési adatokat</w:t>
      </w:r>
      <w:r w:rsidR="00AB4154">
        <w:t xml:space="preserve">. </w:t>
      </w:r>
      <w:r w:rsidR="00592F92" w:rsidRPr="001F6196">
        <w:t xml:space="preserve">A </w:t>
      </w:r>
      <w:r w:rsidR="00266901" w:rsidRPr="001F6196">
        <w:t>begyűjtött mérési</w:t>
      </w:r>
      <w:r w:rsidR="00592F92" w:rsidRPr="001F6196">
        <w:t xml:space="preserve"> adatokat felküldi a szervernek.</w:t>
      </w:r>
    </w:p>
    <w:p w:rsidR="00972EDB" w:rsidRDefault="00D85AAE" w:rsidP="00972EDB">
      <w:pPr>
        <w:pStyle w:val="Cmsor3"/>
      </w:pPr>
      <w:bookmarkStart w:id="18" w:name="_Toc484684649"/>
      <w:r>
        <w:t>Mérések, jelzések</w:t>
      </w:r>
      <w:bookmarkEnd w:id="18"/>
      <w:r w:rsidR="00240CB4">
        <w:t xml:space="preserve"> </w:t>
      </w:r>
    </w:p>
    <w:p w:rsidR="00760996" w:rsidRDefault="00760996" w:rsidP="00760996">
      <w:r>
        <w:t xml:space="preserve">A </w:t>
      </w:r>
      <w:r w:rsidR="001F6196">
        <w:t>mozdony</w:t>
      </w:r>
      <w:r>
        <w:t xml:space="preserve"> üzemi adatait a </w:t>
      </w:r>
      <w:r w:rsidR="00196A41">
        <w:t>MFB</w:t>
      </w:r>
      <w:r w:rsidR="001F6196">
        <w:t xml:space="preserve"> CAN buszon keresztül kapja a </w:t>
      </w:r>
      <w:r w:rsidR="001F6196" w:rsidRPr="001E25C6">
        <w:t xml:space="preserve">mozdony </w:t>
      </w:r>
      <w:r w:rsidR="001F6196" w:rsidRPr="00836FFE">
        <w:t>központi járművezérlő elek</w:t>
      </w:r>
      <w:r w:rsidR="001F6196" w:rsidRPr="00836FFE">
        <w:t>t</w:t>
      </w:r>
      <w:r w:rsidR="001F6196" w:rsidRPr="00836FFE">
        <w:t>roniká</w:t>
      </w:r>
      <w:r w:rsidR="001F6196">
        <w:t>jától.</w:t>
      </w:r>
      <w:r>
        <w:t xml:space="preserve"> </w:t>
      </w:r>
    </w:p>
    <w:p w:rsidR="00760996" w:rsidRDefault="001F6196" w:rsidP="00760996">
      <w:r>
        <w:t xml:space="preserve">Az </w:t>
      </w:r>
      <w:r w:rsidR="00760996">
        <w:t xml:space="preserve">alábbi jelzések, mérési adatok kerülnek </w:t>
      </w:r>
      <w:r w:rsidR="00284982">
        <w:t>feldolgozásra:</w:t>
      </w:r>
    </w:p>
    <w:p w:rsidR="00760996" w:rsidRDefault="00760996" w:rsidP="00760996">
      <w:r>
        <w:t>•</w:t>
      </w:r>
      <w:r>
        <w:tab/>
        <w:t>Jelzések:</w:t>
      </w:r>
    </w:p>
    <w:p w:rsidR="00284982" w:rsidRDefault="00760996" w:rsidP="00451EED">
      <w:r>
        <w:tab/>
      </w:r>
      <w:r w:rsidR="00284982">
        <w:t xml:space="preserve">Menet / tolatás </w:t>
      </w:r>
      <w:r w:rsidR="00284982" w:rsidRPr="00240CB4">
        <w:rPr>
          <w:b/>
        </w:rPr>
        <w:t>üzemmód</w:t>
      </w:r>
      <w:r w:rsidR="00284982">
        <w:t xml:space="preserve"> váltás</w:t>
      </w:r>
    </w:p>
    <w:p w:rsidR="00760996" w:rsidRDefault="00760996" w:rsidP="00760996">
      <w:r>
        <w:tab/>
        <w:t>Főmegszakító bekapcsolva</w:t>
      </w:r>
    </w:p>
    <w:p w:rsidR="00760996" w:rsidRDefault="00760996" w:rsidP="00760996">
      <w:r>
        <w:tab/>
        <w:t>Áramszedő fenn van</w:t>
      </w:r>
    </w:p>
    <w:p w:rsidR="007836AD" w:rsidRDefault="001846A7" w:rsidP="00760996">
      <w:r>
        <w:tab/>
        <w:t>Földzárlat</w:t>
      </w:r>
    </w:p>
    <w:p w:rsidR="001846A7" w:rsidRDefault="007836AD" w:rsidP="00760996">
      <w:r>
        <w:tab/>
        <w:t>Mozdony áll</w:t>
      </w:r>
      <w:r w:rsidR="001846A7">
        <w:t xml:space="preserve"> </w:t>
      </w:r>
    </w:p>
    <w:p w:rsidR="00C05828" w:rsidRDefault="00760996" w:rsidP="00760996">
      <w:r>
        <w:t>•</w:t>
      </w:r>
      <w:r>
        <w:tab/>
        <w:t>Mérések:</w:t>
      </w:r>
    </w:p>
    <w:p w:rsidR="00451EED" w:rsidRDefault="00451EED" w:rsidP="00760996">
      <w:r>
        <w:tab/>
        <w:t>Primer teljesítmény</w:t>
      </w:r>
    </w:p>
    <w:p w:rsidR="00451EED" w:rsidRDefault="00451EED" w:rsidP="00760996">
      <w:r>
        <w:tab/>
        <w:t>Fűtési teljesítmény</w:t>
      </w:r>
    </w:p>
    <w:p w:rsidR="00760996" w:rsidRDefault="00760996" w:rsidP="00760996">
      <w:r>
        <w:tab/>
        <w:t>Pillanatnyi sebesség</w:t>
      </w:r>
    </w:p>
    <w:p w:rsidR="00760996" w:rsidRDefault="00760996" w:rsidP="00760996">
      <w:r>
        <w:lastRenderedPageBreak/>
        <w:tab/>
        <w:t>Levegő nyomása a fék fővezetékben</w:t>
      </w:r>
    </w:p>
    <w:p w:rsidR="00760996" w:rsidRDefault="00760996" w:rsidP="00760996">
      <w:r>
        <w:tab/>
        <w:t>Külső hőmérséklet</w:t>
      </w:r>
    </w:p>
    <w:p w:rsidR="00760996" w:rsidRDefault="00D85AAE" w:rsidP="00760996">
      <w:r>
        <w:t>A mérési adatokat a MFB percenként GP</w:t>
      </w:r>
      <w:r w:rsidR="00DE1543">
        <w:t>R</w:t>
      </w:r>
      <w:r>
        <w:t>S táviratok formájában továbbítja a MFR szerver számára. Esemény jellegű változás hatására soron kívüli üzenet képződik.</w:t>
      </w:r>
    </w:p>
    <w:p w:rsidR="00760996" w:rsidRDefault="00760996" w:rsidP="00B006CF">
      <w:pPr>
        <w:pStyle w:val="Cmsor3"/>
      </w:pPr>
      <w:bookmarkStart w:id="19" w:name="_Toc484684650"/>
      <w:r>
        <w:t>Tápellátás</w:t>
      </w:r>
      <w:bookmarkEnd w:id="19"/>
    </w:p>
    <w:p w:rsidR="001D696A" w:rsidRDefault="001D696A" w:rsidP="001D696A">
      <w:pPr>
        <w:pStyle w:val="kp"/>
        <w:jc w:val="left"/>
      </w:pPr>
      <w:r w:rsidRPr="001D696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FF5F0" wp14:editId="27DAD27A">
                <wp:simplePos x="0" y="0"/>
                <wp:positionH relativeFrom="column">
                  <wp:posOffset>4498340</wp:posOffset>
                </wp:positionH>
                <wp:positionV relativeFrom="paragraph">
                  <wp:posOffset>1644650</wp:posOffset>
                </wp:positionV>
                <wp:extent cx="1724660" cy="629285"/>
                <wp:effectExtent l="0" t="0" r="27940" b="18415"/>
                <wp:wrapNone/>
                <wp:docPr id="49" name="Téglalap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660" cy="629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809" w:rsidRDefault="00E05809" w:rsidP="001D696A">
                            <w:pPr>
                              <w:jc w:val="center"/>
                            </w:pPr>
                            <w:r>
                              <w:t>MFB tápellátás kisme</w:t>
                            </w:r>
                            <w:r>
                              <w:t>g</w:t>
                            </w:r>
                            <w:r>
                              <w:t>szakítója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49" o:spid="_x0000_s1027" style="position:absolute;margin-left:354.2pt;margin-top:129.5pt;width:135.8pt;height:4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" fillcolor="white [3201]" strokecolor="#9bbb59 [3206]" strokeweight="2pt">
                <v:textbox>
                  <w:txbxContent>
                    <w:p w:rsidR="00E05809" w:rsidRDefault="00E05809" w:rsidP="001D696A">
                      <w:pPr>
                        <w:jc w:val="center"/>
                      </w:pPr>
                      <w:r>
                        <w:t>MFB tápellátás kisme</w:t>
                      </w:r>
                      <w:r>
                        <w:t>g</w:t>
                      </w:r>
                      <w:r>
                        <w:t>szakítója</w:t>
                      </w:r>
                    </w:p>
                  </w:txbxContent>
                </v:textbox>
              </v:rect>
            </w:pict>
          </mc:Fallback>
        </mc:AlternateContent>
      </w:r>
      <w:r w:rsidRPr="001D696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96771" wp14:editId="19921AB7">
                <wp:simplePos x="0" y="0"/>
                <wp:positionH relativeFrom="column">
                  <wp:posOffset>3333750</wp:posOffset>
                </wp:positionH>
                <wp:positionV relativeFrom="paragraph">
                  <wp:posOffset>1730375</wp:posOffset>
                </wp:positionV>
                <wp:extent cx="1155065" cy="128905"/>
                <wp:effectExtent l="57150" t="76200" r="64135" b="80645"/>
                <wp:wrapNone/>
                <wp:docPr id="48" name="Egyenes összekötő nyíll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5065" cy="128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48" o:spid="_x0000_s1026" type="#_x0000_t32" style="position:absolute;margin-left:262.5pt;margin-top:136.25pt;width:90.95pt;height:10.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7AEF5" wp14:editId="489FA3A0">
                <wp:simplePos x="0" y="0"/>
                <wp:positionH relativeFrom="column">
                  <wp:posOffset>2687344</wp:posOffset>
                </wp:positionH>
                <wp:positionV relativeFrom="paragraph">
                  <wp:posOffset>971790</wp:posOffset>
                </wp:positionV>
                <wp:extent cx="603849" cy="1354347"/>
                <wp:effectExtent l="0" t="0" r="25400" b="17780"/>
                <wp:wrapNone/>
                <wp:docPr id="47" name="Téglalap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13543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Téglalap 47" o:spid="_x0000_s1026" style="position:absolute;margin-left:211.6pt;margin-top:76.5pt;width:47.55pt;height:106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" filled="f" strokecolor="#9bbb59 [3206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F551AED" wp14:editId="6EF6BBDA">
            <wp:extent cx="4221194" cy="3165895"/>
            <wp:effectExtent l="0" t="0" r="8255" b="0"/>
            <wp:docPr id="46" name="Kép 46" descr="D:\!Munka\MFB Dokumentációk\Mozdony Doksik\1048_TRAXX\1048_103\New\TÁ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!Munka\MFB Dokumentációk\Mozdony Doksik\1048_TRAXX\1048_103\New\TÁP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489" cy="317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696A">
        <w:t xml:space="preserve"> </w:t>
      </w:r>
    </w:p>
    <w:p w:rsidR="00760996" w:rsidRDefault="00760996" w:rsidP="00760996">
      <w:r>
        <w:t xml:space="preserve">A MFB tápellátó egysége </w:t>
      </w:r>
      <w:r w:rsidR="009C5AD3">
        <w:t xml:space="preserve">valamint a MFB fedélzeti monitorai </w:t>
      </w:r>
      <w:r>
        <w:t xml:space="preserve">a </w:t>
      </w:r>
      <w:r w:rsidR="009C5AD3">
        <w:t xml:space="preserve">mozdony </w:t>
      </w:r>
      <w:r>
        <w:t xml:space="preserve">névleges </w:t>
      </w:r>
      <w:r w:rsidR="008E5E9E">
        <w:t>110</w:t>
      </w:r>
      <w:r>
        <w:t xml:space="preserve"> VDC feszülts</w:t>
      </w:r>
      <w:r>
        <w:t>é</w:t>
      </w:r>
      <w:r>
        <w:t>gű üzemi áramellátó rendszerének új, kismegszakítóval bizt</w:t>
      </w:r>
      <w:r w:rsidR="006250F9">
        <w:t>osított leágazásához kapcsolódnak</w:t>
      </w:r>
      <w:r>
        <w:t xml:space="preserve">. </w:t>
      </w:r>
    </w:p>
    <w:p w:rsidR="005727F4" w:rsidRDefault="00760996" w:rsidP="005727F4">
      <w:r>
        <w:t xml:space="preserve">Beépített </w:t>
      </w:r>
      <w:r w:rsidR="008E5E9E">
        <w:t>110</w:t>
      </w:r>
      <w:r>
        <w:t xml:space="preserve">/12 </w:t>
      </w:r>
      <w:proofErr w:type="spellStart"/>
      <w:r>
        <w:t>V-os</w:t>
      </w:r>
      <w:proofErr w:type="spellEnd"/>
      <w:r>
        <w:t xml:space="preserve"> tápegység, bizto</w:t>
      </w:r>
      <w:r w:rsidR="008E5E9E">
        <w:t>sítja a MFB központi egységé</w:t>
      </w:r>
      <w:r>
        <w:t>nek üzemszerű tápellátását</w:t>
      </w:r>
      <w:r w:rsidR="009C5AD3">
        <w:t>.</w:t>
      </w:r>
      <w:r w:rsidR="005727F4" w:rsidRPr="005727F4">
        <w:t xml:space="preserve"> </w:t>
      </w:r>
    </w:p>
    <w:p w:rsidR="005727F4" w:rsidRPr="00BA7B1E" w:rsidRDefault="005727F4" w:rsidP="005727F4">
      <w:pPr>
        <w:rPr>
          <w:noProof/>
        </w:rPr>
      </w:pPr>
      <w:r>
        <w:t xml:space="preserve">A mozdonyvezetői </w:t>
      </w:r>
      <w:proofErr w:type="spellStart"/>
      <w:r>
        <w:t>tablet</w:t>
      </w:r>
      <w:proofErr w:type="spellEnd"/>
      <w:r>
        <w:t xml:space="preserve"> tápellátását a MFB fedélzeti monitor energiaellátó kábelére kapcsolódó, fiz</w:t>
      </w:r>
      <w:r>
        <w:t>i</w:t>
      </w:r>
      <w:r>
        <w:t>kailag a mozdonyvezetői asztalban rögzített akkumulátortöltő/tápegység szolgáltatja. (Bontható csat</w:t>
      </w:r>
      <w:r>
        <w:t>a</w:t>
      </w:r>
      <w:r>
        <w:t>lakozóval szerelt patch kábelen keresztül</w:t>
      </w:r>
      <w:r>
        <w:rPr>
          <w:noProof/>
        </w:rPr>
        <w:t>.)</w:t>
      </w:r>
    </w:p>
    <w:p w:rsidR="00760996" w:rsidRDefault="00760996" w:rsidP="00760996">
      <w:pPr>
        <w:pStyle w:val="Cmsor1"/>
      </w:pPr>
      <w:bookmarkStart w:id="20" w:name="_Toc484684651"/>
      <w:r>
        <w:lastRenderedPageBreak/>
        <w:t>Funkcionális specifikáció</w:t>
      </w:r>
      <w:bookmarkEnd w:id="20"/>
    </w:p>
    <w:p w:rsidR="00760996" w:rsidRDefault="00760996" w:rsidP="00760996">
      <w:pPr>
        <w:pStyle w:val="Cmsor2"/>
      </w:pPr>
      <w:bookmarkStart w:id="21" w:name="_Toc484684652"/>
      <w:r>
        <w:t>Információforrások:</w:t>
      </w:r>
      <w:bookmarkEnd w:id="21"/>
    </w:p>
    <w:p w:rsidR="00760996" w:rsidRDefault="00760996" w:rsidP="00760996">
      <w:r>
        <w:t>•</w:t>
      </w:r>
      <w:r>
        <w:tab/>
        <w:t>Kombinált GPS/GSM-antenna - 1 db</w:t>
      </w:r>
      <w:r>
        <w:tab/>
      </w:r>
    </w:p>
    <w:p w:rsidR="00760996" w:rsidRDefault="00760996" w:rsidP="00760996">
      <w:r>
        <w:tab/>
      </w:r>
      <w:proofErr w:type="spellStart"/>
      <w:r>
        <w:t>Kathre</w:t>
      </w:r>
      <w:r w:rsidR="009C5AD3">
        <w:t>in</w:t>
      </w:r>
      <w:proofErr w:type="spellEnd"/>
      <w:r w:rsidR="009C5AD3">
        <w:t xml:space="preserve"> </w:t>
      </w:r>
      <w:proofErr w:type="spellStart"/>
      <w:r w:rsidR="009C5AD3">
        <w:t>TrainAntenna</w:t>
      </w:r>
      <w:proofErr w:type="spellEnd"/>
      <w:r w:rsidR="009C5AD3">
        <w:tab/>
        <w:t>típus:870 10003</w:t>
      </w:r>
    </w:p>
    <w:p w:rsidR="00760996" w:rsidRDefault="00760996" w:rsidP="0001285F">
      <w:pPr>
        <w:pStyle w:val="Listaszerbekezds"/>
        <w:numPr>
          <w:ilvl w:val="0"/>
          <w:numId w:val="16"/>
        </w:numPr>
      </w:pPr>
      <w:r>
        <w:t>LCD monitor funkcionális billentyűzettel</w:t>
      </w:r>
      <w:r w:rsidR="009C5AD3">
        <w:t xml:space="preserve"> 2db</w:t>
      </w:r>
    </w:p>
    <w:p w:rsidR="00760996" w:rsidRDefault="009C5AD3" w:rsidP="004E6187">
      <w:pPr>
        <w:pStyle w:val="Listaszerbekezds"/>
        <w:numPr>
          <w:ilvl w:val="0"/>
          <w:numId w:val="16"/>
        </w:numPr>
      </w:pPr>
      <w:r>
        <w:t>CAN busz</w:t>
      </w:r>
      <w:r w:rsidR="005727F4">
        <w:t>, és Ethernet hálózat</w:t>
      </w:r>
    </w:p>
    <w:p w:rsidR="00760996" w:rsidRDefault="00760996" w:rsidP="00B006CF">
      <w:pPr>
        <w:pStyle w:val="Cmsor3"/>
      </w:pPr>
      <w:bookmarkStart w:id="22" w:name="_Toc484684653"/>
      <w:r>
        <w:t>GPS-vevő által szolgáltatott adatok:</w:t>
      </w:r>
      <w:bookmarkEnd w:id="22"/>
    </w:p>
    <w:p w:rsidR="00760996" w:rsidRDefault="00760996" w:rsidP="00760996">
      <w:r>
        <w:t xml:space="preserve">A GPS vevőtől a </w:t>
      </w:r>
      <w:r w:rsidR="008F35F8">
        <w:t xml:space="preserve">MFB </w:t>
      </w:r>
      <w:r>
        <w:t>minden másodpercben (az 1PPS jel felfutó élénél) lekérdez egy NMEA protokoll szerinti GPRMC táviratot. A táviratból a rendszer a következő információkat használja fel:</w:t>
      </w:r>
    </w:p>
    <w:p w:rsidR="00760996" w:rsidRDefault="00760996" w:rsidP="00760996">
      <w:r>
        <w:t>•</w:t>
      </w:r>
      <w:r>
        <w:tab/>
      </w:r>
      <w:proofErr w:type="gramStart"/>
      <w:r>
        <w:t>pontos</w:t>
      </w:r>
      <w:proofErr w:type="gramEnd"/>
      <w:r>
        <w:t xml:space="preserve"> idő (</w:t>
      </w:r>
      <w:proofErr w:type="spellStart"/>
      <w:r>
        <w:t>ééhhnn</w:t>
      </w:r>
      <w:proofErr w:type="spellEnd"/>
      <w:r>
        <w:t xml:space="preserve">, </w:t>
      </w:r>
      <w:proofErr w:type="spellStart"/>
      <w:r>
        <w:t>óóppmm-formátumban</w:t>
      </w:r>
      <w:proofErr w:type="spellEnd"/>
      <w:r>
        <w:t>)</w:t>
      </w:r>
    </w:p>
    <w:p w:rsidR="00760996" w:rsidRDefault="00760996" w:rsidP="00760996">
      <w:r>
        <w:t>•</w:t>
      </w:r>
      <w:r>
        <w:tab/>
      </w:r>
      <w:proofErr w:type="gramStart"/>
      <w:r>
        <w:t>földrajzi</w:t>
      </w:r>
      <w:proofErr w:type="gramEnd"/>
      <w:r>
        <w:t xml:space="preserve"> pozíció (szélesség N/S </w:t>
      </w:r>
      <w:proofErr w:type="spellStart"/>
      <w:r>
        <w:t>ffpp.pppp</w:t>
      </w:r>
      <w:proofErr w:type="spellEnd"/>
      <w:r>
        <w:t xml:space="preserve">, hosszúság W/E </w:t>
      </w:r>
      <w:proofErr w:type="spellStart"/>
      <w:r>
        <w:t>ffpp.pppp-formátumban</w:t>
      </w:r>
      <w:proofErr w:type="spellEnd"/>
      <w:r>
        <w:t>)</w:t>
      </w:r>
    </w:p>
    <w:p w:rsidR="00760996" w:rsidRDefault="00760996" w:rsidP="00760996">
      <w:r>
        <w:t>•</w:t>
      </w:r>
      <w:r>
        <w:tab/>
      </w:r>
      <w:proofErr w:type="gramStart"/>
      <w:r>
        <w:t>pillanatnyi</w:t>
      </w:r>
      <w:proofErr w:type="gramEnd"/>
      <w:r>
        <w:t xml:space="preserve"> sebesség (csomóban, átszámítva km/h-ba)</w:t>
      </w:r>
    </w:p>
    <w:p w:rsidR="00760996" w:rsidRDefault="00760996" w:rsidP="00760996">
      <w:r>
        <w:t>•</w:t>
      </w:r>
      <w:r>
        <w:tab/>
        <w:t>érvényes-e a vett GPS távirat (A=érvényes, V=nem érvényes)</w:t>
      </w:r>
    </w:p>
    <w:p w:rsidR="00760996" w:rsidRDefault="00760996" w:rsidP="00760996">
      <w:r>
        <w:t>A központi szerver a fenti mérési adatokból az alábbi információkat származtatja:</w:t>
      </w:r>
    </w:p>
    <w:p w:rsidR="00760996" w:rsidRDefault="00760996" w:rsidP="00760996">
      <w:r>
        <w:t>•</w:t>
      </w:r>
      <w:r>
        <w:tab/>
      </w:r>
      <w:proofErr w:type="gramStart"/>
      <w:r>
        <w:t>szolgálat</w:t>
      </w:r>
      <w:proofErr w:type="gramEnd"/>
      <w:r>
        <w:t xml:space="preserve"> alatt megtett/összegzett út – kilométerben (személyzet-váltásonként törlődik)</w:t>
      </w:r>
    </w:p>
    <w:p w:rsidR="00760996" w:rsidRDefault="00760996" w:rsidP="00760996">
      <w:r>
        <w:t>•</w:t>
      </w:r>
      <w:r>
        <w:tab/>
      </w:r>
      <w:proofErr w:type="gramStart"/>
      <w:r>
        <w:t>összesen</w:t>
      </w:r>
      <w:proofErr w:type="gramEnd"/>
      <w:r>
        <w:t xml:space="preserve"> megtett út - kilométerben (soha nem törlődik, „körbe forog”)</w:t>
      </w:r>
    </w:p>
    <w:p w:rsidR="00760996" w:rsidRDefault="00771E15" w:rsidP="00B006CF">
      <w:pPr>
        <w:pStyle w:val="Cmsor3"/>
      </w:pPr>
      <w:bookmarkStart w:id="23" w:name="_Toc484684654"/>
      <w:r>
        <w:t xml:space="preserve">MFB </w:t>
      </w:r>
      <w:r w:rsidR="00760996">
        <w:t>Fedélzeti monitor (LCD kijelző és nyomógombos tasztatúra)</w:t>
      </w:r>
      <w:bookmarkEnd w:id="23"/>
    </w:p>
    <w:p w:rsidR="00760996" w:rsidRDefault="00760996" w:rsidP="00760996">
      <w:r>
        <w:t>A fedélzeti monitor feladata a mozdonyvezető információkkal való ellátása, adatbevitel lehetővé tétele, és a</w:t>
      </w:r>
      <w:r w:rsidR="00FA50CD">
        <w:t xml:space="preserve"> MFB</w:t>
      </w:r>
      <w:r>
        <w:t xml:space="preserve"> egyes funkcióinak kiválasztása egy menürendszerből.</w:t>
      </w:r>
    </w:p>
    <w:p w:rsidR="00760996" w:rsidRDefault="00760996" w:rsidP="00760996">
      <w:r>
        <w:t>Megjelenítendő adatok:</w:t>
      </w:r>
    </w:p>
    <w:p w:rsidR="00760996" w:rsidRDefault="00760996" w:rsidP="004E6187">
      <w:pPr>
        <w:pStyle w:val="Listaszerbekezds"/>
        <w:numPr>
          <w:ilvl w:val="0"/>
          <w:numId w:val="16"/>
        </w:numPr>
      </w:pPr>
      <w:r>
        <w:t>a bejelentkezett mozdonyvezető neve</w:t>
      </w:r>
    </w:p>
    <w:p w:rsidR="00760996" w:rsidRDefault="00760996" w:rsidP="004E6187">
      <w:pPr>
        <w:pStyle w:val="Listaszerbekezds"/>
        <w:numPr>
          <w:ilvl w:val="0"/>
          <w:numId w:val="16"/>
        </w:numPr>
      </w:pPr>
      <w:r>
        <w:t>aktuális tevékenység megnevezése</w:t>
      </w:r>
    </w:p>
    <w:p w:rsidR="00760996" w:rsidRDefault="00760996" w:rsidP="004E6187">
      <w:pPr>
        <w:pStyle w:val="Listaszerbekezds"/>
        <w:numPr>
          <w:ilvl w:val="0"/>
          <w:numId w:val="16"/>
        </w:numPr>
      </w:pPr>
      <w:r>
        <w:t>pontos idő (</w:t>
      </w:r>
      <w:proofErr w:type="spellStart"/>
      <w:r>
        <w:t>óó</w:t>
      </w:r>
      <w:proofErr w:type="spellEnd"/>
      <w:proofErr w:type="gramStart"/>
      <w:r>
        <w:t>:pp-formátumban</w:t>
      </w:r>
      <w:proofErr w:type="gramEnd"/>
      <w:r>
        <w:t>) a GPS alapján ill., ha nincs érvényes GPS távirat, akkor (</w:t>
      </w:r>
      <w:proofErr w:type="spellStart"/>
      <w:r>
        <w:t>óó</w:t>
      </w:r>
      <w:proofErr w:type="spellEnd"/>
      <w:r>
        <w:t>:pp-formátumban), és ha érvényes idő sincs, akkor ??:?? jelenik meg az idő helyén</w:t>
      </w:r>
    </w:p>
    <w:p w:rsidR="00771E15" w:rsidRDefault="005E79EB" w:rsidP="004E6187">
      <w:pPr>
        <w:pStyle w:val="Listaszerbekezds"/>
        <w:numPr>
          <w:ilvl w:val="0"/>
          <w:numId w:val="16"/>
        </w:numPr>
      </w:pPr>
      <w:r>
        <w:t>pillanatn</w:t>
      </w:r>
      <w:r w:rsidR="00771E15">
        <w:t>y</w:t>
      </w:r>
      <w:r>
        <w:t>i</w:t>
      </w:r>
      <w:r w:rsidR="00771E15">
        <w:t xml:space="preserve"> sebesség</w:t>
      </w:r>
    </w:p>
    <w:p w:rsidR="00760996" w:rsidRDefault="00760996" w:rsidP="004E6187">
      <w:pPr>
        <w:pStyle w:val="Listaszerbekezds"/>
        <w:numPr>
          <w:ilvl w:val="0"/>
          <w:numId w:val="16"/>
        </w:numPr>
      </w:pPr>
      <w:r>
        <w:t>külső hőmérséklet</w:t>
      </w:r>
    </w:p>
    <w:p w:rsidR="00760996" w:rsidRDefault="00760996" w:rsidP="00760996">
      <w:r>
        <w:t>Az alaphelyzetben látható adatokon túl a menürendszer segítségével további információk jeleníthetők meg. Pl.</w:t>
      </w:r>
      <w:r w:rsidR="00C61713">
        <w:t>: szolgálatváltás</w:t>
      </w:r>
      <w:r>
        <w:t xml:space="preserve"> (szolgálat felvétel, leadás és váltás), vonatadatok, stb.</w:t>
      </w:r>
    </w:p>
    <w:p w:rsidR="00C11A6F" w:rsidRDefault="00C11A6F" w:rsidP="00C11A6F">
      <w:pPr>
        <w:pStyle w:val="Cmsor3"/>
      </w:pPr>
      <w:bookmarkStart w:id="24" w:name="_Toc484684655"/>
      <w:r>
        <w:lastRenderedPageBreak/>
        <w:t>CAN busz</w:t>
      </w:r>
      <w:bookmarkEnd w:id="24"/>
    </w:p>
    <w:p w:rsidR="00C11A6F" w:rsidRDefault="00C11A6F" w:rsidP="00C11A6F">
      <w:r>
        <w:t xml:space="preserve">A MFB </w:t>
      </w:r>
      <w:r w:rsidR="00E8101C">
        <w:t xml:space="preserve">szabványos </w:t>
      </w:r>
      <w:r>
        <w:t xml:space="preserve">CAN buszon </w:t>
      </w:r>
      <w:proofErr w:type="spellStart"/>
      <w:r w:rsidR="005727F4">
        <w:t>CANopen</w:t>
      </w:r>
      <w:proofErr w:type="spellEnd"/>
      <w:r w:rsidR="005727F4">
        <w:t xml:space="preserve"> protokollon </w:t>
      </w:r>
      <w:r>
        <w:t xml:space="preserve">fogadja az adatokat a </w:t>
      </w:r>
      <w:r w:rsidRPr="001E25C6">
        <w:t xml:space="preserve">mozdony </w:t>
      </w:r>
      <w:r w:rsidRPr="00836FFE">
        <w:t>központi járm</w:t>
      </w:r>
      <w:r w:rsidRPr="00836FFE">
        <w:t>ű</w:t>
      </w:r>
      <w:r w:rsidRPr="00836FFE">
        <w:t>vezérlő elektroniká</w:t>
      </w:r>
      <w:r>
        <w:t>jától</w:t>
      </w:r>
      <w:r w:rsidR="00053723">
        <w:t xml:space="preserve"> melyek az alábbiak</w:t>
      </w:r>
      <w:r>
        <w:t xml:space="preserve">: </w:t>
      </w:r>
    </w:p>
    <w:p w:rsidR="00C11A6F" w:rsidRDefault="00C11A6F" w:rsidP="00C11A6F">
      <w:r>
        <w:t>•</w:t>
      </w:r>
      <w:r>
        <w:tab/>
        <w:t>Jelzések:</w:t>
      </w:r>
    </w:p>
    <w:p w:rsidR="00C11A6F" w:rsidRDefault="00C11A6F" w:rsidP="00C11A6F">
      <w:r>
        <w:tab/>
        <w:t>Menet / tolatás üzemmód váltás</w:t>
      </w:r>
    </w:p>
    <w:p w:rsidR="00C11A6F" w:rsidRDefault="00C11A6F" w:rsidP="00C11A6F">
      <w:r>
        <w:tab/>
        <w:t>Főmegszakító bekapcsolva</w:t>
      </w:r>
    </w:p>
    <w:p w:rsidR="00C11A6F" w:rsidRDefault="00C11A6F" w:rsidP="00C11A6F">
      <w:r>
        <w:tab/>
        <w:t>Áramszedő fenn van</w:t>
      </w:r>
    </w:p>
    <w:p w:rsidR="00AF0DDF" w:rsidRDefault="00AF0DDF" w:rsidP="00AF0DDF">
      <w:pPr>
        <w:ind w:firstLine="709"/>
      </w:pPr>
      <w:r>
        <w:t>Földzárlat</w:t>
      </w:r>
    </w:p>
    <w:p w:rsidR="00C11A6F" w:rsidRDefault="00C11A6F" w:rsidP="00C11A6F">
      <w:r>
        <w:t>•</w:t>
      </w:r>
      <w:r>
        <w:tab/>
        <w:t>Mérések:</w:t>
      </w:r>
    </w:p>
    <w:p w:rsidR="00C11A6F" w:rsidRDefault="00C11A6F" w:rsidP="00C11A6F">
      <w:r>
        <w:tab/>
        <w:t>Primer teljesítmény</w:t>
      </w:r>
    </w:p>
    <w:p w:rsidR="00C11A6F" w:rsidRDefault="00C11A6F" w:rsidP="00C11A6F">
      <w:r>
        <w:tab/>
        <w:t>Fűtési teljesítmény</w:t>
      </w:r>
    </w:p>
    <w:p w:rsidR="00C11A6F" w:rsidRDefault="00C11A6F" w:rsidP="00C11A6F">
      <w:r>
        <w:tab/>
        <w:t>Pillanatnyi sebesség</w:t>
      </w:r>
    </w:p>
    <w:p w:rsidR="00C11A6F" w:rsidRDefault="00C11A6F" w:rsidP="00C11A6F">
      <w:r>
        <w:tab/>
        <w:t>Levegő nyomása a fék fővezetékben</w:t>
      </w:r>
    </w:p>
    <w:p w:rsidR="00C11A6F" w:rsidRDefault="00C11A6F" w:rsidP="00C11A6F">
      <w:r>
        <w:tab/>
        <w:t>Külső hőmérséklet</w:t>
      </w:r>
    </w:p>
    <w:p w:rsidR="005727F4" w:rsidRDefault="005727F4" w:rsidP="005727F4">
      <w:pPr>
        <w:pStyle w:val="Cmsor3"/>
      </w:pPr>
      <w:bookmarkStart w:id="25" w:name="_Toc484684656"/>
      <w:r>
        <w:t>Ethernet hálózat</w:t>
      </w:r>
      <w:bookmarkEnd w:id="25"/>
    </w:p>
    <w:p w:rsidR="005727F4" w:rsidRPr="00BE6E41" w:rsidRDefault="005727F4" w:rsidP="005727F4">
      <w:r>
        <w:t xml:space="preserve">Új FC kártya a mozdonyvezetői </w:t>
      </w:r>
      <w:proofErr w:type="spellStart"/>
      <w:r>
        <w:t>tablettel</w:t>
      </w:r>
      <w:proofErr w:type="spellEnd"/>
      <w:r>
        <w:t xml:space="preserve"> Ethernet hálózaton kommunikálni. A </w:t>
      </w:r>
      <w:proofErr w:type="spellStart"/>
      <w:r>
        <w:t>tablet</w:t>
      </w:r>
      <w:proofErr w:type="spellEnd"/>
      <w:r>
        <w:t xml:space="preserve"> így teljes funkcion</w:t>
      </w:r>
      <w:r>
        <w:t>a</w:t>
      </w:r>
      <w:r>
        <w:t>litással működik a MFB megjelenítőjeként – megkapja az MFB-től a GPS adatokat</w:t>
      </w:r>
      <w:proofErr w:type="gramStart"/>
      <w:r>
        <w:t>,.</w:t>
      </w:r>
      <w:proofErr w:type="gramEnd"/>
    </w:p>
    <w:p w:rsidR="005727F4" w:rsidRPr="00BA7B1E" w:rsidRDefault="005727F4" w:rsidP="00330511">
      <w:pPr>
        <w:pStyle w:val="Felsorols"/>
      </w:pPr>
      <w:r>
        <w:t xml:space="preserve">mobiltelefon töltés a </w:t>
      </w:r>
      <w:proofErr w:type="spellStart"/>
      <w:r>
        <w:t>tablet</w:t>
      </w:r>
      <w:proofErr w:type="spellEnd"/>
      <w:r>
        <w:t xml:space="preserve"> dokkoló USB aljzatán keresztül.</w:t>
      </w:r>
    </w:p>
    <w:p w:rsidR="00760996" w:rsidRDefault="00760996" w:rsidP="00B006CF">
      <w:pPr>
        <w:pStyle w:val="Cmsor3"/>
      </w:pPr>
      <w:bookmarkStart w:id="26" w:name="_Toc484684657"/>
      <w:r>
        <w:t>GSM modem</w:t>
      </w:r>
      <w:bookmarkEnd w:id="26"/>
      <w:r>
        <w:t xml:space="preserve"> </w:t>
      </w:r>
    </w:p>
    <w:p w:rsidR="00760996" w:rsidRDefault="00760996" w:rsidP="00760996">
      <w:r>
        <w:t>A GSM modem lehetővé teszi a MFB számára a kapcsolattartást a központi szerverrel. Elküldi az előre meghatározott eseményekhez tartozó üzeneteket, a mérési értékeket, illetve az üzemi adatokat GPRS táviratok formájában, és parancsokat fogad a központtól.</w:t>
      </w:r>
    </w:p>
    <w:p w:rsidR="00760996" w:rsidRDefault="00855207" w:rsidP="00760996">
      <w:proofErr w:type="gramStart"/>
      <w:r>
        <w:t>a</w:t>
      </w:r>
      <w:proofErr w:type="gramEnd"/>
      <w:r>
        <w:t>.)</w:t>
      </w:r>
      <w:r>
        <w:tab/>
        <w:t xml:space="preserve">Ciklikus adatküldés – </w:t>
      </w:r>
      <w:r w:rsidR="00760996">
        <w:t>meghatározott időnként küld adatcsomagokat a fedélzeti számítógép</w:t>
      </w:r>
      <w:r>
        <w:t xml:space="preserve"> a szerver számára</w:t>
      </w:r>
    </w:p>
    <w:p w:rsidR="00760996" w:rsidRDefault="00760996" w:rsidP="00760996">
      <w:r>
        <w:t>•</w:t>
      </w:r>
      <w:r>
        <w:tab/>
      </w:r>
      <w:r w:rsidR="00C93F70">
        <w:t xml:space="preserve">Konkrét </w:t>
      </w:r>
      <w:r>
        <w:t>mérési értékeket:</w:t>
      </w:r>
    </w:p>
    <w:p w:rsidR="00E8101C" w:rsidRDefault="00E8101C" w:rsidP="00760996">
      <w:r>
        <w:tab/>
      </w:r>
      <w:proofErr w:type="gramStart"/>
      <w:r>
        <w:t>primer</w:t>
      </w:r>
      <w:proofErr w:type="gramEnd"/>
      <w:r>
        <w:t xml:space="preserve"> teljesítmény</w:t>
      </w:r>
    </w:p>
    <w:p w:rsidR="00E8101C" w:rsidRDefault="00E8101C" w:rsidP="00760996">
      <w:r>
        <w:tab/>
      </w:r>
      <w:proofErr w:type="gramStart"/>
      <w:r>
        <w:t>fűtési</w:t>
      </w:r>
      <w:proofErr w:type="gramEnd"/>
      <w:r>
        <w:t xml:space="preserve"> teljesítmény</w:t>
      </w:r>
    </w:p>
    <w:p w:rsidR="00E8101C" w:rsidRDefault="00760996" w:rsidP="00760996">
      <w:r>
        <w:tab/>
      </w:r>
      <w:proofErr w:type="gramStart"/>
      <w:r>
        <w:t>pillanatnyi</w:t>
      </w:r>
      <w:proofErr w:type="gramEnd"/>
      <w:r>
        <w:t xml:space="preserve"> sebesség</w:t>
      </w:r>
    </w:p>
    <w:p w:rsidR="00760996" w:rsidRDefault="00760996" w:rsidP="00760996">
      <w:r>
        <w:tab/>
      </w:r>
      <w:proofErr w:type="gramStart"/>
      <w:r>
        <w:t>külső</w:t>
      </w:r>
      <w:proofErr w:type="gramEnd"/>
      <w:r>
        <w:t xml:space="preserve"> hőmérséklet </w:t>
      </w:r>
    </w:p>
    <w:p w:rsidR="00760996" w:rsidRDefault="00760996" w:rsidP="00760996">
      <w:r>
        <w:tab/>
      </w:r>
      <w:proofErr w:type="gramStart"/>
      <w:r>
        <w:t>levegőnyomás</w:t>
      </w:r>
      <w:proofErr w:type="gramEnd"/>
      <w:r>
        <w:t xml:space="preserve"> a fék-fővezetékben</w:t>
      </w:r>
      <w:r>
        <w:tab/>
      </w:r>
    </w:p>
    <w:p w:rsidR="00760996" w:rsidRDefault="00760996" w:rsidP="00760996">
      <w:r>
        <w:t>•</w:t>
      </w:r>
      <w:r>
        <w:tab/>
      </w:r>
      <w:proofErr w:type="gramStart"/>
      <w:r>
        <w:t>üzemállapot</w:t>
      </w:r>
      <w:proofErr w:type="gramEnd"/>
      <w:r>
        <w:t xml:space="preserve"> jelzések:</w:t>
      </w:r>
    </w:p>
    <w:p w:rsidR="00760996" w:rsidRDefault="00760996" w:rsidP="00760996">
      <w:r>
        <w:tab/>
      </w:r>
      <w:proofErr w:type="gramStart"/>
      <w:r>
        <w:t>menet</w:t>
      </w:r>
      <w:proofErr w:type="gramEnd"/>
      <w:r>
        <w:t>/tolatási helyzet</w:t>
      </w:r>
    </w:p>
    <w:p w:rsidR="00760996" w:rsidRDefault="00B70A21" w:rsidP="00760996">
      <w:r>
        <w:lastRenderedPageBreak/>
        <w:tab/>
      </w:r>
      <w:proofErr w:type="gramStart"/>
      <w:r>
        <w:t>a</w:t>
      </w:r>
      <w:proofErr w:type="gramEnd"/>
      <w:r>
        <w:t xml:space="preserve"> mozdony</w:t>
      </w:r>
      <w:r w:rsidR="00760996">
        <w:t xml:space="preserve"> áll.</w:t>
      </w:r>
      <w:r w:rsidR="003A7EFF">
        <w:t xml:space="preserve"> (GPS sebességjel alapján képzett)</w:t>
      </w:r>
    </w:p>
    <w:p w:rsidR="00760996" w:rsidRDefault="00760996" w:rsidP="00760996">
      <w:r>
        <w:tab/>
      </w:r>
      <w:proofErr w:type="gramStart"/>
      <w:r>
        <w:t>főmegszakító</w:t>
      </w:r>
      <w:proofErr w:type="gramEnd"/>
      <w:r>
        <w:t xml:space="preserve"> bekapcsolva</w:t>
      </w:r>
    </w:p>
    <w:p w:rsidR="00760996" w:rsidRDefault="00760996" w:rsidP="00760996">
      <w:r>
        <w:tab/>
      </w:r>
      <w:proofErr w:type="gramStart"/>
      <w:r>
        <w:t>áramszedő</w:t>
      </w:r>
      <w:proofErr w:type="gramEnd"/>
      <w:r>
        <w:t xml:space="preserve"> fenn</w:t>
      </w:r>
    </w:p>
    <w:p w:rsidR="00760996" w:rsidRDefault="00855207" w:rsidP="00855207">
      <w:r>
        <w:tab/>
      </w:r>
    </w:p>
    <w:p w:rsidR="00231EA2" w:rsidRDefault="00760996" w:rsidP="00760996">
      <w:r>
        <w:t>b.)</w:t>
      </w:r>
      <w:r>
        <w:tab/>
        <w:t>Események</w:t>
      </w:r>
      <w:proofErr w:type="gramStart"/>
      <w:r>
        <w:t>,</w:t>
      </w:r>
      <w:proofErr w:type="gramEnd"/>
      <w:r>
        <w:t xml:space="preserve"> amelyek táviratok azonnali küldését kiváltják:</w:t>
      </w:r>
    </w:p>
    <w:p w:rsidR="00231EA2" w:rsidRPr="00875AD7" w:rsidRDefault="00231EA2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3664"/>
        <w:gridCol w:w="680"/>
        <w:gridCol w:w="4029"/>
      </w:tblGrid>
      <w:tr w:rsidR="00231EA2" w:rsidRPr="004C18EE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4C18EE" w:rsidRDefault="00231EA2" w:rsidP="00586F9D">
            <w:pPr>
              <w:jc w:val="center"/>
              <w:rPr>
                <w:rFonts w:ascii="Arial" w:hAnsi="Arial" w:cs="Arial"/>
                <w:b/>
              </w:rPr>
            </w:pPr>
            <w:r w:rsidRPr="004C18EE">
              <w:rPr>
                <w:rFonts w:ascii="Arial" w:hAnsi="Arial" w:cs="Arial"/>
                <w:b/>
              </w:rPr>
              <w:t>KÓD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4C18EE" w:rsidRDefault="00231EA2" w:rsidP="00586F9D">
            <w:pPr>
              <w:jc w:val="center"/>
              <w:rPr>
                <w:rFonts w:ascii="Arial" w:hAnsi="Arial" w:cs="Arial"/>
                <w:b/>
              </w:rPr>
            </w:pPr>
            <w:r w:rsidRPr="004C18EE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4C18EE" w:rsidRDefault="00231EA2" w:rsidP="00586F9D">
            <w:pPr>
              <w:jc w:val="center"/>
              <w:rPr>
                <w:rFonts w:ascii="Arial" w:hAnsi="Arial" w:cs="Arial"/>
                <w:b/>
              </w:rPr>
            </w:pPr>
            <w:r w:rsidRPr="004C18EE">
              <w:rPr>
                <w:rFonts w:ascii="Arial" w:hAnsi="Arial" w:cs="Arial"/>
                <w:b/>
              </w:rPr>
              <w:t>KÓD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4C18EE" w:rsidRDefault="00231EA2" w:rsidP="00586F9D">
            <w:pPr>
              <w:jc w:val="center"/>
              <w:rPr>
                <w:rFonts w:ascii="Arial" w:hAnsi="Arial" w:cs="Arial"/>
                <w:b/>
              </w:rPr>
            </w:pPr>
            <w:r w:rsidRPr="004C18EE">
              <w:rPr>
                <w:rFonts w:ascii="Arial" w:hAnsi="Arial" w:cs="Arial"/>
                <w:b/>
              </w:rPr>
              <w:t>Megnevezés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bookmarkStart w:id="27" w:name="RANGE!A1:D31"/>
            <w:r w:rsidRPr="00231EA2">
              <w:t>1</w:t>
            </w:r>
            <w:bookmarkEnd w:id="27"/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053723" w:rsidP="00586F9D">
            <w:r>
              <w:t>Mozdony</w:t>
            </w:r>
            <w:r w:rsidR="00231EA2" w:rsidRPr="00231EA2">
              <w:t xml:space="preserve"> elindult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606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Üzemképtelen jármű kezdete, segélygép kérés: Hajtómű / vontatómotor hiba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053723" w:rsidP="00586F9D">
            <w:r>
              <w:t>Mozdony</w:t>
            </w:r>
            <w:r w:rsidRPr="00231EA2">
              <w:t xml:space="preserve"> </w:t>
            </w:r>
            <w:r w:rsidR="00231EA2" w:rsidRPr="00231EA2">
              <w:t>megállt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607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Üzemképtelen jármű kezdete, segélygép kérés: Vezérlési hiba miatt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3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9D0BC7">
            <w:r w:rsidRPr="00231EA2">
              <w:t xml:space="preserve">Villamos </w:t>
            </w:r>
            <w:r w:rsidR="009D0BC7">
              <w:t>mozdony</w:t>
            </w:r>
            <w:r w:rsidRPr="00231EA2">
              <w:t xml:space="preserve"> főmegszakítója BEKAPCSOLT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608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Üzemképtelen jármű kezdete, segélygép kérés: Segédüzemi hiba miatt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4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 xml:space="preserve">Villamos </w:t>
            </w:r>
            <w:r w:rsidR="009D0BC7">
              <w:t>mozdony</w:t>
            </w:r>
            <w:r w:rsidR="009D0BC7" w:rsidRPr="00231EA2">
              <w:t xml:space="preserve"> </w:t>
            </w:r>
            <w:r w:rsidRPr="00231EA2">
              <w:t xml:space="preserve">főmegszakítója KIKAPCSOLT 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609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 xml:space="preserve">Üzemképtelen jármű kezdete, segélygép kérés: 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100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Mozdonyvezető bejelentkezik: mo</w:t>
            </w:r>
            <w:r w:rsidRPr="00231EA2">
              <w:t>z</w:t>
            </w:r>
            <w:r w:rsidRPr="00231EA2">
              <w:t>donyvezető azonosító megadásával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610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Rendkívüli megállás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102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Mozdonyvezetők szolgálatot vált</w:t>
            </w:r>
            <w:r w:rsidRPr="00231EA2">
              <w:t>a</w:t>
            </w:r>
            <w:r w:rsidRPr="00231EA2">
              <w:t>nak: új mozdonyvezető azonosító megadásával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611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Segélykérés: Mozdonyvezető rosszulléte miatt</w:t>
            </w:r>
          </w:p>
        </w:tc>
      </w:tr>
      <w:tr w:rsidR="00231EA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109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Mozdonyvezető kijelentkezik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612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Segélykérés: Pályahiba miatt</w:t>
            </w:r>
          </w:p>
        </w:tc>
      </w:tr>
      <w:tr w:rsidR="00231EA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150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Szolgálati rend lekérdezése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613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Segélykérés: Jármű hiba miatt gépcsere kérése</w:t>
            </w:r>
          </w:p>
        </w:tc>
      </w:tr>
      <w:tr w:rsidR="00231EA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160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Adatlekérés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614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Segélykérés: A utas rosszulléte miatt mentő kérése</w:t>
            </w:r>
          </w:p>
        </w:tc>
      </w:tr>
      <w:tr w:rsidR="00231EA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201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 xml:space="preserve">Vonatazonosító vonathoz </w:t>
            </w:r>
            <w:proofErr w:type="gramStart"/>
            <w:r w:rsidRPr="00231EA2">
              <w:t>rendelése  vonatazonosító</w:t>
            </w:r>
            <w:proofErr w:type="gramEnd"/>
            <w:r w:rsidRPr="00231EA2">
              <w:t xml:space="preserve"> és ország kód me</w:t>
            </w:r>
            <w:r w:rsidRPr="00231EA2">
              <w:t>g</w:t>
            </w:r>
            <w:r w:rsidRPr="00231EA2">
              <w:t>adásával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615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Segélykérés: Rongálás miatt rendőr k</w:t>
            </w:r>
            <w:r w:rsidRPr="00231EA2">
              <w:t>é</w:t>
            </w:r>
            <w:r w:rsidRPr="00231EA2">
              <w:t>rése</w:t>
            </w:r>
          </w:p>
        </w:tc>
      </w:tr>
      <w:tr w:rsidR="00231EA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202</w:t>
            </w:r>
          </w:p>
        </w:tc>
        <w:tc>
          <w:tcPr>
            <w:tcW w:w="3664" w:type="dxa"/>
            <w:shd w:val="clear" w:color="auto" w:fill="auto"/>
            <w:vAlign w:val="bottom"/>
          </w:tcPr>
          <w:p w:rsidR="00231EA2" w:rsidRPr="00231EA2" w:rsidRDefault="00231EA2" w:rsidP="00586F9D">
            <w:r w:rsidRPr="00231EA2">
              <w:t>Vonattovábbítás típus megadása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620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MFB műszaki hiba</w:t>
            </w:r>
          </w:p>
        </w:tc>
      </w:tr>
      <w:tr w:rsidR="00231EA2" w:rsidTr="00231EA2">
        <w:trPr>
          <w:trHeight w:val="225"/>
        </w:trPr>
        <w:tc>
          <w:tcPr>
            <w:tcW w:w="607" w:type="dxa"/>
            <w:shd w:val="clear" w:color="auto" w:fill="auto"/>
            <w:vAlign w:val="bottom"/>
          </w:tcPr>
          <w:p w:rsidR="00231EA2" w:rsidRPr="00231EA2" w:rsidRDefault="00231EA2" w:rsidP="00586F9D">
            <w:pPr>
              <w:jc w:val="center"/>
            </w:pPr>
            <w:r w:rsidRPr="00231EA2">
              <w:t>203</w:t>
            </w:r>
          </w:p>
        </w:tc>
        <w:tc>
          <w:tcPr>
            <w:tcW w:w="3664" w:type="dxa"/>
            <w:shd w:val="clear" w:color="auto" w:fill="auto"/>
            <w:vAlign w:val="bottom"/>
          </w:tcPr>
          <w:p w:rsidR="00231EA2" w:rsidRPr="00231EA2" w:rsidRDefault="00231EA2" w:rsidP="00586F9D">
            <w:r w:rsidRPr="00231EA2">
              <w:t>Elegytömeg rögzítése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650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Mért műszaki jellemzők kritikus értéke</w:t>
            </w:r>
          </w:p>
        </w:tc>
      </w:tr>
      <w:tr w:rsidR="00231EA2" w:rsidTr="00231EA2">
        <w:trPr>
          <w:trHeight w:val="225"/>
        </w:trPr>
        <w:tc>
          <w:tcPr>
            <w:tcW w:w="607" w:type="dxa"/>
            <w:shd w:val="clear" w:color="auto" w:fill="auto"/>
            <w:vAlign w:val="bottom"/>
          </w:tcPr>
          <w:p w:rsidR="00231EA2" w:rsidRPr="00231EA2" w:rsidRDefault="00231EA2" w:rsidP="00586F9D">
            <w:pPr>
              <w:jc w:val="center"/>
            </w:pPr>
            <w:r w:rsidRPr="00231EA2">
              <w:t>204</w:t>
            </w:r>
          </w:p>
        </w:tc>
        <w:tc>
          <w:tcPr>
            <w:tcW w:w="3664" w:type="dxa"/>
            <w:shd w:val="clear" w:color="auto" w:fill="auto"/>
            <w:vAlign w:val="bottom"/>
          </w:tcPr>
          <w:p w:rsidR="00231EA2" w:rsidRPr="00231EA2" w:rsidRDefault="001051D2" w:rsidP="00586F9D">
            <w:r>
              <w:t>Személykocsi tengely</w:t>
            </w:r>
            <w:r w:rsidR="00086DDC">
              <w:t>szám</w:t>
            </w:r>
            <w:r w:rsidR="00231EA2" w:rsidRPr="00231EA2">
              <w:t xml:space="preserve"> rögzítése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231EA2" w:rsidRPr="00231EA2" w:rsidRDefault="00231EA2" w:rsidP="00586F9D">
            <w:pPr>
              <w:jc w:val="center"/>
            </w:pPr>
            <w:r w:rsidRPr="00231EA2">
              <w:t>701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231EA2" w:rsidRPr="00231EA2" w:rsidRDefault="00231EA2" w:rsidP="00586F9D">
            <w:r w:rsidRPr="00231EA2">
              <w:t>Gépkísérés kezdete</w:t>
            </w:r>
          </w:p>
        </w:tc>
      </w:tr>
      <w:tr w:rsidR="00B065C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207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Tolatás menet kapcsoló MENET á</w:t>
            </w:r>
            <w:r w:rsidRPr="00231EA2">
              <w:t>l</w:t>
            </w:r>
            <w:r w:rsidRPr="00231EA2">
              <w:t>lásba kapcsolják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709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Gépkísérés vége</w:t>
            </w:r>
          </w:p>
        </w:tc>
      </w:tr>
      <w:tr w:rsidR="00B065C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209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 xml:space="preserve">Vonatszám vonatról leválasztás 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065C2" w:rsidRPr="00231EA2" w:rsidRDefault="00B065C2" w:rsidP="00586F9D">
            <w:pPr>
              <w:jc w:val="center"/>
            </w:pPr>
            <w:r w:rsidRPr="00231EA2">
              <w:t>941</w:t>
            </w:r>
          </w:p>
        </w:tc>
        <w:tc>
          <w:tcPr>
            <w:tcW w:w="4029" w:type="dxa"/>
            <w:shd w:val="clear" w:color="auto" w:fill="auto"/>
            <w:vAlign w:val="bottom"/>
          </w:tcPr>
          <w:p w:rsidR="00B065C2" w:rsidRPr="00231EA2" w:rsidRDefault="00B065C2" w:rsidP="00586F9D">
            <w:r w:rsidRPr="00231EA2">
              <w:t>További dolgozó feladata: Pilóta</w:t>
            </w:r>
          </w:p>
        </w:tc>
      </w:tr>
      <w:tr w:rsidR="00B065C2" w:rsidTr="00060918">
        <w:trPr>
          <w:trHeight w:val="450"/>
        </w:trPr>
        <w:tc>
          <w:tcPr>
            <w:tcW w:w="607" w:type="dxa"/>
            <w:shd w:val="clear" w:color="auto" w:fill="auto"/>
            <w:vAlign w:val="bottom"/>
          </w:tcPr>
          <w:p w:rsidR="00B065C2" w:rsidRPr="00231EA2" w:rsidRDefault="00B065C2" w:rsidP="00586F9D">
            <w:pPr>
              <w:jc w:val="center"/>
            </w:pPr>
            <w:r w:rsidRPr="00231EA2">
              <w:t>291</w:t>
            </w:r>
          </w:p>
        </w:tc>
        <w:tc>
          <w:tcPr>
            <w:tcW w:w="3664" w:type="dxa"/>
            <w:shd w:val="clear" w:color="auto" w:fill="auto"/>
            <w:vAlign w:val="bottom"/>
          </w:tcPr>
          <w:p w:rsidR="00B065C2" w:rsidRPr="00231EA2" w:rsidRDefault="00B065C2" w:rsidP="00586F9D">
            <w:r w:rsidRPr="00231EA2">
              <w:t xml:space="preserve">A </w:t>
            </w:r>
            <w:proofErr w:type="gramStart"/>
            <w:r w:rsidRPr="00231EA2">
              <w:t>jármű jelentési</w:t>
            </w:r>
            <w:proofErr w:type="gramEnd"/>
            <w:r w:rsidRPr="00231EA2">
              <w:t xml:space="preserve"> körzetbe érkezett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975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Üzleti célú várakozás, technikai azonos</w:t>
            </w:r>
            <w:r w:rsidRPr="00231EA2">
              <w:t>í</w:t>
            </w:r>
            <w:r w:rsidRPr="00231EA2">
              <w:t>tó megadásával</w:t>
            </w:r>
          </w:p>
        </w:tc>
      </w:tr>
      <w:tr w:rsidR="00B065C2" w:rsidTr="00060918">
        <w:trPr>
          <w:trHeight w:val="450"/>
        </w:trPr>
        <w:tc>
          <w:tcPr>
            <w:tcW w:w="607" w:type="dxa"/>
            <w:shd w:val="clear" w:color="auto" w:fill="auto"/>
            <w:vAlign w:val="bottom"/>
          </w:tcPr>
          <w:p w:rsidR="00B065C2" w:rsidRPr="00231EA2" w:rsidRDefault="00B065C2" w:rsidP="00586F9D">
            <w:pPr>
              <w:jc w:val="center"/>
            </w:pPr>
            <w:r w:rsidRPr="00231EA2">
              <w:lastRenderedPageBreak/>
              <w:t>292</w:t>
            </w:r>
          </w:p>
        </w:tc>
        <w:tc>
          <w:tcPr>
            <w:tcW w:w="3664" w:type="dxa"/>
            <w:shd w:val="clear" w:color="auto" w:fill="auto"/>
            <w:vAlign w:val="bottom"/>
          </w:tcPr>
          <w:p w:rsidR="00B065C2" w:rsidRPr="00231EA2" w:rsidRDefault="00B065C2" w:rsidP="00586F9D">
            <w:r w:rsidRPr="00231EA2">
              <w:t xml:space="preserve">A </w:t>
            </w:r>
            <w:proofErr w:type="gramStart"/>
            <w:r w:rsidRPr="00231EA2">
              <w:t>jármű jelentési</w:t>
            </w:r>
            <w:proofErr w:type="gramEnd"/>
            <w:r w:rsidRPr="00231EA2">
              <w:t xml:space="preserve"> körzetet elhagyta 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065C2" w:rsidRPr="00231EA2" w:rsidRDefault="00B065C2" w:rsidP="00586F9D">
            <w:pPr>
              <w:jc w:val="center"/>
            </w:pPr>
            <w:r w:rsidRPr="00231EA2">
              <w:t>977</w:t>
            </w:r>
          </w:p>
        </w:tc>
        <w:tc>
          <w:tcPr>
            <w:tcW w:w="4029" w:type="dxa"/>
            <w:shd w:val="clear" w:color="auto" w:fill="auto"/>
            <w:vAlign w:val="bottom"/>
          </w:tcPr>
          <w:p w:rsidR="00B065C2" w:rsidRPr="00231EA2" w:rsidRDefault="00B065C2" w:rsidP="00586F9D">
            <w:r w:rsidRPr="00231EA2">
              <w:t>További dolgozó feladata: Típusismeret</w:t>
            </w:r>
          </w:p>
        </w:tc>
      </w:tr>
      <w:tr w:rsidR="00B065C2" w:rsidTr="00060918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301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Tolatási rendelkezésre állás kezdete, technikai azonosító megadásával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B065C2" w:rsidRPr="00231EA2" w:rsidRDefault="00B065C2" w:rsidP="00586F9D">
            <w:pPr>
              <w:jc w:val="center"/>
            </w:pPr>
            <w:r w:rsidRPr="00231EA2">
              <w:t>978</w:t>
            </w:r>
          </w:p>
        </w:tc>
        <w:tc>
          <w:tcPr>
            <w:tcW w:w="4029" w:type="dxa"/>
            <w:shd w:val="clear" w:color="auto" w:fill="auto"/>
            <w:vAlign w:val="bottom"/>
          </w:tcPr>
          <w:p w:rsidR="00B065C2" w:rsidRPr="00231EA2" w:rsidRDefault="00B065C2" w:rsidP="00586F9D">
            <w:r w:rsidRPr="00231EA2">
              <w:t>További dolgozó feladata: Gyakornok</w:t>
            </w:r>
          </w:p>
        </w:tc>
      </w:tr>
      <w:tr w:rsidR="00B065C2" w:rsidTr="00060918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303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Tolatás menet kapcsoló TOLAT á</w:t>
            </w:r>
            <w:r w:rsidRPr="00231EA2">
              <w:t>l</w:t>
            </w:r>
            <w:r w:rsidRPr="00231EA2">
              <w:t>lásba kapcsolják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979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Üzleti célú várakozás (csak megrendel</w:t>
            </w:r>
            <w:r w:rsidRPr="00231EA2">
              <w:t>ő</w:t>
            </w:r>
            <w:r w:rsidRPr="00231EA2">
              <w:t>vel) vége</w:t>
            </w:r>
          </w:p>
        </w:tc>
      </w:tr>
      <w:tr w:rsidR="00B065C2" w:rsidTr="00586F9D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309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Tolatási rendelkezésre állás vége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998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Fékpróba kezdete</w:t>
            </w:r>
          </w:p>
        </w:tc>
      </w:tr>
      <w:tr w:rsidR="00B065C2" w:rsidTr="00586F9D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509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Üzemképtelen jármű vége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999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Fékpróba vége</w:t>
            </w:r>
          </w:p>
        </w:tc>
      </w:tr>
      <w:tr w:rsidR="00B065C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B065C2" w:rsidRPr="004C18EE" w:rsidRDefault="00B065C2" w:rsidP="00586F9D">
            <w:pPr>
              <w:jc w:val="center"/>
              <w:rPr>
                <w:rFonts w:ascii="Arial" w:hAnsi="Arial" w:cs="Arial"/>
                <w:b/>
              </w:rPr>
            </w:pPr>
            <w:r w:rsidRPr="00231EA2">
              <w:t>600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4C18EE" w:rsidRDefault="00B065C2" w:rsidP="009D0BC7">
            <w:pPr>
              <w:rPr>
                <w:rFonts w:ascii="Arial" w:hAnsi="Arial" w:cs="Arial"/>
                <w:b/>
              </w:rPr>
            </w:pPr>
            <w:r w:rsidRPr="00231EA2">
              <w:t>Üzemképtelen jármű kezdete, s</w:t>
            </w:r>
            <w:r w:rsidRPr="00231EA2">
              <w:t>e</w:t>
            </w:r>
            <w:r w:rsidRPr="00231EA2">
              <w:t>gélygép kérés: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4C18EE" w:rsidRDefault="00B065C2" w:rsidP="00586F9D">
            <w:pPr>
              <w:jc w:val="center"/>
              <w:rPr>
                <w:rFonts w:ascii="Arial" w:hAnsi="Arial" w:cs="Arial"/>
                <w:b/>
              </w:rPr>
            </w:pPr>
            <w:r w:rsidRPr="00231EA2">
              <w:t>1000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4C18EE" w:rsidRDefault="00B065C2" w:rsidP="009D0BC7">
            <w:pPr>
              <w:rPr>
                <w:rFonts w:ascii="Arial" w:hAnsi="Arial" w:cs="Arial"/>
                <w:b/>
              </w:rPr>
            </w:pPr>
            <w:r w:rsidRPr="00231EA2">
              <w:t>Mozdonyszemélyzet ellenőrzés (további dolgozók feladatköre)</w:t>
            </w:r>
          </w:p>
        </w:tc>
      </w:tr>
      <w:tr w:rsidR="00B065C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601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Üzemképtelen jármű kezdete, s</w:t>
            </w:r>
            <w:r w:rsidRPr="00231EA2">
              <w:t>e</w:t>
            </w:r>
            <w:r w:rsidRPr="00231EA2">
              <w:t>gélygép kérés: Légsűrítő / levegő ellátási hiba miatt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1001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Nem mozdonyszemélyzet ellenőrzés (további dolgozók feladatköre)</w:t>
            </w:r>
          </w:p>
        </w:tc>
      </w:tr>
      <w:tr w:rsidR="00B065C2" w:rsidTr="00231EA2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602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Segélygép kérés: Áramszedő törés miatt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1002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További dolgozó bejelentkezése</w:t>
            </w:r>
          </w:p>
        </w:tc>
      </w:tr>
      <w:tr w:rsidR="00B065C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603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Üzemképtelen jármű kezdete, s</w:t>
            </w:r>
            <w:r w:rsidRPr="00231EA2">
              <w:t>e</w:t>
            </w:r>
            <w:r w:rsidRPr="00231EA2">
              <w:t>gélygép kérés: Tűz miatt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586F9D">
            <w:pPr>
              <w:jc w:val="center"/>
            </w:pPr>
            <w:r w:rsidRPr="00231EA2">
              <w:t>1003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586F9D">
            <w:r w:rsidRPr="00231EA2">
              <w:t>További dolgozó kijelentkezése</w:t>
            </w:r>
          </w:p>
        </w:tc>
      </w:tr>
      <w:tr w:rsidR="00B065C2" w:rsidTr="00231EA2">
        <w:trPr>
          <w:trHeight w:val="225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604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Üzemképtelen jármű kezdete, s</w:t>
            </w:r>
            <w:r w:rsidRPr="00231EA2">
              <w:t>e</w:t>
            </w:r>
            <w:r w:rsidRPr="00231EA2">
              <w:t>gélykérés: Vonat szétszakadt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1006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További UIC megadás (együtt közlekedő járművek megadása)</w:t>
            </w:r>
          </w:p>
        </w:tc>
      </w:tr>
      <w:tr w:rsidR="00B065C2" w:rsidTr="00060918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605</w:t>
            </w:r>
          </w:p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Üzemképtelen jármű kezdete, s</w:t>
            </w:r>
            <w:r w:rsidRPr="00231EA2">
              <w:t>e</w:t>
            </w:r>
            <w:r w:rsidRPr="00231EA2">
              <w:t>gélygép kérés: Futómű hiba miatt</w:t>
            </w:r>
          </w:p>
        </w:tc>
        <w:tc>
          <w:tcPr>
            <w:tcW w:w="680" w:type="dxa"/>
            <w:shd w:val="clear" w:color="auto" w:fill="FFFFFF"/>
            <w:vAlign w:val="center"/>
          </w:tcPr>
          <w:p w:rsidR="00B065C2" w:rsidRPr="00231EA2" w:rsidRDefault="00B065C2" w:rsidP="00231EA2">
            <w:r w:rsidRPr="00231EA2">
              <w:t>1008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Mozdonyszemélyzet ellenőrzést végző átveszi a mozdony vezetését</w:t>
            </w:r>
          </w:p>
        </w:tc>
      </w:tr>
      <w:tr w:rsidR="00B065C2" w:rsidTr="00060918">
        <w:trPr>
          <w:trHeight w:val="450"/>
        </w:trPr>
        <w:tc>
          <w:tcPr>
            <w:tcW w:w="607" w:type="dxa"/>
            <w:shd w:val="clear" w:color="auto" w:fill="auto"/>
            <w:vAlign w:val="bottom"/>
          </w:tcPr>
          <w:p w:rsidR="00B065C2" w:rsidRPr="00231EA2" w:rsidRDefault="00B065C2" w:rsidP="00060918">
            <w:pPr>
              <w:jc w:val="center"/>
            </w:pPr>
            <w:r w:rsidRPr="00231EA2">
              <w:t>976</w:t>
            </w:r>
          </w:p>
        </w:tc>
        <w:tc>
          <w:tcPr>
            <w:tcW w:w="3664" w:type="dxa"/>
            <w:shd w:val="clear" w:color="auto" w:fill="auto"/>
            <w:vAlign w:val="bottom"/>
          </w:tcPr>
          <w:p w:rsidR="00B065C2" w:rsidRPr="00231EA2" w:rsidRDefault="00B065C2" w:rsidP="00060918">
            <w:r w:rsidRPr="00231EA2">
              <w:t>További dolgozó feladata: Vonalism</w:t>
            </w:r>
            <w:r w:rsidRPr="00231EA2">
              <w:t>e</w:t>
            </w:r>
            <w:r w:rsidRPr="00231EA2">
              <w:t>ret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1009</w:t>
            </w:r>
          </w:p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231EA2">
            <w:r w:rsidRPr="00231EA2">
              <w:t>Mozdonyszemélyzet ellenőrzését végző visszaadja a mozdony vezetését a mo</w:t>
            </w:r>
            <w:r w:rsidRPr="00231EA2">
              <w:t>z</w:t>
            </w:r>
            <w:r w:rsidRPr="00231EA2">
              <w:t>donyvezetőnek</w:t>
            </w:r>
          </w:p>
        </w:tc>
      </w:tr>
      <w:tr w:rsidR="00B065C2" w:rsidTr="00060918">
        <w:trPr>
          <w:trHeight w:val="450"/>
        </w:trPr>
        <w:tc>
          <w:tcPr>
            <w:tcW w:w="607" w:type="dxa"/>
            <w:shd w:val="clear" w:color="auto" w:fill="auto"/>
            <w:vAlign w:val="center"/>
          </w:tcPr>
          <w:p w:rsidR="00B065C2" w:rsidRPr="00231EA2" w:rsidRDefault="00B065C2" w:rsidP="00231EA2"/>
        </w:tc>
        <w:tc>
          <w:tcPr>
            <w:tcW w:w="3664" w:type="dxa"/>
            <w:shd w:val="clear" w:color="auto" w:fill="auto"/>
            <w:vAlign w:val="center"/>
          </w:tcPr>
          <w:p w:rsidR="00B065C2" w:rsidRPr="00231EA2" w:rsidRDefault="00B065C2" w:rsidP="00231EA2"/>
        </w:tc>
        <w:tc>
          <w:tcPr>
            <w:tcW w:w="680" w:type="dxa"/>
            <w:shd w:val="clear" w:color="auto" w:fill="auto"/>
            <w:vAlign w:val="center"/>
          </w:tcPr>
          <w:p w:rsidR="00B065C2" w:rsidRPr="00231EA2" w:rsidRDefault="00B065C2" w:rsidP="00231EA2"/>
        </w:tc>
        <w:tc>
          <w:tcPr>
            <w:tcW w:w="4029" w:type="dxa"/>
            <w:shd w:val="clear" w:color="auto" w:fill="auto"/>
            <w:vAlign w:val="center"/>
          </w:tcPr>
          <w:p w:rsidR="00B065C2" w:rsidRPr="00231EA2" w:rsidRDefault="00B065C2" w:rsidP="00231EA2"/>
        </w:tc>
      </w:tr>
    </w:tbl>
    <w:p w:rsidR="00760996" w:rsidRDefault="00760996" w:rsidP="00B006CF">
      <w:pPr>
        <w:pStyle w:val="Cmsor3"/>
      </w:pPr>
      <w:bookmarkStart w:id="28" w:name="_Toc484684658"/>
      <w:r>
        <w:t>GPS</w:t>
      </w:r>
      <w:bookmarkEnd w:id="28"/>
    </w:p>
    <w:p w:rsidR="00760996" w:rsidRDefault="00760996" w:rsidP="00760996">
      <w:r>
        <w:t>•</w:t>
      </w:r>
      <w:r>
        <w:tab/>
        <w:t>Dátum, és idő meghatározása</w:t>
      </w:r>
    </w:p>
    <w:p w:rsidR="00760996" w:rsidRDefault="00B70A21" w:rsidP="00760996">
      <w:r>
        <w:t>•</w:t>
      </w:r>
      <w:r>
        <w:tab/>
        <w:t>A mozdony</w:t>
      </w:r>
      <w:r w:rsidR="00760996">
        <w:t xml:space="preserve"> pillanatnyi földrajzi helyzetének meghatározása</w:t>
      </w:r>
    </w:p>
    <w:p w:rsidR="00760996" w:rsidRDefault="00760996" w:rsidP="00760996">
      <w:r>
        <w:t>•</w:t>
      </w:r>
      <w:r>
        <w:tab/>
        <w:t xml:space="preserve">A </w:t>
      </w:r>
      <w:r w:rsidR="00B70A21">
        <w:t xml:space="preserve">mozdony </w:t>
      </w:r>
      <w:r>
        <w:t>pillanatnyi sebességének, és haladási irányának meghatározása</w:t>
      </w:r>
    </w:p>
    <w:p w:rsidR="00760996" w:rsidRDefault="00760996" w:rsidP="00760996">
      <w:pPr>
        <w:pStyle w:val="Cmsor2"/>
      </w:pPr>
      <w:bookmarkStart w:id="29" w:name="_Toc484684659"/>
      <w:r>
        <w:lastRenderedPageBreak/>
        <w:t>A MFB specifikációja</w:t>
      </w:r>
      <w:bookmarkEnd w:id="29"/>
    </w:p>
    <w:p w:rsidR="00760996" w:rsidRDefault="00760996" w:rsidP="00B006CF">
      <w:pPr>
        <w:pStyle w:val="Cmsor3"/>
      </w:pPr>
      <w:bookmarkStart w:id="30" w:name="_Toc484684660"/>
      <w:r>
        <w:t xml:space="preserve">A </w:t>
      </w:r>
      <w:r w:rsidR="00053723">
        <w:t>mozdony</w:t>
      </w:r>
      <w:r w:rsidR="00053723" w:rsidRPr="00231EA2">
        <w:t xml:space="preserve"> </w:t>
      </w:r>
      <w:r>
        <w:t>központi felügyeletének megvalósításához és a menetigazolvány készítéshez kapcsolódó funkciók:</w:t>
      </w:r>
      <w:bookmarkEnd w:id="30"/>
    </w:p>
    <w:p w:rsidR="00760996" w:rsidRDefault="00760996" w:rsidP="00040F73">
      <w:pPr>
        <w:pStyle w:val="Cmsor4"/>
      </w:pPr>
      <w:r>
        <w:t>GPS fogadása</w:t>
      </w:r>
    </w:p>
    <w:p w:rsidR="00760996" w:rsidRDefault="00760996" w:rsidP="00760996">
      <w:r>
        <w:t xml:space="preserve">A MFB elektronika keretvezérlő kártyáján található GPS vevő szolgáltatja a rendszer, és </w:t>
      </w:r>
      <w:proofErr w:type="gramStart"/>
      <w:r>
        <w:t>ezáltal</w:t>
      </w:r>
      <w:proofErr w:type="gramEnd"/>
      <w:r>
        <w:t xml:space="preserve">, a </w:t>
      </w:r>
      <w:r w:rsidR="00AC4FED">
        <w:t>mo</w:t>
      </w:r>
      <w:r w:rsidR="009D0BC7">
        <w:t>zdony</w:t>
      </w:r>
      <w:r>
        <w:t xml:space="preserve"> mindenkori pozíció adatait, és a pontos időt soros </w:t>
      </w:r>
      <w:proofErr w:type="spellStart"/>
      <w:r>
        <w:t>porti</w:t>
      </w:r>
      <w:proofErr w:type="spellEnd"/>
      <w:r>
        <w:t xml:space="preserve"> </w:t>
      </w:r>
      <w:proofErr w:type="spellStart"/>
      <w:r>
        <w:t>interfésszel</w:t>
      </w:r>
      <w:proofErr w:type="spellEnd"/>
      <w:r>
        <w:t>. A GPS koordináták a kártyán futó bármely alkalmazás számára elérhetőek.</w:t>
      </w:r>
    </w:p>
    <w:p w:rsidR="00760996" w:rsidRDefault="00760996" w:rsidP="00040F73">
      <w:pPr>
        <w:pStyle w:val="Cmsor4"/>
      </w:pPr>
      <w:r>
        <w:t>GSM/GPRS kommunikáció</w:t>
      </w:r>
    </w:p>
    <w:p w:rsidR="00760996" w:rsidRDefault="00760996" w:rsidP="00760996">
      <w:r>
        <w:t xml:space="preserve">A MFB elektronika keretvezérlő kártyáján található GSM/GPRS modem biztosítja a mozdonyfedélzeti rendszer számára a rádiós kapcsolatot. Az IP </w:t>
      </w:r>
      <w:proofErr w:type="spellStart"/>
      <w:r>
        <w:t>stacket</w:t>
      </w:r>
      <w:proofErr w:type="spellEnd"/>
      <w:r>
        <w:t xml:space="preserve"> a Linux szolgáltatja. A keretvezérlő kártya rende</w:t>
      </w:r>
      <w:r>
        <w:t>l</w:t>
      </w:r>
      <w:r>
        <w:t>kezik a megfelelő diagnosztikai szoftverrel, mely az IP kapcsolatot figyeli, és hiba esetén helyreállítja azt.</w:t>
      </w:r>
    </w:p>
    <w:p w:rsidR="00760996" w:rsidRDefault="00760996" w:rsidP="00040F73">
      <w:pPr>
        <w:pStyle w:val="Cmsor4"/>
      </w:pPr>
      <w:r>
        <w:t>Belső memória adattároláshoz</w:t>
      </w:r>
    </w:p>
    <w:p w:rsidR="00760996" w:rsidRDefault="00760996" w:rsidP="00760996">
      <w:r>
        <w:t xml:space="preserve">A keretvezérlő kártyán </w:t>
      </w:r>
      <w:proofErr w:type="spellStart"/>
      <w:r>
        <w:t>microSD</w:t>
      </w:r>
      <w:proofErr w:type="spellEnd"/>
      <w:r>
        <w:t xml:space="preserve"> kártya található mely </w:t>
      </w:r>
      <w:r w:rsidR="005727F4">
        <w:t xml:space="preserve">min. 8 </w:t>
      </w:r>
      <w:r>
        <w:t>GB mennyiségű adat biztonságos tárol</w:t>
      </w:r>
      <w:r>
        <w:t>á</w:t>
      </w:r>
      <w:r>
        <w:t>sára alkalmas. Az SD kár</w:t>
      </w:r>
      <w:r w:rsidR="005727F4">
        <w:t>tya eltávolítható, és SD kártya</w:t>
      </w:r>
      <w:r>
        <w:t>olvasó modul segítségével PC-n is olvasható.</w:t>
      </w:r>
    </w:p>
    <w:p w:rsidR="00760996" w:rsidRDefault="00760996" w:rsidP="00040F73">
      <w:pPr>
        <w:pStyle w:val="Cmsor4"/>
      </w:pPr>
      <w:r>
        <w:t>Mozdonyvezető azonosítása RFID (</w:t>
      </w:r>
      <w:proofErr w:type="spellStart"/>
      <w:r>
        <w:t>proxymity</w:t>
      </w:r>
      <w:proofErr w:type="spellEnd"/>
      <w:r>
        <w:t>) kártyával</w:t>
      </w:r>
    </w:p>
    <w:p w:rsidR="00760996" w:rsidRDefault="00760996" w:rsidP="00760996">
      <w:r>
        <w:t>A fedélzeti kijelző beépített RFID kártyaolvasót tartalmaz, mely alkalmas a MÁV-nál rendszeresített (többféle kódolású) azonosító kártyák olvasására. A beolvasott kódot a megjelenítő a keretvezérlőnek továbbítja, mely továbbküldi azt a központi MFR szervernek dekódolásra.</w:t>
      </w:r>
      <w:r w:rsidR="00B065C2">
        <w:t xml:space="preserve"> a szerveren történt azonos</w:t>
      </w:r>
      <w:r w:rsidR="00B065C2">
        <w:t>í</w:t>
      </w:r>
      <w:r w:rsidR="00B065C2">
        <w:t>tás eredménye megjelenik a MFB monitor kijelzőjén.</w:t>
      </w:r>
    </w:p>
    <w:p w:rsidR="00760996" w:rsidRDefault="00760996" w:rsidP="00040F73">
      <w:pPr>
        <w:pStyle w:val="Cmsor4"/>
      </w:pPr>
      <w:r>
        <w:t>MMI kezelés (kijelző, billentyűzet)</w:t>
      </w:r>
    </w:p>
    <w:p w:rsidR="00760996" w:rsidRDefault="00760996" w:rsidP="00760996">
      <w:r>
        <w:t>Ipari környezetbe tervezett megjelenítő terminál valósítja meg a helyi kezelés lehetőségét. 320x240-es megjelenítője alkalmas a követelményekben megfogalmazott képernyőtervek megjelenítésére. Bille</w:t>
      </w:r>
      <w:r>
        <w:t>n</w:t>
      </w:r>
      <w:r>
        <w:t xml:space="preserve">tyűzete </w:t>
      </w:r>
      <w:r w:rsidR="00AC4FED">
        <w:t>ergonomikus</w:t>
      </w:r>
      <w:r>
        <w:t>, és könnyű adatbevitelt tesz lehetővé. A kijelző állítható háttérvilágítással és é</w:t>
      </w:r>
      <w:r>
        <w:t>j</w:t>
      </w:r>
      <w:r>
        <w:t>szakai/nappali üzemmóddal rendelkezik.</w:t>
      </w:r>
    </w:p>
    <w:p w:rsidR="00760996" w:rsidRDefault="00760996" w:rsidP="00040F73">
      <w:pPr>
        <w:pStyle w:val="Cmsor4"/>
      </w:pPr>
      <w:r>
        <w:t>Eseményképzés, küldés</w:t>
      </w:r>
    </w:p>
    <w:p w:rsidR="00760996" w:rsidRDefault="00760996" w:rsidP="00760996">
      <w:r>
        <w:t>A MFB elektronika keretvezérlő kártyáján az eseményképzésért felelős tas</w:t>
      </w:r>
      <w:r w:rsidR="00AC4FED">
        <w:t xml:space="preserve">zk képzi az eseményeket a </w:t>
      </w:r>
      <w:r w:rsidR="00B3220E">
        <w:t>CAN busztól</w:t>
      </w:r>
      <w:r>
        <w:t xml:space="preserve"> és a </w:t>
      </w:r>
      <w:proofErr w:type="gramStart"/>
      <w:r>
        <w:t>megjelenítő(</w:t>
      </w:r>
      <w:proofErr w:type="gramEnd"/>
      <w:r>
        <w:t>k)</w:t>
      </w:r>
      <w:proofErr w:type="spellStart"/>
      <w:r>
        <w:t>től</w:t>
      </w:r>
      <w:proofErr w:type="spellEnd"/>
      <w:r>
        <w:t xml:space="preserve"> kapott adatváltozások alapján. Az események az SD kártyára kerü</w:t>
      </w:r>
      <w:r>
        <w:t>l</w:t>
      </w:r>
      <w:r>
        <w:t>nek tárolásra. Egy másik taszk ezekből az esemény fájlokból küldi fel, az új, még el nem küldött adat</w:t>
      </w:r>
      <w:r>
        <w:t>o</w:t>
      </w:r>
      <w:r>
        <w:t>kat az MFR szervernek.</w:t>
      </w:r>
    </w:p>
    <w:p w:rsidR="00760996" w:rsidRDefault="00760996" w:rsidP="00040F73">
      <w:pPr>
        <w:pStyle w:val="Cmsor4"/>
      </w:pPr>
      <w:r>
        <w:lastRenderedPageBreak/>
        <w:t>Jelentési körzetek elérése</w:t>
      </w:r>
    </w:p>
    <w:p w:rsidR="00760996" w:rsidRDefault="00760996" w:rsidP="00760996">
      <w:r>
        <w:t xml:space="preserve">A MFB elektronikában, a keretvezérlő kártyán az esemény </w:t>
      </w:r>
      <w:proofErr w:type="gramStart"/>
      <w:r>
        <w:t>körzet figyelő</w:t>
      </w:r>
      <w:proofErr w:type="gramEnd"/>
      <w:r>
        <w:t xml:space="preserve"> taszk a GPS koordináták és a jelentési körzeteket tartalmazó térinformatikai adatbázis egymásra illesztésével figyeli, hogy mikor kell eseményt generáltatni. Jelentési körzet elérésekor az eseményképzést és továbbítást az eseményké</w:t>
      </w:r>
      <w:r>
        <w:t>p</w:t>
      </w:r>
      <w:r>
        <w:t>ző taszk látja el.</w:t>
      </w:r>
    </w:p>
    <w:p w:rsidR="00760996" w:rsidRDefault="00760996" w:rsidP="00040F73">
      <w:pPr>
        <w:pStyle w:val="Cmsor4"/>
      </w:pPr>
      <w:r>
        <w:t>Segélykérés, riasztás</w:t>
      </w:r>
    </w:p>
    <w:p w:rsidR="00760996" w:rsidRDefault="00760996" w:rsidP="00760996">
      <w:r>
        <w:t>A megjelenítőn látható menürendszerből aktiválható a segélykérés/riasztás menüpont. A mozdonyv</w:t>
      </w:r>
      <w:r>
        <w:t>e</w:t>
      </w:r>
      <w:r>
        <w:t>zető itt választja ki a letárolt listából a valós eseményhez tartozó üzenetet. A keretvezérlő modul érte</w:t>
      </w:r>
      <w:r>
        <w:t>l</w:t>
      </w:r>
      <w:r>
        <w:t>mezi a mozdonyvezetői beavatkozásokat, így generál egy riasztás-eseményt a megjelenítő taszk az eseményképzőn keresztül.</w:t>
      </w:r>
    </w:p>
    <w:p w:rsidR="00760996" w:rsidRDefault="00760996" w:rsidP="00040F73">
      <w:pPr>
        <w:pStyle w:val="Cmsor4"/>
      </w:pPr>
      <w:r>
        <w:t>Külső levegő hőmérsékletének mérése</w:t>
      </w:r>
    </w:p>
    <w:p w:rsidR="00627B57" w:rsidRDefault="00627B57" w:rsidP="00627B57">
      <w:r>
        <w:t xml:space="preserve">A MFB </w:t>
      </w:r>
      <w:proofErr w:type="spellStart"/>
      <w:r>
        <w:t>CAN-buszon</w:t>
      </w:r>
      <w:proofErr w:type="spellEnd"/>
      <w:r>
        <w:t xml:space="preserve"> fogadja a mozdony eredeti hőmérőjétől származó </w:t>
      </w:r>
      <w:r w:rsidR="0021385F">
        <w:t>pillanat értékeket,</w:t>
      </w:r>
      <w:r>
        <w:t xml:space="preserve"> melyeket t</w:t>
      </w:r>
      <w:r>
        <w:t>o</w:t>
      </w:r>
      <w:r>
        <w:t xml:space="preserve">vábbít az MFR rendszerhez. </w:t>
      </w:r>
    </w:p>
    <w:p w:rsidR="00760996" w:rsidRDefault="00760996" w:rsidP="00040F73">
      <w:pPr>
        <w:pStyle w:val="Cmsor4"/>
      </w:pPr>
      <w:r>
        <w:t>Sebességmérés</w:t>
      </w:r>
      <w:r w:rsidR="00DA3EC4">
        <w:t xml:space="preserve"> (a beépített sebességmérő jele alapján)</w:t>
      </w:r>
    </w:p>
    <w:p w:rsidR="00760996" w:rsidRDefault="00760996" w:rsidP="00760996">
      <w:r>
        <w:t xml:space="preserve">A </w:t>
      </w:r>
      <w:r w:rsidR="005864C6">
        <w:t xml:space="preserve">MFB </w:t>
      </w:r>
      <w:proofErr w:type="spellStart"/>
      <w:r w:rsidR="0059679B">
        <w:t>CAN-buszon</w:t>
      </w:r>
      <w:proofErr w:type="spellEnd"/>
      <w:r w:rsidR="0059679B">
        <w:t xml:space="preserve"> fogadja a mozdony</w:t>
      </w:r>
      <w:r w:rsidR="00C3153A">
        <w:t xml:space="preserve"> </w:t>
      </w:r>
      <w:r>
        <w:t xml:space="preserve">sebességmérő egységtől származó </w:t>
      </w:r>
      <w:proofErr w:type="gramStart"/>
      <w:r>
        <w:t>adatok</w:t>
      </w:r>
      <w:r w:rsidR="0059679B">
        <w:t>at melyeket</w:t>
      </w:r>
      <w:proofErr w:type="gramEnd"/>
      <w:r w:rsidR="0059679B">
        <w:t xml:space="preserve"> tová</w:t>
      </w:r>
      <w:r w:rsidR="0059679B">
        <w:t>b</w:t>
      </w:r>
      <w:r w:rsidR="0059679B">
        <w:t>bít az</w:t>
      </w:r>
      <w:r>
        <w:t xml:space="preserve"> MFR rendszerhez. </w:t>
      </w:r>
    </w:p>
    <w:p w:rsidR="00760996" w:rsidRPr="0059679B" w:rsidRDefault="00760996" w:rsidP="00040F73">
      <w:pPr>
        <w:pStyle w:val="Cmsor4"/>
      </w:pPr>
      <w:r w:rsidRPr="0059679B">
        <w:t>Villamos fogyasztásmérés</w:t>
      </w:r>
    </w:p>
    <w:p w:rsidR="0059679B" w:rsidRDefault="0059679B" w:rsidP="0059679B">
      <w:r>
        <w:t xml:space="preserve">A MFB </w:t>
      </w:r>
      <w:proofErr w:type="spellStart"/>
      <w:r>
        <w:t>CAN-buszon</w:t>
      </w:r>
      <w:proofErr w:type="spellEnd"/>
      <w:r>
        <w:t xml:space="preserve"> fogadja a mozdony</w:t>
      </w:r>
      <w:r w:rsidR="005E79EB">
        <w:t>tól</w:t>
      </w:r>
      <w:r>
        <w:t xml:space="preserve"> származó adatokat</w:t>
      </w:r>
      <w:r w:rsidR="00697E20">
        <w:t>,</w:t>
      </w:r>
      <w:r>
        <w:t xml:space="preserve"> melyeket továbbít az MFR rendszerhez. </w:t>
      </w:r>
    </w:p>
    <w:p w:rsidR="005727F4" w:rsidRDefault="005727F4" w:rsidP="005727F4">
      <w:pPr>
        <w:pStyle w:val="Cmsor4"/>
      </w:pPr>
      <w:r>
        <w:t xml:space="preserve">Kommunikáció a mozdonyvezetői </w:t>
      </w:r>
      <w:proofErr w:type="spellStart"/>
      <w:r>
        <w:t>tablettel</w:t>
      </w:r>
      <w:proofErr w:type="spellEnd"/>
    </w:p>
    <w:p w:rsidR="005727F4" w:rsidRPr="005727F4" w:rsidRDefault="00330511" w:rsidP="005727F4">
      <w:r>
        <w:t xml:space="preserve">A csatlakoztatott mozdonyvezetői </w:t>
      </w:r>
      <w:proofErr w:type="spellStart"/>
      <w:r>
        <w:t>tablet</w:t>
      </w:r>
      <w:proofErr w:type="spellEnd"/>
      <w:r>
        <w:t xml:space="preserve"> Ethernet hálózaton, a MFB-n keresztül van kapcsolatban </w:t>
      </w:r>
      <w:proofErr w:type="spellStart"/>
      <w:r>
        <w:t>eMIG</w:t>
      </w:r>
      <w:proofErr w:type="spellEnd"/>
      <w:r>
        <w:t xml:space="preserve"> szerverrel. Innen kapja az aktuális szolgálati menetrendet, EVTK adatokat, korlátozások információit.</w:t>
      </w:r>
    </w:p>
    <w:p w:rsidR="00760996" w:rsidRDefault="00760996" w:rsidP="00B006CF">
      <w:pPr>
        <w:pStyle w:val="Cmsor3"/>
      </w:pPr>
      <w:bookmarkStart w:id="31" w:name="_Toc484684661"/>
      <w:r w:rsidRPr="0059679B">
        <w:t>D</w:t>
      </w:r>
      <w:r>
        <w:t>iagnosztika</w:t>
      </w:r>
      <w:bookmarkEnd w:id="31"/>
    </w:p>
    <w:p w:rsidR="00760996" w:rsidRDefault="00760996" w:rsidP="00040F73">
      <w:pPr>
        <w:pStyle w:val="Cmsor4"/>
      </w:pPr>
      <w:r>
        <w:t>Működési teszt</w:t>
      </w:r>
    </w:p>
    <w:p w:rsidR="00760996" w:rsidRDefault="00760996" w:rsidP="00760996">
      <w:r>
        <w:t>Jelszóval védett menüből, vagy WEB felületen keresztül érhetők el a teszt funkciók.</w:t>
      </w:r>
    </w:p>
    <w:p w:rsidR="00760996" w:rsidRDefault="00760996" w:rsidP="00CD137E">
      <w:pPr>
        <w:pStyle w:val="Cmsor3"/>
      </w:pPr>
      <w:bookmarkStart w:id="32" w:name="_Toc484684662"/>
      <w:r>
        <w:t>Egyéb</w:t>
      </w:r>
      <w:bookmarkEnd w:id="32"/>
    </w:p>
    <w:p w:rsidR="00760996" w:rsidRDefault="00760996" w:rsidP="00040F73">
      <w:pPr>
        <w:pStyle w:val="Cmsor4"/>
      </w:pPr>
      <w:r>
        <w:t>RS485</w:t>
      </w:r>
    </w:p>
    <w:p w:rsidR="00760996" w:rsidRDefault="00760996" w:rsidP="00760996">
      <w:r>
        <w:t xml:space="preserve">A MFB elektronikájának CAN </w:t>
      </w:r>
      <w:proofErr w:type="spellStart"/>
      <w:r>
        <w:t>gateway</w:t>
      </w:r>
      <w:proofErr w:type="spellEnd"/>
      <w:r>
        <w:t xml:space="preserve"> kártyáján található egy galvanikusan leválasztott interfész. A specifikációban megadott adatokat továbbítja, a megadott protokollon keresztül.</w:t>
      </w:r>
      <w:r w:rsidR="002D576E">
        <w:t xml:space="preserve"> ( Alapvetően szerviz célokat szolgál.)</w:t>
      </w:r>
    </w:p>
    <w:p w:rsidR="00760996" w:rsidRDefault="00760996" w:rsidP="00040F73">
      <w:pPr>
        <w:pStyle w:val="Cmsor1"/>
      </w:pPr>
      <w:bookmarkStart w:id="33" w:name="_Toc484684663"/>
      <w:r>
        <w:lastRenderedPageBreak/>
        <w:t xml:space="preserve">Kapcsolódás az üzemelő villamos </w:t>
      </w:r>
      <w:r w:rsidR="00B70A21">
        <w:t>mo</w:t>
      </w:r>
      <w:r w:rsidR="00B70A21">
        <w:t>z</w:t>
      </w:r>
      <w:r w:rsidR="00B70A21">
        <w:t>dony</w:t>
      </w:r>
      <w:r>
        <w:t>hoz</w:t>
      </w:r>
      <w:bookmarkEnd w:id="33"/>
    </w:p>
    <w:p w:rsidR="00760996" w:rsidRDefault="00760996" w:rsidP="00040F73">
      <w:pPr>
        <w:pStyle w:val="Cmsor2"/>
      </w:pPr>
      <w:bookmarkStart w:id="34" w:name="_Toc484684664"/>
      <w:r>
        <w:t>A mozdonyfedélzeti-berendezés egységeinek telepítése</w:t>
      </w:r>
      <w:bookmarkEnd w:id="34"/>
    </w:p>
    <w:p w:rsidR="00760996" w:rsidRDefault="00760996" w:rsidP="00760996">
      <w:r>
        <w:t>A mozdonyfedélzeti-berendezés egységei részben számukra védelmet biztosító helyekre, vagy megf</w:t>
      </w:r>
      <w:r>
        <w:t>e</w:t>
      </w:r>
      <w:r>
        <w:t xml:space="preserve">lelő </w:t>
      </w:r>
      <w:proofErr w:type="spellStart"/>
      <w:r>
        <w:t>tokozatba</w:t>
      </w:r>
      <w:proofErr w:type="spellEnd"/>
      <w:r>
        <w:t xml:space="preserve"> építve kerülnek felszerelésre.</w:t>
      </w:r>
    </w:p>
    <w:p w:rsidR="00330511" w:rsidRDefault="00D41A17" w:rsidP="00760996">
      <w:pPr>
        <w:pStyle w:val="Felsorols"/>
      </w:pPr>
      <w:r>
        <w:t xml:space="preserve">A </w:t>
      </w:r>
      <w:r w:rsidR="00E77BF4">
        <w:t xml:space="preserve">mozdony </w:t>
      </w:r>
      <w:r w:rsidR="00CD137E">
        <w:t xml:space="preserve">fedélzeti számítógép a </w:t>
      </w:r>
      <w:r w:rsidR="00330511">
        <w:t>mozdony</w:t>
      </w:r>
      <w:r w:rsidR="00CD137E">
        <w:t xml:space="preserve"> </w:t>
      </w:r>
      <w:r w:rsidR="00E77BF4">
        <w:t>villamos vezérlőszekrényében</w:t>
      </w:r>
      <w:r w:rsidR="00760996">
        <w:t xml:space="preserve"> </w:t>
      </w:r>
      <w:r w:rsidR="000D4F1F">
        <w:t xml:space="preserve">19” </w:t>
      </w:r>
      <w:proofErr w:type="spellStart"/>
      <w:r w:rsidR="000D4F1F">
        <w:t>rackbe</w:t>
      </w:r>
      <w:proofErr w:type="spellEnd"/>
      <w:r w:rsidR="000D4F1F">
        <w:t xml:space="preserve"> </w:t>
      </w:r>
      <w:r w:rsidR="00330511">
        <w:t xml:space="preserve">szerelve </w:t>
      </w:r>
      <w:r w:rsidR="00CD137E">
        <w:t>kerül beépítésre.</w:t>
      </w:r>
      <w:r w:rsidR="00760996">
        <w:t xml:space="preserve"> </w:t>
      </w:r>
    </w:p>
    <w:p w:rsidR="00330511" w:rsidRDefault="00D41A17" w:rsidP="00760996">
      <w:pPr>
        <w:pStyle w:val="Felsorols"/>
      </w:pPr>
      <w:r>
        <w:t xml:space="preserve">A kombinált GSM/GPS antenna </w:t>
      </w:r>
      <w:r w:rsidR="00DD0E70">
        <w:t>a tetőn a mozdony hossztengelyének közepére</w:t>
      </w:r>
      <w:r w:rsidR="00760996">
        <w:t xml:space="preserve"> kerül</w:t>
      </w:r>
      <w:r w:rsidR="00DD0E70">
        <w:t xml:space="preserve"> felszer</w:t>
      </w:r>
      <w:r w:rsidR="00DD0E70">
        <w:t>e</w:t>
      </w:r>
      <w:r w:rsidR="00DD0E70">
        <w:t>lésre</w:t>
      </w:r>
      <w:r w:rsidR="00760996">
        <w:t xml:space="preserve">. </w:t>
      </w:r>
    </w:p>
    <w:p w:rsidR="00330511" w:rsidRDefault="00760996" w:rsidP="00760996">
      <w:pPr>
        <w:pStyle w:val="Felsorols"/>
      </w:pPr>
      <w:r>
        <w:t xml:space="preserve">Az antenna GSM csatlakozója, és a GPS erősítő kimenete árnyékolt </w:t>
      </w:r>
      <w:proofErr w:type="spellStart"/>
      <w:r>
        <w:t>koax</w:t>
      </w:r>
      <w:proofErr w:type="spellEnd"/>
      <w:r>
        <w:t xml:space="preserve"> kábeleken keresztül csatlakozik a fedélzeti számítógép intelligens keretvezérlő moduljához. Közvetlenül az antenna alá kialakított szerelőlemezhez kell rögzíteni a GPS erősítőt. </w:t>
      </w:r>
    </w:p>
    <w:p w:rsidR="00760996" w:rsidRDefault="00330511" w:rsidP="00760996">
      <w:pPr>
        <w:pStyle w:val="Felsorols"/>
      </w:pPr>
      <w:r>
        <w:t>A</w:t>
      </w:r>
      <w:r w:rsidR="00760996">
        <w:t xml:space="preserve">z adatbevitel lehetőségét, és a mozdonyvezető tájékoztatását biztosító fedélzeti monitort a </w:t>
      </w:r>
      <w:r w:rsidR="00876745">
        <w:t>mozdony</w:t>
      </w:r>
      <w:r w:rsidR="00760996">
        <w:t xml:space="preserve"> mindkét végén, a vezető</w:t>
      </w:r>
      <w:r w:rsidR="00876745">
        <w:t>asztal</w:t>
      </w:r>
      <w:r>
        <w:t>hoz</w:t>
      </w:r>
      <w:r w:rsidR="009E1D84">
        <w:t xml:space="preserve"> </w:t>
      </w:r>
      <w:r w:rsidR="00876745">
        <w:t>k</w:t>
      </w:r>
      <w:r w:rsidR="00760996">
        <w:t xml:space="preserve">ell </w:t>
      </w:r>
      <w:r>
        <w:t>elhelyez</w:t>
      </w:r>
      <w:r w:rsidR="00876745">
        <w:t>ni</w:t>
      </w:r>
      <w:r w:rsidR="00760996">
        <w:t>. Fóliatasztatúrája ellenáll a kezelé</w:t>
      </w:r>
      <w:r w:rsidR="00760996">
        <w:t>s</w:t>
      </w:r>
      <w:r w:rsidR="00760996">
        <w:t xml:space="preserve">sel járó igénybevételeknek. A tápellátó-, és az adatkábel </w:t>
      </w:r>
      <w:r w:rsidR="002E0C56">
        <w:t>kábelcsatornában</w:t>
      </w:r>
      <w:r w:rsidR="00760996">
        <w:t xml:space="preserve"> jut el a MFB fedé</w:t>
      </w:r>
      <w:r w:rsidR="00760996">
        <w:t>l</w:t>
      </w:r>
      <w:r w:rsidR="00760996">
        <w:t>zeti számítógép elektronika szekrényétől a kijelzőhöz – az ott lévő bontható csatlakozókig.</w:t>
      </w:r>
    </w:p>
    <w:p w:rsidR="00330511" w:rsidRDefault="00330511" w:rsidP="00760996">
      <w:pPr>
        <w:pStyle w:val="Felsorols"/>
      </w:pPr>
      <w:r>
        <w:t xml:space="preserve">A mozdonyvezetői </w:t>
      </w:r>
      <w:proofErr w:type="spellStart"/>
      <w:r>
        <w:t>tablet</w:t>
      </w:r>
      <w:proofErr w:type="spellEnd"/>
      <w:r>
        <w:t xml:space="preserve"> dokkolóinak</w:t>
      </w:r>
      <w:r w:rsidR="00195B7C">
        <w:t xml:space="preserve"> elhelyezését</w:t>
      </w:r>
      <w:r>
        <w:t xml:space="preserve"> MFB monitorainak felfogatásával együtt kell megoldani</w:t>
      </w:r>
      <w:r w:rsidR="00195B7C">
        <w:t>.</w:t>
      </w:r>
    </w:p>
    <w:p w:rsidR="00760996" w:rsidRDefault="00760996" w:rsidP="00040F73">
      <w:pPr>
        <w:pStyle w:val="Cmsor2"/>
      </w:pPr>
      <w:bookmarkStart w:id="35" w:name="_Toc484684665"/>
      <w:r>
        <w:t>Energiaellátás</w:t>
      </w:r>
      <w:bookmarkEnd w:id="35"/>
    </w:p>
    <w:p w:rsidR="00760996" w:rsidRDefault="00760996" w:rsidP="00760996">
      <w:r>
        <w:t xml:space="preserve">A MFB áramellátó rendszere egy, a </w:t>
      </w:r>
      <w:r w:rsidR="00951AFA">
        <w:t xml:space="preserve">mozdony </w:t>
      </w:r>
      <w:r w:rsidR="00EE3704">
        <w:t>110</w:t>
      </w:r>
      <w:r>
        <w:t xml:space="preserve"> VDC tápellátó rendszerében kialakított független, kismegszakítóval biztosított leágazásról üzemel.</w:t>
      </w:r>
      <w:r w:rsidR="00951AFA">
        <w:t xml:space="preserve"> </w:t>
      </w:r>
    </w:p>
    <w:p w:rsidR="00760996" w:rsidRDefault="00760996" w:rsidP="00EE3704">
      <w:pPr>
        <w:pStyle w:val="Cmsor1"/>
      </w:pPr>
      <w:bookmarkStart w:id="36" w:name="_Toc484684666"/>
      <w:r>
        <w:lastRenderedPageBreak/>
        <w:t>A MFB kezelése, oktatás</w:t>
      </w:r>
      <w:bookmarkEnd w:id="36"/>
    </w:p>
    <w:p w:rsidR="00760996" w:rsidRDefault="00760996" w:rsidP="00760996">
      <w:r>
        <w:t>Az üzemeltetési reszortosokat, gépészeti vonalellenőröket és az oktatótiszteket el kell látni a MFB használatára vonatkozó ismeretekkel.</w:t>
      </w:r>
    </w:p>
    <w:p w:rsidR="00760996" w:rsidRDefault="00760996" w:rsidP="00760996">
      <w:r>
        <w:t>Az oktatás alapja a MFB felhasználói kézikönyv, és egy interaktív oktató program.</w:t>
      </w:r>
    </w:p>
    <w:p w:rsidR="00760996" w:rsidRDefault="00760996" w:rsidP="00760996">
      <w:r>
        <w:t>A program személyi számítógépen Windows környezetben futtatható. Az interaktív program kezelése a kurzor mozgatásával és a megfelelő helyre történő kattintással lehetséges.</w:t>
      </w:r>
    </w:p>
    <w:p w:rsidR="00760996" w:rsidRDefault="00760996" w:rsidP="00760996">
      <w:r>
        <w:t xml:space="preserve"> </w:t>
      </w:r>
    </w:p>
    <w:p w:rsidR="00760996" w:rsidRDefault="008F79D5" w:rsidP="00760996"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28C488" wp14:editId="6F0852D8">
            <wp:simplePos x="0" y="0"/>
            <wp:positionH relativeFrom="column">
              <wp:posOffset>3810</wp:posOffset>
            </wp:positionH>
            <wp:positionV relativeFrom="paragraph">
              <wp:posOffset>29210</wp:posOffset>
            </wp:positionV>
            <wp:extent cx="5784850" cy="4344670"/>
            <wp:effectExtent l="0" t="0" r="6350" b="0"/>
            <wp:wrapNone/>
            <wp:docPr id="32" name="Kép 32" descr="névtel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évtelen_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34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0996" w:rsidRDefault="00760996" w:rsidP="00760996"/>
    <w:p w:rsidR="00653B14" w:rsidRDefault="00653B14" w:rsidP="00653B14">
      <w:pPr>
        <w:pStyle w:val="Cmsor1"/>
      </w:pPr>
      <w:bookmarkStart w:id="37" w:name="_Toc484684667"/>
      <w:r w:rsidRPr="00670BAC">
        <w:rPr>
          <w:b w:val="0"/>
        </w:rPr>
        <w:lastRenderedPageBreak/>
        <w:t>Adatlapok</w:t>
      </w:r>
      <w:bookmarkEnd w:id="37"/>
    </w:p>
    <w:p w:rsidR="00653B14" w:rsidRDefault="00653B14" w:rsidP="00653B14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</w:pPr>
      <w:r>
        <w:rPr>
          <w:noProof/>
          <w:sz w:val="28"/>
          <w:szCs w:val="28"/>
        </w:rPr>
        <w:drawing>
          <wp:inline distT="0" distB="0" distL="0" distR="0" wp14:anchorId="18F549CC" wp14:editId="151CC3FF">
            <wp:extent cx="5272405" cy="7742555"/>
            <wp:effectExtent l="0" t="0" r="4445" b="0"/>
            <wp:docPr id="35" name="Kép 35" descr="Train Anten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rain Antenn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774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14" w:rsidRDefault="00653B14" w:rsidP="00653B14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:rsidR="00653B14" w:rsidRDefault="00653B14" w:rsidP="00653B14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Century Gothic" w:eastAsia="Arial Unicode MS" w:hAnsi="Century Gothic"/>
          <w:b/>
          <w:kern w:val="28"/>
          <w:sz w:val="44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B97B98C" wp14:editId="56B5F445">
            <wp:extent cx="5688330" cy="8015605"/>
            <wp:effectExtent l="0" t="0" r="7620" b="4445"/>
            <wp:docPr id="36" name="Kép 36" descr="Low Noise G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w Noise GP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801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14" w:rsidRDefault="00653B14" w:rsidP="00653B14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="Century Gothic" w:eastAsia="Arial Unicode MS" w:hAnsi="Century Gothic"/>
          <w:b/>
          <w:kern w:val="28"/>
          <w:sz w:val="44"/>
        </w:rPr>
      </w:pPr>
      <w:r>
        <w:br w:type="page"/>
      </w:r>
      <w:r>
        <w:rPr>
          <w:noProof/>
          <w:sz w:val="28"/>
          <w:szCs w:val="28"/>
        </w:rPr>
        <w:lastRenderedPageBreak/>
        <w:drawing>
          <wp:inline distT="0" distB="0" distL="0" distR="0" wp14:anchorId="1D68CEB0" wp14:editId="58CE04B0">
            <wp:extent cx="5524500" cy="7991475"/>
            <wp:effectExtent l="0" t="0" r="0" b="9525"/>
            <wp:docPr id="34" name="Kép 34" descr="Install_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all_Guid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799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B14" w:rsidRDefault="00653B14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p w:rsidR="006F1FEC" w:rsidRDefault="006F1FEC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</w:rPr>
        <w:sectPr w:rsidR="006F1FEC" w:rsidSect="00B73ADE">
          <w:headerReference w:type="even" r:id="rId18"/>
          <w:headerReference w:type="default" r:id="rId19"/>
          <w:footerReference w:type="default" r:id="rId20"/>
          <w:headerReference w:type="first" r:id="rId21"/>
          <w:pgSz w:w="11907" w:h="16840" w:code="9"/>
          <w:pgMar w:top="1134" w:right="1134" w:bottom="851" w:left="1134" w:header="624" w:footer="482" w:gutter="284"/>
          <w:cols w:space="708"/>
          <w:docGrid w:linePitch="286"/>
        </w:sectPr>
      </w:pPr>
    </w:p>
    <w:p w:rsidR="006F1FEC" w:rsidRPr="006F1FEC" w:rsidRDefault="006F1FEC" w:rsidP="006F1FEC">
      <w:pPr>
        <w:rPr>
          <w:sz w:val="24"/>
          <w:szCs w:val="24"/>
        </w:rPr>
      </w:pPr>
      <w:bookmarkStart w:id="38" w:name="_GoBack"/>
    </w:p>
    <w:p w:rsidR="006F1FEC" w:rsidRPr="006F1FEC" w:rsidRDefault="006F1FEC" w:rsidP="006F1FEC">
      <w:pPr>
        <w:rPr>
          <w:sz w:val="24"/>
          <w:szCs w:val="24"/>
        </w:rPr>
      </w:pPr>
      <w:r w:rsidRPr="006F1FEC">
        <w:rPr>
          <w:sz w:val="24"/>
          <w:szCs w:val="24"/>
        </w:rPr>
        <w:t xml:space="preserve">Tájékoztató az </w:t>
      </w:r>
    </w:p>
    <w:p w:rsidR="006F1FEC" w:rsidRPr="006F1FEC" w:rsidRDefault="006F1FEC" w:rsidP="006F1FEC">
      <w:pPr>
        <w:rPr>
          <w:sz w:val="24"/>
          <w:szCs w:val="24"/>
        </w:rPr>
      </w:pPr>
      <w:r w:rsidRPr="006F1FEC">
        <w:rPr>
          <w:sz w:val="24"/>
          <w:szCs w:val="24"/>
        </w:rPr>
        <w:t>MFB szoftver specifikációjáról</w:t>
      </w:r>
    </w:p>
    <w:bookmarkEnd w:id="38"/>
    <w:p w:rsidR="006F1FEC" w:rsidRPr="00A6621A" w:rsidRDefault="006F1FEC" w:rsidP="006F1FEC">
      <w:pPr>
        <w:ind w:left="2340"/>
        <w:rPr>
          <w:sz w:val="24"/>
          <w:szCs w:val="24"/>
        </w:rPr>
      </w:pPr>
    </w:p>
    <w:p w:rsidR="006F1FEC" w:rsidRPr="00A6621A" w:rsidRDefault="006F1FEC" w:rsidP="006F1FEC">
      <w:pPr>
        <w:pStyle w:val="cim1indexnelkulelttetrkz"/>
      </w:pPr>
      <w:r w:rsidRPr="00A6621A">
        <w:t>Tartalomjegyzék</w:t>
      </w:r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r w:rsidRPr="00A6621A">
        <w:fldChar w:fldCharType="begin"/>
      </w:r>
      <w:r w:rsidRPr="00A6621A">
        <w:instrText xml:space="preserve"> TOC \o "1-3" \h \z \u </w:instrText>
      </w:r>
      <w:r w:rsidRPr="00A6621A">
        <w:fldChar w:fldCharType="separate"/>
      </w:r>
      <w:hyperlink r:id="rId22" w:anchor="_Toc484684632" w:history="1">
        <w:r w:rsidRPr="00A6621A">
          <w:rPr>
            <w:rStyle w:val="Hiperhivatkozs"/>
            <w:rFonts w:eastAsia="Arial Unicode MS"/>
          </w:rPr>
          <w:t>1. Általános ismertetés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_Toc484684632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4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hyperlink r:id="rId23" w:anchor="_Toc484684633" w:history="1">
        <w:r w:rsidRPr="00A6621A">
          <w:rPr>
            <w:rStyle w:val="Hiperhivatkozs"/>
            <w:rFonts w:eastAsia="Arial Unicode MS"/>
          </w:rPr>
          <w:t>2. A MFB legfontosabb szolgáltatásai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_Toc484684633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5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24" w:anchor="_Toc484684634" w:history="1">
        <w:r w:rsidRPr="00A6621A">
          <w:rPr>
            <w:rStyle w:val="Hiperhivatkozs"/>
            <w:rFonts w:eastAsia="Arial Unicode MS"/>
          </w:rPr>
          <w:t>2.1. Mozdonykövetés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_Toc484684634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5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25" w:anchor="_Toc484684635" w:history="1">
        <w:r w:rsidRPr="00A6621A">
          <w:rPr>
            <w:rStyle w:val="Hiperhivatkozs"/>
            <w:rFonts w:eastAsia="Arial Unicode MS"/>
          </w:rPr>
          <w:t>2.2. Mozdonyszemélyzet nyilvántartása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_Toc484684635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5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26" w:anchor="_Toc484684636" w:history="1">
        <w:r w:rsidRPr="00A6621A">
          <w:rPr>
            <w:rStyle w:val="Hiperhivatkozs"/>
            <w:rFonts w:eastAsia="Arial Unicode MS"/>
          </w:rPr>
          <w:t>2.3. Szolgálati menetrend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_Toc484684636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5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27" w:anchor="_Toc484684637" w:history="1">
        <w:r w:rsidRPr="00A6621A">
          <w:rPr>
            <w:rStyle w:val="Hiperhivatkozs"/>
            <w:rFonts w:eastAsia="Arial Unicode MS"/>
          </w:rPr>
          <w:t>2.4. Vontatási teljesítmények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_Toc484684637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28" w:anchor="_Toc484684638" w:history="1">
        <w:r w:rsidRPr="00A6621A">
          <w:rPr>
            <w:rStyle w:val="Hiperhivatkozs"/>
            <w:rFonts w:eastAsia="Arial Unicode MS"/>
          </w:rPr>
          <w:t>2.5. Villamos teljesítményfelvétel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_Toc484684638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29" w:anchor="_Toc484684639" w:history="1">
        <w:r w:rsidRPr="00A6621A">
          <w:rPr>
            <w:rStyle w:val="Hiperhivatkozs"/>
            <w:rFonts w:eastAsia="Arial Unicode MS"/>
          </w:rPr>
          <w:t>2.6. A villamos mozdony üzemállapot-felügyelet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_Toc484684639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30" w:anchor="_Toc484684640" w:history="1">
        <w:r w:rsidRPr="00A6621A">
          <w:rPr>
            <w:rStyle w:val="Hiperhivatkozs"/>
            <w:rFonts w:eastAsia="Arial Unicode MS"/>
          </w:rPr>
          <w:t>2.7. A Tábla PCek tápellátása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_Toc484684640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hyperlink r:id="rId31" w:anchor="_Toc484684641" w:history="1">
        <w:r w:rsidRPr="00A6621A">
          <w:rPr>
            <w:rStyle w:val="Hiperhivatkozs"/>
            <w:rFonts w:eastAsia="Arial Unicode MS"/>
          </w:rPr>
          <w:t>3. A Mozdony Fedélzeti Berendezés ismertetése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_Toc484684641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7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32" w:anchor="_Toc484684642" w:history="1">
        <w:r w:rsidRPr="00A6621A">
          <w:rPr>
            <w:rStyle w:val="Hiperhivatkozs"/>
            <w:rFonts w:eastAsia="Arial Unicode MS"/>
          </w:rPr>
          <w:t>3.1. A MFB főbb egységei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_Toc484684642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7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33" w:anchor="_Toc484684643" w:history="1">
        <w:r w:rsidRPr="00A6621A">
          <w:rPr>
            <w:rStyle w:val="Hiperhivatkozs"/>
            <w:rFonts w:eastAsia="Arial Unicode MS"/>
          </w:rPr>
          <w:t>3.1.1. A fedélzeti számítógép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_Toc484684643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7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34" w:anchor="_Toc484684644" w:history="1">
        <w:r w:rsidRPr="00A6621A">
          <w:rPr>
            <w:rStyle w:val="Hiperhivatkozs"/>
            <w:rFonts w:eastAsia="Arial Unicode MS"/>
          </w:rPr>
          <w:t>3.1.2. Fedélzeti monitor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_Toc484684644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35" w:anchor="_Toc484684645" w:history="1">
        <w:r w:rsidRPr="00A6621A">
          <w:rPr>
            <w:rStyle w:val="Hiperhivatkozs"/>
            <w:rFonts w:eastAsia="Arial Unicode MS"/>
          </w:rPr>
          <w:t>3.1.3. Tábla PC dokkoló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_Toc484684645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36" w:anchor="_Toc484684646" w:history="1">
        <w:r w:rsidRPr="00A6621A">
          <w:rPr>
            <w:rStyle w:val="Hiperhivatkozs"/>
            <w:rFonts w:eastAsia="Arial Unicode MS"/>
          </w:rPr>
          <w:t>3.1.4. Kombinált GSM/GPS antenna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_Toc484684646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37" w:anchor="_Toc484684647" w:history="1">
        <w:r w:rsidRPr="00A6621A">
          <w:rPr>
            <w:rStyle w:val="Hiperhivatkozs"/>
            <w:rFonts w:eastAsia="Arial Unicode MS"/>
          </w:rPr>
          <w:t>3.2. A megvalósítandó funkciók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_Toc484684647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38" w:anchor="_Toc484684648" w:history="1">
        <w:r w:rsidRPr="00A6621A">
          <w:rPr>
            <w:rStyle w:val="Hiperhivatkozs"/>
            <w:rFonts w:eastAsia="Arial Unicode MS"/>
          </w:rPr>
          <w:t>3.2.1. Primer villamos fogyasztás mérés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_Toc484684648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39" w:anchor="_Toc484684649" w:history="1">
        <w:r w:rsidRPr="00A6621A">
          <w:rPr>
            <w:rStyle w:val="Hiperhivatkozs"/>
            <w:rFonts w:eastAsia="Arial Unicode MS"/>
          </w:rPr>
          <w:t>3.2.2. Mérések, jelzések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_Toc484684649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0" w:anchor="_Toc484684650" w:history="1">
        <w:r w:rsidRPr="00A6621A">
          <w:rPr>
            <w:rStyle w:val="Hiperhivatkozs"/>
            <w:rFonts w:eastAsia="Arial Unicode MS"/>
          </w:rPr>
          <w:t>3.2.3. Tápellátás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_Toc484684650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9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hyperlink r:id="rId41" w:anchor="_Toc484684651" w:history="1">
        <w:r w:rsidRPr="00A6621A">
          <w:rPr>
            <w:rStyle w:val="Hiperhivatkozs"/>
            <w:rFonts w:eastAsia="Arial Unicode MS"/>
          </w:rPr>
          <w:t>4. Funkcionális specifikáció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_Toc484684651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10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42" w:anchor="_Toc484684652" w:history="1">
        <w:r w:rsidRPr="00A6621A">
          <w:rPr>
            <w:rStyle w:val="Hiperhivatkozs"/>
            <w:rFonts w:eastAsia="Arial Unicode MS"/>
          </w:rPr>
          <w:t>4.1. Információforrások: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_Toc484684652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10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3" w:anchor="_Toc484684653" w:history="1">
        <w:r w:rsidRPr="00A6621A">
          <w:rPr>
            <w:rStyle w:val="Hiperhivatkozs"/>
            <w:rFonts w:eastAsia="Arial Unicode MS"/>
          </w:rPr>
          <w:t>4.1.1. GPS-vevő által szolgáltatott adatok: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_Toc484684653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10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4" w:anchor="_Toc484684654" w:history="1">
        <w:r w:rsidRPr="00A6621A">
          <w:rPr>
            <w:rStyle w:val="Hiperhivatkozs"/>
            <w:rFonts w:eastAsia="Arial Unicode MS"/>
          </w:rPr>
          <w:t>4.1.2. MFB Fedélzeti monitor (LCD kijelző és nyomógombos tasztatúra)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_Toc484684654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10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5" w:anchor="_Toc484684655" w:history="1">
        <w:r w:rsidRPr="00A6621A">
          <w:rPr>
            <w:rStyle w:val="Hiperhivatkozs"/>
            <w:rFonts w:eastAsia="Arial Unicode MS"/>
          </w:rPr>
          <w:t>4.1.3. CAN busz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_Toc484684655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11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6" w:anchor="_Toc484684656" w:history="1">
        <w:r w:rsidRPr="00A6621A">
          <w:rPr>
            <w:rStyle w:val="Hiperhivatkozs"/>
            <w:rFonts w:eastAsia="Arial Unicode MS"/>
          </w:rPr>
          <w:t>4.1.4. Ethernet hálózat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_Toc484684656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11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7" w:anchor="_Toc484684657" w:history="1">
        <w:r w:rsidRPr="00A6621A">
          <w:rPr>
            <w:rStyle w:val="Hiperhivatkozs"/>
            <w:rFonts w:eastAsia="Arial Unicode MS"/>
          </w:rPr>
          <w:t>4.1.5. GSM modem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_Toc484684657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11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48" w:anchor="_Toc484684658" w:history="1">
        <w:r w:rsidRPr="00A6621A">
          <w:rPr>
            <w:rStyle w:val="Hiperhivatkozs"/>
            <w:rFonts w:eastAsia="Arial Unicode MS"/>
          </w:rPr>
          <w:t>4.1.6. GPS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_Toc484684658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13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49" w:anchor="_Toc484684659" w:history="1">
        <w:r w:rsidRPr="00A6621A">
          <w:rPr>
            <w:rStyle w:val="Hiperhivatkozs"/>
            <w:rFonts w:eastAsia="Arial Unicode MS"/>
          </w:rPr>
          <w:t>4.2. A MFB specifikációja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_Toc484684659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14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50" w:anchor="_Toc484684660" w:history="1">
        <w:r w:rsidRPr="00A6621A">
          <w:rPr>
            <w:rStyle w:val="Hiperhivatkozs"/>
            <w:rFonts w:eastAsia="Arial Unicode MS"/>
          </w:rPr>
          <w:t>4.2.1. A mozdony központi felügyeletének megvalósításához és a menetigazolvány készítéshez kapcsolódó funkciók: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_Toc484684660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14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51" w:anchor="_Toc484684661" w:history="1">
        <w:r w:rsidRPr="00A6621A">
          <w:rPr>
            <w:rStyle w:val="Hiperhivatkozs"/>
            <w:rFonts w:eastAsia="Arial Unicode MS"/>
          </w:rPr>
          <w:t>4.2.2. Diagnosztika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_Toc484684661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15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3"/>
        <w:rPr>
          <w:rFonts w:ascii="Calibri" w:hAnsi="Calibri"/>
          <w:sz w:val="22"/>
          <w:szCs w:val="22"/>
        </w:rPr>
      </w:pPr>
      <w:hyperlink r:id="rId52" w:anchor="_Toc484684662" w:history="1">
        <w:r w:rsidRPr="00A6621A">
          <w:rPr>
            <w:rStyle w:val="Hiperhivatkozs"/>
            <w:rFonts w:eastAsia="Arial Unicode MS"/>
          </w:rPr>
          <w:t>4.2.3. Egyéb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_Toc484684662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15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hyperlink r:id="rId53" w:anchor="_Toc484684663" w:history="1">
        <w:r w:rsidRPr="00A6621A">
          <w:rPr>
            <w:rStyle w:val="Hiperhivatkozs"/>
            <w:rFonts w:eastAsia="Arial Unicode MS"/>
          </w:rPr>
          <w:t>5. Kapcsolódás az üzemelő villamos mozdonyhoz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_Toc484684663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54" w:anchor="_Toc484684664" w:history="1">
        <w:r w:rsidRPr="00A6621A">
          <w:rPr>
            <w:rStyle w:val="Hiperhivatkozs"/>
            <w:rFonts w:eastAsia="Arial Unicode MS"/>
          </w:rPr>
          <w:t>5.1. A mozdonyfedélzeti-berendezés egységeinek telepítése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_Toc484684664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2"/>
        <w:rPr>
          <w:rFonts w:ascii="Calibri" w:hAnsi="Calibri"/>
          <w:szCs w:val="22"/>
        </w:rPr>
      </w:pPr>
      <w:hyperlink r:id="rId55" w:anchor="_Toc484684665" w:history="1">
        <w:r w:rsidRPr="00A6621A">
          <w:rPr>
            <w:rStyle w:val="Hiperhivatkozs"/>
            <w:rFonts w:eastAsia="Arial Unicode MS"/>
          </w:rPr>
          <w:t>5.2. Energiaellátás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_Toc484684665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16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hyperlink r:id="rId56" w:anchor="_Toc484684666" w:history="1">
        <w:r w:rsidRPr="00A6621A">
          <w:rPr>
            <w:rStyle w:val="Hiperhivatkozs"/>
            <w:rFonts w:eastAsia="Arial Unicode MS"/>
          </w:rPr>
          <w:t>6. A MFB kezelése, oktatás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_Toc484684666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17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pStyle w:val="TJ1"/>
        <w:rPr>
          <w:rFonts w:ascii="Calibri" w:hAnsi="Calibri"/>
          <w:szCs w:val="22"/>
        </w:rPr>
      </w:pPr>
      <w:hyperlink r:id="rId57" w:anchor="_Toc484684667" w:history="1">
        <w:r w:rsidRPr="00A6621A">
          <w:rPr>
            <w:rStyle w:val="Hiperhivatkozs"/>
            <w:rFonts w:eastAsia="Arial Unicode MS"/>
          </w:rPr>
          <w:t>7. Adatlapok</w:t>
        </w:r>
        <w:r w:rsidRPr="00A6621A">
          <w:rPr>
            <w:rStyle w:val="Hiperhivatkozs"/>
            <w:rFonts w:eastAsia="Arial Unicode MS"/>
            <w:webHidden/>
          </w:rPr>
          <w:tab/>
        </w:r>
        <w:r w:rsidRPr="00A6621A">
          <w:rPr>
            <w:rStyle w:val="Hiperhivatkozs"/>
            <w:rFonts w:eastAsia="Arial Unicode MS"/>
          </w:rPr>
          <w:fldChar w:fldCharType="begin"/>
        </w:r>
        <w:r w:rsidRPr="00A6621A">
          <w:rPr>
            <w:rStyle w:val="Hiperhivatkozs"/>
            <w:rFonts w:eastAsia="Arial Unicode MS"/>
            <w:webHidden/>
          </w:rPr>
          <w:instrText xml:space="preserve"> PAGEREF _Toc484684667 \h </w:instrText>
        </w:r>
        <w:r w:rsidRPr="00A6621A">
          <w:rPr>
            <w:rStyle w:val="Hiperhivatkozs"/>
            <w:rFonts w:eastAsia="Arial Unicode MS"/>
          </w:rPr>
        </w:r>
        <w:r w:rsidRPr="00A6621A">
          <w:rPr>
            <w:rStyle w:val="Hiperhivatkozs"/>
            <w:rFonts w:eastAsia="Arial Unicode MS"/>
          </w:rPr>
          <w:fldChar w:fldCharType="separate"/>
        </w:r>
        <w:r w:rsidRPr="00A6621A">
          <w:rPr>
            <w:rStyle w:val="Hiperhivatkozs"/>
            <w:rFonts w:eastAsia="Arial Unicode MS"/>
            <w:webHidden/>
          </w:rPr>
          <w:t>18</w:t>
        </w:r>
        <w:r w:rsidRPr="00A6621A">
          <w:rPr>
            <w:rStyle w:val="Hiperhivatkozs"/>
            <w:rFonts w:eastAsia="Arial Unicode MS"/>
          </w:rPr>
          <w:fldChar w:fldCharType="end"/>
        </w:r>
      </w:hyperlink>
    </w:p>
    <w:p w:rsidR="006F1FEC" w:rsidRPr="00A6621A" w:rsidRDefault="006F1FEC" w:rsidP="006F1FEC">
      <w:pPr>
        <w:rPr>
          <w:rFonts w:ascii="Century Gothic" w:eastAsia="Arial Unicode MS" w:hAnsi="Century Gothic"/>
          <w:b/>
          <w:kern w:val="28"/>
          <w:sz w:val="44"/>
          <w:szCs w:val="24"/>
        </w:rPr>
      </w:pPr>
      <w:r w:rsidRPr="00A6621A">
        <w:fldChar w:fldCharType="end"/>
      </w:r>
    </w:p>
    <w:p w:rsidR="006F1FEC" w:rsidRPr="00A6621A" w:rsidRDefault="006F1FEC" w:rsidP="006F1FEC">
      <w:pPr>
        <w:pStyle w:val="Cmsor1"/>
        <w:numPr>
          <w:ilvl w:val="0"/>
          <w:numId w:val="24"/>
        </w:numPr>
        <w:textAlignment w:val="auto"/>
      </w:pPr>
      <w:r w:rsidRPr="00A6621A">
        <w:lastRenderedPageBreak/>
        <w:t>Általános ismertetés</w:t>
      </w:r>
    </w:p>
    <w:p w:rsidR="006F1FEC" w:rsidRPr="00A6621A" w:rsidRDefault="006F1FEC" w:rsidP="006F1FEC">
      <w:r w:rsidRPr="00A6621A">
        <w:t>Jelen ismertető a MÁV – START Zrt. tulajdonában lévő villanymozdonyokra illetve az általa üzemelt</w:t>
      </w:r>
      <w:r w:rsidRPr="00A6621A">
        <w:t>e</w:t>
      </w:r>
      <w:r w:rsidRPr="00A6621A">
        <w:t>tett villamos motorvonatokra telepítendő</w:t>
      </w:r>
    </w:p>
    <w:p w:rsidR="006F1FEC" w:rsidRPr="00A6621A" w:rsidRDefault="006F1FEC" w:rsidP="006F1FEC">
      <w:pPr>
        <w:jc w:val="center"/>
        <w:rPr>
          <w:noProof/>
          <w:sz w:val="22"/>
        </w:rPr>
      </w:pPr>
      <w:r w:rsidRPr="00A6621A">
        <w:rPr>
          <w:i/>
          <w:noProof/>
          <w:sz w:val="22"/>
        </w:rPr>
        <w:t>Tábla PC dokkolóval kiegészített</w:t>
      </w:r>
      <w:r w:rsidRPr="00A6621A">
        <w:rPr>
          <w:b/>
          <w:i/>
          <w:noProof/>
          <w:sz w:val="22"/>
        </w:rPr>
        <w:t xml:space="preserve"> M</w:t>
      </w:r>
      <w:r w:rsidRPr="00A6621A">
        <w:rPr>
          <w:i/>
          <w:noProof/>
          <w:sz w:val="22"/>
        </w:rPr>
        <w:t>ozdony</w:t>
      </w:r>
      <w:r w:rsidRPr="00A6621A">
        <w:rPr>
          <w:b/>
          <w:i/>
          <w:noProof/>
          <w:sz w:val="22"/>
        </w:rPr>
        <w:t xml:space="preserve"> F</w:t>
      </w:r>
      <w:r w:rsidRPr="00A6621A">
        <w:rPr>
          <w:i/>
          <w:noProof/>
          <w:sz w:val="22"/>
        </w:rPr>
        <w:t>edélzeti</w:t>
      </w:r>
      <w:r w:rsidRPr="00A6621A">
        <w:rPr>
          <w:b/>
          <w:i/>
          <w:noProof/>
          <w:sz w:val="22"/>
        </w:rPr>
        <w:t xml:space="preserve"> B</w:t>
      </w:r>
      <w:r w:rsidRPr="00A6621A">
        <w:rPr>
          <w:i/>
          <w:noProof/>
          <w:sz w:val="22"/>
        </w:rPr>
        <w:t>erendezés (MFB)</w:t>
      </w:r>
    </w:p>
    <w:p w:rsidR="006F1FEC" w:rsidRPr="00A6621A" w:rsidRDefault="006F1FEC" w:rsidP="006F1FEC">
      <w:pPr>
        <w:rPr>
          <w:sz w:val="24"/>
        </w:rPr>
      </w:pPr>
      <w:proofErr w:type="gramStart"/>
      <w:r w:rsidRPr="00A6621A">
        <w:t>szoftver</w:t>
      </w:r>
      <w:proofErr w:type="gramEnd"/>
      <w:r w:rsidRPr="00A6621A">
        <w:t xml:space="preserve"> specifikációja.</w:t>
      </w:r>
    </w:p>
    <w:p w:rsidR="006F1FEC" w:rsidRPr="00A6621A" w:rsidRDefault="006F1FEC" w:rsidP="006F1FEC">
      <w:r w:rsidRPr="00A6621A">
        <w:t xml:space="preserve">A Mozdony Fedélzeti Berendezés olyan ipari </w:t>
      </w:r>
      <w:proofErr w:type="gramStart"/>
      <w:r w:rsidRPr="00A6621A">
        <w:t>berendezés</w:t>
      </w:r>
      <w:proofErr w:type="gramEnd"/>
      <w:r w:rsidRPr="00A6621A">
        <w:t xml:space="preserve"> amely a vasúti járműveken az alábbi fő fel</w:t>
      </w:r>
      <w:r w:rsidRPr="00A6621A">
        <w:t>a</w:t>
      </w:r>
      <w:r w:rsidRPr="00A6621A">
        <w:t>datokat látja el:</w:t>
      </w:r>
    </w:p>
    <w:p w:rsidR="006F1FEC" w:rsidRPr="00A6621A" w:rsidRDefault="006F1FEC" w:rsidP="006F1FEC">
      <w:proofErr w:type="gramStart"/>
      <w:r w:rsidRPr="00A6621A">
        <w:t>A.</w:t>
      </w:r>
      <w:proofErr w:type="gramEnd"/>
      <w:r w:rsidRPr="00A6621A">
        <w:tab/>
      </w:r>
      <w:proofErr w:type="gramStart"/>
      <w:r w:rsidRPr="00A6621A">
        <w:t>elvégzik</w:t>
      </w:r>
      <w:proofErr w:type="gramEnd"/>
      <w:r w:rsidRPr="00A6621A">
        <w:t xml:space="preserve"> az alábbi mérési, adatgyűjtési feladatokat:</w:t>
      </w:r>
    </w:p>
    <w:p w:rsidR="006F1FEC" w:rsidRPr="00A6621A" w:rsidRDefault="006F1FEC" w:rsidP="006F1FEC">
      <w:r w:rsidRPr="00A6621A">
        <w:t>1.</w:t>
      </w:r>
      <w:r w:rsidRPr="00A6621A">
        <w:tab/>
        <w:t>Folyamatosan képes a jármű pozíciójának meghatározására a mért GPS koordinátája alapján.</w:t>
      </w:r>
    </w:p>
    <w:p w:rsidR="006F1FEC" w:rsidRPr="00A6621A" w:rsidRDefault="006F1FEC" w:rsidP="006F1FEC">
      <w:r w:rsidRPr="00A6621A">
        <w:t>2.</w:t>
      </w:r>
      <w:r w:rsidRPr="00A6621A">
        <w:tab/>
        <w:t>Folyamatosan képes mérni a GPS információk alapján a jármű pillanatnyi sebességét (GPS sebesség).</w:t>
      </w:r>
    </w:p>
    <w:p w:rsidR="006F1FEC" w:rsidRPr="00A6621A" w:rsidRDefault="006F1FEC" w:rsidP="006F1FEC">
      <w:r w:rsidRPr="00A6621A">
        <w:t>3.</w:t>
      </w:r>
      <w:r w:rsidRPr="00A6621A">
        <w:tab/>
        <w:t xml:space="preserve">Folyamatosan képes mérni a jármű sebességmérő rendszere által szolgáltatott adatok alapján a jármű sebességét (TELOC – vagy azzal egyénértékű – sebesség mérése). </w:t>
      </w:r>
    </w:p>
    <w:p w:rsidR="006F1FEC" w:rsidRPr="00A6621A" w:rsidRDefault="006F1FEC" w:rsidP="006F1FEC">
      <w:r w:rsidRPr="00A6621A">
        <w:t>4.</w:t>
      </w:r>
      <w:r w:rsidRPr="00A6621A">
        <w:tab/>
        <w:t>Regisztrálja dízel járművek esetében a gázolaj tartály szintjét, annak fogyását, villamos járm</w:t>
      </w:r>
      <w:r w:rsidRPr="00A6621A">
        <w:t>ű</w:t>
      </w:r>
      <w:r w:rsidRPr="00A6621A">
        <w:t>vek esetében a villamos energia felhasználást.</w:t>
      </w:r>
    </w:p>
    <w:p w:rsidR="006F1FEC" w:rsidRPr="00A6621A" w:rsidRDefault="006F1FEC" w:rsidP="006F1FEC">
      <w:r w:rsidRPr="00A6621A">
        <w:t>5.</w:t>
      </w:r>
      <w:r w:rsidRPr="00A6621A">
        <w:tab/>
        <w:t xml:space="preserve">Folyamatosan képes a jármű fék fővezeték nyomásának mérésére. </w:t>
      </w:r>
    </w:p>
    <w:p w:rsidR="006F1FEC" w:rsidRPr="00A6621A" w:rsidRDefault="006F1FEC" w:rsidP="006F1FEC">
      <w:r w:rsidRPr="00A6621A">
        <w:t>6.</w:t>
      </w:r>
      <w:r w:rsidRPr="00A6621A">
        <w:tab/>
        <w:t>Folyamatosan képes a főmegszakító állapotának rögzítése villamos járművek esetében.</w:t>
      </w:r>
    </w:p>
    <w:p w:rsidR="006F1FEC" w:rsidRPr="00A6621A" w:rsidRDefault="006F1FEC" w:rsidP="006F1FEC">
      <w:r w:rsidRPr="00A6621A">
        <w:t>7.</w:t>
      </w:r>
      <w:r w:rsidRPr="00A6621A">
        <w:tab/>
        <w:t>Folyamatosan képes a dízelmotor fordulatjel mérésére dízel járművek esetében.</w:t>
      </w:r>
    </w:p>
    <w:p w:rsidR="006F1FEC" w:rsidRPr="00A6621A" w:rsidRDefault="006F1FEC" w:rsidP="006F1FEC">
      <w:r w:rsidRPr="00A6621A">
        <w:t>8.</w:t>
      </w:r>
      <w:r w:rsidRPr="00A6621A">
        <w:tab/>
        <w:t xml:space="preserve">Folyamatosan képes Menet – tolatás kapcsoló állapotának rögzítése. </w:t>
      </w:r>
    </w:p>
    <w:p w:rsidR="006F1FEC" w:rsidRPr="00A6621A" w:rsidRDefault="006F1FEC" w:rsidP="006F1FEC">
      <w:r w:rsidRPr="00A6621A">
        <w:t>9.</w:t>
      </w:r>
      <w:r w:rsidRPr="00A6621A">
        <w:tab/>
        <w:t>Folyamatosan képes Külsőhőmérséklet mérése.</w:t>
      </w:r>
    </w:p>
    <w:p w:rsidR="006F1FEC" w:rsidRPr="00A6621A" w:rsidRDefault="006F1FEC" w:rsidP="006F1FEC">
      <w:r w:rsidRPr="00A6621A">
        <w:t>10.</w:t>
      </w:r>
      <w:r w:rsidRPr="00A6621A">
        <w:tab/>
        <w:t>Folyamatosan képes a villamos fűtésre alkalmas járművek esetében a fűtési kontaktor állapot</w:t>
      </w:r>
      <w:r w:rsidRPr="00A6621A">
        <w:t>á</w:t>
      </w:r>
      <w:r w:rsidRPr="00A6621A">
        <w:t>nak rögzítésére.</w:t>
      </w:r>
    </w:p>
    <w:p w:rsidR="006F1FEC" w:rsidRPr="00A6621A" w:rsidRDefault="006F1FEC" w:rsidP="006F1FEC">
      <w:r w:rsidRPr="00A6621A">
        <w:t>11.</w:t>
      </w:r>
      <w:r w:rsidRPr="00A6621A">
        <w:tab/>
        <w:t>Folyamatosan képes a jármű akkumulátor főkapcsoló állapotának rögzítésére (a töltés megléte nem elegendő).</w:t>
      </w:r>
    </w:p>
    <w:p w:rsidR="006F1FEC" w:rsidRPr="00A6621A" w:rsidRDefault="006F1FEC" w:rsidP="006F1FEC">
      <w:r w:rsidRPr="00A6621A">
        <w:t xml:space="preserve">12. </w:t>
      </w:r>
      <w:r w:rsidRPr="00A6621A">
        <w:tab/>
        <w:t xml:space="preserve">Tábla PC Mozdonyvezetői Asszisztens szoftverrel együttműködik,  </w:t>
      </w:r>
    </w:p>
    <w:p w:rsidR="006F1FEC" w:rsidRPr="00A6621A" w:rsidRDefault="006F1FEC" w:rsidP="006F1FEC"/>
    <w:p w:rsidR="006F1FEC" w:rsidRPr="00A6621A" w:rsidRDefault="006F1FEC" w:rsidP="006F1FEC">
      <w:r w:rsidRPr="00A6621A">
        <w:t>B.</w:t>
      </w:r>
      <w:r w:rsidRPr="00A6621A">
        <w:tab/>
        <w:t>GSM lefedettségtől függően online és offline kétirányú kommunikációs kapcsolatot biztosít a központi szerverrel:</w:t>
      </w:r>
    </w:p>
    <w:p w:rsidR="006F1FEC" w:rsidRPr="00A6621A" w:rsidRDefault="006F1FEC" w:rsidP="006F1FEC">
      <w:r w:rsidRPr="00A6621A">
        <w:t>12.</w:t>
      </w:r>
      <w:r w:rsidRPr="00A6621A">
        <w:tab/>
        <w:t xml:space="preserve">Az 1-11. pontban kapott információkat továbbítja a központi szerverre. </w:t>
      </w:r>
    </w:p>
    <w:p w:rsidR="006F1FEC" w:rsidRPr="00A6621A" w:rsidRDefault="006F1FEC" w:rsidP="006F1FEC">
      <w:r w:rsidRPr="00A6621A">
        <w:t>13.</w:t>
      </w:r>
      <w:r w:rsidRPr="00A6621A">
        <w:tab/>
        <w:t>Központi szerverről adatokat fogad.</w:t>
      </w:r>
    </w:p>
    <w:p w:rsidR="006F1FEC" w:rsidRPr="00A6621A" w:rsidRDefault="006F1FEC" w:rsidP="006F1FEC">
      <w:r w:rsidRPr="00A6621A">
        <w:t>14.</w:t>
      </w:r>
      <w:r w:rsidRPr="00A6621A">
        <w:tab/>
        <w:t>Információkat megjeleníti a kijelzőjén a mozdonyvezetőnek.</w:t>
      </w:r>
    </w:p>
    <w:p w:rsidR="006F1FEC" w:rsidRPr="00A6621A" w:rsidRDefault="006F1FEC" w:rsidP="006F1FEC">
      <w:r w:rsidRPr="00A6621A">
        <w:t>15.</w:t>
      </w:r>
      <w:r w:rsidRPr="00A6621A">
        <w:tab/>
        <w:t>Önálló kijelzővel rendelkezik, amelyen a mozdonyvezető adatot rögzít, és fogad.</w:t>
      </w:r>
    </w:p>
    <w:p w:rsidR="006F1FEC" w:rsidRPr="00A6621A" w:rsidRDefault="006F1FEC" w:rsidP="006F1FEC">
      <w:r w:rsidRPr="00A6621A">
        <w:t>16.</w:t>
      </w:r>
      <w:r w:rsidRPr="00A6621A">
        <w:tab/>
        <w:t xml:space="preserve">Ethernet kapcsolaton keresztül kommunikál a mozdonyvezetői Tábla </w:t>
      </w:r>
      <w:proofErr w:type="spellStart"/>
      <w:r w:rsidRPr="00A6621A">
        <w:t>PC-vel</w:t>
      </w:r>
      <w:proofErr w:type="spellEnd"/>
      <w:r w:rsidRPr="00A6621A">
        <w:t>.</w:t>
      </w:r>
    </w:p>
    <w:p w:rsidR="006F1FEC" w:rsidRPr="00A6621A" w:rsidRDefault="006F1FEC" w:rsidP="006F1FEC">
      <w:r w:rsidRPr="00A6621A">
        <w:t>17.</w:t>
      </w:r>
      <w:r w:rsidRPr="00A6621A">
        <w:tab/>
        <w:t>Alkalmas a jármű vezetőállásán tartózkodók beazonosítására.</w:t>
      </w:r>
    </w:p>
    <w:p w:rsidR="006F1FEC" w:rsidRPr="00A6621A" w:rsidRDefault="006F1FEC" w:rsidP="006F1FEC">
      <w:r w:rsidRPr="00A6621A">
        <w:t>18.</w:t>
      </w:r>
      <w:r w:rsidRPr="00A6621A">
        <w:tab/>
        <w:t>Szoftver központilag frissíthető.</w:t>
      </w:r>
    </w:p>
    <w:p w:rsidR="006F1FEC" w:rsidRPr="00A6621A" w:rsidRDefault="006F1FEC" w:rsidP="006F1FEC">
      <w:r w:rsidRPr="00A6621A">
        <w:lastRenderedPageBreak/>
        <w:t>19.</w:t>
      </w:r>
      <w:r w:rsidRPr="00A6621A">
        <w:tab/>
        <w:t>GPS és egyéb vezérlő adatok alapján üzeneteket generál a központi rendszer számára.</w:t>
      </w:r>
    </w:p>
    <w:p w:rsidR="006F1FEC" w:rsidRPr="00A6621A" w:rsidRDefault="006F1FEC" w:rsidP="006F1FEC"/>
    <w:p w:rsidR="006F1FEC" w:rsidRPr="00A6621A" w:rsidRDefault="006F1FEC" w:rsidP="006F1FEC">
      <w:r w:rsidRPr="00A6621A">
        <w:t>A berendezés többrétegű szoftvere az alábbi platformok igénybevételével került kifejlesztésre</w:t>
      </w:r>
    </w:p>
    <w:p w:rsidR="006F1FEC" w:rsidRPr="00A6621A" w:rsidRDefault="006F1FEC" w:rsidP="006F1FEC">
      <w:pPr>
        <w:pStyle w:val="Listaszerbekezds"/>
        <w:keepLines w:val="0"/>
        <w:numPr>
          <w:ilvl w:val="0"/>
          <w:numId w:val="25"/>
        </w:numPr>
        <w:overflowPunct/>
        <w:autoSpaceDE/>
        <w:adjustRightInd/>
        <w:spacing w:before="0" w:line="240" w:lineRule="auto"/>
        <w:textAlignment w:val="auto"/>
        <w:rPr>
          <w:rFonts w:eastAsia="MyriadPro-Semibold"/>
          <w:sz w:val="20"/>
        </w:rPr>
      </w:pPr>
      <w:r w:rsidRPr="00A6621A">
        <w:rPr>
          <w:rFonts w:eastAsia="MyriadPro-Semibold" w:hint="eastAsia"/>
          <w:sz w:val="20"/>
        </w:rPr>
        <w:t xml:space="preserve">LINUX alapú operációs rendszer </w:t>
      </w:r>
    </w:p>
    <w:p w:rsidR="006F1FEC" w:rsidRPr="00A6621A" w:rsidRDefault="006F1FEC" w:rsidP="006F1FEC">
      <w:pPr>
        <w:pStyle w:val="Listaszerbekezds"/>
        <w:keepLines w:val="0"/>
        <w:numPr>
          <w:ilvl w:val="0"/>
          <w:numId w:val="25"/>
        </w:numPr>
        <w:overflowPunct/>
        <w:autoSpaceDE/>
        <w:adjustRightInd/>
        <w:spacing w:before="0" w:line="240" w:lineRule="auto"/>
        <w:textAlignment w:val="auto"/>
        <w:rPr>
          <w:rFonts w:eastAsia="MyriadPro-Semibold"/>
          <w:sz w:val="20"/>
        </w:rPr>
      </w:pPr>
      <w:r w:rsidRPr="00A6621A">
        <w:rPr>
          <w:rFonts w:eastAsia="MyriadPro-Semibold" w:hint="eastAsia"/>
          <w:sz w:val="20"/>
        </w:rPr>
        <w:t>RENESAS mikrokontroller hardver specifikus processzor program</w:t>
      </w:r>
    </w:p>
    <w:p w:rsidR="006F1FEC" w:rsidRPr="00A6621A" w:rsidRDefault="006F1FEC" w:rsidP="006F1FEC">
      <w:pPr>
        <w:pStyle w:val="Listaszerbekezds"/>
        <w:keepLines w:val="0"/>
        <w:numPr>
          <w:ilvl w:val="0"/>
          <w:numId w:val="25"/>
        </w:numPr>
        <w:overflowPunct/>
        <w:autoSpaceDE/>
        <w:adjustRightInd/>
        <w:spacing w:before="0" w:line="240" w:lineRule="auto"/>
        <w:textAlignment w:val="auto"/>
        <w:rPr>
          <w:rFonts w:eastAsia="MyriadPro-Semibold"/>
          <w:sz w:val="20"/>
        </w:rPr>
      </w:pPr>
      <w:r w:rsidRPr="00A6621A">
        <w:rPr>
          <w:rFonts w:eastAsia="MyriadPro-Semibold" w:hint="eastAsia"/>
          <w:sz w:val="20"/>
        </w:rPr>
        <w:t xml:space="preserve">C, </w:t>
      </w:r>
      <w:proofErr w:type="spellStart"/>
      <w:r w:rsidRPr="00A6621A">
        <w:rPr>
          <w:rFonts w:eastAsia="MyriadPro-Semibold" w:hint="eastAsia"/>
          <w:sz w:val="20"/>
        </w:rPr>
        <w:t>C</w:t>
      </w:r>
      <w:proofErr w:type="spellEnd"/>
      <w:r w:rsidRPr="00A6621A">
        <w:rPr>
          <w:rFonts w:eastAsia="MyriadPro-Semibold" w:hint="eastAsia"/>
          <w:sz w:val="20"/>
        </w:rPr>
        <w:t xml:space="preserve">++ felhasználó programok, modulok </w:t>
      </w:r>
    </w:p>
    <w:p w:rsidR="006F1FEC" w:rsidRPr="00A6621A" w:rsidRDefault="006F1FEC" w:rsidP="006F1FEC">
      <w:pPr>
        <w:pStyle w:val="Listaszerbekezds"/>
        <w:keepLines w:val="0"/>
        <w:numPr>
          <w:ilvl w:val="0"/>
          <w:numId w:val="25"/>
        </w:numPr>
        <w:overflowPunct/>
        <w:autoSpaceDE/>
        <w:adjustRightInd/>
        <w:spacing w:before="0" w:line="240" w:lineRule="auto"/>
        <w:textAlignment w:val="auto"/>
        <w:rPr>
          <w:rFonts w:eastAsia="MyriadPro-Semibold"/>
          <w:sz w:val="20"/>
        </w:rPr>
      </w:pPr>
      <w:r w:rsidRPr="00A6621A">
        <w:rPr>
          <w:rFonts w:eastAsia="MyriadPro-Semibold" w:hint="eastAsia"/>
          <w:sz w:val="20"/>
        </w:rPr>
        <w:t xml:space="preserve">közösségi közlekedésben alkalmazott járművek közlekedését GPS alapon nyomkövető és GPRS és 3G és 4G kommunikációt megvalósító szoftver modulok </w:t>
      </w:r>
    </w:p>
    <w:p w:rsidR="006F1FEC" w:rsidRPr="00A6621A" w:rsidRDefault="006F1FEC" w:rsidP="006F1FEC">
      <w:pPr>
        <w:rPr>
          <w:rFonts w:eastAsia="SimSun"/>
          <w:sz w:val="24"/>
        </w:rPr>
      </w:pPr>
    </w:p>
    <w:p w:rsidR="006F1FEC" w:rsidRPr="00A6621A" w:rsidRDefault="006F1FEC" w:rsidP="006F1FEC">
      <w:pPr>
        <w:pStyle w:val="Cmsor1"/>
        <w:numPr>
          <w:ilvl w:val="0"/>
          <w:numId w:val="24"/>
        </w:numPr>
        <w:textAlignment w:val="auto"/>
      </w:pPr>
      <w:r w:rsidRPr="00A6621A">
        <w:lastRenderedPageBreak/>
        <w:t>A MFB legfontosabb szolgáltatásai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textAlignment w:val="auto"/>
      </w:pPr>
      <w:r w:rsidRPr="00A6621A">
        <w:rPr>
          <w:rFonts w:hint="eastAsia"/>
        </w:rPr>
        <w:t>A mozdony mindenkori helyzetének felügyelete, és ez által a mozdonyirányítók munkájának támogatása (mozdonykövetés funkció).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textAlignment w:val="auto"/>
      </w:pPr>
      <w:r w:rsidRPr="00A6621A">
        <w:rPr>
          <w:rFonts w:hint="eastAsia"/>
        </w:rPr>
        <w:t>A vontatási adatok gyűjtése, tárolása, központba küldése a menetigazolvány gépi úton való a</w:t>
      </w:r>
      <w:r w:rsidRPr="00A6621A">
        <w:rPr>
          <w:rFonts w:hint="eastAsia"/>
        </w:rPr>
        <w:t>u</w:t>
      </w:r>
      <w:r w:rsidRPr="00A6621A">
        <w:rPr>
          <w:rFonts w:hint="eastAsia"/>
        </w:rPr>
        <w:t>tomatikus vezetésének támogatása (elektronikus menetigazolvány).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textAlignment w:val="auto"/>
      </w:pPr>
      <w:r w:rsidRPr="00A6621A">
        <w:rPr>
          <w:rFonts w:hint="eastAsia"/>
        </w:rPr>
        <w:t>Opcionális lehetőség, hogy CAN buszon keresztül begyűjti a mozdonyvezérlő elektronikától: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ind w:left="1288"/>
        <w:textAlignment w:val="auto"/>
      </w:pPr>
      <w:r w:rsidRPr="00A6621A">
        <w:rPr>
          <w:rFonts w:hint="eastAsia"/>
        </w:rPr>
        <w:t xml:space="preserve">A villamos teljesítményfelvétel pillanatértékét, 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ind w:left="1288"/>
        <w:textAlignment w:val="auto"/>
      </w:pPr>
      <w:r w:rsidRPr="00A6621A">
        <w:rPr>
          <w:rFonts w:hint="eastAsia"/>
        </w:rPr>
        <w:t xml:space="preserve">Járműdiagnosztikai adatokat, 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textAlignment w:val="auto"/>
      </w:pPr>
      <w:r w:rsidRPr="00A6621A">
        <w:rPr>
          <w:rFonts w:hint="eastAsia"/>
        </w:rPr>
        <w:t>Ethernet hálózaton keresztül biztosítja a mozdonyvezetői Tábla PC és az MFB közötti adatátv</w:t>
      </w:r>
      <w:r w:rsidRPr="00A6621A">
        <w:rPr>
          <w:rFonts w:hint="eastAsia"/>
        </w:rPr>
        <w:t>i</w:t>
      </w:r>
      <w:r w:rsidRPr="00A6621A">
        <w:rPr>
          <w:rFonts w:hint="eastAsia"/>
        </w:rPr>
        <w:t>teli kapcsolatot</w:t>
      </w:r>
    </w:p>
    <w:p w:rsidR="006F1FEC" w:rsidRPr="00A6621A" w:rsidRDefault="006F1FEC" w:rsidP="006F1FEC">
      <w:pPr>
        <w:pStyle w:val="Listaszerbekezds"/>
        <w:numPr>
          <w:ilvl w:val="0"/>
          <w:numId w:val="22"/>
        </w:numPr>
        <w:textAlignment w:val="auto"/>
      </w:pPr>
      <w:r w:rsidRPr="00A6621A">
        <w:rPr>
          <w:rFonts w:hint="eastAsia"/>
        </w:rPr>
        <w:t>A Tábla PC tápellátását dokkolt állapotban.</w:t>
      </w:r>
    </w:p>
    <w:p w:rsidR="006F1FEC" w:rsidRPr="00A6621A" w:rsidRDefault="006F1FEC" w:rsidP="006F1FEC">
      <w:pPr>
        <w:pStyle w:val="Felsorols"/>
      </w:pPr>
      <w:r w:rsidRPr="00A6621A">
        <w:t>Mozdonyvezetők mobil telefonjának töltését a dokkoló USB töltőaljzatán keresztül.</w:t>
      </w:r>
    </w:p>
    <w:p w:rsidR="006F1FEC" w:rsidRPr="00A6621A" w:rsidRDefault="006F1FEC" w:rsidP="006F1FEC">
      <w:pPr>
        <w:pStyle w:val="Felsorols"/>
        <w:spacing w:before="200" w:after="200"/>
        <w:ind w:left="360" w:firstLine="0"/>
        <w:contextualSpacing/>
        <w:jc w:val="left"/>
      </w:pPr>
    </w:p>
    <w:p w:rsidR="006F1FEC" w:rsidRPr="00A6621A" w:rsidRDefault="006F1FEC" w:rsidP="006F1FEC">
      <w:r w:rsidRPr="00A6621A">
        <w:t>A fedélzeti számítógép felszerelése, és a rendszer üzembe helyezése után, adatokat szolgáltat a jármű egységeinek üzemi jellemzőiről a helyszínen – megjelenítve azokat a fedélzeti monitorokon. A begyű</w:t>
      </w:r>
      <w:r w:rsidRPr="00A6621A">
        <w:t>j</w:t>
      </w:r>
      <w:r w:rsidRPr="00A6621A">
        <w:t>tött adatokat GSM telefonhálózaton keresztül elküldi a központi adatfeldolgozó szerver számára és fogadja a központból az aktuális szolgálati menetrendet, a korlátozásokat és EVTK adatokat.</w:t>
      </w:r>
    </w:p>
    <w:p w:rsidR="006F1FEC" w:rsidRPr="00A6621A" w:rsidRDefault="006F1FEC" w:rsidP="006F1FEC">
      <w:r w:rsidRPr="00A6621A">
        <w:t>A mozdony elektronika szekrényébe kerül beépítésre a MFB központi elektronikája.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Mozdonykövetés</w:t>
      </w:r>
    </w:p>
    <w:p w:rsidR="006F1FEC" w:rsidRPr="00A6621A" w:rsidRDefault="006F1FEC" w:rsidP="006F1FEC">
      <w:r w:rsidRPr="00A6621A">
        <w:t xml:space="preserve">A </w:t>
      </w:r>
      <w:proofErr w:type="spellStart"/>
      <w:r w:rsidRPr="00A6621A">
        <w:t>MFB-vel</w:t>
      </w:r>
      <w:proofErr w:type="spellEnd"/>
      <w:r w:rsidRPr="00A6621A">
        <w:t xml:space="preserve"> felszerelt vasúti jármű pillanatnyi helyzetét a fedélzeti számítógép a mozdony tetőre erősített GPS antenna jele alapján határozza meg. A villamos mozdony mindenkori tartózkodási helye a MFB aktív fedélzeti monitorán leolvasható. </w:t>
      </w:r>
    </w:p>
    <w:p w:rsidR="006F1FEC" w:rsidRPr="00A6621A" w:rsidRDefault="006F1FEC" w:rsidP="006F1FEC">
      <w:r w:rsidRPr="00A6621A">
        <w:t>Az alábbi szerkezetű adatbázissal kerül feltöltésre a MFB-ékre a jelentési körzetek adati. A jelentési körzetbe való belépéskor és kilépéskor kell a járműnek az adatrekordot elküldenie.</w:t>
      </w:r>
    </w:p>
    <w:p w:rsidR="006F1FEC" w:rsidRPr="00A6621A" w:rsidRDefault="006F1FEC" w:rsidP="006F1FEC"/>
    <w:tbl>
      <w:tblPr>
        <w:tblW w:w="598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2640"/>
        <w:gridCol w:w="1660"/>
      </w:tblGrid>
      <w:tr w:rsidR="006F1FEC" w:rsidRPr="00A6621A" w:rsidTr="007172B2">
        <w:trPr>
          <w:trHeight w:val="14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Szélesség (Fok_perc_sec)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 xml:space="preserve">Hosszúság </w:t>
            </w:r>
          </w:p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(fok_perc_sec)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 xml:space="preserve">Jelentési körzet sugara </w:t>
            </w:r>
          </w:p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(méter)</w:t>
            </w:r>
          </w:p>
        </w:tc>
      </w:tr>
      <w:tr w:rsidR="006F1FEC" w:rsidRPr="00A6621A" w:rsidTr="007172B2">
        <w:trPr>
          <w:trHeight w:val="270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 xml:space="preserve">BCD </w:t>
            </w:r>
          </w:p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0-99999999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 xml:space="preserve">BCD </w:t>
            </w:r>
          </w:p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0-9999999999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 xml:space="preserve">BCD </w:t>
            </w:r>
          </w:p>
          <w:p w:rsidR="006F1FEC" w:rsidRPr="00A6621A" w:rsidRDefault="006F1FEC" w:rsidP="007172B2">
            <w:pPr>
              <w:jc w:val="center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0 -  9999</w:t>
            </w:r>
          </w:p>
        </w:tc>
      </w:tr>
      <w:tr w:rsidR="006F1FEC" w:rsidRPr="00A6621A" w:rsidTr="007172B2">
        <w:trPr>
          <w:trHeight w:val="270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472959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190129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1000</w:t>
            </w:r>
          </w:p>
        </w:tc>
      </w:tr>
      <w:tr w:rsidR="006F1FEC" w:rsidRPr="00A6621A" w:rsidTr="007172B2">
        <w:trPr>
          <w:trHeight w:val="255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472753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190116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2000</w:t>
            </w:r>
          </w:p>
        </w:tc>
      </w:tr>
      <w:tr w:rsidR="006F1FEC" w:rsidRPr="00A6621A" w:rsidTr="007172B2">
        <w:trPr>
          <w:trHeight w:val="255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472811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190549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500</w:t>
            </w:r>
          </w:p>
        </w:tc>
      </w:tr>
      <w:tr w:rsidR="006F1FEC" w:rsidRPr="00A6621A" w:rsidTr="007172B2">
        <w:trPr>
          <w:trHeight w:val="270"/>
        </w:trPr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472807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190523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F1FEC" w:rsidRPr="00A6621A" w:rsidRDefault="006F1FEC" w:rsidP="007172B2">
            <w:pPr>
              <w:jc w:val="right"/>
              <w:rPr>
                <w:rFonts w:ascii="Arial" w:hAnsi="Arial" w:cs="Arial"/>
                <w:sz w:val="20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sz w:val="20"/>
              </w:rPr>
              <w:t>3500</w:t>
            </w:r>
          </w:p>
        </w:tc>
      </w:tr>
    </w:tbl>
    <w:p w:rsidR="006F1FEC" w:rsidRPr="00A6621A" w:rsidRDefault="006F1FEC" w:rsidP="006F1FEC">
      <w:pPr>
        <w:rPr>
          <w:lang w:eastAsia="zh-CN"/>
        </w:rPr>
      </w:pPr>
    </w:p>
    <w:p w:rsidR="006F1FEC" w:rsidRPr="00A6621A" w:rsidRDefault="006F1FEC" w:rsidP="006F1FEC">
      <w:r w:rsidRPr="00A6621A">
        <w:lastRenderedPageBreak/>
        <w:t xml:space="preserve">A MFB-t úgy kell megtervezni, hogy szélesség és hosszúság koordinátákat valamint a jelentési körzet sugarát tartalmazó adattáblát, </w:t>
      </w:r>
      <w:proofErr w:type="spellStart"/>
      <w:r w:rsidRPr="00A6621A">
        <w:t>max</w:t>
      </w:r>
      <w:proofErr w:type="spellEnd"/>
      <w:r w:rsidRPr="00A6621A">
        <w:t xml:space="preserve"> 5000 </w:t>
      </w:r>
      <w:proofErr w:type="gramStart"/>
      <w:r w:rsidRPr="00A6621A">
        <w:t>rekorddal ,</w:t>
      </w:r>
      <w:proofErr w:type="gramEnd"/>
      <w:r w:rsidRPr="00A6621A">
        <w:t xml:space="preserve"> a háttér memória tárolóban tudja tárolni.</w:t>
      </w:r>
    </w:p>
    <w:p w:rsidR="006F1FEC" w:rsidRPr="00A6621A" w:rsidRDefault="006F1FEC" w:rsidP="006F1FEC">
      <w:r w:rsidRPr="00A6621A">
        <w:t>A pozíció adattáblát a szoftverfrissítéssel megegyező módon a GSM – GSM-R kommunikáción keres</w:t>
      </w:r>
      <w:r w:rsidRPr="00A6621A">
        <w:t>z</w:t>
      </w:r>
      <w:r w:rsidRPr="00A6621A">
        <w:t xml:space="preserve">tül kell tudni frissíteni. A Megrendelő biztosítja </w:t>
      </w:r>
      <w:proofErr w:type="gramStart"/>
      <w:r w:rsidRPr="00A6621A">
        <w:t>a</w:t>
      </w:r>
      <w:proofErr w:type="gramEnd"/>
      <w:r w:rsidRPr="00A6621A">
        <w:t xml:space="preserve"> az adattáblát az MFB feltöltéshez, amely meghatáro</w:t>
      </w:r>
      <w:r w:rsidRPr="00A6621A">
        <w:t>z</w:t>
      </w:r>
      <w:r w:rsidRPr="00A6621A">
        <w:t>za, hogy mely vasúti objektum meghaladása, vagy egyéb esemény hatására küldjön (és milyen tarta</w:t>
      </w:r>
      <w:r w:rsidRPr="00A6621A">
        <w:t>l</w:t>
      </w:r>
      <w:r w:rsidRPr="00A6621A">
        <w:t>mú) GPRS csomagot a központi felügyeleti helyekre, a mozdony tetején a hossztengelyének közepén felszerelt kombinált antenna segítségével - GSM hálózaton keresztül.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Mozdonyszemélyzet nyilvántartása</w:t>
      </w:r>
    </w:p>
    <w:p w:rsidR="006F1FEC" w:rsidRPr="00A6621A" w:rsidRDefault="006F1FEC" w:rsidP="006F1FEC">
      <w:r w:rsidRPr="00A6621A">
        <w:t xml:space="preserve">A MFB mikroszámítógépéhez kapcsolt fedélzeti monitorok szolgálnak a mozdonyszemélyzettel való kapcsolattartás céljára. </w:t>
      </w:r>
    </w:p>
    <w:p w:rsidR="006F1FEC" w:rsidRPr="00A6621A" w:rsidRDefault="006F1FEC" w:rsidP="006F1FEC">
      <w:r w:rsidRPr="00A6621A">
        <w:t xml:space="preserve">Személyzetváltáskor a régi, és az új személyzet ezeken keresztül tud ki-, illetve bejelentkezni (a </w:t>
      </w:r>
      <w:proofErr w:type="spellStart"/>
      <w:r w:rsidRPr="00A6621A">
        <w:t>proxy-mity</w:t>
      </w:r>
      <w:proofErr w:type="spellEnd"/>
      <w:r w:rsidRPr="00A6621A">
        <w:t xml:space="preserve"> kártya beolvasásával, vagy a vasúti törzsszámuk beírásával) nyilvántartás céljából. Az MFB fedé</w:t>
      </w:r>
      <w:r w:rsidRPr="00A6621A">
        <w:t>l</w:t>
      </w:r>
      <w:r w:rsidRPr="00A6621A">
        <w:t>zeti monitorának billentyűzetén keresztül kell megadni a vonatadatokat.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Szolgálati menetrend</w:t>
      </w:r>
    </w:p>
    <w:p w:rsidR="006F1FEC" w:rsidRPr="00A6621A" w:rsidRDefault="006F1FEC" w:rsidP="006F1FEC">
      <w:r w:rsidRPr="00A6621A">
        <w:t xml:space="preserve">A mozdony vezetőállásain elhelyezésre kerülő Tábla </w:t>
      </w:r>
      <w:proofErr w:type="spellStart"/>
      <w:r w:rsidRPr="00A6621A">
        <w:t>PCek</w:t>
      </w:r>
      <w:proofErr w:type="spellEnd"/>
      <w:r w:rsidRPr="00A6621A">
        <w:t xml:space="preserve">, és a MFB monitorai szolgálnak az </w:t>
      </w:r>
      <w:proofErr w:type="spellStart"/>
      <w:r w:rsidRPr="00A6621A">
        <w:t>eMIG</w:t>
      </w:r>
      <w:proofErr w:type="spellEnd"/>
      <w:r w:rsidRPr="00A6621A">
        <w:t xml:space="preserve"> szerverről letöltésre kerülő elektronikus szolgálati menetrend megjelenítésére.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Vontatási teljesítmények</w:t>
      </w:r>
    </w:p>
    <w:p w:rsidR="006F1FEC" w:rsidRPr="00A6621A" w:rsidRDefault="006F1FEC" w:rsidP="006F1FEC">
      <w:r w:rsidRPr="00A6621A">
        <w:t xml:space="preserve">A vontatási teljesítmények nyilvántartása a központi szerveren történik – a MFB-től származó adatok alapján. Ilyen módon a MFB hozzájárul az elektronikus menetigazolvány készítéséhez. 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Villamos teljesítményfelvétel</w:t>
      </w:r>
    </w:p>
    <w:p w:rsidR="006F1FEC" w:rsidRPr="00A6621A" w:rsidRDefault="006F1FEC" w:rsidP="006F1FEC">
      <w:r w:rsidRPr="00A6621A">
        <w:t>Az MFB CAN buszon keresztül csatlakozik a mozdony központi járművezérlő elektronikájához. Fogadja a mért értékek alapján kiszámított, a mozdony által a felsővezetéki hálózatból felvett villamos teljesí</w:t>
      </w:r>
      <w:r w:rsidRPr="00A6621A">
        <w:t>t</w:t>
      </w:r>
      <w:r w:rsidRPr="00A6621A">
        <w:t>mény integrált értékét. A kapott értékeket felküldi a mozdony felügyeleti szervernek.</w:t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 xml:space="preserve">Villamos vontatási teljesítmény mérés zárt hálózatú mérés MFB oldali rendszerének tovább fejlesztése és az ahhoz </w:t>
      </w:r>
      <w:proofErr w:type="gramStart"/>
      <w:r w:rsidRPr="00A6621A">
        <w:t>szükséges  NOBO</w:t>
      </w:r>
      <w:proofErr w:type="gramEnd"/>
      <w:r w:rsidRPr="00A6621A">
        <w:t xml:space="preserve"> tanúsítás megszerzése.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A villamos mozdony üzemállapot-felügyelet</w:t>
      </w:r>
    </w:p>
    <w:p w:rsidR="006F1FEC" w:rsidRPr="00A6621A" w:rsidRDefault="006F1FEC" w:rsidP="006F1FEC">
      <w:r w:rsidRPr="00A6621A">
        <w:t xml:space="preserve">A MFB a villamos mozdony különféle üzemelési állapotát jelentő információkat CAN buszon keresztül fogadja a mozdony központi járművezérlő elektronikájától. A MFB feladata a CAN buszon keresztül fogadott állapotjelzésekhez tartozó eseményüzenetek megjelenítése, azok feldolgozása, és felküldése a szervernek. A főbb gépegységek üzemelési idejének figyelése, az üzemórák műszakonkénti, illetve összesített értékének meghatározása a felsőbb szinten (szerver) történik. 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lastRenderedPageBreak/>
        <w:t xml:space="preserve">A Tábla </w:t>
      </w:r>
      <w:proofErr w:type="spellStart"/>
      <w:r w:rsidRPr="00A6621A">
        <w:t>PCek</w:t>
      </w:r>
      <w:proofErr w:type="spellEnd"/>
      <w:r w:rsidRPr="00A6621A">
        <w:t xml:space="preserve"> tápellátása</w:t>
      </w:r>
    </w:p>
    <w:p w:rsidR="006F1FEC" w:rsidRPr="00A6621A" w:rsidRDefault="006F1FEC" w:rsidP="006F1FEC">
      <w:pPr>
        <w:rPr>
          <w:noProof/>
        </w:rPr>
      </w:pPr>
      <w:r w:rsidRPr="00A6621A">
        <w:rPr>
          <w:noProof/>
        </w:rPr>
        <w:t>A mozdonyvezetők Tábla PC dokkolójának tápellátását a MFB kijelzőinek energiaellátási áramköréről üzemelő tápegységek biztosítják (a mozdony akkufőkapcsolojának bekapcsolt állapotában.) A mozodony névleges 110VDC akkufeszültségéből a tápegység 14,5VDC-t állít elő.</w:t>
      </w:r>
    </w:p>
    <w:p w:rsidR="006F1FEC" w:rsidRPr="00A6621A" w:rsidRDefault="006F1FEC" w:rsidP="006F1FEC">
      <w:pPr>
        <w:pStyle w:val="Felsorols"/>
        <w:spacing w:before="200" w:after="200"/>
        <w:ind w:left="360" w:firstLine="0"/>
        <w:contextualSpacing/>
        <w:jc w:val="left"/>
        <w:rPr>
          <w:b/>
        </w:rPr>
      </w:pPr>
    </w:p>
    <w:p w:rsidR="006F1FEC" w:rsidRPr="00A6621A" w:rsidRDefault="006F1FEC" w:rsidP="006F1FEC">
      <w:pPr>
        <w:pStyle w:val="Felsorols"/>
        <w:spacing w:before="200" w:after="200"/>
        <w:ind w:left="360" w:firstLine="0"/>
        <w:contextualSpacing/>
        <w:jc w:val="left"/>
        <w:rPr>
          <w:b/>
        </w:rPr>
      </w:pP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Tábla Pc integráció</w:t>
      </w:r>
    </w:p>
    <w:p w:rsidR="006F1FEC" w:rsidRPr="00A6621A" w:rsidRDefault="006F1FEC" w:rsidP="006F1FEC">
      <w:pPr>
        <w:pStyle w:val="Cmsor1"/>
        <w:numPr>
          <w:ilvl w:val="0"/>
          <w:numId w:val="0"/>
        </w:numPr>
      </w:pPr>
      <w:r w:rsidRPr="00A6621A"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74BEF0ED" wp14:editId="5C2D9760">
            <wp:simplePos x="0" y="0"/>
            <wp:positionH relativeFrom="column">
              <wp:posOffset>114300</wp:posOffset>
            </wp:positionH>
            <wp:positionV relativeFrom="paragraph">
              <wp:posOffset>168275</wp:posOffset>
            </wp:positionV>
            <wp:extent cx="5591175" cy="3324225"/>
            <wp:effectExtent l="0" t="0" r="9525" b="0"/>
            <wp:wrapTopAndBottom/>
            <wp:docPr id="1844" name="Kép 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32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21A">
        <w:t xml:space="preserve">Mozdony Fedélzeti Berendezés és a Tábla PC dokkoló közötti kapcsolat kiépítés leírása: </w:t>
      </w:r>
    </w:p>
    <w:p w:rsidR="006F1FEC" w:rsidRPr="00A6621A" w:rsidRDefault="006F1FEC" w:rsidP="006F1FEC">
      <w:r w:rsidRPr="00A6621A">
        <w:t>A Megrendelő által biztosított a Tábla PC dokkoló mechanikus rész és elektronika felhasználásával kiépítésre került a Tábla PC-ék és a Mozdony Fedélzeti Berendezések közötti adatkapcsolat hardver elemei. A Tábla PC tápellátást önálló tápegység biztosítja.</w:t>
      </w:r>
    </w:p>
    <w:p w:rsidR="006F1FEC" w:rsidRPr="00A6621A" w:rsidRDefault="006F1FEC" w:rsidP="006F1FEC">
      <w:r w:rsidRPr="00A6621A">
        <w:t>A Tábla PC adatkapcsolatának biztosítása a Mozdony Fedélzeti Berendezésből.</w:t>
      </w:r>
    </w:p>
    <w:p w:rsidR="006F1FEC" w:rsidRPr="00A6621A" w:rsidRDefault="006F1FEC" w:rsidP="006F1FEC"/>
    <w:p w:rsidR="006F1FEC" w:rsidRPr="00A6621A" w:rsidRDefault="006F1FEC" w:rsidP="006F1FEC">
      <w:r w:rsidRPr="00A6621A">
        <w:t>A Tábla PC és az Mozdony Fedélzeti Berendezés járműre történő felszerelését, illetőleg elektromos tápellátását, valamint adatkapcsolatát a következő blokkdiagramnak megfelelően lesz kiépítve:</w:t>
      </w:r>
    </w:p>
    <w:p w:rsidR="006F1FEC" w:rsidRPr="00A6621A" w:rsidRDefault="006F1FEC" w:rsidP="006F1FEC">
      <w:r w:rsidRPr="00A6621A">
        <w:t>Tábla PC dokkoló felszerelése integrálása a Mozdony Fedélzeti Berendezéssel.</w:t>
      </w:r>
    </w:p>
    <w:p w:rsidR="006F1FEC" w:rsidRPr="00A6621A" w:rsidRDefault="006F1FEC" w:rsidP="006F1FEC"/>
    <w:p w:rsidR="006F1FEC" w:rsidRPr="00A6621A" w:rsidRDefault="006F1FEC" w:rsidP="006F1FEC">
      <w:r w:rsidRPr="00A6621A">
        <w:t xml:space="preserve">. </w:t>
      </w:r>
    </w:p>
    <w:p w:rsidR="006F1FEC" w:rsidRPr="00A6621A" w:rsidRDefault="006F1FEC" w:rsidP="006F1FEC">
      <w:r w:rsidRPr="00A6621A">
        <w:t>Szállító feladata az adatkapcsolat kiépítéshez szükséges Mozdony Fedélzeti Berendezés FC kártyáj</w:t>
      </w:r>
      <w:r w:rsidRPr="00A6621A">
        <w:t>á</w:t>
      </w:r>
      <w:r w:rsidRPr="00A6621A">
        <w:t>nak cseréje, amelynek csereszabatosnak kell a jelenlegi FC kártyával, azaz a fejlesztés után a régi kártya a Mozdony Fedélzeti Berendezésbe visszahelyezhető és azzal a Mozdonyfedélzeti Berendezé</w:t>
      </w:r>
      <w:r w:rsidRPr="00A6621A">
        <w:t>s</w:t>
      </w:r>
      <w:r w:rsidRPr="00A6621A">
        <w:t xml:space="preserve">nek üzemeltethetőnek kell maradnia.  </w:t>
      </w:r>
    </w:p>
    <w:p w:rsidR="006F1FEC" w:rsidRPr="00A6621A" w:rsidRDefault="006F1FEC" w:rsidP="006F1FEC">
      <w:r w:rsidRPr="00A6621A">
        <w:t>A tervezéshez a Megrendelő 1 db Mozdonyfedélzeti berendezést 1 db Tábla PC-t és dokkoló dokume</w:t>
      </w:r>
      <w:r w:rsidRPr="00A6621A">
        <w:t>n</w:t>
      </w:r>
      <w:r w:rsidRPr="00A6621A">
        <w:t xml:space="preserve">tációját és a dokkolókat, dokkoló elektronikáját biztosítja. </w:t>
      </w:r>
    </w:p>
    <w:p w:rsidR="006F1FEC" w:rsidRPr="00A6621A" w:rsidRDefault="006F1FEC" w:rsidP="006F1FEC">
      <w:r w:rsidRPr="00A6621A">
        <w:t>A tervek jóváhagyását követően a Vállalkozó beszerzi, illetve legyárt(tat)</w:t>
      </w:r>
      <w:proofErr w:type="gramStart"/>
      <w:r w:rsidRPr="00A6621A">
        <w:t>ja</w:t>
      </w:r>
      <w:proofErr w:type="gramEnd"/>
      <w:r w:rsidRPr="00A6621A">
        <w:t xml:space="preserve"> a szükséges alkatrészeket, részegységeket, majd ezeket előre egyeztetett időpontban felszereli a kijelölt járművek vezető állásaira.</w:t>
      </w:r>
    </w:p>
    <w:p w:rsidR="006F1FEC" w:rsidRPr="00A6621A" w:rsidRDefault="006F1FEC" w:rsidP="006F1FEC">
      <w:r w:rsidRPr="00A6621A">
        <w:lastRenderedPageBreak/>
        <w:t>Az MFB és a Tábla PC közötti kommunikációt Ethernet kapcsolaton keresztül fog megvalósulni. Ez lehetővé teszi az adatkapcsolat több tízméteres távolságban levő végpontok között történő megvalós</w:t>
      </w:r>
      <w:r w:rsidRPr="00A6621A">
        <w:t>í</w:t>
      </w:r>
      <w:r w:rsidRPr="00A6621A">
        <w:t xml:space="preserve">tását. Az Mozdony Fedélzeti Berendezés és a Tábla PC-k önálló (lokális) hálózatba szervezését egy Ethernet </w:t>
      </w:r>
      <w:proofErr w:type="spellStart"/>
      <w:r w:rsidRPr="00A6621A">
        <w:t>switch</w:t>
      </w:r>
      <w:proofErr w:type="spellEnd"/>
      <w:r w:rsidRPr="00A6621A">
        <w:t xml:space="preserve"> közbeiktatásával fog megvalósulni. A </w:t>
      </w:r>
      <w:proofErr w:type="spellStart"/>
      <w:r w:rsidRPr="00A6621A">
        <w:t>switch</w:t>
      </w:r>
      <w:proofErr w:type="spellEnd"/>
      <w:r w:rsidRPr="00A6621A">
        <w:t xml:space="preserve"> a tápellátást a Mozdony Fedélzeti Bere</w:t>
      </w:r>
      <w:r w:rsidRPr="00A6621A">
        <w:t>n</w:t>
      </w:r>
      <w:r w:rsidRPr="00A6621A">
        <w:t>dezéstől fogja kapni.</w:t>
      </w:r>
    </w:p>
    <w:p w:rsidR="006F1FEC" w:rsidRPr="00A6621A" w:rsidRDefault="006F1FEC" w:rsidP="006F1FEC">
      <w:r w:rsidRPr="00A6621A">
        <w:t>A Tábla PC tápellátása a Mozdony Fedélzeti Berendezésről leágaztatott DC/</w:t>
      </w:r>
      <w:proofErr w:type="spellStart"/>
      <w:r w:rsidRPr="00A6621A">
        <w:t>DC</w:t>
      </w:r>
      <w:proofErr w:type="spellEnd"/>
      <w:r w:rsidRPr="00A6621A">
        <w:t xml:space="preserve"> átalakítón keresztül fog megvalósulni 14,5 V 3,5 </w:t>
      </w:r>
      <w:proofErr w:type="gramStart"/>
      <w:r w:rsidRPr="00A6621A">
        <w:t>A</w:t>
      </w:r>
      <w:proofErr w:type="gramEnd"/>
      <w:r w:rsidRPr="00A6621A">
        <w:t xml:space="preserve"> töltéssel. </w:t>
      </w:r>
    </w:p>
    <w:p w:rsidR="006F1FEC" w:rsidRPr="00A6621A" w:rsidRDefault="006F1FEC" w:rsidP="006F1FEC">
      <w:r w:rsidRPr="00A6621A">
        <w:t xml:space="preserve">A Mozdony Fedélzeti Berendezés szoftvere alkalmas a Tábla </w:t>
      </w:r>
      <w:proofErr w:type="spellStart"/>
      <w:r w:rsidRPr="00A6621A">
        <w:t>PC-vel</w:t>
      </w:r>
      <w:proofErr w:type="spellEnd"/>
      <w:r w:rsidRPr="00A6621A">
        <w:t xml:space="preserve"> való kommunikációra, így a jele</w:t>
      </w:r>
      <w:r w:rsidRPr="00A6621A">
        <w:t>n</w:t>
      </w:r>
      <w:r w:rsidRPr="00A6621A">
        <w:t>legi szállítási szerződés terjedelmének nincs szoftver fejlesztési tartalma. A Mozdony Fedélzeti Bere</w:t>
      </w:r>
      <w:r w:rsidRPr="00A6621A">
        <w:t>n</w:t>
      </w:r>
      <w:r w:rsidRPr="00A6621A">
        <w:t>dezés a Tábla PC dokkolt állapotát mikrokapcsolóval érzékeli. Dokkolt állapotban folyamatosan biztos</w:t>
      </w:r>
      <w:r w:rsidRPr="00A6621A">
        <w:t>í</w:t>
      </w:r>
      <w:r w:rsidRPr="00A6621A">
        <w:t xml:space="preserve">tani fogja a Tábla PC tápellátását. </w:t>
      </w:r>
    </w:p>
    <w:p w:rsidR="006F1FEC" w:rsidRPr="00A6621A" w:rsidRDefault="006F1FEC" w:rsidP="006F1FEC">
      <w:r w:rsidRPr="00A6621A">
        <w:t>Dokkolt állapotban az Ethernet adatkapcsolaton keresztül Mozdonyfedélzeti Berendezésnek folyamat</w:t>
      </w:r>
      <w:r w:rsidRPr="00A6621A">
        <w:t>o</w:t>
      </w:r>
      <w:r w:rsidRPr="00A6621A">
        <w:t>san fogja szolgáltatni a Tábla PC irányába:</w:t>
      </w:r>
    </w:p>
    <w:p w:rsidR="006F1FEC" w:rsidRPr="00A6621A" w:rsidRDefault="006F1FEC" w:rsidP="006F1FEC">
      <w:pPr>
        <w:pStyle w:val="Listaszerbekezds"/>
        <w:keepLines w:val="0"/>
        <w:widowControl w:val="0"/>
        <w:numPr>
          <w:ilvl w:val="0"/>
          <w:numId w:val="26"/>
        </w:numPr>
        <w:overflowPunct/>
        <w:autoSpaceDE/>
        <w:spacing w:before="0" w:line="360" w:lineRule="exact"/>
        <w:textAlignment w:val="auto"/>
      </w:pPr>
      <w:r w:rsidRPr="00A6621A">
        <w:rPr>
          <w:rFonts w:hint="eastAsia"/>
        </w:rPr>
        <w:t>GPS adat, körzet adatok, körzet adatok változásáról (eseményvezérelten) információ</w:t>
      </w:r>
    </w:p>
    <w:p w:rsidR="006F1FEC" w:rsidRPr="00A6621A" w:rsidRDefault="006F1FEC" w:rsidP="006F1FEC">
      <w:pPr>
        <w:pStyle w:val="Listaszerbekezds"/>
        <w:keepLines w:val="0"/>
        <w:widowControl w:val="0"/>
        <w:numPr>
          <w:ilvl w:val="0"/>
          <w:numId w:val="26"/>
        </w:numPr>
        <w:overflowPunct/>
        <w:autoSpaceDE/>
        <w:spacing w:before="0" w:line="360" w:lineRule="exact"/>
        <w:textAlignment w:val="auto"/>
      </w:pPr>
      <w:r w:rsidRPr="00A6621A">
        <w:rPr>
          <w:rFonts w:hint="eastAsia"/>
        </w:rPr>
        <w:t>MFB-n rögzített adatokról eseményvezérelt folyamatos adatküldés, bejelentkezett mozdonyv</w:t>
      </w:r>
      <w:r w:rsidRPr="00A6621A">
        <w:rPr>
          <w:rFonts w:hint="eastAsia"/>
        </w:rPr>
        <w:t>e</w:t>
      </w:r>
      <w:r w:rsidRPr="00A6621A">
        <w:rPr>
          <w:rFonts w:hint="eastAsia"/>
        </w:rPr>
        <w:t>zető státuszadatai, rögzített adatok (dokkolás során előzmények átadása is)</w:t>
      </w:r>
    </w:p>
    <w:p w:rsidR="006F1FEC" w:rsidRPr="00A6621A" w:rsidRDefault="006F1FEC" w:rsidP="006F1FEC">
      <w:pPr>
        <w:pStyle w:val="Listaszerbekezds"/>
        <w:keepLines w:val="0"/>
        <w:widowControl w:val="0"/>
        <w:numPr>
          <w:ilvl w:val="0"/>
          <w:numId w:val="26"/>
        </w:numPr>
        <w:overflowPunct/>
        <w:autoSpaceDE/>
        <w:spacing w:before="0" w:line="360" w:lineRule="exact"/>
        <w:textAlignment w:val="auto"/>
      </w:pPr>
      <w:r w:rsidRPr="00A6621A">
        <w:rPr>
          <w:rFonts w:hint="eastAsia"/>
        </w:rPr>
        <w:t>VTK, Szolgálati menetrend (állományok átadása)</w:t>
      </w:r>
    </w:p>
    <w:p w:rsidR="006F1FEC" w:rsidRPr="00A6621A" w:rsidRDefault="006F1FEC" w:rsidP="006F1FEC">
      <w:pPr>
        <w:pStyle w:val="Listaszerbekezds"/>
        <w:keepLines w:val="0"/>
        <w:widowControl w:val="0"/>
        <w:numPr>
          <w:ilvl w:val="0"/>
          <w:numId w:val="26"/>
        </w:numPr>
        <w:overflowPunct/>
        <w:autoSpaceDE/>
        <w:spacing w:before="0" w:line="360" w:lineRule="exact"/>
        <w:textAlignment w:val="auto"/>
      </w:pPr>
      <w:r w:rsidRPr="00A6621A">
        <w:rPr>
          <w:rFonts w:hint="eastAsia"/>
        </w:rPr>
        <w:t>Üzenetek fogadása, küldése</w:t>
      </w:r>
    </w:p>
    <w:p w:rsidR="006F1FEC" w:rsidRPr="00A6621A" w:rsidRDefault="006F1FEC" w:rsidP="006F1FEC">
      <w:pPr>
        <w:pStyle w:val="Listaszerbekezds"/>
        <w:keepLines w:val="0"/>
        <w:widowControl w:val="0"/>
        <w:numPr>
          <w:ilvl w:val="0"/>
          <w:numId w:val="26"/>
        </w:numPr>
        <w:overflowPunct/>
        <w:autoSpaceDE/>
        <w:spacing w:before="0" w:line="360" w:lineRule="exact"/>
        <w:textAlignment w:val="auto"/>
      </w:pPr>
      <w:r w:rsidRPr="00A6621A">
        <w:rPr>
          <w:rFonts w:hint="eastAsia"/>
        </w:rPr>
        <w:t xml:space="preserve">MFB menü, szolgálati menetrend, </w:t>
      </w:r>
      <w:proofErr w:type="spellStart"/>
      <w:proofErr w:type="gramStart"/>
      <w:r w:rsidRPr="00A6621A">
        <w:rPr>
          <w:rFonts w:hint="eastAsia"/>
        </w:rPr>
        <w:t>eVTK</w:t>
      </w:r>
      <w:proofErr w:type="spellEnd"/>
      <w:r w:rsidRPr="00A6621A">
        <w:rPr>
          <w:rFonts w:hint="eastAsia"/>
        </w:rPr>
        <w:t xml:space="preserve">  megjelenítés</w:t>
      </w:r>
      <w:proofErr w:type="gramEnd"/>
    </w:p>
    <w:p w:rsidR="006F1FEC" w:rsidRPr="00A6621A" w:rsidRDefault="006F1FEC" w:rsidP="006F1FEC">
      <w:r w:rsidRPr="00A6621A">
        <w:t>Dokkolt állapotban az Ethernet adatkapcsolaton keresztül Mozdonyfedélzeti Berendezésnek folyamat</w:t>
      </w:r>
      <w:r w:rsidRPr="00A6621A">
        <w:t>o</w:t>
      </w:r>
      <w:r w:rsidRPr="00A6621A">
        <w:t>san kell szolgáltatnia a Tábla PC irányába:</w:t>
      </w:r>
    </w:p>
    <w:p w:rsidR="006F1FEC" w:rsidRPr="00A6621A" w:rsidRDefault="006F1FEC" w:rsidP="006F1FEC">
      <w:pPr>
        <w:pStyle w:val="Listaszerbekezds"/>
        <w:keepLines w:val="0"/>
        <w:widowControl w:val="0"/>
        <w:numPr>
          <w:ilvl w:val="0"/>
          <w:numId w:val="27"/>
        </w:numPr>
        <w:overflowPunct/>
        <w:autoSpaceDE/>
        <w:spacing w:before="0" w:line="360" w:lineRule="exact"/>
        <w:textAlignment w:val="auto"/>
      </w:pPr>
      <w:r w:rsidRPr="00A6621A">
        <w:rPr>
          <w:rFonts w:hint="eastAsia"/>
        </w:rPr>
        <w:t>GSM adatkommunikáció a szerver felé</w:t>
      </w:r>
    </w:p>
    <w:p w:rsidR="006F1FEC" w:rsidRPr="00A6621A" w:rsidRDefault="006F1FEC" w:rsidP="006F1FEC"/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a hangkártya integrációja az utas tájékoztató rend-szerhez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Zöldhurok integráció</w:t>
      </w:r>
    </w:p>
    <w:p w:rsidR="006F1FEC" w:rsidRPr="00A6621A" w:rsidRDefault="006F1FEC" w:rsidP="006F1FEC"/>
    <w:p w:rsidR="006F1FEC" w:rsidRPr="00A6621A" w:rsidRDefault="006F1FEC" w:rsidP="006F1FEC"/>
    <w:p w:rsidR="006F1FEC" w:rsidRPr="00A6621A" w:rsidRDefault="006F1FEC" w:rsidP="006F1FEC">
      <w:pPr>
        <w:pStyle w:val="Cmsor1"/>
        <w:numPr>
          <w:ilvl w:val="0"/>
          <w:numId w:val="24"/>
        </w:numPr>
        <w:textAlignment w:val="auto"/>
      </w:pPr>
      <w:r w:rsidRPr="00A6621A">
        <w:lastRenderedPageBreak/>
        <w:t>A Mozdony Fedélzeti Berendezés ismert</w:t>
      </w:r>
      <w:r w:rsidRPr="00A6621A">
        <w:t>e</w:t>
      </w:r>
      <w:r w:rsidRPr="00A6621A">
        <w:t>tése</w:t>
      </w:r>
    </w:p>
    <w:p w:rsidR="006F1FEC" w:rsidRPr="00A6621A" w:rsidRDefault="006F1FEC" w:rsidP="006F1FEC">
      <w:r w:rsidRPr="00A6621A">
        <w:t>Az 1048 sorozatú villamos mozdony távfelügyeletének megvalósításához- figyelembe véve a konstru</w:t>
      </w:r>
      <w:r w:rsidRPr="00A6621A">
        <w:t>k</w:t>
      </w:r>
      <w:r w:rsidRPr="00A6621A">
        <w:t>cióját –a következő egységek beépítése szükséges:</w:t>
      </w:r>
    </w:p>
    <w:p w:rsidR="006F1FEC" w:rsidRPr="00A6621A" w:rsidRDefault="006F1FEC" w:rsidP="006F1FEC">
      <w:pPr>
        <w:ind w:firstLine="709"/>
      </w:pPr>
      <w:r w:rsidRPr="00A6621A">
        <w:t>A villamos mozdony tetejére:</w:t>
      </w:r>
    </w:p>
    <w:p w:rsidR="006F1FEC" w:rsidRPr="00A6621A" w:rsidRDefault="006F1FEC" w:rsidP="006F1FEC">
      <w:pPr>
        <w:pStyle w:val="Listaszerbekezds"/>
        <w:numPr>
          <w:ilvl w:val="0"/>
          <w:numId w:val="15"/>
        </w:numPr>
        <w:textAlignment w:val="auto"/>
      </w:pPr>
      <w:r w:rsidRPr="00A6621A">
        <w:rPr>
          <w:rFonts w:hint="eastAsia"/>
        </w:rPr>
        <w:t>kombinált antenna</w:t>
      </w:r>
    </w:p>
    <w:p w:rsidR="006F1FEC" w:rsidRPr="00A6621A" w:rsidRDefault="006F1FEC" w:rsidP="006F1FEC">
      <w:pPr>
        <w:ind w:firstLine="709"/>
      </w:pPr>
      <w:r w:rsidRPr="00A6621A">
        <w:t>A villamos mozdony tetőzete alá:</w:t>
      </w:r>
    </w:p>
    <w:p w:rsidR="006F1FEC" w:rsidRPr="00A6621A" w:rsidRDefault="006F1FEC" w:rsidP="006F1FEC">
      <w:pPr>
        <w:pStyle w:val="Listaszerbekezds"/>
        <w:numPr>
          <w:ilvl w:val="0"/>
          <w:numId w:val="15"/>
        </w:numPr>
        <w:textAlignment w:val="auto"/>
      </w:pPr>
      <w:r w:rsidRPr="00A6621A">
        <w:rPr>
          <w:rFonts w:hint="eastAsia"/>
        </w:rPr>
        <w:t>GPS erősítő</w:t>
      </w:r>
    </w:p>
    <w:p w:rsidR="006F1FEC" w:rsidRPr="00A6621A" w:rsidRDefault="006F1FEC" w:rsidP="006F1FEC">
      <w:pPr>
        <w:ind w:firstLine="709"/>
      </w:pPr>
      <w:r w:rsidRPr="00A6621A">
        <w:t>A vezetőállásokon:</w:t>
      </w:r>
    </w:p>
    <w:p w:rsidR="006F1FEC" w:rsidRPr="00A6621A" w:rsidRDefault="006F1FEC" w:rsidP="006F1FEC">
      <w:pPr>
        <w:pStyle w:val="Listaszerbekezds"/>
        <w:numPr>
          <w:ilvl w:val="0"/>
          <w:numId w:val="15"/>
        </w:numPr>
        <w:textAlignment w:val="auto"/>
      </w:pPr>
      <w:r w:rsidRPr="00A6621A">
        <w:rPr>
          <w:rFonts w:hint="eastAsia"/>
        </w:rPr>
        <w:t xml:space="preserve">fedélzeti monitor </w:t>
      </w:r>
    </w:p>
    <w:p w:rsidR="006F1FEC" w:rsidRPr="00A6621A" w:rsidRDefault="006F1FEC" w:rsidP="006F1FEC">
      <w:pPr>
        <w:ind w:firstLine="709"/>
      </w:pPr>
      <w:proofErr w:type="gramStart"/>
      <w:r w:rsidRPr="00A6621A">
        <w:t>A  mozdony</w:t>
      </w:r>
      <w:proofErr w:type="gramEnd"/>
      <w:r w:rsidRPr="00A6621A">
        <w:t xml:space="preserve"> villamos szekrényébe:</w:t>
      </w:r>
    </w:p>
    <w:p w:rsidR="006F1FEC" w:rsidRPr="00A6621A" w:rsidRDefault="006F1FEC" w:rsidP="006F1FEC">
      <w:pPr>
        <w:pStyle w:val="Listaszerbekezds"/>
        <w:numPr>
          <w:ilvl w:val="0"/>
          <w:numId w:val="15"/>
        </w:numPr>
        <w:textAlignment w:val="auto"/>
      </w:pPr>
      <w:r w:rsidRPr="00A6621A">
        <w:rPr>
          <w:rFonts w:hint="eastAsia"/>
        </w:rPr>
        <w:t xml:space="preserve">a fedélzeti számítógép, és </w:t>
      </w:r>
      <w:proofErr w:type="gramStart"/>
      <w:r w:rsidRPr="00A6621A">
        <w:rPr>
          <w:rFonts w:hint="eastAsia"/>
        </w:rPr>
        <w:t>a</w:t>
      </w:r>
      <w:proofErr w:type="gramEnd"/>
      <w:r w:rsidRPr="00A6621A">
        <w:rPr>
          <w:rFonts w:hint="eastAsia"/>
        </w:rPr>
        <w:t xml:space="preserve"> </w:t>
      </w:r>
    </w:p>
    <w:p w:rsidR="006F1FEC" w:rsidRPr="00A6621A" w:rsidRDefault="006F1FEC" w:rsidP="006F1FEC">
      <w:pPr>
        <w:pStyle w:val="Listaszerbekezds"/>
        <w:numPr>
          <w:ilvl w:val="0"/>
          <w:numId w:val="15"/>
        </w:numPr>
        <w:textAlignment w:val="auto"/>
      </w:pPr>
      <w:r w:rsidRPr="00A6621A">
        <w:rPr>
          <w:rFonts w:hint="eastAsia"/>
        </w:rPr>
        <w:t xml:space="preserve">mozdony fedélzeti rendszer kiegészítő elemei 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A MFB főbb egységei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A fedélzeti számítógép</w:t>
      </w:r>
    </w:p>
    <w:p w:rsidR="006F1FEC" w:rsidRPr="00A6621A" w:rsidRDefault="006F1FEC" w:rsidP="006F1FEC">
      <w:pPr>
        <w:pStyle w:val="kp"/>
        <w:spacing w:before="0"/>
        <w:jc w:val="left"/>
      </w:pPr>
      <w:r w:rsidRPr="00A6621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BADE1" wp14:editId="737A5CB6">
                <wp:simplePos x="0" y="0"/>
                <wp:positionH relativeFrom="column">
                  <wp:posOffset>1746885</wp:posOffset>
                </wp:positionH>
                <wp:positionV relativeFrom="paragraph">
                  <wp:posOffset>2012315</wp:posOffset>
                </wp:positionV>
                <wp:extent cx="2751455" cy="257810"/>
                <wp:effectExtent l="38100" t="38100" r="67945" b="142240"/>
                <wp:wrapNone/>
                <wp:docPr id="1843" name="Egyenes összekötő nyíllal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751455" cy="25781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843" o:spid="_x0000_s1026" type="#_x0000_t32" style="position:absolute;margin-left:137.55pt;margin-top:158.45pt;width:216.65pt;height:20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" strokecolor="#9bbb59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6621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3B95D" wp14:editId="192AF962">
                <wp:simplePos x="0" y="0"/>
                <wp:positionH relativeFrom="column">
                  <wp:posOffset>4498340</wp:posOffset>
                </wp:positionH>
                <wp:positionV relativeFrom="paragraph">
                  <wp:posOffset>1787525</wp:posOffset>
                </wp:positionV>
                <wp:extent cx="1725295" cy="482600"/>
                <wp:effectExtent l="0" t="0" r="27305" b="12700"/>
                <wp:wrapNone/>
                <wp:docPr id="1842" name="Téglalap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FEC" w:rsidRDefault="006F1FEC" w:rsidP="006F1FEC">
                            <w:pPr>
                              <w:jc w:val="center"/>
                            </w:pPr>
                            <w:r>
                              <w:t>MFB elektronika 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42" o:spid="_x0000_s1028" style="position:absolute;margin-left:354.2pt;margin-top:140.75pt;width:135.85pt;height: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" fillcolor="window" strokecolor="#9bbb59" strokeweight="2pt">
                <v:path arrowok="t"/>
                <v:textbox>
                  <w:txbxContent>
                    <w:p w:rsidR="006F1FEC" w:rsidRDefault="006F1FEC" w:rsidP="006F1FEC">
                      <w:pPr>
                        <w:jc w:val="center"/>
                      </w:pPr>
                      <w:r>
                        <w:t>MFB elektronika RACK</w:t>
                      </w:r>
                    </w:p>
                  </w:txbxContent>
                </v:textbox>
              </v:rect>
            </w:pict>
          </mc:Fallback>
        </mc:AlternateContent>
      </w:r>
      <w:r w:rsidRPr="00A6621A">
        <w:rPr>
          <w:noProof/>
        </w:rPr>
        <w:drawing>
          <wp:inline distT="0" distB="0" distL="0" distR="0" wp14:anchorId="20ADDADA" wp14:editId="48B1A427">
            <wp:extent cx="3638550" cy="2686050"/>
            <wp:effectExtent l="0" t="0" r="0" b="0"/>
            <wp:docPr id="1819" name="Kép 1819" descr="elekt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3" descr="elekton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FEC" w:rsidRPr="00A6621A" w:rsidRDefault="006F1FEC" w:rsidP="006F1FEC">
      <w:r w:rsidRPr="00A6621A">
        <w:t>A MFB központi elektronikája egy szerelt 19”</w:t>
      </w:r>
      <w:proofErr w:type="spellStart"/>
      <w:r w:rsidRPr="00A6621A">
        <w:t>-os</w:t>
      </w:r>
      <w:proofErr w:type="spellEnd"/>
      <w:r w:rsidRPr="00A6621A">
        <w:t xml:space="preserve"> </w:t>
      </w:r>
      <w:proofErr w:type="spellStart"/>
      <w:r w:rsidRPr="00A6621A">
        <w:t>euro-rackben</w:t>
      </w:r>
      <w:proofErr w:type="spellEnd"/>
      <w:r w:rsidRPr="00A6621A">
        <w:t xml:space="preserve"> a mozdony villamos szekrényben a sz</w:t>
      </w:r>
      <w:r w:rsidRPr="00A6621A">
        <w:t>e</w:t>
      </w:r>
      <w:r w:rsidRPr="00A6621A">
        <w:t xml:space="preserve">relőkeret szabad részébe kerül elhelyezésre. </w:t>
      </w:r>
    </w:p>
    <w:p w:rsidR="006F1FEC" w:rsidRPr="00A6621A" w:rsidRDefault="006F1FEC" w:rsidP="006F1FEC">
      <w:r w:rsidRPr="00A6621A">
        <w:t xml:space="preserve">Kábeleken keresztül kapcsolódnak a fedélzeti számítógép áramköreihez a fedélzeti monitorok és a GPS/GSM antenna, a </w:t>
      </w:r>
      <w:proofErr w:type="gramStart"/>
      <w:r w:rsidRPr="00A6621A">
        <w:t>mozdony vezérlő</w:t>
      </w:r>
      <w:proofErr w:type="gramEnd"/>
      <w:r w:rsidRPr="00A6621A">
        <w:t xml:space="preserve"> elektronikája, és a mozdonyvezetői Tábla </w:t>
      </w:r>
      <w:proofErr w:type="spellStart"/>
      <w:r w:rsidRPr="00A6621A">
        <w:t>PCek</w:t>
      </w:r>
      <w:proofErr w:type="spellEnd"/>
      <w:r w:rsidRPr="00A6621A">
        <w:t xml:space="preserve"> (dokkolói). 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lastRenderedPageBreak/>
        <w:t>Fedélzeti monitor</w:t>
      </w:r>
    </w:p>
    <w:p w:rsidR="006F1FEC" w:rsidRPr="00A6621A" w:rsidRDefault="006F1FEC" w:rsidP="006F1FEC">
      <w:r w:rsidRPr="00A6621A">
        <w:t>A mozdony mindkét végén, a vezetőasztal fölé kerül beépítésre. Feladata információ-beviteli lehetőség biztosítása a fedélzeti számítógép felé (mozdonyvezető azonosító kódja, vonatadatok bevitele, stb.), illetve a mérési eredmények megjelenítése, a mozdonyvezető tájékoztatása a mozdony üzemi jelle</w:t>
      </w:r>
      <w:r w:rsidRPr="00A6621A">
        <w:t>m</w:t>
      </w:r>
      <w:r w:rsidRPr="00A6621A">
        <w:t>zőiről (idő, sebessége, hőmérsékleti értékek, és egyéb üzemi-, illetve hibaüzenetek kijelzése).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Tábla PC dokkoló</w:t>
      </w:r>
    </w:p>
    <w:p w:rsidR="006F1FEC" w:rsidRPr="00A6621A" w:rsidRDefault="006F1FEC" w:rsidP="006F1FEC">
      <w:r w:rsidRPr="00A6621A">
        <w:t xml:space="preserve">A MFB kijelzők mechanikáját használva 4 db. </w:t>
      </w:r>
      <w:proofErr w:type="spellStart"/>
      <w:r w:rsidRPr="00A6621A">
        <w:t>lf</w:t>
      </w:r>
      <w:proofErr w:type="spellEnd"/>
      <w:proofErr w:type="gramStart"/>
      <w:r w:rsidRPr="00A6621A">
        <w:t>,</w:t>
      </w:r>
      <w:proofErr w:type="spellStart"/>
      <w:r w:rsidRPr="00A6621A">
        <w:t>bkny</w:t>
      </w:r>
      <w:proofErr w:type="spellEnd"/>
      <w:proofErr w:type="gramEnd"/>
      <w:r w:rsidRPr="00A6621A">
        <w:t xml:space="preserve"> M5x16 csavar, alátét, és anya segítségével – kell rögzíteni a mozdonyvezetői Tábla PC dokkolóját.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Kombinált GSM/GPS antenna</w:t>
      </w:r>
    </w:p>
    <w:p w:rsidR="006F1FEC" w:rsidRPr="00A6621A" w:rsidRDefault="006F1FEC" w:rsidP="006F1FEC">
      <w:r w:rsidRPr="00A6621A">
        <w:t>A kombinált GSM/GPS antenna a mozdony tetején a mozdony hosszirányú tengelyének közepén van felszerelve a mozdonyon gyárilag kialakított felszerelési pontra. A kombinált antenna műanyag gég</w:t>
      </w:r>
      <w:r w:rsidRPr="00A6621A">
        <w:t>e</w:t>
      </w:r>
      <w:r w:rsidRPr="00A6621A">
        <w:t xml:space="preserve">csőbe bújtatott, árnyékolt </w:t>
      </w:r>
      <w:proofErr w:type="spellStart"/>
      <w:r w:rsidRPr="00A6621A">
        <w:t>koax</w:t>
      </w:r>
      <w:proofErr w:type="spellEnd"/>
      <w:r w:rsidRPr="00A6621A">
        <w:t xml:space="preserve"> kábeleken csatlakozik a MFB keretvezérlő moduljához.</w:t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 xml:space="preserve">Meglévő antenna segítségével a 4G kommunikáció lefedettség adottságainak kihasználása. A jelenleg alkalmazott GPRS (2G) kommunikáció fenntartása mellet a hálózati adottságokra épülő 2-3-4G </w:t>
      </w:r>
      <w:proofErr w:type="gramStart"/>
      <w:r w:rsidRPr="00A6621A">
        <w:t>közötti  kommunikációs</w:t>
      </w:r>
      <w:proofErr w:type="gramEnd"/>
      <w:r w:rsidRPr="00A6621A">
        <w:t xml:space="preserve"> csatorna választás szoftveres támogatása a beépített modem protokolljának figyele</w:t>
      </w:r>
      <w:r w:rsidRPr="00A6621A">
        <w:t>m</w:t>
      </w:r>
      <w:r w:rsidRPr="00A6621A">
        <w:t xml:space="preserve">be vételével.  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A megvalósítandó funkciók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 xml:space="preserve">Primer villamos </w:t>
      </w:r>
      <w:proofErr w:type="gramStart"/>
      <w:r w:rsidRPr="00A6621A">
        <w:t>fogyasztás mérés</w:t>
      </w:r>
      <w:proofErr w:type="gramEnd"/>
    </w:p>
    <w:p w:rsidR="006F1FEC" w:rsidRPr="00A6621A" w:rsidRDefault="006F1FEC" w:rsidP="006F1FEC">
      <w:r w:rsidRPr="00A6621A">
        <w:t>Az MFB CAN buszon keresztül csatlakozik, a mozdony központi járművezérlő elektronikájához melyen keresztül fogadja a mérési adatokat. A begyűjtött mérési adatokat felküldi a szervernek.</w:t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 xml:space="preserve">Villamos vontatási teljesítmény mérés zárt hálózatú mérés MFB oldali rendszerének tovább fejlesztése és az ahhoz </w:t>
      </w:r>
      <w:proofErr w:type="gramStart"/>
      <w:r w:rsidRPr="00A6621A">
        <w:t>szükséges  NOBO</w:t>
      </w:r>
      <w:proofErr w:type="gramEnd"/>
      <w:r w:rsidRPr="00A6621A">
        <w:t xml:space="preserve"> tanúsítás megszerzése.</w:t>
      </w:r>
    </w:p>
    <w:p w:rsidR="006F1FEC" w:rsidRPr="00A6621A" w:rsidRDefault="006F1FEC" w:rsidP="006F1FEC"/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 xml:space="preserve">Mérések, jelzések </w:t>
      </w:r>
    </w:p>
    <w:p w:rsidR="006F1FEC" w:rsidRPr="00A6621A" w:rsidRDefault="006F1FEC" w:rsidP="006F1FEC">
      <w:r w:rsidRPr="00A6621A">
        <w:t>A mozdony üzemi adatait a MFB CAN buszon keresztül kapja a mozdony központi járművezérlő elek</w:t>
      </w:r>
      <w:r w:rsidRPr="00A6621A">
        <w:t>t</w:t>
      </w:r>
      <w:r w:rsidRPr="00A6621A">
        <w:t xml:space="preserve">ronikájától. </w:t>
      </w:r>
    </w:p>
    <w:p w:rsidR="006F1FEC" w:rsidRPr="00A6621A" w:rsidRDefault="006F1FEC" w:rsidP="006F1FEC">
      <w:r w:rsidRPr="00A6621A">
        <w:t>Az alábbi jelzések, mérési adatok kerülnek feldolgozásra:</w:t>
      </w:r>
    </w:p>
    <w:p w:rsidR="006F1FEC" w:rsidRPr="00A6621A" w:rsidRDefault="006F1FEC" w:rsidP="006F1FEC">
      <w:r w:rsidRPr="00A6621A">
        <w:t>•</w:t>
      </w:r>
      <w:r w:rsidRPr="00A6621A">
        <w:tab/>
        <w:t>Jelzések:</w:t>
      </w:r>
    </w:p>
    <w:p w:rsidR="006F1FEC" w:rsidRPr="00A6621A" w:rsidRDefault="006F1FEC" w:rsidP="006F1FEC">
      <w:r w:rsidRPr="00A6621A">
        <w:tab/>
        <w:t xml:space="preserve">Menet / tolatás </w:t>
      </w:r>
      <w:r w:rsidRPr="00A6621A">
        <w:rPr>
          <w:b/>
        </w:rPr>
        <w:t>üzemmód</w:t>
      </w:r>
      <w:r w:rsidRPr="00A6621A">
        <w:t xml:space="preserve"> váltás</w:t>
      </w:r>
    </w:p>
    <w:p w:rsidR="006F1FEC" w:rsidRPr="00A6621A" w:rsidRDefault="006F1FEC" w:rsidP="006F1FEC">
      <w:r w:rsidRPr="00A6621A">
        <w:tab/>
        <w:t>Főmegszakító bekapcsolva</w:t>
      </w:r>
    </w:p>
    <w:p w:rsidR="006F1FEC" w:rsidRPr="00A6621A" w:rsidRDefault="006F1FEC" w:rsidP="006F1FEC">
      <w:r w:rsidRPr="00A6621A">
        <w:lastRenderedPageBreak/>
        <w:tab/>
        <w:t>Áramszedő fenn van</w:t>
      </w:r>
    </w:p>
    <w:p w:rsidR="006F1FEC" w:rsidRPr="00A6621A" w:rsidRDefault="006F1FEC" w:rsidP="006F1FEC">
      <w:r w:rsidRPr="00A6621A">
        <w:tab/>
        <w:t>Földzárlat</w:t>
      </w:r>
    </w:p>
    <w:p w:rsidR="006F1FEC" w:rsidRPr="00A6621A" w:rsidRDefault="006F1FEC" w:rsidP="006F1FEC">
      <w:r w:rsidRPr="00A6621A">
        <w:tab/>
        <w:t xml:space="preserve">Mozdony áll </w:t>
      </w:r>
    </w:p>
    <w:p w:rsidR="006F1FEC" w:rsidRPr="00A6621A" w:rsidRDefault="006F1FEC" w:rsidP="006F1FEC">
      <w:r w:rsidRPr="00A6621A">
        <w:t>•</w:t>
      </w:r>
      <w:r w:rsidRPr="00A6621A">
        <w:tab/>
        <w:t>Mérések:</w:t>
      </w:r>
    </w:p>
    <w:p w:rsidR="006F1FEC" w:rsidRPr="00A6621A" w:rsidRDefault="006F1FEC" w:rsidP="006F1FEC">
      <w:r w:rsidRPr="00A6621A">
        <w:tab/>
        <w:t>Primer teljesítmény</w:t>
      </w:r>
    </w:p>
    <w:p w:rsidR="006F1FEC" w:rsidRPr="00A6621A" w:rsidRDefault="006F1FEC" w:rsidP="006F1FEC">
      <w:r w:rsidRPr="00A6621A">
        <w:tab/>
        <w:t>Fűtési teljesítmény</w:t>
      </w:r>
    </w:p>
    <w:p w:rsidR="006F1FEC" w:rsidRPr="00A6621A" w:rsidRDefault="006F1FEC" w:rsidP="006F1FEC">
      <w:r w:rsidRPr="00A6621A">
        <w:tab/>
        <w:t>Pillanatnyi sebesség</w:t>
      </w:r>
    </w:p>
    <w:p w:rsidR="006F1FEC" w:rsidRPr="00A6621A" w:rsidRDefault="006F1FEC" w:rsidP="006F1FEC">
      <w:r w:rsidRPr="00A6621A">
        <w:tab/>
        <w:t>Levegő nyomása a fék fővezetékben</w:t>
      </w:r>
    </w:p>
    <w:p w:rsidR="006F1FEC" w:rsidRPr="00A6621A" w:rsidRDefault="006F1FEC" w:rsidP="006F1FEC">
      <w:r w:rsidRPr="00A6621A">
        <w:tab/>
        <w:t>Külső hőmérséklet</w:t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 xml:space="preserve">UIC csatlakozón és kábelen a vasúti járművek közötti analóg kommunikáció rögzítése, adatok küldése a szerverre a meglévő </w:t>
      </w:r>
      <w:proofErr w:type="spellStart"/>
      <w:r w:rsidRPr="00A6621A">
        <w:t>xml</w:t>
      </w:r>
      <w:proofErr w:type="spellEnd"/>
      <w:r w:rsidRPr="00A6621A">
        <w:t xml:space="preserve"> módosításával. Szerverről érkező adatok szétválasztása, és azok továbbít</w:t>
      </w:r>
      <w:r w:rsidRPr="00A6621A">
        <w:t>á</w:t>
      </w:r>
      <w:r w:rsidRPr="00A6621A">
        <w:t xml:space="preserve">sa </w:t>
      </w:r>
      <w:proofErr w:type="spellStart"/>
      <w:r w:rsidRPr="00A6621A">
        <w:t>UIC-hang</w:t>
      </w:r>
      <w:proofErr w:type="spellEnd"/>
      <w:r w:rsidRPr="00A6621A">
        <w:t>, UIC egyéb műszaki paraméter, Tábla PC és az MFB irányába.</w:t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>A mérési adatokat a MFB percenként GPRS táviratok formájában továbbítja a MFR szerver számára. Esemény jellegű változás hatására soron kívüli üzenet képződik.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Tápellátás</w:t>
      </w:r>
    </w:p>
    <w:p w:rsidR="006F1FEC" w:rsidRPr="00A6621A" w:rsidRDefault="006F1FEC" w:rsidP="006F1FEC">
      <w:pPr>
        <w:pStyle w:val="kp"/>
        <w:spacing w:before="0"/>
        <w:jc w:val="left"/>
      </w:pPr>
      <w:r w:rsidRPr="00A662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707A7B" wp14:editId="0A178F10">
                <wp:simplePos x="0" y="0"/>
                <wp:positionH relativeFrom="column">
                  <wp:posOffset>4498340</wp:posOffset>
                </wp:positionH>
                <wp:positionV relativeFrom="paragraph">
                  <wp:posOffset>1644650</wp:posOffset>
                </wp:positionV>
                <wp:extent cx="1724660" cy="629285"/>
                <wp:effectExtent l="0" t="0" r="27940" b="18415"/>
                <wp:wrapNone/>
                <wp:docPr id="1823" name="Téglalap 1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4660" cy="629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F1FEC" w:rsidRDefault="006F1FEC" w:rsidP="006F1FEC">
                            <w:pPr>
                              <w:jc w:val="center"/>
                            </w:pPr>
                            <w:r>
                              <w:t>MFB tápellátás kisme</w:t>
                            </w:r>
                            <w:r>
                              <w:t>g</w:t>
                            </w:r>
                            <w:r>
                              <w:t>szakítója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1823" o:spid="_x0000_s1029" style="position:absolute;margin-left:354.2pt;margin-top:129.5pt;width:135.8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" fillcolor="window" strokecolor="#9bbb59" strokeweight="2pt">
                <v:path arrowok="t"/>
                <v:textbox>
                  <w:txbxContent>
                    <w:p w:rsidR="006F1FEC" w:rsidRDefault="006F1FEC" w:rsidP="006F1FEC">
                      <w:pPr>
                        <w:jc w:val="center"/>
                      </w:pPr>
                      <w:r>
                        <w:t>MFB tápellátás kisme</w:t>
                      </w:r>
                      <w:r>
                        <w:t>g</w:t>
                      </w:r>
                      <w:r>
                        <w:t>szakítója</w:t>
                      </w:r>
                    </w:p>
                  </w:txbxContent>
                </v:textbox>
              </v:rect>
            </w:pict>
          </mc:Fallback>
        </mc:AlternateContent>
      </w:r>
      <w:r w:rsidRPr="00A662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80C23" wp14:editId="2F5684D1">
                <wp:simplePos x="0" y="0"/>
                <wp:positionH relativeFrom="column">
                  <wp:posOffset>3333750</wp:posOffset>
                </wp:positionH>
                <wp:positionV relativeFrom="paragraph">
                  <wp:posOffset>1730375</wp:posOffset>
                </wp:positionV>
                <wp:extent cx="1155065" cy="128905"/>
                <wp:effectExtent l="57150" t="76200" r="64135" b="80645"/>
                <wp:wrapNone/>
                <wp:docPr id="1822" name="Egyenes összekötő nyíllal 1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155065" cy="1289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822" o:spid="_x0000_s1026" type="#_x0000_t32" style="position:absolute;margin-left:262.5pt;margin-top:136.25pt;width:90.95pt;height:10.1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" strokecolor="#9bbb59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A662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320132" wp14:editId="0A64A8A5">
                <wp:simplePos x="0" y="0"/>
                <wp:positionH relativeFrom="column">
                  <wp:posOffset>2687320</wp:posOffset>
                </wp:positionH>
                <wp:positionV relativeFrom="paragraph">
                  <wp:posOffset>971550</wp:posOffset>
                </wp:positionV>
                <wp:extent cx="603885" cy="1354455"/>
                <wp:effectExtent l="0" t="0" r="24765" b="17145"/>
                <wp:wrapNone/>
                <wp:docPr id="1821" name="Téglalap 1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" cy="135445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821" o:spid="_x0000_s1026" style="position:absolute;margin-left:211.6pt;margin-top:76.5pt;width:47.55pt;height:10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" filled="f" strokecolor="#9bbb59" strokeweight="2pt">
                <v:path arrowok="t"/>
              </v:rect>
            </w:pict>
          </mc:Fallback>
        </mc:AlternateContent>
      </w:r>
      <w:r w:rsidRPr="00A6621A">
        <w:rPr>
          <w:noProof/>
        </w:rPr>
        <w:drawing>
          <wp:inline distT="0" distB="0" distL="0" distR="0" wp14:anchorId="52A66E60" wp14:editId="55E527B3">
            <wp:extent cx="4219575" cy="3171825"/>
            <wp:effectExtent l="0" t="0" r="9525" b="9525"/>
            <wp:docPr id="1818" name="Kép 1818" descr="TÁ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6" descr="TÁ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621A">
        <w:rPr>
          <w:rFonts w:hint="eastAsia"/>
        </w:rPr>
        <w:t xml:space="preserve"> </w:t>
      </w:r>
    </w:p>
    <w:p w:rsidR="006F1FEC" w:rsidRPr="00A6621A" w:rsidRDefault="006F1FEC" w:rsidP="006F1FEC">
      <w:r w:rsidRPr="00A6621A">
        <w:t>A MFB tápellátó egysége valamint a MFB fedélzeti monitorai a mozdony névleges 110 VDC feszülts</w:t>
      </w:r>
      <w:r w:rsidRPr="00A6621A">
        <w:t>é</w:t>
      </w:r>
      <w:r w:rsidRPr="00A6621A">
        <w:t xml:space="preserve">gű üzemi áramellátó rendszerének új, kismegszakítóval biztosított leágazásához kapcsolódnak. </w:t>
      </w:r>
    </w:p>
    <w:p w:rsidR="006F1FEC" w:rsidRPr="00A6621A" w:rsidRDefault="006F1FEC" w:rsidP="006F1FEC">
      <w:r w:rsidRPr="00A6621A">
        <w:t xml:space="preserve">Beépített 110/12 </w:t>
      </w:r>
      <w:proofErr w:type="spellStart"/>
      <w:r w:rsidRPr="00A6621A">
        <w:t>V-os</w:t>
      </w:r>
      <w:proofErr w:type="spellEnd"/>
      <w:r w:rsidRPr="00A6621A">
        <w:t xml:space="preserve"> tápegység, biztosítja a MFB központi egységének üzemszerű tápellátását. </w:t>
      </w:r>
    </w:p>
    <w:p w:rsidR="006F1FEC" w:rsidRPr="00A6621A" w:rsidRDefault="006F1FEC" w:rsidP="006F1FEC">
      <w:pPr>
        <w:rPr>
          <w:noProof/>
        </w:rPr>
      </w:pPr>
      <w:r w:rsidRPr="00A6621A">
        <w:lastRenderedPageBreak/>
        <w:t>A mozdonyvezetői Tábla PC tápellátását a MFB fedélzeti monitor energiaellátó kábelére kapcsolódó, fizikailag a mozdonyvezetői asztalban rögzített akkumulátortöltő/tápegység szolgáltatja. (Bontható cs</w:t>
      </w:r>
      <w:r w:rsidRPr="00A6621A">
        <w:t>a</w:t>
      </w:r>
      <w:r w:rsidRPr="00A6621A">
        <w:t>talakozóval szerelt patch kábelen keresztül</w:t>
      </w:r>
      <w:r w:rsidRPr="00A6621A">
        <w:rPr>
          <w:noProof/>
        </w:rPr>
        <w:t>.)</w:t>
      </w:r>
    </w:p>
    <w:p w:rsidR="006F1FEC" w:rsidRPr="00A6621A" w:rsidRDefault="006F1FEC" w:rsidP="006F1FEC">
      <w:pPr>
        <w:pStyle w:val="Cmsor1"/>
        <w:numPr>
          <w:ilvl w:val="0"/>
          <w:numId w:val="24"/>
        </w:numPr>
        <w:textAlignment w:val="auto"/>
      </w:pPr>
      <w:r w:rsidRPr="00A6621A">
        <w:lastRenderedPageBreak/>
        <w:t>Funkcionális specifikáció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Információforrások:</w:t>
      </w:r>
    </w:p>
    <w:p w:rsidR="006F1FEC" w:rsidRPr="00A6621A" w:rsidRDefault="006F1FEC" w:rsidP="006F1FEC">
      <w:r w:rsidRPr="00A6621A">
        <w:t>•</w:t>
      </w:r>
      <w:r w:rsidRPr="00A6621A">
        <w:tab/>
        <w:t>Kombinált GPS/GSM-antenna - 1 db</w:t>
      </w:r>
      <w:r w:rsidRPr="00A6621A">
        <w:tab/>
      </w:r>
    </w:p>
    <w:p w:rsidR="006F1FEC" w:rsidRPr="00A6621A" w:rsidRDefault="006F1FEC" w:rsidP="006F1FEC">
      <w:r w:rsidRPr="00A6621A">
        <w:tab/>
      </w:r>
      <w:proofErr w:type="spellStart"/>
      <w:r w:rsidRPr="00A6621A">
        <w:t>Kathrein</w:t>
      </w:r>
      <w:proofErr w:type="spellEnd"/>
      <w:r w:rsidRPr="00A6621A">
        <w:t xml:space="preserve"> </w:t>
      </w:r>
      <w:proofErr w:type="spellStart"/>
      <w:r w:rsidRPr="00A6621A">
        <w:t>TrainAntenna</w:t>
      </w:r>
      <w:proofErr w:type="spellEnd"/>
      <w:r w:rsidRPr="00A6621A">
        <w:tab/>
        <w:t>típus:870 10003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LCD monitor funkcionális billentyűzettel 2db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CAN busz, és Ethernet hálózat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GPS-vevő által szolgáltatott adatok:</w:t>
      </w:r>
    </w:p>
    <w:p w:rsidR="006F1FEC" w:rsidRPr="00A6621A" w:rsidRDefault="006F1FEC" w:rsidP="006F1FEC">
      <w:r w:rsidRPr="00A6621A">
        <w:t>A GPS vevőtől a MFB minden másodpercben (az 1PPS jel felfutó élénél) lekérdez egy NMEA protokoll szerinti GPRMC táviratot. A táviratból a rendszer a következő információkat használja fel:</w:t>
      </w:r>
    </w:p>
    <w:p w:rsidR="006F1FEC" w:rsidRPr="00A6621A" w:rsidRDefault="006F1FEC" w:rsidP="006F1FEC">
      <w:r w:rsidRPr="00A6621A">
        <w:t>•</w:t>
      </w:r>
      <w:r w:rsidRPr="00A6621A">
        <w:tab/>
      </w:r>
      <w:proofErr w:type="gramStart"/>
      <w:r w:rsidRPr="00A6621A">
        <w:t>pontos</w:t>
      </w:r>
      <w:proofErr w:type="gramEnd"/>
      <w:r w:rsidRPr="00A6621A">
        <w:t xml:space="preserve"> idő (</w:t>
      </w:r>
      <w:proofErr w:type="spellStart"/>
      <w:r w:rsidRPr="00A6621A">
        <w:t>ééhhnn</w:t>
      </w:r>
      <w:proofErr w:type="spellEnd"/>
      <w:r w:rsidRPr="00A6621A">
        <w:t xml:space="preserve">, </w:t>
      </w:r>
      <w:proofErr w:type="spellStart"/>
      <w:r w:rsidRPr="00A6621A">
        <w:t>óóppmm-formátumban</w:t>
      </w:r>
      <w:proofErr w:type="spellEnd"/>
      <w:r w:rsidRPr="00A6621A">
        <w:t>)</w:t>
      </w:r>
    </w:p>
    <w:p w:rsidR="006F1FEC" w:rsidRPr="00A6621A" w:rsidRDefault="006F1FEC" w:rsidP="006F1FEC">
      <w:r w:rsidRPr="00A6621A">
        <w:t>•</w:t>
      </w:r>
      <w:r w:rsidRPr="00A6621A">
        <w:tab/>
      </w:r>
      <w:proofErr w:type="gramStart"/>
      <w:r w:rsidRPr="00A6621A">
        <w:t>földrajzi</w:t>
      </w:r>
      <w:proofErr w:type="gramEnd"/>
      <w:r w:rsidRPr="00A6621A">
        <w:t xml:space="preserve"> pozíció (szélesség N/S </w:t>
      </w:r>
      <w:proofErr w:type="spellStart"/>
      <w:r w:rsidRPr="00A6621A">
        <w:t>ffpp.pppp</w:t>
      </w:r>
      <w:proofErr w:type="spellEnd"/>
      <w:r w:rsidRPr="00A6621A">
        <w:t xml:space="preserve">, hosszúság W/E </w:t>
      </w:r>
      <w:proofErr w:type="spellStart"/>
      <w:r w:rsidRPr="00A6621A">
        <w:t>ffpp.pppp-formátumban</w:t>
      </w:r>
      <w:proofErr w:type="spellEnd"/>
      <w:r w:rsidRPr="00A6621A">
        <w:t>)</w:t>
      </w:r>
    </w:p>
    <w:p w:rsidR="006F1FEC" w:rsidRPr="00A6621A" w:rsidRDefault="006F1FEC" w:rsidP="006F1FEC">
      <w:r w:rsidRPr="00A6621A">
        <w:t>•</w:t>
      </w:r>
      <w:r w:rsidRPr="00A6621A">
        <w:tab/>
      </w:r>
      <w:proofErr w:type="gramStart"/>
      <w:r w:rsidRPr="00A6621A">
        <w:t>pillanatnyi</w:t>
      </w:r>
      <w:proofErr w:type="gramEnd"/>
      <w:r w:rsidRPr="00A6621A">
        <w:t xml:space="preserve"> sebesség (csomóban, átszámítva km/h-ba)</w:t>
      </w:r>
    </w:p>
    <w:p w:rsidR="006F1FEC" w:rsidRPr="00A6621A" w:rsidRDefault="006F1FEC" w:rsidP="006F1FEC">
      <w:r w:rsidRPr="00A6621A">
        <w:t>•</w:t>
      </w:r>
      <w:r w:rsidRPr="00A6621A">
        <w:tab/>
        <w:t>érvényes-e a vett GPS távirat (A=érvényes, V=nem érvényes)</w:t>
      </w:r>
    </w:p>
    <w:p w:rsidR="006F1FEC" w:rsidRPr="00A6621A" w:rsidRDefault="006F1FEC" w:rsidP="006F1FEC">
      <w:r w:rsidRPr="00A6621A">
        <w:t>A központi szerver a fenti mérési adatokból az alábbi információkat származtatja:</w:t>
      </w:r>
    </w:p>
    <w:p w:rsidR="006F1FEC" w:rsidRPr="00A6621A" w:rsidRDefault="006F1FEC" w:rsidP="006F1FEC">
      <w:r w:rsidRPr="00A6621A">
        <w:t>•</w:t>
      </w:r>
      <w:r w:rsidRPr="00A6621A">
        <w:tab/>
      </w:r>
      <w:proofErr w:type="gramStart"/>
      <w:r w:rsidRPr="00A6621A">
        <w:t>szolgálat</w:t>
      </w:r>
      <w:proofErr w:type="gramEnd"/>
      <w:r w:rsidRPr="00A6621A">
        <w:t xml:space="preserve"> alatt megtett/összegzett út – kilométerben (személyzet-váltásonként törlődik)</w:t>
      </w:r>
    </w:p>
    <w:p w:rsidR="006F1FEC" w:rsidRPr="00A6621A" w:rsidRDefault="006F1FEC" w:rsidP="006F1FEC">
      <w:r w:rsidRPr="00A6621A">
        <w:t>•</w:t>
      </w:r>
      <w:r w:rsidRPr="00A6621A">
        <w:tab/>
      </w:r>
      <w:proofErr w:type="gramStart"/>
      <w:r w:rsidRPr="00A6621A">
        <w:t>összesen</w:t>
      </w:r>
      <w:proofErr w:type="gramEnd"/>
      <w:r w:rsidRPr="00A6621A">
        <w:t xml:space="preserve"> megtett út - kilométerben (soha nem törlődik, „körbe forog”)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MFB Fedélzeti monitor (LCD kijelző és nyomógombos tasztatúra)</w:t>
      </w:r>
    </w:p>
    <w:p w:rsidR="006F1FEC" w:rsidRPr="00A6621A" w:rsidRDefault="006F1FEC" w:rsidP="006F1FEC">
      <w:r w:rsidRPr="00A6621A">
        <w:t>A fedélzeti monitor feladata a mozdonyvezető információkkal való ellátása, adatbevitel lehetővé tétele, és a MFB egyes funkcióinak kiválasztása egy menürendszerből.</w:t>
      </w:r>
    </w:p>
    <w:p w:rsidR="006F1FEC" w:rsidRPr="00A6621A" w:rsidRDefault="006F1FEC" w:rsidP="006F1FEC">
      <w:r w:rsidRPr="00A6621A">
        <w:t>Megjelenítendő adatok: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a bejelentkezett mozdonyvezető neve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aktuális tevékenység megnevezése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pontos idő (</w:t>
      </w:r>
      <w:proofErr w:type="spellStart"/>
      <w:r w:rsidRPr="00A6621A">
        <w:rPr>
          <w:rFonts w:hint="eastAsia"/>
        </w:rPr>
        <w:t>óó</w:t>
      </w:r>
      <w:proofErr w:type="spellEnd"/>
      <w:proofErr w:type="gramStart"/>
      <w:r w:rsidRPr="00A6621A">
        <w:rPr>
          <w:rFonts w:hint="eastAsia"/>
        </w:rPr>
        <w:t>:pp-formátumban</w:t>
      </w:r>
      <w:proofErr w:type="gramEnd"/>
      <w:r w:rsidRPr="00A6621A">
        <w:rPr>
          <w:rFonts w:hint="eastAsia"/>
        </w:rPr>
        <w:t>) a GPS alapján ill., ha nincs érvényes GPS távirat, akkor (</w:t>
      </w:r>
      <w:proofErr w:type="spellStart"/>
      <w:r w:rsidRPr="00A6621A">
        <w:rPr>
          <w:rFonts w:hint="eastAsia"/>
        </w:rPr>
        <w:t>óó</w:t>
      </w:r>
      <w:proofErr w:type="spellEnd"/>
      <w:r w:rsidRPr="00A6621A">
        <w:rPr>
          <w:rFonts w:hint="eastAsia"/>
        </w:rPr>
        <w:t>:pp-formátumban), és ha érvényes idő sincs, akkor ??:?? jelenik meg az idő helyén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pillanatnyi sebesség</w:t>
      </w:r>
    </w:p>
    <w:p w:rsidR="006F1FEC" w:rsidRPr="00A6621A" w:rsidRDefault="006F1FEC" w:rsidP="006F1FEC">
      <w:pPr>
        <w:pStyle w:val="Listaszerbekezds"/>
        <w:numPr>
          <w:ilvl w:val="0"/>
          <w:numId w:val="16"/>
        </w:numPr>
        <w:textAlignment w:val="auto"/>
      </w:pPr>
      <w:r w:rsidRPr="00A6621A">
        <w:rPr>
          <w:rFonts w:hint="eastAsia"/>
        </w:rPr>
        <w:t>külső hőmérséklet</w:t>
      </w:r>
    </w:p>
    <w:p w:rsidR="006F1FEC" w:rsidRPr="00A6621A" w:rsidRDefault="006F1FEC" w:rsidP="006F1FEC">
      <w:r w:rsidRPr="00A6621A">
        <w:t>Az alaphelyzetben látható adatokon túl a menürendszer segítségével további információk jeleníthetők meg. Pl.: szolgálatváltás (szolgálat felvétel, leadás és váltás), vonatadatok, stb.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CAN busz</w:t>
      </w:r>
    </w:p>
    <w:p w:rsidR="006F1FEC" w:rsidRPr="00A6621A" w:rsidRDefault="006F1FEC" w:rsidP="006F1FEC">
      <w:r w:rsidRPr="00A6621A">
        <w:t xml:space="preserve">A MFB szabványos CAN buszon </w:t>
      </w:r>
      <w:proofErr w:type="spellStart"/>
      <w:r w:rsidRPr="00A6621A">
        <w:t>CANopen</w:t>
      </w:r>
      <w:proofErr w:type="spellEnd"/>
      <w:r w:rsidRPr="00A6621A">
        <w:t xml:space="preserve"> protokollon fogadja az adatokat a mozdony központi járm</w:t>
      </w:r>
      <w:r w:rsidRPr="00A6621A">
        <w:t>ű</w:t>
      </w:r>
      <w:r w:rsidRPr="00A6621A">
        <w:t xml:space="preserve">vezérlő elektronikájától melyek az alábbiak: </w:t>
      </w:r>
    </w:p>
    <w:p w:rsidR="006F1FEC" w:rsidRPr="00A6621A" w:rsidRDefault="006F1FEC" w:rsidP="006F1FEC">
      <w:r w:rsidRPr="00A6621A">
        <w:lastRenderedPageBreak/>
        <w:t>•</w:t>
      </w:r>
      <w:r w:rsidRPr="00A6621A">
        <w:tab/>
        <w:t>Jelzések:</w:t>
      </w:r>
    </w:p>
    <w:p w:rsidR="006F1FEC" w:rsidRPr="00A6621A" w:rsidRDefault="006F1FEC" w:rsidP="006F1FEC">
      <w:r w:rsidRPr="00A6621A">
        <w:tab/>
        <w:t>Menet / tolatás üzemmód váltás</w:t>
      </w:r>
    </w:p>
    <w:p w:rsidR="006F1FEC" w:rsidRPr="00A6621A" w:rsidRDefault="006F1FEC" w:rsidP="006F1FEC">
      <w:r w:rsidRPr="00A6621A">
        <w:tab/>
        <w:t>Főmegszakító bekapcsolva</w:t>
      </w:r>
    </w:p>
    <w:p w:rsidR="006F1FEC" w:rsidRPr="00A6621A" w:rsidRDefault="006F1FEC" w:rsidP="006F1FEC">
      <w:r w:rsidRPr="00A6621A">
        <w:tab/>
        <w:t>Áramszedő fenn van</w:t>
      </w:r>
    </w:p>
    <w:p w:rsidR="006F1FEC" w:rsidRPr="00A6621A" w:rsidRDefault="006F1FEC" w:rsidP="006F1FEC">
      <w:pPr>
        <w:ind w:firstLine="709"/>
      </w:pPr>
      <w:r w:rsidRPr="00A6621A">
        <w:t>Földzárlat</w:t>
      </w:r>
    </w:p>
    <w:p w:rsidR="006F1FEC" w:rsidRPr="00A6621A" w:rsidRDefault="006F1FEC" w:rsidP="006F1FEC">
      <w:r w:rsidRPr="00A6621A">
        <w:t>•</w:t>
      </w:r>
      <w:r w:rsidRPr="00A6621A">
        <w:tab/>
        <w:t>Mérések:</w:t>
      </w:r>
    </w:p>
    <w:p w:rsidR="006F1FEC" w:rsidRPr="00A6621A" w:rsidRDefault="006F1FEC" w:rsidP="006F1FEC">
      <w:r w:rsidRPr="00A6621A">
        <w:tab/>
        <w:t>Primer teljesítmény</w:t>
      </w:r>
    </w:p>
    <w:p w:rsidR="006F1FEC" w:rsidRPr="00A6621A" w:rsidRDefault="006F1FEC" w:rsidP="006F1FEC">
      <w:r w:rsidRPr="00A6621A">
        <w:tab/>
        <w:t>Fűtési teljesítmény</w:t>
      </w:r>
    </w:p>
    <w:p w:rsidR="006F1FEC" w:rsidRPr="00A6621A" w:rsidRDefault="006F1FEC" w:rsidP="006F1FEC">
      <w:r w:rsidRPr="00A6621A">
        <w:tab/>
        <w:t>Pillanatnyi sebesség</w:t>
      </w:r>
    </w:p>
    <w:p w:rsidR="006F1FEC" w:rsidRPr="00A6621A" w:rsidRDefault="006F1FEC" w:rsidP="006F1FEC">
      <w:r w:rsidRPr="00A6621A">
        <w:tab/>
        <w:t>Levegő nyomása a fék fővezetékben</w:t>
      </w:r>
    </w:p>
    <w:p w:rsidR="006F1FEC" w:rsidRPr="00A6621A" w:rsidRDefault="006F1FEC" w:rsidP="006F1FEC">
      <w:r w:rsidRPr="00A6621A">
        <w:tab/>
        <w:t>Külső hőmérséklet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Ethernet hálózat</w:t>
      </w:r>
    </w:p>
    <w:p w:rsidR="006F1FEC" w:rsidRPr="00A6621A" w:rsidRDefault="006F1FEC" w:rsidP="006F1FEC">
      <w:r w:rsidRPr="00A6621A">
        <w:t xml:space="preserve">Új FC kártya a mozdonyvezetői Tábla </w:t>
      </w:r>
      <w:proofErr w:type="spellStart"/>
      <w:r w:rsidRPr="00A6621A">
        <w:t>PCtel</w:t>
      </w:r>
      <w:proofErr w:type="spellEnd"/>
      <w:r w:rsidRPr="00A6621A">
        <w:t xml:space="preserve"> Ethernet hálózaton kommunikálni. A Tábla PC így teljes funkcionalitással működik a MFB megjelenítőjeként – megkapja az MFB-től a GPS adatokat</w:t>
      </w:r>
      <w:proofErr w:type="gramStart"/>
      <w:r w:rsidRPr="00A6621A">
        <w:t>,.</w:t>
      </w:r>
      <w:proofErr w:type="gramEnd"/>
    </w:p>
    <w:p w:rsidR="006F1FEC" w:rsidRPr="00A6621A" w:rsidRDefault="006F1FEC" w:rsidP="006F1FEC">
      <w:pPr>
        <w:pStyle w:val="Felsorols"/>
      </w:pPr>
      <w:r w:rsidRPr="00A6621A">
        <w:t>mobiltelefon töltés a Tábla PC dokkoló USB aljzatán keresztül.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 xml:space="preserve">GSM modem </w:t>
      </w:r>
    </w:p>
    <w:p w:rsidR="006F1FEC" w:rsidRPr="00A6621A" w:rsidRDefault="006F1FEC" w:rsidP="006F1FEC">
      <w:r w:rsidRPr="00A6621A">
        <w:t>A GSM modem lehetővé teszi a MFB számára a kapcsolattartást a központi szerverrel. Elküldi az előre meghatározott eseményekhez tartozó üzeneteket, a mérési értékeket, illetve az üzemi adatokat GPRS táviratok formájában, és parancsokat fogad a központtól.</w:t>
      </w:r>
    </w:p>
    <w:p w:rsidR="006F1FEC" w:rsidRPr="00A6621A" w:rsidRDefault="006F1FEC" w:rsidP="006F1FEC">
      <w:proofErr w:type="gramStart"/>
      <w:r w:rsidRPr="00A6621A">
        <w:t>a</w:t>
      </w:r>
      <w:proofErr w:type="gramEnd"/>
      <w:r w:rsidRPr="00A6621A">
        <w:t>.)</w:t>
      </w:r>
      <w:r w:rsidRPr="00A6621A">
        <w:tab/>
        <w:t>Ciklikus adatküldés – meghatározott időnként küld adatcsomagokat a fedélzeti számítógép a szerver számára</w:t>
      </w:r>
    </w:p>
    <w:p w:rsidR="006F1FEC" w:rsidRPr="00A6621A" w:rsidRDefault="006F1FEC" w:rsidP="006F1FEC">
      <w:r w:rsidRPr="00A6621A">
        <w:t>•</w:t>
      </w:r>
      <w:r w:rsidRPr="00A6621A">
        <w:tab/>
        <w:t>Konkrét mérési értékeket:</w:t>
      </w:r>
    </w:p>
    <w:p w:rsidR="006F1FEC" w:rsidRPr="00A6621A" w:rsidRDefault="006F1FEC" w:rsidP="006F1FEC">
      <w:r w:rsidRPr="00A6621A">
        <w:tab/>
      </w:r>
      <w:proofErr w:type="gramStart"/>
      <w:r w:rsidRPr="00A6621A">
        <w:t>primer</w:t>
      </w:r>
      <w:proofErr w:type="gramEnd"/>
      <w:r w:rsidRPr="00A6621A">
        <w:t xml:space="preserve"> teljesítmény</w:t>
      </w:r>
    </w:p>
    <w:p w:rsidR="006F1FEC" w:rsidRPr="00A6621A" w:rsidRDefault="006F1FEC" w:rsidP="006F1FEC">
      <w:r w:rsidRPr="00A6621A">
        <w:tab/>
      </w:r>
      <w:proofErr w:type="gramStart"/>
      <w:r w:rsidRPr="00A6621A">
        <w:t>fűtési</w:t>
      </w:r>
      <w:proofErr w:type="gramEnd"/>
      <w:r w:rsidRPr="00A6621A">
        <w:t xml:space="preserve"> teljesítmény</w:t>
      </w:r>
    </w:p>
    <w:p w:rsidR="006F1FEC" w:rsidRPr="00A6621A" w:rsidRDefault="006F1FEC" w:rsidP="006F1FEC">
      <w:r w:rsidRPr="00A6621A">
        <w:tab/>
      </w:r>
      <w:proofErr w:type="gramStart"/>
      <w:r w:rsidRPr="00A6621A">
        <w:t>pillanatnyi</w:t>
      </w:r>
      <w:proofErr w:type="gramEnd"/>
      <w:r w:rsidRPr="00A6621A">
        <w:t xml:space="preserve"> sebesség</w:t>
      </w:r>
    </w:p>
    <w:p w:rsidR="006F1FEC" w:rsidRPr="00A6621A" w:rsidRDefault="006F1FEC" w:rsidP="006F1FEC">
      <w:r w:rsidRPr="00A6621A">
        <w:tab/>
      </w:r>
      <w:proofErr w:type="gramStart"/>
      <w:r w:rsidRPr="00A6621A">
        <w:t>külső</w:t>
      </w:r>
      <w:proofErr w:type="gramEnd"/>
      <w:r w:rsidRPr="00A6621A">
        <w:t xml:space="preserve"> hőmérséklet </w:t>
      </w:r>
    </w:p>
    <w:p w:rsidR="006F1FEC" w:rsidRPr="00A6621A" w:rsidRDefault="006F1FEC" w:rsidP="006F1FEC">
      <w:r w:rsidRPr="00A6621A">
        <w:tab/>
      </w:r>
      <w:proofErr w:type="gramStart"/>
      <w:r w:rsidRPr="00A6621A">
        <w:t>levegőnyomás</w:t>
      </w:r>
      <w:proofErr w:type="gramEnd"/>
      <w:r w:rsidRPr="00A6621A">
        <w:t xml:space="preserve"> a fék-fővezetékben</w:t>
      </w:r>
      <w:r w:rsidRPr="00A6621A">
        <w:tab/>
      </w:r>
    </w:p>
    <w:p w:rsidR="006F1FEC" w:rsidRPr="00A6621A" w:rsidRDefault="006F1FEC" w:rsidP="006F1FEC">
      <w:r w:rsidRPr="00A6621A">
        <w:t>•</w:t>
      </w:r>
      <w:r w:rsidRPr="00A6621A">
        <w:tab/>
      </w:r>
      <w:proofErr w:type="gramStart"/>
      <w:r w:rsidRPr="00A6621A">
        <w:t>üzemállapot</w:t>
      </w:r>
      <w:proofErr w:type="gramEnd"/>
      <w:r w:rsidRPr="00A6621A">
        <w:t xml:space="preserve"> jelzések:</w:t>
      </w:r>
    </w:p>
    <w:p w:rsidR="006F1FEC" w:rsidRPr="00A6621A" w:rsidRDefault="006F1FEC" w:rsidP="006F1FEC">
      <w:r w:rsidRPr="00A6621A">
        <w:tab/>
      </w:r>
      <w:proofErr w:type="gramStart"/>
      <w:r w:rsidRPr="00A6621A">
        <w:t>menet</w:t>
      </w:r>
      <w:proofErr w:type="gramEnd"/>
      <w:r w:rsidRPr="00A6621A">
        <w:t>/tolatási helyzet</w:t>
      </w:r>
    </w:p>
    <w:p w:rsidR="006F1FEC" w:rsidRPr="00A6621A" w:rsidRDefault="006F1FEC" w:rsidP="006F1FEC">
      <w:r w:rsidRPr="00A6621A">
        <w:tab/>
      </w:r>
      <w:proofErr w:type="gramStart"/>
      <w:r w:rsidRPr="00A6621A">
        <w:t>a</w:t>
      </w:r>
      <w:proofErr w:type="gramEnd"/>
      <w:r w:rsidRPr="00A6621A">
        <w:t xml:space="preserve"> mozdony áll. (GPS sebességjel alapján képzett)</w:t>
      </w:r>
    </w:p>
    <w:p w:rsidR="006F1FEC" w:rsidRPr="00A6621A" w:rsidRDefault="006F1FEC" w:rsidP="006F1FEC">
      <w:r w:rsidRPr="00A6621A">
        <w:tab/>
      </w:r>
      <w:proofErr w:type="gramStart"/>
      <w:r w:rsidRPr="00A6621A">
        <w:t>főmegszakító</w:t>
      </w:r>
      <w:proofErr w:type="gramEnd"/>
      <w:r w:rsidRPr="00A6621A">
        <w:t xml:space="preserve"> bekapcsolva</w:t>
      </w:r>
    </w:p>
    <w:p w:rsidR="006F1FEC" w:rsidRPr="00A6621A" w:rsidRDefault="006F1FEC" w:rsidP="006F1FEC">
      <w:r w:rsidRPr="00A6621A">
        <w:tab/>
      </w:r>
      <w:proofErr w:type="gramStart"/>
      <w:r w:rsidRPr="00A6621A">
        <w:t>áramszedő</w:t>
      </w:r>
      <w:proofErr w:type="gramEnd"/>
      <w:r w:rsidRPr="00A6621A">
        <w:t xml:space="preserve"> fenn</w:t>
      </w:r>
    </w:p>
    <w:p w:rsidR="006F1FEC" w:rsidRPr="00A6621A" w:rsidRDefault="006F1FEC" w:rsidP="006F1FEC">
      <w:r w:rsidRPr="00A6621A">
        <w:tab/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 xml:space="preserve">Meglévő antenna segítségével a 4G kommunikáció lefedettség adottságainak kihasználása. A jelenleg alkalmazott GPRS (2G) kommunikáció fenntartása mellet a hálózati adottságokra épülő 2-3-4G </w:t>
      </w:r>
      <w:proofErr w:type="gramStart"/>
      <w:r w:rsidRPr="00A6621A">
        <w:t>közötti  kommunikációs</w:t>
      </w:r>
      <w:proofErr w:type="gramEnd"/>
      <w:r w:rsidRPr="00A6621A">
        <w:t xml:space="preserve"> csatorna választás szoftveres támogatása a beépített modem protokolljának figyele</w:t>
      </w:r>
      <w:r w:rsidRPr="00A6621A">
        <w:t>m</w:t>
      </w:r>
      <w:r w:rsidRPr="00A6621A">
        <w:t xml:space="preserve">be vételével.  </w:t>
      </w:r>
    </w:p>
    <w:p w:rsidR="006F1FEC" w:rsidRPr="00A6621A" w:rsidRDefault="006F1FEC" w:rsidP="006F1FEC"/>
    <w:p w:rsidR="006F1FEC" w:rsidRPr="00A6621A" w:rsidRDefault="006F1FEC" w:rsidP="006F1FEC"/>
    <w:p w:rsidR="006F1FEC" w:rsidRPr="00A6621A" w:rsidRDefault="006F1FEC" w:rsidP="006F1FEC"/>
    <w:p w:rsidR="006F1FEC" w:rsidRPr="00A6621A" w:rsidRDefault="006F1FEC" w:rsidP="006F1FEC">
      <w:r w:rsidRPr="00A6621A">
        <w:t>b.)</w:t>
      </w:r>
      <w:r w:rsidRPr="00A6621A">
        <w:tab/>
        <w:t>Események</w:t>
      </w:r>
      <w:proofErr w:type="gramStart"/>
      <w:r w:rsidRPr="00A6621A">
        <w:t>,</w:t>
      </w:r>
      <w:proofErr w:type="gramEnd"/>
      <w:r w:rsidRPr="00A6621A">
        <w:t xml:space="preserve"> amelyek táviratok azonnali küldését kiváltják:</w:t>
      </w:r>
    </w:p>
    <w:p w:rsidR="006F1FEC" w:rsidRPr="00A6621A" w:rsidRDefault="006F1FEC" w:rsidP="006F1FEC">
      <w:pPr>
        <w:rPr>
          <w:b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3664"/>
        <w:gridCol w:w="680"/>
        <w:gridCol w:w="4029"/>
      </w:tblGrid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b/>
              </w:rPr>
              <w:t>KÓD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b/>
              </w:rPr>
              <w:t>KÓD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rPr>
                <w:rFonts w:ascii="Arial" w:hAnsi="Arial" w:cs="Arial"/>
                <w:b/>
              </w:rPr>
              <w:t>Megnevezés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 elindult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606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segélygép kérés: Hajtómű / vontatómotor hiba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 megállt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607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segélygép kérés: Vezérlési hiba miatt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Villamos mozdony főmegszakítója BEKAPCSOLT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608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segélygép kérés: Segédüzemi hiba miatt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Villamos mozdony főmegszakítója KIKAPCSOLT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609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Üzemképtelen jármű kezdete, segélygép kérés: 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Mozdonyvezető bejelentkezik: mo</w:t>
            </w:r>
            <w:r w:rsidRPr="00A6621A">
              <w:t>z</w:t>
            </w:r>
            <w:r w:rsidRPr="00A6621A">
              <w:t>donyvezető azonosító megadásával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610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Rendkívüli megállás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102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Mozdonyvezetők szolgálatot vált</w:t>
            </w:r>
            <w:r w:rsidRPr="00A6621A">
              <w:t>a</w:t>
            </w:r>
            <w:r w:rsidRPr="00A6621A">
              <w:t>nak: új mozdonyvezető azonosító megadásával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611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Segélykérés: Mozdonyvezető rosszulléte miatt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109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Mozdonyvezető kijelentkezik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612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Segélykérés: Pályahiba miatt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150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Szolgálati rend lekérdezése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613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Segélykérés: Jármű hiba miatt gépcsere kérése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160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Adatlekérés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614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Segélykérés: A utas rosszulléte miatt mentő kérése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201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Vonatazonosító vonathoz </w:t>
            </w:r>
            <w:proofErr w:type="gramStart"/>
            <w:r w:rsidRPr="00A6621A">
              <w:t>rendelése  vonatazonosító</w:t>
            </w:r>
            <w:proofErr w:type="gramEnd"/>
            <w:r w:rsidRPr="00A6621A">
              <w:t xml:space="preserve"> és ország kód me</w:t>
            </w:r>
            <w:r w:rsidRPr="00A6621A">
              <w:t>g</w:t>
            </w:r>
            <w:r w:rsidRPr="00A6621A">
              <w:t>adásával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615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Segélykérés: Rongálás miatt rendőr k</w:t>
            </w:r>
            <w:r w:rsidRPr="00A6621A">
              <w:t>é</w:t>
            </w:r>
            <w:r w:rsidRPr="00A6621A">
              <w:t>rése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202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Vonattovábbítás típus megadása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620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MFB műszaki hiba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203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Elegytömeg rögzítése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650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Mért műszaki jellemzők kritikus értéke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204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Személykocsi tengelyszám rögzítése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701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Gépkísérés kezdete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207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Tolatás menet kapcsoló MENET á</w:t>
            </w:r>
            <w:r w:rsidRPr="00A6621A">
              <w:t>l</w:t>
            </w:r>
            <w:r w:rsidRPr="00A6621A">
              <w:t>lásba kapcsolják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709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Gépkísérés vége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lastRenderedPageBreak/>
              <w:t>209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Vonatszám vonatról leválasztás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941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dolgozó feladata: Pilóta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291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A </w:t>
            </w:r>
            <w:proofErr w:type="gramStart"/>
            <w:r w:rsidRPr="00A6621A">
              <w:t>jármű jelentési</w:t>
            </w:r>
            <w:proofErr w:type="gramEnd"/>
            <w:r w:rsidRPr="00A6621A">
              <w:t xml:space="preserve"> körzetbe érkezett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975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Üzleti célú várakozás, technikai azonos</w:t>
            </w:r>
            <w:r w:rsidRPr="00A6621A">
              <w:t>í</w:t>
            </w:r>
            <w:r w:rsidRPr="00A6621A">
              <w:t>tó megadásával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292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 xml:space="preserve">A </w:t>
            </w:r>
            <w:proofErr w:type="gramStart"/>
            <w:r w:rsidRPr="00A6621A">
              <w:t>jármű jelentési</w:t>
            </w:r>
            <w:proofErr w:type="gramEnd"/>
            <w:r w:rsidRPr="00A6621A">
              <w:t xml:space="preserve"> körzetet elhagyta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977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dolgozó feladata: Típusismeret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301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Tolatási rendelkezésre állás kezdete, technikai azonosító megadásával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978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dolgozó feladata: Gyakornok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303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Tolatás menet kapcsoló TOLAT á</w:t>
            </w:r>
            <w:r w:rsidRPr="00A6621A">
              <w:t>l</w:t>
            </w:r>
            <w:r w:rsidRPr="00A6621A">
              <w:t>lásba kapcsolják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979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Üzleti célú várakozás (csak megrendel</w:t>
            </w:r>
            <w:r w:rsidRPr="00A6621A">
              <w:t>ő</w:t>
            </w:r>
            <w:r w:rsidRPr="00A6621A">
              <w:t>vel) vége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309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Tolatási rendelkezésre állás vége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998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Fékpróba kezdete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509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vége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999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Fékpróba vége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t>600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t>Üzemképtelen jármű kezdete, s</w:t>
            </w:r>
            <w:r w:rsidRPr="00A6621A">
              <w:t>e</w:t>
            </w:r>
            <w:r w:rsidRPr="00A6621A">
              <w:t>gélygép kérés: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t>1000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 w:rsidRPr="00A6621A">
              <w:t>Mozdonyszemélyzet ellenőrzés (további dolgozók feladatköre)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601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</w:t>
            </w:r>
            <w:r w:rsidRPr="00A6621A">
              <w:t>e</w:t>
            </w:r>
            <w:r w:rsidRPr="00A6621A">
              <w:t>gélygép kérés: Légsűrítő / levegő ellátási hiba miatt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1001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Nem mozdonyszemélyzet ellenőrzés (további dolgozók feladatköre)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602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Segélygép kérés: Áramszedő törés miatt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1002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dolgozó bejelentkezése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603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</w:t>
            </w:r>
            <w:r w:rsidRPr="00A6621A">
              <w:t>e</w:t>
            </w:r>
            <w:r w:rsidRPr="00A6621A">
              <w:t>gélygép kérés: Tűz miatt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1003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dolgozó kijelentkezése</w:t>
            </w:r>
          </w:p>
        </w:tc>
      </w:tr>
      <w:tr w:rsidR="006F1FEC" w:rsidRPr="00A6621A" w:rsidTr="007172B2">
        <w:trPr>
          <w:trHeight w:val="2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604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</w:t>
            </w:r>
            <w:r w:rsidRPr="00A6621A">
              <w:t>e</w:t>
            </w:r>
            <w:r w:rsidRPr="00A6621A">
              <w:t>gélykérés: Vonat szétszakadt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1006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UIC megadás (együtt közlekedő járművek megadása)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605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Üzemképtelen jármű kezdete, s</w:t>
            </w:r>
            <w:r w:rsidRPr="00A6621A">
              <w:t>e</w:t>
            </w:r>
            <w:r w:rsidRPr="00A6621A">
              <w:t>gélygép kérés: Futómű hiba miatt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1008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Mozdonyszemélyzet ellenőrzést végző átveszi a mozdony vezetését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jc w:val="center"/>
              <w:rPr>
                <w:sz w:val="24"/>
                <w:szCs w:val="24"/>
                <w:lang w:eastAsia="zh-CN"/>
              </w:rPr>
            </w:pPr>
            <w:r w:rsidRPr="00A6621A">
              <w:t>976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További dolgozó feladata: Vonalism</w:t>
            </w:r>
            <w:r w:rsidRPr="00A6621A">
              <w:t>e</w:t>
            </w:r>
            <w:r w:rsidRPr="00A6621A">
              <w:t>ret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1009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  <w:r w:rsidRPr="00A6621A">
              <w:t>Mozdonyszemélyzet ellenőrzését végző visszaadja a mozdony vezetését a mo</w:t>
            </w:r>
            <w:r w:rsidRPr="00A6621A">
              <w:t>z</w:t>
            </w:r>
            <w:r w:rsidRPr="00A6621A">
              <w:t>donyvezetőnek</w:t>
            </w:r>
          </w:p>
        </w:tc>
      </w:tr>
      <w:tr w:rsidR="006F1FEC" w:rsidRPr="00A6621A" w:rsidTr="007172B2">
        <w:trPr>
          <w:trHeight w:val="4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EC" w:rsidRPr="00A6621A" w:rsidRDefault="006F1FEC" w:rsidP="007172B2">
            <w:pPr>
              <w:rPr>
                <w:sz w:val="24"/>
                <w:szCs w:val="24"/>
                <w:lang w:eastAsia="zh-CN"/>
              </w:rPr>
            </w:pPr>
          </w:p>
        </w:tc>
      </w:tr>
    </w:tbl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GPS</w:t>
      </w:r>
    </w:p>
    <w:p w:rsidR="006F1FEC" w:rsidRPr="00A6621A" w:rsidRDefault="006F1FEC" w:rsidP="006F1FEC">
      <w:r w:rsidRPr="00A6621A">
        <w:t>•</w:t>
      </w:r>
      <w:r w:rsidRPr="00A6621A">
        <w:tab/>
        <w:t>Dátum, és idő meghatározása</w:t>
      </w:r>
    </w:p>
    <w:p w:rsidR="006F1FEC" w:rsidRPr="00A6621A" w:rsidRDefault="006F1FEC" w:rsidP="006F1FEC">
      <w:r w:rsidRPr="00A6621A">
        <w:t>•</w:t>
      </w:r>
      <w:r w:rsidRPr="00A6621A">
        <w:tab/>
        <w:t>A mozdony pillanatnyi földrajzi helyzetének meghatározása</w:t>
      </w:r>
    </w:p>
    <w:p w:rsidR="006F1FEC" w:rsidRPr="00A6621A" w:rsidRDefault="006F1FEC" w:rsidP="006F1FEC">
      <w:r w:rsidRPr="00A6621A">
        <w:t>•</w:t>
      </w:r>
      <w:r w:rsidRPr="00A6621A">
        <w:tab/>
        <w:t>A mozdony pillanatnyi sebességének, és haladási irányának meghatározása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lastRenderedPageBreak/>
        <w:t>A MFB specifikációja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A mozdony központi felügyeletének megvalósításához és a menetigazolvány készítéshez kapcsolódó funkciók: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GPS fogadása</w:t>
      </w:r>
    </w:p>
    <w:p w:rsidR="006F1FEC" w:rsidRPr="00A6621A" w:rsidRDefault="006F1FEC" w:rsidP="006F1FEC">
      <w:r w:rsidRPr="00A6621A">
        <w:t xml:space="preserve">A MFB elektronika keretvezérlő kártyáján található GPS vevő szolgáltatja a rendszer, és </w:t>
      </w:r>
      <w:proofErr w:type="gramStart"/>
      <w:r w:rsidRPr="00A6621A">
        <w:t>ezáltal</w:t>
      </w:r>
      <w:proofErr w:type="gramEnd"/>
      <w:r w:rsidRPr="00A6621A">
        <w:t xml:space="preserve">, a mozdony mindenkori pozíció adatait, és a pontos időt soros </w:t>
      </w:r>
      <w:proofErr w:type="spellStart"/>
      <w:r w:rsidRPr="00A6621A">
        <w:t>porti</w:t>
      </w:r>
      <w:proofErr w:type="spellEnd"/>
      <w:r w:rsidRPr="00A6621A">
        <w:t xml:space="preserve"> </w:t>
      </w:r>
      <w:proofErr w:type="spellStart"/>
      <w:r w:rsidRPr="00A6621A">
        <w:t>interfésszel</w:t>
      </w:r>
      <w:proofErr w:type="spellEnd"/>
      <w:r w:rsidRPr="00A6621A">
        <w:t>. A GPS koordináták a kártyán futó bármely alkalmazás számára elérhetőek.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GSM/GPRS kommunikáció</w:t>
      </w:r>
    </w:p>
    <w:p w:rsidR="006F1FEC" w:rsidRPr="00A6621A" w:rsidRDefault="006F1FEC" w:rsidP="006F1FEC">
      <w:r w:rsidRPr="00A6621A">
        <w:t>A MFB elektronika keretvezérlő kártyáján található GSM/GPRS/4G modem biztosítja a mozdonyfedé</w:t>
      </w:r>
      <w:r w:rsidRPr="00A6621A">
        <w:t>l</w:t>
      </w:r>
      <w:r w:rsidRPr="00A6621A">
        <w:t xml:space="preserve">zeti rendszer számára a rádiós kapcsolatot. Az IP </w:t>
      </w:r>
      <w:proofErr w:type="spellStart"/>
      <w:r w:rsidRPr="00A6621A">
        <w:t>stacket</w:t>
      </w:r>
      <w:proofErr w:type="spellEnd"/>
      <w:r w:rsidRPr="00A6621A">
        <w:t xml:space="preserve"> a Linux szolgáltatja. A keretvezérlő kártya rendelkezik a megfelelő diagnosztikai szoftverrel, mely az IP kapcsolatot figyeli, és hiba esetén helyr</w:t>
      </w:r>
      <w:r w:rsidRPr="00A6621A">
        <w:t>e</w:t>
      </w:r>
      <w:r w:rsidRPr="00A6621A">
        <w:t>állítja azt.</w:t>
      </w:r>
    </w:p>
    <w:p w:rsidR="006F1FEC" w:rsidRPr="00A6621A" w:rsidRDefault="006F1FEC" w:rsidP="006F1FEC">
      <w:pPr>
        <w:rPr>
          <w:b/>
        </w:rPr>
      </w:pPr>
    </w:p>
    <w:p w:rsidR="006F1FEC" w:rsidRPr="00A6621A" w:rsidRDefault="006F1FEC" w:rsidP="006F1FEC">
      <w:r w:rsidRPr="00A6621A">
        <w:t xml:space="preserve">Meglévő antenna segítségével a 4G kommunikáció lefedettség adottságainak kihasználása. A jelenleg alkalmazott GPRS (2G) kommunikáció fenntartása mellet a hálózati adottságokra épülő 2-3-4G </w:t>
      </w:r>
      <w:proofErr w:type="gramStart"/>
      <w:r w:rsidRPr="00A6621A">
        <w:t>közötti  kommunikációs</w:t>
      </w:r>
      <w:proofErr w:type="gramEnd"/>
      <w:r w:rsidRPr="00A6621A">
        <w:t xml:space="preserve"> csatorna választás szoftveres támogatása a beépített modem protokolljának figyele</w:t>
      </w:r>
      <w:r w:rsidRPr="00A6621A">
        <w:t>m</w:t>
      </w:r>
      <w:r w:rsidRPr="00A6621A">
        <w:t xml:space="preserve">be vételével.  </w:t>
      </w:r>
    </w:p>
    <w:p w:rsidR="006F1FEC" w:rsidRPr="00A6621A" w:rsidRDefault="006F1FEC" w:rsidP="006F1FEC"/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Belső memória adattároláshoz</w:t>
      </w:r>
    </w:p>
    <w:p w:rsidR="006F1FEC" w:rsidRPr="00A6621A" w:rsidRDefault="006F1FEC" w:rsidP="006F1FEC">
      <w:r w:rsidRPr="00A6621A">
        <w:t xml:space="preserve">A keretvezérlő kártyán </w:t>
      </w:r>
      <w:proofErr w:type="spellStart"/>
      <w:r w:rsidRPr="00A6621A">
        <w:t>microSD</w:t>
      </w:r>
      <w:proofErr w:type="spellEnd"/>
      <w:r w:rsidRPr="00A6621A">
        <w:t xml:space="preserve"> kártya található mely min. 32 GB mennyiségű adat biztonságos tárol</w:t>
      </w:r>
      <w:r w:rsidRPr="00A6621A">
        <w:t>á</w:t>
      </w:r>
      <w:r w:rsidRPr="00A6621A">
        <w:t>sára alkalmas. Az SD kártya eltávolítható, és SD kártyaolvasó modul segítségével PC-n is olvasható.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Mozdonyvezető azonosítása RFID (</w:t>
      </w:r>
      <w:proofErr w:type="spellStart"/>
      <w:r w:rsidRPr="00A6621A">
        <w:t>proxymity</w:t>
      </w:r>
      <w:proofErr w:type="spellEnd"/>
      <w:r w:rsidRPr="00A6621A">
        <w:t>) kártyával</w:t>
      </w:r>
    </w:p>
    <w:p w:rsidR="006F1FEC" w:rsidRPr="00A6621A" w:rsidRDefault="006F1FEC" w:rsidP="006F1FEC">
      <w:r w:rsidRPr="00A6621A">
        <w:t>A fedélzeti kijelző beépített RFID kártyaolvasót tartalmaz, mely alkalmas a MÁV-nál rendszeresített (többféle kódolású) azonosító kártyák olvasására. A beolvasott kódot a megjelenítő a keretvezérlőnek továbbítja, mely továbbküldi azt a központi MFR szervernek dekódolásra. a szerveren történt azonos</w:t>
      </w:r>
      <w:r w:rsidRPr="00A6621A">
        <w:t>í</w:t>
      </w:r>
      <w:r w:rsidRPr="00A6621A">
        <w:t>tás eredménye megjelenik a MFB monitor kijelzőjén.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MMI kezelés (kijelző, billentyűzet)</w:t>
      </w:r>
    </w:p>
    <w:p w:rsidR="006F1FEC" w:rsidRPr="00A6621A" w:rsidRDefault="006F1FEC" w:rsidP="006F1FEC">
      <w:r w:rsidRPr="00A6621A">
        <w:t>Ipari környezetbe tervezett megjelenítő terminál valósítja meg a helyi kezelés lehetőségét. 320x240-es megjelenítője alkalmas a követelményekben megfogalmazott képernyőtervek megjelenítésére. Bille</w:t>
      </w:r>
      <w:r w:rsidRPr="00A6621A">
        <w:t>n</w:t>
      </w:r>
      <w:r w:rsidRPr="00A6621A">
        <w:t>tyűzete ergonomikus, és könnyű adatbevitelt tesz lehetővé. A kijelző állítható háttérvilágítással és é</w:t>
      </w:r>
      <w:r w:rsidRPr="00A6621A">
        <w:t>j</w:t>
      </w:r>
      <w:r w:rsidRPr="00A6621A">
        <w:t>szakai/nappali üzemmóddal rendelkezik.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lastRenderedPageBreak/>
        <w:t>Eseményképzés, küldés</w:t>
      </w:r>
    </w:p>
    <w:p w:rsidR="006F1FEC" w:rsidRPr="00A6621A" w:rsidRDefault="006F1FEC" w:rsidP="006F1FEC">
      <w:r w:rsidRPr="00A6621A">
        <w:t xml:space="preserve">A MFB elektronika keretvezérlő kártyáján az eseményképzésért felelős taszk képzi az eseményeket a CAN busztól és a </w:t>
      </w:r>
      <w:proofErr w:type="gramStart"/>
      <w:r w:rsidRPr="00A6621A">
        <w:t>megjelenítő(</w:t>
      </w:r>
      <w:proofErr w:type="gramEnd"/>
      <w:r w:rsidRPr="00A6621A">
        <w:t>k)</w:t>
      </w:r>
      <w:proofErr w:type="spellStart"/>
      <w:r w:rsidRPr="00A6621A">
        <w:t>től</w:t>
      </w:r>
      <w:proofErr w:type="spellEnd"/>
      <w:r w:rsidRPr="00A6621A">
        <w:t xml:space="preserve"> kapott adatváltozások alapján. Az események az SD kártyára kerü</w:t>
      </w:r>
      <w:r w:rsidRPr="00A6621A">
        <w:t>l</w:t>
      </w:r>
      <w:r w:rsidRPr="00A6621A">
        <w:t>nek tárolásra. Egy másik taszk ezekből az esemény fájlokból küldi fel, az új, még el nem küldött adat</w:t>
      </w:r>
      <w:r w:rsidRPr="00A6621A">
        <w:t>o</w:t>
      </w:r>
      <w:r w:rsidRPr="00A6621A">
        <w:t>kat az MFR szervernek.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Jelentési körzetek elérése</w:t>
      </w:r>
    </w:p>
    <w:p w:rsidR="006F1FEC" w:rsidRPr="00A6621A" w:rsidRDefault="006F1FEC" w:rsidP="006F1FEC">
      <w:r w:rsidRPr="00A6621A">
        <w:t xml:space="preserve">A MFB elektronikában, a keretvezérlő kártyán az esemény </w:t>
      </w:r>
      <w:proofErr w:type="gramStart"/>
      <w:r w:rsidRPr="00A6621A">
        <w:t>körzet figyelő</w:t>
      </w:r>
      <w:proofErr w:type="gramEnd"/>
      <w:r w:rsidRPr="00A6621A">
        <w:t xml:space="preserve"> taszk a GPS koordináták és a jelentési körzeteket tartalmazó térinformatikai adatbázis egymásra illesztésével figyeli, hogy mikor kell eseményt generáltatni. Jelentési körzet elérésekor az eseményképzést és továbbítást az eseményké</w:t>
      </w:r>
      <w:r w:rsidRPr="00A6621A">
        <w:t>p</w:t>
      </w:r>
      <w:r w:rsidRPr="00A6621A">
        <w:t>ző taszk látja el.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Segélykérés, riasztás</w:t>
      </w:r>
    </w:p>
    <w:p w:rsidR="006F1FEC" w:rsidRPr="00A6621A" w:rsidRDefault="006F1FEC" w:rsidP="006F1FEC">
      <w:r w:rsidRPr="00A6621A">
        <w:t>A megjelenítőn látható menürendszerből aktiválható a segélykérés/riasztás menüpont. A mozdonyv</w:t>
      </w:r>
      <w:r w:rsidRPr="00A6621A">
        <w:t>e</w:t>
      </w:r>
      <w:r w:rsidRPr="00A6621A">
        <w:t>zető itt választja ki a letárolt listából a valós eseményhez tartozó üzenetet. A keretvezérlő modul érte</w:t>
      </w:r>
      <w:r w:rsidRPr="00A6621A">
        <w:t>l</w:t>
      </w:r>
      <w:r w:rsidRPr="00A6621A">
        <w:t>mezi a mozdonyvezetői beavatkozásokat, így generál egy riasztás-eseményt a megjelenítő taszk az eseményképzőn keresztül.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Külső levegő hőmérsékletének mérése</w:t>
      </w:r>
    </w:p>
    <w:p w:rsidR="006F1FEC" w:rsidRPr="00A6621A" w:rsidRDefault="006F1FEC" w:rsidP="006F1FEC">
      <w:r w:rsidRPr="00A6621A">
        <w:t xml:space="preserve">A MFB </w:t>
      </w:r>
      <w:proofErr w:type="spellStart"/>
      <w:r w:rsidRPr="00A6621A">
        <w:t>CAN-buszon</w:t>
      </w:r>
      <w:proofErr w:type="spellEnd"/>
      <w:r w:rsidRPr="00A6621A">
        <w:t xml:space="preserve"> fogadja a mozdony eredeti hőmérőjétől származó pillanat értékeket, melyeket t</w:t>
      </w:r>
      <w:r w:rsidRPr="00A6621A">
        <w:t>o</w:t>
      </w:r>
      <w:r w:rsidRPr="00A6621A">
        <w:t xml:space="preserve">vábbít az MFR rendszerhez. 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Sebességmérés (a beépített sebességmérő jele alapján)</w:t>
      </w:r>
    </w:p>
    <w:p w:rsidR="006F1FEC" w:rsidRPr="00A6621A" w:rsidRDefault="006F1FEC" w:rsidP="006F1FEC">
      <w:r w:rsidRPr="00A6621A">
        <w:t xml:space="preserve">A MFB </w:t>
      </w:r>
      <w:proofErr w:type="spellStart"/>
      <w:r w:rsidRPr="00A6621A">
        <w:t>CAN-buszon</w:t>
      </w:r>
      <w:proofErr w:type="spellEnd"/>
      <w:r w:rsidRPr="00A6621A">
        <w:t xml:space="preserve"> fogadja a mozdony sebességmérő egységtől származó </w:t>
      </w:r>
      <w:proofErr w:type="gramStart"/>
      <w:r w:rsidRPr="00A6621A">
        <w:t>adatokat melyeket</w:t>
      </w:r>
      <w:proofErr w:type="gramEnd"/>
      <w:r w:rsidRPr="00A6621A">
        <w:t xml:space="preserve"> tová</w:t>
      </w:r>
      <w:r w:rsidRPr="00A6621A">
        <w:t>b</w:t>
      </w:r>
      <w:r w:rsidRPr="00A6621A">
        <w:t xml:space="preserve">bít az MFR rendszerhez. 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Villamos fogyasztásmérés</w:t>
      </w:r>
    </w:p>
    <w:p w:rsidR="006F1FEC" w:rsidRPr="00A6621A" w:rsidRDefault="006F1FEC" w:rsidP="006F1FEC">
      <w:r w:rsidRPr="00A6621A">
        <w:t xml:space="preserve">A MFB </w:t>
      </w:r>
      <w:proofErr w:type="spellStart"/>
      <w:r w:rsidRPr="00A6621A">
        <w:t>CAN-buszon</w:t>
      </w:r>
      <w:proofErr w:type="spellEnd"/>
      <w:r w:rsidRPr="00A6621A">
        <w:t xml:space="preserve"> fogadja a mozdonytól származó adatokat, melyeket továbbít az MFR rendszerhez.</w:t>
      </w:r>
    </w:p>
    <w:p w:rsidR="006F1FEC" w:rsidRPr="00A6621A" w:rsidRDefault="006F1FEC" w:rsidP="006F1FEC"/>
    <w:p w:rsidR="006F1FEC" w:rsidRPr="00A6621A" w:rsidRDefault="006F1FEC" w:rsidP="006F1FEC"/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 xml:space="preserve">Kommunikáció a mozdonyvezetői Tábla </w:t>
      </w:r>
      <w:proofErr w:type="spellStart"/>
      <w:r w:rsidRPr="00A6621A">
        <w:t>PCtel</w:t>
      </w:r>
      <w:proofErr w:type="spellEnd"/>
    </w:p>
    <w:p w:rsidR="006F1FEC" w:rsidRPr="00A6621A" w:rsidRDefault="006F1FEC" w:rsidP="006F1FEC">
      <w:r w:rsidRPr="00A6621A">
        <w:t xml:space="preserve">A csatlakoztatott mozdonyvezetői Tábla PC Ethernet hálózaton, a MFB-n keresztül van kapcsolatban </w:t>
      </w:r>
      <w:proofErr w:type="spellStart"/>
      <w:r w:rsidRPr="00A6621A">
        <w:t>eMIG</w:t>
      </w:r>
      <w:proofErr w:type="spellEnd"/>
      <w:r w:rsidRPr="00A6621A">
        <w:t xml:space="preserve"> szerverrel. Innen kapja az aktuális szolgálati menetrendet, EVTK adatokat, korlátozások inform</w:t>
      </w:r>
      <w:r w:rsidRPr="00A6621A">
        <w:t>á</w:t>
      </w:r>
      <w:r w:rsidRPr="00A6621A">
        <w:t>cióit.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lastRenderedPageBreak/>
        <w:t>Diagnosztika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Működési teszt</w:t>
      </w:r>
    </w:p>
    <w:p w:rsidR="006F1FEC" w:rsidRPr="00A6621A" w:rsidRDefault="006F1FEC" w:rsidP="006F1FEC">
      <w:r w:rsidRPr="00A6621A">
        <w:t>Jelszóval védett menüből, vagy WEB felületen keresztül érhetők el a teszt funkciók.</w:t>
      </w:r>
    </w:p>
    <w:p w:rsidR="006F1FEC" w:rsidRPr="00A6621A" w:rsidRDefault="006F1FEC" w:rsidP="006F1FEC">
      <w:pPr>
        <w:pStyle w:val="Cmsor3"/>
        <w:numPr>
          <w:ilvl w:val="2"/>
          <w:numId w:val="24"/>
        </w:numPr>
        <w:textAlignment w:val="auto"/>
      </w:pPr>
      <w:r w:rsidRPr="00A6621A">
        <w:t>Egyéb</w:t>
      </w:r>
    </w:p>
    <w:p w:rsidR="006F1FEC" w:rsidRPr="00A6621A" w:rsidRDefault="006F1FEC" w:rsidP="006F1FEC">
      <w:pPr>
        <w:pStyle w:val="Cmsor4"/>
        <w:numPr>
          <w:ilvl w:val="3"/>
          <w:numId w:val="24"/>
        </w:numPr>
        <w:textAlignment w:val="auto"/>
      </w:pPr>
      <w:r w:rsidRPr="00A6621A">
        <w:t>RS485</w:t>
      </w:r>
    </w:p>
    <w:p w:rsidR="006F1FEC" w:rsidRPr="00A6621A" w:rsidRDefault="006F1FEC" w:rsidP="006F1FEC">
      <w:r w:rsidRPr="00A6621A">
        <w:t xml:space="preserve">A MFB elektronikájának CAN </w:t>
      </w:r>
      <w:proofErr w:type="spellStart"/>
      <w:r w:rsidRPr="00A6621A">
        <w:t>gateway</w:t>
      </w:r>
      <w:proofErr w:type="spellEnd"/>
      <w:r w:rsidRPr="00A6621A">
        <w:t xml:space="preserve"> kártyáján található egy galvanikusan leválasztott interfész. A specifikációban megadott adatokat továbbítja, a megadott protokollon keresztül. ( Alapvetően szerviz célokat szolgál.)</w:t>
      </w:r>
    </w:p>
    <w:p w:rsidR="006F1FEC" w:rsidRPr="00A6621A" w:rsidRDefault="006F1FEC" w:rsidP="006F1FEC">
      <w:pPr>
        <w:pStyle w:val="Cmsor1"/>
        <w:numPr>
          <w:ilvl w:val="0"/>
          <w:numId w:val="24"/>
        </w:numPr>
        <w:textAlignment w:val="auto"/>
      </w:pPr>
      <w:r w:rsidRPr="00A6621A">
        <w:lastRenderedPageBreak/>
        <w:t>Kapcsolódás az üzemelő villamos mo</w:t>
      </w:r>
      <w:r w:rsidRPr="00A6621A">
        <w:t>z</w:t>
      </w:r>
      <w:r w:rsidRPr="00A6621A">
        <w:t>donyhoz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A mozdonyfedélzeti-berendezés egységeinek telepítése</w:t>
      </w:r>
    </w:p>
    <w:p w:rsidR="006F1FEC" w:rsidRPr="00A6621A" w:rsidRDefault="006F1FEC" w:rsidP="006F1FEC">
      <w:r w:rsidRPr="00A6621A">
        <w:t>A mozdonyfedélzeti-berendezés egységei részben számukra védelmet biztosító helyekre, vagy megf</w:t>
      </w:r>
      <w:r w:rsidRPr="00A6621A">
        <w:t>e</w:t>
      </w:r>
      <w:r w:rsidRPr="00A6621A">
        <w:t xml:space="preserve">lelő </w:t>
      </w:r>
      <w:proofErr w:type="spellStart"/>
      <w:r w:rsidRPr="00A6621A">
        <w:t>tokozatba</w:t>
      </w:r>
      <w:proofErr w:type="spellEnd"/>
      <w:r w:rsidRPr="00A6621A">
        <w:t xml:space="preserve"> építve kerülnek felszerelésre.</w:t>
      </w:r>
    </w:p>
    <w:p w:rsidR="006F1FEC" w:rsidRPr="00A6621A" w:rsidRDefault="006F1FEC" w:rsidP="006F1FEC">
      <w:pPr>
        <w:pStyle w:val="Felsorols"/>
      </w:pPr>
      <w:r w:rsidRPr="00A6621A">
        <w:t xml:space="preserve">A mozdony fedélzeti számítógép a mozdony villamos vezérlőszekrényében 19” </w:t>
      </w:r>
      <w:proofErr w:type="spellStart"/>
      <w:r w:rsidRPr="00A6621A">
        <w:t>rackbe</w:t>
      </w:r>
      <w:proofErr w:type="spellEnd"/>
      <w:r w:rsidRPr="00A6621A">
        <w:t xml:space="preserve"> szerelve kerül beépítésre. </w:t>
      </w:r>
    </w:p>
    <w:p w:rsidR="006F1FEC" w:rsidRPr="00A6621A" w:rsidRDefault="006F1FEC" w:rsidP="006F1FEC">
      <w:pPr>
        <w:pStyle w:val="Felsorols"/>
      </w:pPr>
      <w:r w:rsidRPr="00A6621A">
        <w:t>A kombinált GSM/GPS antenna a tetőn a mozdony hossztengelyének közepére kerül felszer</w:t>
      </w:r>
      <w:r w:rsidRPr="00A6621A">
        <w:t>e</w:t>
      </w:r>
      <w:r w:rsidRPr="00A6621A">
        <w:t xml:space="preserve">lésre. </w:t>
      </w:r>
    </w:p>
    <w:p w:rsidR="006F1FEC" w:rsidRPr="00A6621A" w:rsidRDefault="006F1FEC" w:rsidP="006F1FEC">
      <w:pPr>
        <w:pStyle w:val="Felsorols"/>
      </w:pPr>
      <w:r w:rsidRPr="00A6621A">
        <w:t xml:space="preserve">Az antenna GSM csatlakozója, és a GPS erősítő kimenete árnyékolt </w:t>
      </w:r>
      <w:proofErr w:type="spellStart"/>
      <w:r w:rsidRPr="00A6621A">
        <w:t>koax</w:t>
      </w:r>
      <w:proofErr w:type="spellEnd"/>
      <w:r w:rsidRPr="00A6621A">
        <w:t xml:space="preserve"> kábeleken keresztül csatlakozik a fedélzeti számítógép intelligens keretvezérlő moduljához. Közvetlenül az antenna alá kialakított szerelőlemezhez kell rögzíteni a GPS erősítőt. </w:t>
      </w:r>
    </w:p>
    <w:p w:rsidR="006F1FEC" w:rsidRPr="00A6621A" w:rsidRDefault="006F1FEC" w:rsidP="006F1FEC">
      <w:pPr>
        <w:pStyle w:val="Felsorols"/>
      </w:pPr>
      <w:r w:rsidRPr="00A6621A">
        <w:t>Az adatbevitel lehetőségét, és a mozdonyvezető tájékoztatását biztosító fedélzeti monitort a mozdony mindkét végén, a vezetőasztalhoz kell elhelyezni. Fóliatasztatúrája ellenáll a kezelé</w:t>
      </w:r>
      <w:r w:rsidRPr="00A6621A">
        <w:t>s</w:t>
      </w:r>
      <w:r w:rsidRPr="00A6621A">
        <w:t>sel járó igénybevételeknek. A tápellátó-, és az adatkábel kábelcsatornában jut el a MFB fedé</w:t>
      </w:r>
      <w:r w:rsidRPr="00A6621A">
        <w:t>l</w:t>
      </w:r>
      <w:r w:rsidRPr="00A6621A">
        <w:t>zeti számítógép elektronika szekrényétől a kijelzőhöz – az ott lévő bontható csatlakozókig.</w:t>
      </w:r>
    </w:p>
    <w:p w:rsidR="006F1FEC" w:rsidRPr="00A6621A" w:rsidRDefault="006F1FEC" w:rsidP="006F1FEC">
      <w:pPr>
        <w:pStyle w:val="Felsorols"/>
      </w:pPr>
      <w:r w:rsidRPr="00A6621A">
        <w:t>A mozdonyvezetői Tábla PC dokkolóinak elhelyezését MFB monitorainak felfogatásával együtt kell megoldani.</w:t>
      </w:r>
    </w:p>
    <w:p w:rsidR="006F1FEC" w:rsidRPr="00A6621A" w:rsidRDefault="006F1FEC" w:rsidP="006F1FEC">
      <w:pPr>
        <w:pStyle w:val="Cmsor2"/>
        <w:numPr>
          <w:ilvl w:val="1"/>
          <w:numId w:val="24"/>
        </w:numPr>
        <w:textAlignment w:val="auto"/>
      </w:pPr>
      <w:r w:rsidRPr="00A6621A">
        <w:t>Energiaellátás</w:t>
      </w:r>
    </w:p>
    <w:p w:rsidR="006F1FEC" w:rsidRPr="00A6621A" w:rsidRDefault="006F1FEC" w:rsidP="006F1FEC">
      <w:r w:rsidRPr="00A6621A">
        <w:t xml:space="preserve">A MFB áramellátó rendszere egy, a mozdony 110 VDC tápellátó rendszerében kialakított független, kismegszakítóval biztosított leágazásról üzemel. </w:t>
      </w:r>
    </w:p>
    <w:p w:rsidR="006F1FEC" w:rsidRPr="00A6621A" w:rsidRDefault="006F1FEC" w:rsidP="006F1FEC">
      <w:pPr>
        <w:pStyle w:val="Cmsor1"/>
        <w:numPr>
          <w:ilvl w:val="0"/>
          <w:numId w:val="24"/>
        </w:numPr>
        <w:textAlignment w:val="auto"/>
      </w:pPr>
      <w:r w:rsidRPr="00A6621A">
        <w:lastRenderedPageBreak/>
        <w:t>A MFB kezelése, oktatás</w:t>
      </w:r>
    </w:p>
    <w:p w:rsidR="006F1FEC" w:rsidRPr="00A6621A" w:rsidRDefault="006F1FEC" w:rsidP="006F1FEC">
      <w:r w:rsidRPr="00A6621A">
        <w:t>Az üzemeltetési reszortosokat, gépészeti vonalellenőröket és az oktatótiszteket el kell látni a MFB használatára vonatkozó ismeretekkel.</w:t>
      </w:r>
    </w:p>
    <w:p w:rsidR="006F1FEC" w:rsidRPr="00A6621A" w:rsidRDefault="006F1FEC" w:rsidP="006F1FEC">
      <w:r w:rsidRPr="00A6621A">
        <w:t>Az oktatás alapja a MFB felhasználói kézikönyv, és egy interaktív oktató program.</w:t>
      </w:r>
    </w:p>
    <w:p w:rsidR="006F1FEC" w:rsidRPr="00A6621A" w:rsidRDefault="006F1FEC" w:rsidP="006F1FEC">
      <w:r w:rsidRPr="00A6621A">
        <w:t>A program személyi számítógépen Windows környezetben futtatható. Az interaktív program kezelése a kurzor mozgatásával és a megfelelő helyre történő kattintással lehetséges.</w:t>
      </w:r>
    </w:p>
    <w:p w:rsidR="006F1FEC" w:rsidRPr="00A6621A" w:rsidRDefault="006F1FEC" w:rsidP="006F1FEC">
      <w:r w:rsidRPr="00A6621A">
        <w:t xml:space="preserve"> </w:t>
      </w:r>
    </w:p>
    <w:p w:rsidR="006F1FEC" w:rsidRPr="00A6621A" w:rsidRDefault="006F1FEC" w:rsidP="006F1FEC">
      <w:r w:rsidRPr="00A6621A">
        <w:rPr>
          <w:noProof/>
        </w:rPr>
        <w:drawing>
          <wp:anchor distT="0" distB="0" distL="114300" distR="114300" simplePos="0" relativeHeight="251668480" behindDoc="0" locked="0" layoutInCell="1" allowOverlap="1" wp14:anchorId="3EE702B8" wp14:editId="3F6021BD">
            <wp:simplePos x="0" y="0"/>
            <wp:positionH relativeFrom="column">
              <wp:posOffset>3810</wp:posOffset>
            </wp:positionH>
            <wp:positionV relativeFrom="paragraph">
              <wp:posOffset>29210</wp:posOffset>
            </wp:positionV>
            <wp:extent cx="5784850" cy="4344670"/>
            <wp:effectExtent l="0" t="0" r="6350" b="0"/>
            <wp:wrapNone/>
            <wp:docPr id="1820" name="Kép 1820" descr="névtel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2" descr="névtelen_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434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1FEC" w:rsidRPr="00A6621A" w:rsidRDefault="006F1FEC" w:rsidP="006F1FEC"/>
    <w:p w:rsidR="006F1FEC" w:rsidRDefault="006F1FEC">
      <w:pPr>
        <w:keepLines w:val="0"/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</w:rPr>
      </w:pPr>
    </w:p>
    <w:sectPr w:rsidR="006F1FEC" w:rsidSect="00957634">
      <w:pgSz w:w="11907" w:h="16840" w:code="9"/>
      <w:pgMar w:top="851" w:right="1134" w:bottom="851" w:left="1134" w:header="624" w:footer="482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6D" w:rsidRDefault="00C8526D">
      <w:r>
        <w:separator/>
      </w:r>
    </w:p>
  </w:endnote>
  <w:endnote w:type="continuationSeparator" w:id="0">
    <w:p w:rsidR="00C8526D" w:rsidRDefault="00C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E05809">
    <w:pPr>
      <w:pStyle w:val="lfej"/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251655680" behindDoc="0" locked="0" layoutInCell="1" allowOverlap="1" wp14:anchorId="208DE4A7" wp14:editId="7E89914A">
              <wp:simplePos x="0" y="0"/>
              <wp:positionH relativeFrom="page">
                <wp:align>center</wp:align>
              </wp:positionH>
              <wp:positionV relativeFrom="page">
                <wp:posOffset>9721215</wp:posOffset>
              </wp:positionV>
              <wp:extent cx="5786755" cy="307340"/>
              <wp:effectExtent l="0" t="0" r="0" b="0"/>
              <wp:wrapNone/>
              <wp:docPr id="1" name="Group 2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755" cy="307340"/>
                        <a:chOff x="0" y="133"/>
                        <a:chExt cx="20000" cy="19844"/>
                      </a:xfrm>
                    </wpg:grpSpPr>
                    <wps:wsp>
                      <wps:cNvPr id="2" name="Line 260"/>
                      <wps:cNvCnPr/>
                      <wps:spPr bwMode="auto">
                        <a:xfrm>
                          <a:off x="0" y="17025"/>
                          <a:ext cx="18760" cy="8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g:grpSp>
                      <wpg:cNvPr id="3" name="Group 261"/>
                      <wpg:cNvGrpSpPr>
                        <a:grpSpLocks/>
                      </wpg:cNvGrpSpPr>
                      <wpg:grpSpPr bwMode="auto">
                        <a:xfrm>
                          <a:off x="15852" y="133"/>
                          <a:ext cx="4148" cy="19844"/>
                          <a:chOff x="1" y="0"/>
                          <a:chExt cx="19997" cy="20000"/>
                        </a:xfrm>
                      </wpg:grpSpPr>
                      <wps:wsp>
                        <wps:cNvPr id="4" name="Freeform 262"/>
                        <wps:cNvSpPr>
                          <a:spLocks/>
                        </wps:cNvSpPr>
                        <wps:spPr bwMode="auto">
                          <a:xfrm>
                            <a:off x="3819" y="909"/>
                            <a:ext cx="3143" cy="10496"/>
                          </a:xfrm>
                          <a:custGeom>
                            <a:avLst/>
                            <a:gdLst>
                              <a:gd name="T0" fmla="*/ 135 w 20000"/>
                              <a:gd name="T1" fmla="*/ 8583 h 20000"/>
                              <a:gd name="T2" fmla="*/ 741 w 20000"/>
                              <a:gd name="T3" fmla="*/ 6535 h 20000"/>
                              <a:gd name="T4" fmla="*/ 1549 w 20000"/>
                              <a:gd name="T5" fmla="*/ 4724 h 20000"/>
                              <a:gd name="T6" fmla="*/ 2694 w 20000"/>
                              <a:gd name="T7" fmla="*/ 3228 h 20000"/>
                              <a:gd name="T8" fmla="*/ 4108 w 20000"/>
                              <a:gd name="T9" fmla="*/ 1969 h 20000"/>
                              <a:gd name="T10" fmla="*/ 5657 w 20000"/>
                              <a:gd name="T11" fmla="*/ 1024 h 20000"/>
                              <a:gd name="T12" fmla="*/ 7407 w 20000"/>
                              <a:gd name="T13" fmla="*/ 394 h 20000"/>
                              <a:gd name="T14" fmla="*/ 9360 w 20000"/>
                              <a:gd name="T15" fmla="*/ 79 h 20000"/>
                              <a:gd name="T16" fmla="*/ 11380 w 20000"/>
                              <a:gd name="T17" fmla="*/ 79 h 20000"/>
                              <a:gd name="T18" fmla="*/ 13333 w 20000"/>
                              <a:gd name="T19" fmla="*/ 551 h 20000"/>
                              <a:gd name="T20" fmla="*/ 15084 w 20000"/>
                              <a:gd name="T21" fmla="*/ 1496 h 20000"/>
                              <a:gd name="T22" fmla="*/ 16566 w 20000"/>
                              <a:gd name="T23" fmla="*/ 2677 h 20000"/>
                              <a:gd name="T24" fmla="*/ 17845 w 20000"/>
                              <a:gd name="T25" fmla="*/ 4016 h 20000"/>
                              <a:gd name="T26" fmla="*/ 18855 w 20000"/>
                              <a:gd name="T27" fmla="*/ 5669 h 20000"/>
                              <a:gd name="T28" fmla="*/ 19596 w 20000"/>
                              <a:gd name="T29" fmla="*/ 7323 h 20000"/>
                              <a:gd name="T30" fmla="*/ 19865 w 20000"/>
                              <a:gd name="T31" fmla="*/ 8976 h 20000"/>
                              <a:gd name="T32" fmla="*/ 19865 w 20000"/>
                              <a:gd name="T33" fmla="*/ 10866 h 20000"/>
                              <a:gd name="T34" fmla="*/ 19596 w 20000"/>
                              <a:gd name="T35" fmla="*/ 12913 h 20000"/>
                              <a:gd name="T36" fmla="*/ 18788 w 20000"/>
                              <a:gd name="T37" fmla="*/ 14803 h 20000"/>
                              <a:gd name="T38" fmla="*/ 17845 w 20000"/>
                              <a:gd name="T39" fmla="*/ 16457 h 20000"/>
                              <a:gd name="T40" fmla="*/ 16431 w 20000"/>
                              <a:gd name="T41" fmla="*/ 17717 h 20000"/>
                              <a:gd name="T42" fmla="*/ 14882 w 20000"/>
                              <a:gd name="T43" fmla="*/ 18740 h 20000"/>
                              <a:gd name="T44" fmla="*/ 13064 w 20000"/>
                              <a:gd name="T45" fmla="*/ 19606 h 20000"/>
                              <a:gd name="T46" fmla="*/ 10909 w 20000"/>
                              <a:gd name="T47" fmla="*/ 19843 h 20000"/>
                              <a:gd name="T48" fmla="*/ 8418 w 20000"/>
                              <a:gd name="T49" fmla="*/ 19843 h 20000"/>
                              <a:gd name="T50" fmla="*/ 6263 w 20000"/>
                              <a:gd name="T51" fmla="*/ 19449 h 20000"/>
                              <a:gd name="T52" fmla="*/ 4444 w 20000"/>
                              <a:gd name="T53" fmla="*/ 18504 h 20000"/>
                              <a:gd name="T54" fmla="*/ 2963 w 20000"/>
                              <a:gd name="T55" fmla="*/ 17244 h 20000"/>
                              <a:gd name="T56" fmla="*/ 1751 w 20000"/>
                              <a:gd name="T57" fmla="*/ 15669 h 20000"/>
                              <a:gd name="T58" fmla="*/ 808 w 20000"/>
                              <a:gd name="T59" fmla="*/ 14094 h 20000"/>
                              <a:gd name="T60" fmla="*/ 269 w 20000"/>
                              <a:gd name="T61" fmla="*/ 12283 h 20000"/>
                              <a:gd name="T62" fmla="*/ 0 w 20000"/>
                              <a:gd name="T63" fmla="*/ 1055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764"/>
                                </a:moveTo>
                                <a:lnTo>
                                  <a:pt x="135" y="8583"/>
                                </a:lnTo>
                                <a:lnTo>
                                  <a:pt x="337" y="7559"/>
                                </a:lnTo>
                                <a:lnTo>
                                  <a:pt x="741" y="6535"/>
                                </a:lnTo>
                                <a:lnTo>
                                  <a:pt x="1145" y="5669"/>
                                </a:lnTo>
                                <a:lnTo>
                                  <a:pt x="1549" y="4724"/>
                                </a:lnTo>
                                <a:lnTo>
                                  <a:pt x="2155" y="3937"/>
                                </a:lnTo>
                                <a:lnTo>
                                  <a:pt x="2694" y="3228"/>
                                </a:lnTo>
                                <a:lnTo>
                                  <a:pt x="3434" y="2520"/>
                                </a:lnTo>
                                <a:lnTo>
                                  <a:pt x="4108" y="1969"/>
                                </a:lnTo>
                                <a:lnTo>
                                  <a:pt x="4848" y="1496"/>
                                </a:lnTo>
                                <a:lnTo>
                                  <a:pt x="5657" y="1024"/>
                                </a:lnTo>
                                <a:lnTo>
                                  <a:pt x="6532" y="709"/>
                                </a:lnTo>
                                <a:lnTo>
                                  <a:pt x="7407" y="394"/>
                                </a:lnTo>
                                <a:lnTo>
                                  <a:pt x="8350" y="157"/>
                                </a:lnTo>
                                <a:lnTo>
                                  <a:pt x="9360" y="79"/>
                                </a:lnTo>
                                <a:lnTo>
                                  <a:pt x="10303" y="0"/>
                                </a:lnTo>
                                <a:lnTo>
                                  <a:pt x="11380" y="79"/>
                                </a:lnTo>
                                <a:lnTo>
                                  <a:pt x="12323" y="236"/>
                                </a:lnTo>
                                <a:lnTo>
                                  <a:pt x="13333" y="551"/>
                                </a:lnTo>
                                <a:lnTo>
                                  <a:pt x="14343" y="945"/>
                                </a:lnTo>
                                <a:lnTo>
                                  <a:pt x="15084" y="1496"/>
                                </a:lnTo>
                                <a:lnTo>
                                  <a:pt x="15892" y="1969"/>
                                </a:lnTo>
                                <a:lnTo>
                                  <a:pt x="16566" y="2677"/>
                                </a:lnTo>
                                <a:lnTo>
                                  <a:pt x="17306" y="3307"/>
                                </a:lnTo>
                                <a:lnTo>
                                  <a:pt x="17845" y="4016"/>
                                </a:lnTo>
                                <a:lnTo>
                                  <a:pt x="18384" y="4882"/>
                                </a:lnTo>
                                <a:lnTo>
                                  <a:pt x="18855" y="5669"/>
                                </a:lnTo>
                                <a:lnTo>
                                  <a:pt x="19192" y="6457"/>
                                </a:lnTo>
                                <a:lnTo>
                                  <a:pt x="19596" y="7323"/>
                                </a:lnTo>
                                <a:lnTo>
                                  <a:pt x="19731" y="8110"/>
                                </a:lnTo>
                                <a:lnTo>
                                  <a:pt x="19865" y="8976"/>
                                </a:lnTo>
                                <a:lnTo>
                                  <a:pt x="19933" y="9764"/>
                                </a:lnTo>
                                <a:lnTo>
                                  <a:pt x="19865" y="10866"/>
                                </a:lnTo>
                                <a:lnTo>
                                  <a:pt x="19731" y="11969"/>
                                </a:lnTo>
                                <a:lnTo>
                                  <a:pt x="19596" y="12913"/>
                                </a:lnTo>
                                <a:lnTo>
                                  <a:pt x="19192" y="13937"/>
                                </a:lnTo>
                                <a:lnTo>
                                  <a:pt x="18788" y="14803"/>
                                </a:lnTo>
                                <a:lnTo>
                                  <a:pt x="18384" y="15669"/>
                                </a:lnTo>
                                <a:lnTo>
                                  <a:pt x="17845" y="16457"/>
                                </a:lnTo>
                                <a:lnTo>
                                  <a:pt x="17172" y="17165"/>
                                </a:lnTo>
                                <a:lnTo>
                                  <a:pt x="16431" y="17717"/>
                                </a:lnTo>
                                <a:lnTo>
                                  <a:pt x="15690" y="18268"/>
                                </a:lnTo>
                                <a:lnTo>
                                  <a:pt x="14882" y="18740"/>
                                </a:lnTo>
                                <a:lnTo>
                                  <a:pt x="14007" y="19213"/>
                                </a:lnTo>
                                <a:lnTo>
                                  <a:pt x="13064" y="19606"/>
                                </a:lnTo>
                                <a:lnTo>
                                  <a:pt x="11987" y="19764"/>
                                </a:lnTo>
                                <a:lnTo>
                                  <a:pt x="10909" y="19843"/>
                                </a:lnTo>
                                <a:lnTo>
                                  <a:pt x="9697" y="19921"/>
                                </a:lnTo>
                                <a:lnTo>
                                  <a:pt x="8418" y="19843"/>
                                </a:lnTo>
                                <a:lnTo>
                                  <a:pt x="7273" y="19764"/>
                                </a:lnTo>
                                <a:lnTo>
                                  <a:pt x="6263" y="19449"/>
                                </a:lnTo>
                                <a:lnTo>
                                  <a:pt x="5320" y="18976"/>
                                </a:lnTo>
                                <a:lnTo>
                                  <a:pt x="4444" y="18504"/>
                                </a:lnTo>
                                <a:lnTo>
                                  <a:pt x="3704" y="17874"/>
                                </a:lnTo>
                                <a:lnTo>
                                  <a:pt x="2963" y="17244"/>
                                </a:lnTo>
                                <a:lnTo>
                                  <a:pt x="2290" y="16535"/>
                                </a:lnTo>
                                <a:lnTo>
                                  <a:pt x="1751" y="15669"/>
                                </a:lnTo>
                                <a:lnTo>
                                  <a:pt x="1279" y="14882"/>
                                </a:lnTo>
                                <a:lnTo>
                                  <a:pt x="808" y="14094"/>
                                </a:lnTo>
                                <a:lnTo>
                                  <a:pt x="471" y="13150"/>
                                </a:lnTo>
                                <a:lnTo>
                                  <a:pt x="269" y="12283"/>
                                </a:lnTo>
                                <a:lnTo>
                                  <a:pt x="135" y="11496"/>
                                </a:lnTo>
                                <a:lnTo>
                                  <a:pt x="0" y="10551"/>
                                </a:lnTo>
                                <a:lnTo>
                                  <a:pt x="0" y="9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63"/>
                        <wps:cNvSpPr>
                          <a:spLocks/>
                        </wps:cNvSpPr>
                        <wps:spPr bwMode="auto">
                          <a:xfrm>
                            <a:off x="73" y="1116"/>
                            <a:ext cx="1644" cy="100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935 w 20000"/>
                              <a:gd name="T3" fmla="*/ 0 h 20000"/>
                              <a:gd name="T4" fmla="*/ 6839 w 20000"/>
                              <a:gd name="T5" fmla="*/ 0 h 20000"/>
                              <a:gd name="T6" fmla="*/ 7613 w 20000"/>
                              <a:gd name="T7" fmla="*/ 0 h 20000"/>
                              <a:gd name="T8" fmla="*/ 8645 w 20000"/>
                              <a:gd name="T9" fmla="*/ 0 h 20000"/>
                              <a:gd name="T10" fmla="*/ 9548 w 20000"/>
                              <a:gd name="T11" fmla="*/ 82 h 20000"/>
                              <a:gd name="T12" fmla="*/ 10839 w 20000"/>
                              <a:gd name="T13" fmla="*/ 164 h 20000"/>
                              <a:gd name="T14" fmla="*/ 12000 w 20000"/>
                              <a:gd name="T15" fmla="*/ 246 h 20000"/>
                              <a:gd name="T16" fmla="*/ 13032 w 20000"/>
                              <a:gd name="T17" fmla="*/ 410 h 20000"/>
                              <a:gd name="T18" fmla="*/ 14323 w 20000"/>
                              <a:gd name="T19" fmla="*/ 738 h 20000"/>
                              <a:gd name="T20" fmla="*/ 15355 w 20000"/>
                              <a:gd name="T21" fmla="*/ 1066 h 20000"/>
                              <a:gd name="T22" fmla="*/ 16387 w 20000"/>
                              <a:gd name="T23" fmla="*/ 1393 h 20000"/>
                              <a:gd name="T24" fmla="*/ 17419 w 20000"/>
                              <a:gd name="T25" fmla="*/ 1885 h 20000"/>
                              <a:gd name="T26" fmla="*/ 18323 w 20000"/>
                              <a:gd name="T27" fmla="*/ 2459 h 20000"/>
                              <a:gd name="T28" fmla="*/ 18968 w 20000"/>
                              <a:gd name="T29" fmla="*/ 3197 h 20000"/>
                              <a:gd name="T30" fmla="*/ 19484 w 20000"/>
                              <a:gd name="T31" fmla="*/ 3934 h 20000"/>
                              <a:gd name="T32" fmla="*/ 19742 w 20000"/>
                              <a:gd name="T33" fmla="*/ 4836 h 20000"/>
                              <a:gd name="T34" fmla="*/ 19871 w 20000"/>
                              <a:gd name="T35" fmla="*/ 5984 h 20000"/>
                              <a:gd name="T36" fmla="*/ 19742 w 20000"/>
                              <a:gd name="T37" fmla="*/ 6885 h 20000"/>
                              <a:gd name="T38" fmla="*/ 19484 w 20000"/>
                              <a:gd name="T39" fmla="*/ 7787 h 20000"/>
                              <a:gd name="T40" fmla="*/ 18968 w 20000"/>
                              <a:gd name="T41" fmla="*/ 8607 h 20000"/>
                              <a:gd name="T42" fmla="*/ 18452 w 20000"/>
                              <a:gd name="T43" fmla="*/ 9180 h 20000"/>
                              <a:gd name="T44" fmla="*/ 17419 w 20000"/>
                              <a:gd name="T45" fmla="*/ 9754 h 20000"/>
                              <a:gd name="T46" fmla="*/ 16516 w 20000"/>
                              <a:gd name="T47" fmla="*/ 10246 h 20000"/>
                              <a:gd name="T48" fmla="*/ 15484 w 20000"/>
                              <a:gd name="T49" fmla="*/ 10656 h 20000"/>
                              <a:gd name="T50" fmla="*/ 14323 w 20000"/>
                              <a:gd name="T51" fmla="*/ 10902 h 20000"/>
                              <a:gd name="T52" fmla="*/ 13161 w 20000"/>
                              <a:gd name="T53" fmla="*/ 11230 h 20000"/>
                              <a:gd name="T54" fmla="*/ 11871 w 20000"/>
                              <a:gd name="T55" fmla="*/ 11393 h 20000"/>
                              <a:gd name="T56" fmla="*/ 10581 w 20000"/>
                              <a:gd name="T57" fmla="*/ 11557 h 20000"/>
                              <a:gd name="T58" fmla="*/ 9419 w 20000"/>
                              <a:gd name="T59" fmla="*/ 11557 h 20000"/>
                              <a:gd name="T60" fmla="*/ 8129 w 20000"/>
                              <a:gd name="T61" fmla="*/ 11639 h 20000"/>
                              <a:gd name="T62" fmla="*/ 6968 w 20000"/>
                              <a:gd name="T63" fmla="*/ 11639 h 20000"/>
                              <a:gd name="T64" fmla="*/ 5677 w 20000"/>
                              <a:gd name="T65" fmla="*/ 11639 h 20000"/>
                              <a:gd name="T66" fmla="*/ 4516 w 20000"/>
                              <a:gd name="T67" fmla="*/ 11639 h 20000"/>
                              <a:gd name="T68" fmla="*/ 4516 w 20000"/>
                              <a:gd name="T69" fmla="*/ 19918 h 20000"/>
                              <a:gd name="T70" fmla="*/ 0 w 20000"/>
                              <a:gd name="T71" fmla="*/ 19918 h 20000"/>
                              <a:gd name="T72" fmla="*/ 0 w 20000"/>
                              <a:gd name="T7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935" y="0"/>
                                </a:lnTo>
                                <a:lnTo>
                                  <a:pt x="6839" y="0"/>
                                </a:lnTo>
                                <a:lnTo>
                                  <a:pt x="7613" y="0"/>
                                </a:lnTo>
                                <a:lnTo>
                                  <a:pt x="8645" y="0"/>
                                </a:lnTo>
                                <a:lnTo>
                                  <a:pt x="9548" y="82"/>
                                </a:lnTo>
                                <a:lnTo>
                                  <a:pt x="10839" y="164"/>
                                </a:lnTo>
                                <a:lnTo>
                                  <a:pt x="12000" y="246"/>
                                </a:lnTo>
                                <a:lnTo>
                                  <a:pt x="13032" y="410"/>
                                </a:lnTo>
                                <a:lnTo>
                                  <a:pt x="14323" y="738"/>
                                </a:lnTo>
                                <a:lnTo>
                                  <a:pt x="15355" y="1066"/>
                                </a:lnTo>
                                <a:lnTo>
                                  <a:pt x="16387" y="1393"/>
                                </a:lnTo>
                                <a:lnTo>
                                  <a:pt x="17419" y="1885"/>
                                </a:lnTo>
                                <a:lnTo>
                                  <a:pt x="18323" y="2459"/>
                                </a:lnTo>
                                <a:lnTo>
                                  <a:pt x="18968" y="3197"/>
                                </a:lnTo>
                                <a:lnTo>
                                  <a:pt x="19484" y="3934"/>
                                </a:lnTo>
                                <a:lnTo>
                                  <a:pt x="19742" y="4836"/>
                                </a:lnTo>
                                <a:lnTo>
                                  <a:pt x="19871" y="5984"/>
                                </a:lnTo>
                                <a:lnTo>
                                  <a:pt x="19742" y="6885"/>
                                </a:lnTo>
                                <a:lnTo>
                                  <a:pt x="19484" y="7787"/>
                                </a:lnTo>
                                <a:lnTo>
                                  <a:pt x="18968" y="8607"/>
                                </a:lnTo>
                                <a:lnTo>
                                  <a:pt x="18452" y="9180"/>
                                </a:lnTo>
                                <a:lnTo>
                                  <a:pt x="17419" y="9754"/>
                                </a:lnTo>
                                <a:lnTo>
                                  <a:pt x="16516" y="10246"/>
                                </a:lnTo>
                                <a:lnTo>
                                  <a:pt x="15484" y="10656"/>
                                </a:lnTo>
                                <a:lnTo>
                                  <a:pt x="14323" y="10902"/>
                                </a:lnTo>
                                <a:lnTo>
                                  <a:pt x="13161" y="11230"/>
                                </a:lnTo>
                                <a:lnTo>
                                  <a:pt x="11871" y="11393"/>
                                </a:lnTo>
                                <a:lnTo>
                                  <a:pt x="10581" y="11557"/>
                                </a:lnTo>
                                <a:lnTo>
                                  <a:pt x="9419" y="11557"/>
                                </a:lnTo>
                                <a:lnTo>
                                  <a:pt x="8129" y="11639"/>
                                </a:lnTo>
                                <a:lnTo>
                                  <a:pt x="6968" y="11639"/>
                                </a:lnTo>
                                <a:lnTo>
                                  <a:pt x="5677" y="11639"/>
                                </a:lnTo>
                                <a:lnTo>
                                  <a:pt x="4516" y="11639"/>
                                </a:lnTo>
                                <a:lnTo>
                                  <a:pt x="4516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4"/>
                        <wps:cNvSpPr>
                          <a:spLocks/>
                        </wps:cNvSpPr>
                        <wps:spPr bwMode="auto">
                          <a:xfrm>
                            <a:off x="444" y="2273"/>
                            <a:ext cx="902" cy="36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545 h 20000"/>
                              <a:gd name="T4" fmla="*/ 2588 w 20000"/>
                              <a:gd name="T5" fmla="*/ 19773 h 20000"/>
                              <a:gd name="T6" fmla="*/ 4706 w 20000"/>
                              <a:gd name="T7" fmla="*/ 19773 h 20000"/>
                              <a:gd name="T8" fmla="*/ 6353 w 20000"/>
                              <a:gd name="T9" fmla="*/ 19545 h 20000"/>
                              <a:gd name="T10" fmla="*/ 8471 w 20000"/>
                              <a:gd name="T11" fmla="*/ 19545 h 20000"/>
                              <a:gd name="T12" fmla="*/ 10118 w 20000"/>
                              <a:gd name="T13" fmla="*/ 19318 h 20000"/>
                              <a:gd name="T14" fmla="*/ 11765 w 20000"/>
                              <a:gd name="T15" fmla="*/ 19091 h 20000"/>
                              <a:gd name="T16" fmla="*/ 13647 w 20000"/>
                              <a:gd name="T17" fmla="*/ 18636 h 20000"/>
                              <a:gd name="T18" fmla="*/ 14588 w 20000"/>
                              <a:gd name="T19" fmla="*/ 17955 h 20000"/>
                              <a:gd name="T20" fmla="*/ 15529 w 20000"/>
                              <a:gd name="T21" fmla="*/ 17500 h 20000"/>
                              <a:gd name="T22" fmla="*/ 17176 w 20000"/>
                              <a:gd name="T23" fmla="*/ 16364 h 20000"/>
                              <a:gd name="T24" fmla="*/ 17882 w 20000"/>
                              <a:gd name="T25" fmla="*/ 15682 h 20000"/>
                              <a:gd name="T26" fmla="*/ 18824 w 20000"/>
                              <a:gd name="T27" fmla="*/ 14773 h 20000"/>
                              <a:gd name="T28" fmla="*/ 19059 w 20000"/>
                              <a:gd name="T29" fmla="*/ 13636 h 20000"/>
                              <a:gd name="T30" fmla="*/ 19529 w 20000"/>
                              <a:gd name="T31" fmla="*/ 12273 h 20000"/>
                              <a:gd name="T32" fmla="*/ 19765 w 20000"/>
                              <a:gd name="T33" fmla="*/ 10909 h 20000"/>
                              <a:gd name="T34" fmla="*/ 19765 w 20000"/>
                              <a:gd name="T35" fmla="*/ 9318 h 20000"/>
                              <a:gd name="T36" fmla="*/ 19765 w 20000"/>
                              <a:gd name="T37" fmla="*/ 7727 h 20000"/>
                              <a:gd name="T38" fmla="*/ 19294 w 20000"/>
                              <a:gd name="T39" fmla="*/ 6364 h 20000"/>
                              <a:gd name="T40" fmla="*/ 19059 w 20000"/>
                              <a:gd name="T41" fmla="*/ 5227 h 20000"/>
                              <a:gd name="T42" fmla="*/ 18118 w 20000"/>
                              <a:gd name="T43" fmla="*/ 4318 h 20000"/>
                              <a:gd name="T44" fmla="*/ 17412 w 20000"/>
                              <a:gd name="T45" fmla="*/ 3636 h 20000"/>
                              <a:gd name="T46" fmla="*/ 15529 w 20000"/>
                              <a:gd name="T47" fmla="*/ 2500 h 20000"/>
                              <a:gd name="T48" fmla="*/ 14588 w 20000"/>
                              <a:gd name="T49" fmla="*/ 2045 h 20000"/>
                              <a:gd name="T50" fmla="*/ 13412 w 20000"/>
                              <a:gd name="T51" fmla="*/ 1364 h 20000"/>
                              <a:gd name="T52" fmla="*/ 11765 w 20000"/>
                              <a:gd name="T53" fmla="*/ 1136 h 20000"/>
                              <a:gd name="T54" fmla="*/ 10118 w 20000"/>
                              <a:gd name="T55" fmla="*/ 682 h 20000"/>
                              <a:gd name="T56" fmla="*/ 8471 w 20000"/>
                              <a:gd name="T57" fmla="*/ 455 h 20000"/>
                              <a:gd name="T58" fmla="*/ 6824 w 20000"/>
                              <a:gd name="T59" fmla="*/ 455 h 20000"/>
                              <a:gd name="T60" fmla="*/ 5176 w 20000"/>
                              <a:gd name="T61" fmla="*/ 227 h 20000"/>
                              <a:gd name="T62" fmla="*/ 3529 w 20000"/>
                              <a:gd name="T63" fmla="*/ 227 h 20000"/>
                              <a:gd name="T64" fmla="*/ 1647 w 20000"/>
                              <a:gd name="T65" fmla="*/ 0 h 20000"/>
                              <a:gd name="T66" fmla="*/ 0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545"/>
                                </a:lnTo>
                                <a:lnTo>
                                  <a:pt x="2588" y="19773"/>
                                </a:lnTo>
                                <a:lnTo>
                                  <a:pt x="4706" y="19773"/>
                                </a:lnTo>
                                <a:lnTo>
                                  <a:pt x="6353" y="19545"/>
                                </a:lnTo>
                                <a:lnTo>
                                  <a:pt x="8471" y="19545"/>
                                </a:lnTo>
                                <a:lnTo>
                                  <a:pt x="10118" y="19318"/>
                                </a:lnTo>
                                <a:lnTo>
                                  <a:pt x="11765" y="19091"/>
                                </a:lnTo>
                                <a:lnTo>
                                  <a:pt x="13647" y="18636"/>
                                </a:lnTo>
                                <a:lnTo>
                                  <a:pt x="14588" y="17955"/>
                                </a:lnTo>
                                <a:lnTo>
                                  <a:pt x="15529" y="17500"/>
                                </a:lnTo>
                                <a:lnTo>
                                  <a:pt x="17176" y="16364"/>
                                </a:lnTo>
                                <a:lnTo>
                                  <a:pt x="17882" y="15682"/>
                                </a:lnTo>
                                <a:lnTo>
                                  <a:pt x="18824" y="14773"/>
                                </a:lnTo>
                                <a:lnTo>
                                  <a:pt x="19059" y="13636"/>
                                </a:lnTo>
                                <a:lnTo>
                                  <a:pt x="19529" y="12273"/>
                                </a:lnTo>
                                <a:lnTo>
                                  <a:pt x="19765" y="10909"/>
                                </a:lnTo>
                                <a:lnTo>
                                  <a:pt x="19765" y="9318"/>
                                </a:lnTo>
                                <a:lnTo>
                                  <a:pt x="19765" y="7727"/>
                                </a:lnTo>
                                <a:lnTo>
                                  <a:pt x="19294" y="6364"/>
                                </a:lnTo>
                                <a:lnTo>
                                  <a:pt x="19059" y="5227"/>
                                </a:lnTo>
                                <a:lnTo>
                                  <a:pt x="18118" y="4318"/>
                                </a:lnTo>
                                <a:lnTo>
                                  <a:pt x="17412" y="3636"/>
                                </a:lnTo>
                                <a:lnTo>
                                  <a:pt x="15529" y="2500"/>
                                </a:lnTo>
                                <a:lnTo>
                                  <a:pt x="14588" y="2045"/>
                                </a:lnTo>
                                <a:lnTo>
                                  <a:pt x="13412" y="1364"/>
                                </a:lnTo>
                                <a:lnTo>
                                  <a:pt x="11765" y="1136"/>
                                </a:lnTo>
                                <a:lnTo>
                                  <a:pt x="10118" y="682"/>
                                </a:lnTo>
                                <a:lnTo>
                                  <a:pt x="8471" y="455"/>
                                </a:lnTo>
                                <a:lnTo>
                                  <a:pt x="6824" y="455"/>
                                </a:lnTo>
                                <a:lnTo>
                                  <a:pt x="5176" y="227"/>
                                </a:lnTo>
                                <a:lnTo>
                                  <a:pt x="3529" y="227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5"/>
                        <wps:cNvSpPr>
                          <a:spLocks/>
                        </wps:cNvSpPr>
                        <wps:spPr bwMode="auto">
                          <a:xfrm>
                            <a:off x="1968" y="1116"/>
                            <a:ext cx="1875" cy="100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040 w 20000"/>
                              <a:gd name="T3" fmla="*/ 0 h 20000"/>
                              <a:gd name="T4" fmla="*/ 10056 w 20000"/>
                              <a:gd name="T5" fmla="*/ 82 h 20000"/>
                              <a:gd name="T6" fmla="*/ 10847 w 20000"/>
                              <a:gd name="T7" fmla="*/ 164 h 20000"/>
                              <a:gd name="T8" fmla="*/ 11864 w 20000"/>
                              <a:gd name="T9" fmla="*/ 410 h 20000"/>
                              <a:gd name="T10" fmla="*/ 12655 w 20000"/>
                              <a:gd name="T11" fmla="*/ 656 h 20000"/>
                              <a:gd name="T12" fmla="*/ 13333 w 20000"/>
                              <a:gd name="T13" fmla="*/ 902 h 20000"/>
                              <a:gd name="T14" fmla="*/ 14011 w 20000"/>
                              <a:gd name="T15" fmla="*/ 1311 h 20000"/>
                              <a:gd name="T16" fmla="*/ 15028 w 20000"/>
                              <a:gd name="T17" fmla="*/ 1557 h 20000"/>
                              <a:gd name="T18" fmla="*/ 15367 w 20000"/>
                              <a:gd name="T19" fmla="*/ 1967 h 20000"/>
                              <a:gd name="T20" fmla="*/ 15932 w 20000"/>
                              <a:gd name="T21" fmla="*/ 2377 h 20000"/>
                              <a:gd name="T22" fmla="*/ 16384 w 20000"/>
                              <a:gd name="T23" fmla="*/ 2787 h 20000"/>
                              <a:gd name="T24" fmla="*/ 16836 w 20000"/>
                              <a:gd name="T25" fmla="*/ 3361 h 20000"/>
                              <a:gd name="T26" fmla="*/ 17062 w 20000"/>
                              <a:gd name="T27" fmla="*/ 3689 h 20000"/>
                              <a:gd name="T28" fmla="*/ 17288 w 20000"/>
                              <a:gd name="T29" fmla="*/ 4180 h 20000"/>
                              <a:gd name="T30" fmla="*/ 17514 w 20000"/>
                              <a:gd name="T31" fmla="*/ 4590 h 20000"/>
                              <a:gd name="T32" fmla="*/ 17627 w 20000"/>
                              <a:gd name="T33" fmla="*/ 5082 h 20000"/>
                              <a:gd name="T34" fmla="*/ 17627 w 20000"/>
                              <a:gd name="T35" fmla="*/ 5492 h 20000"/>
                              <a:gd name="T36" fmla="*/ 17627 w 20000"/>
                              <a:gd name="T37" fmla="*/ 6148 h 20000"/>
                              <a:gd name="T38" fmla="*/ 17401 w 20000"/>
                              <a:gd name="T39" fmla="*/ 6721 h 20000"/>
                              <a:gd name="T40" fmla="*/ 17175 w 20000"/>
                              <a:gd name="T41" fmla="*/ 7377 h 20000"/>
                              <a:gd name="T42" fmla="*/ 16836 w 20000"/>
                              <a:gd name="T43" fmla="*/ 7869 h 20000"/>
                              <a:gd name="T44" fmla="*/ 16610 w 20000"/>
                              <a:gd name="T45" fmla="*/ 8279 h 20000"/>
                              <a:gd name="T46" fmla="*/ 16158 w 20000"/>
                              <a:gd name="T47" fmla="*/ 8770 h 20000"/>
                              <a:gd name="T48" fmla="*/ 15819 w 20000"/>
                              <a:gd name="T49" fmla="*/ 9262 h 20000"/>
                              <a:gd name="T50" fmla="*/ 15254 w 20000"/>
                              <a:gd name="T51" fmla="*/ 9672 h 20000"/>
                              <a:gd name="T52" fmla="*/ 14576 w 20000"/>
                              <a:gd name="T53" fmla="*/ 10000 h 20000"/>
                              <a:gd name="T54" fmla="*/ 14011 w 20000"/>
                              <a:gd name="T55" fmla="*/ 10246 h 20000"/>
                              <a:gd name="T56" fmla="*/ 13333 w 20000"/>
                              <a:gd name="T57" fmla="*/ 10574 h 20000"/>
                              <a:gd name="T58" fmla="*/ 12655 w 20000"/>
                              <a:gd name="T59" fmla="*/ 10820 h 20000"/>
                              <a:gd name="T60" fmla="*/ 11977 w 20000"/>
                              <a:gd name="T61" fmla="*/ 10902 h 20000"/>
                              <a:gd name="T62" fmla="*/ 11073 w 20000"/>
                              <a:gd name="T63" fmla="*/ 11148 h 20000"/>
                              <a:gd name="T64" fmla="*/ 10395 w 20000"/>
                              <a:gd name="T65" fmla="*/ 11311 h 20000"/>
                              <a:gd name="T66" fmla="*/ 9605 w 20000"/>
                              <a:gd name="T67" fmla="*/ 11393 h 20000"/>
                              <a:gd name="T68" fmla="*/ 19887 w 20000"/>
                              <a:gd name="T69" fmla="*/ 19918 h 20000"/>
                              <a:gd name="T70" fmla="*/ 15028 w 20000"/>
                              <a:gd name="T71" fmla="*/ 19918 h 20000"/>
                              <a:gd name="T72" fmla="*/ 5876 w 20000"/>
                              <a:gd name="T73" fmla="*/ 11639 h 20000"/>
                              <a:gd name="T74" fmla="*/ 4068 w 20000"/>
                              <a:gd name="T75" fmla="*/ 11639 h 20000"/>
                              <a:gd name="T76" fmla="*/ 4068 w 20000"/>
                              <a:gd name="T77" fmla="*/ 19918 h 20000"/>
                              <a:gd name="T78" fmla="*/ 0 w 20000"/>
                              <a:gd name="T79" fmla="*/ 19918 h 20000"/>
                              <a:gd name="T80" fmla="*/ 0 w 20000"/>
                              <a:gd name="T8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040" y="0"/>
                                </a:lnTo>
                                <a:lnTo>
                                  <a:pt x="10056" y="82"/>
                                </a:lnTo>
                                <a:lnTo>
                                  <a:pt x="10847" y="164"/>
                                </a:lnTo>
                                <a:lnTo>
                                  <a:pt x="11864" y="410"/>
                                </a:lnTo>
                                <a:lnTo>
                                  <a:pt x="12655" y="656"/>
                                </a:lnTo>
                                <a:lnTo>
                                  <a:pt x="13333" y="902"/>
                                </a:lnTo>
                                <a:lnTo>
                                  <a:pt x="14011" y="1311"/>
                                </a:lnTo>
                                <a:lnTo>
                                  <a:pt x="15028" y="1557"/>
                                </a:lnTo>
                                <a:lnTo>
                                  <a:pt x="15367" y="1967"/>
                                </a:lnTo>
                                <a:lnTo>
                                  <a:pt x="15932" y="2377"/>
                                </a:lnTo>
                                <a:lnTo>
                                  <a:pt x="16384" y="2787"/>
                                </a:lnTo>
                                <a:lnTo>
                                  <a:pt x="16836" y="3361"/>
                                </a:lnTo>
                                <a:lnTo>
                                  <a:pt x="17062" y="3689"/>
                                </a:lnTo>
                                <a:lnTo>
                                  <a:pt x="17288" y="4180"/>
                                </a:lnTo>
                                <a:lnTo>
                                  <a:pt x="17514" y="4590"/>
                                </a:lnTo>
                                <a:lnTo>
                                  <a:pt x="17627" y="5082"/>
                                </a:lnTo>
                                <a:lnTo>
                                  <a:pt x="17627" y="5492"/>
                                </a:lnTo>
                                <a:lnTo>
                                  <a:pt x="17627" y="6148"/>
                                </a:lnTo>
                                <a:lnTo>
                                  <a:pt x="17401" y="6721"/>
                                </a:lnTo>
                                <a:lnTo>
                                  <a:pt x="17175" y="7377"/>
                                </a:lnTo>
                                <a:lnTo>
                                  <a:pt x="16836" y="7869"/>
                                </a:lnTo>
                                <a:lnTo>
                                  <a:pt x="16610" y="8279"/>
                                </a:lnTo>
                                <a:lnTo>
                                  <a:pt x="16158" y="8770"/>
                                </a:lnTo>
                                <a:lnTo>
                                  <a:pt x="15819" y="9262"/>
                                </a:lnTo>
                                <a:lnTo>
                                  <a:pt x="15254" y="9672"/>
                                </a:lnTo>
                                <a:lnTo>
                                  <a:pt x="14576" y="10000"/>
                                </a:lnTo>
                                <a:lnTo>
                                  <a:pt x="14011" y="10246"/>
                                </a:lnTo>
                                <a:lnTo>
                                  <a:pt x="13333" y="10574"/>
                                </a:lnTo>
                                <a:lnTo>
                                  <a:pt x="12655" y="10820"/>
                                </a:lnTo>
                                <a:lnTo>
                                  <a:pt x="11977" y="10902"/>
                                </a:lnTo>
                                <a:lnTo>
                                  <a:pt x="11073" y="11148"/>
                                </a:lnTo>
                                <a:lnTo>
                                  <a:pt x="10395" y="11311"/>
                                </a:lnTo>
                                <a:lnTo>
                                  <a:pt x="9605" y="11393"/>
                                </a:lnTo>
                                <a:lnTo>
                                  <a:pt x="19887" y="19918"/>
                                </a:lnTo>
                                <a:lnTo>
                                  <a:pt x="15028" y="19918"/>
                                </a:lnTo>
                                <a:lnTo>
                                  <a:pt x="5876" y="11639"/>
                                </a:lnTo>
                                <a:lnTo>
                                  <a:pt x="4068" y="11639"/>
                                </a:lnTo>
                                <a:lnTo>
                                  <a:pt x="4068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6"/>
                        <wps:cNvSpPr>
                          <a:spLocks/>
                        </wps:cNvSpPr>
                        <wps:spPr bwMode="auto">
                          <a:xfrm>
                            <a:off x="2358" y="2273"/>
                            <a:ext cx="902" cy="37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780 h 20000"/>
                              <a:gd name="T4" fmla="*/ 2353 w 20000"/>
                              <a:gd name="T5" fmla="*/ 19780 h 20000"/>
                              <a:gd name="T6" fmla="*/ 4706 w 20000"/>
                              <a:gd name="T7" fmla="*/ 19780 h 20000"/>
                              <a:gd name="T8" fmla="*/ 6588 w 20000"/>
                              <a:gd name="T9" fmla="*/ 19560 h 20000"/>
                              <a:gd name="T10" fmla="*/ 8706 w 20000"/>
                              <a:gd name="T11" fmla="*/ 19341 h 20000"/>
                              <a:gd name="T12" fmla="*/ 10353 w 20000"/>
                              <a:gd name="T13" fmla="*/ 19341 h 20000"/>
                              <a:gd name="T14" fmla="*/ 11765 w 20000"/>
                              <a:gd name="T15" fmla="*/ 18901 h 20000"/>
                              <a:gd name="T16" fmla="*/ 13647 w 20000"/>
                              <a:gd name="T17" fmla="*/ 18242 h 20000"/>
                              <a:gd name="T18" fmla="*/ 15059 w 20000"/>
                              <a:gd name="T19" fmla="*/ 17802 h 20000"/>
                              <a:gd name="T20" fmla="*/ 16000 w 20000"/>
                              <a:gd name="T21" fmla="*/ 17143 h 20000"/>
                              <a:gd name="T22" fmla="*/ 17412 w 20000"/>
                              <a:gd name="T23" fmla="*/ 16484 h 20000"/>
                              <a:gd name="T24" fmla="*/ 18118 w 20000"/>
                              <a:gd name="T25" fmla="*/ 15604 h 20000"/>
                              <a:gd name="T26" fmla="*/ 19059 w 20000"/>
                              <a:gd name="T27" fmla="*/ 14725 h 20000"/>
                              <a:gd name="T28" fmla="*/ 19059 w 20000"/>
                              <a:gd name="T29" fmla="*/ 13626 h 20000"/>
                              <a:gd name="T30" fmla="*/ 19529 w 20000"/>
                              <a:gd name="T31" fmla="*/ 12308 h 20000"/>
                              <a:gd name="T32" fmla="*/ 19765 w 20000"/>
                              <a:gd name="T33" fmla="*/ 11209 h 20000"/>
                              <a:gd name="T34" fmla="*/ 19765 w 20000"/>
                              <a:gd name="T35" fmla="*/ 9670 h 20000"/>
                              <a:gd name="T36" fmla="*/ 19765 w 20000"/>
                              <a:gd name="T37" fmla="*/ 8791 h 20000"/>
                              <a:gd name="T38" fmla="*/ 19529 w 20000"/>
                              <a:gd name="T39" fmla="*/ 7912 h 20000"/>
                              <a:gd name="T40" fmla="*/ 19294 w 20000"/>
                              <a:gd name="T41" fmla="*/ 6813 h 20000"/>
                              <a:gd name="T42" fmla="*/ 19059 w 20000"/>
                              <a:gd name="T43" fmla="*/ 5934 h 20000"/>
                              <a:gd name="T44" fmla="*/ 18353 w 20000"/>
                              <a:gd name="T45" fmla="*/ 5055 h 20000"/>
                              <a:gd name="T46" fmla="*/ 17647 w 20000"/>
                              <a:gd name="T47" fmla="*/ 4176 h 20000"/>
                              <a:gd name="T48" fmla="*/ 17176 w 20000"/>
                              <a:gd name="T49" fmla="*/ 3516 h 20000"/>
                              <a:gd name="T50" fmla="*/ 15529 w 20000"/>
                              <a:gd name="T51" fmla="*/ 2857 h 20000"/>
                              <a:gd name="T52" fmla="*/ 14588 w 20000"/>
                              <a:gd name="T53" fmla="*/ 1978 h 20000"/>
                              <a:gd name="T54" fmla="*/ 13176 w 20000"/>
                              <a:gd name="T55" fmla="*/ 1538 h 20000"/>
                              <a:gd name="T56" fmla="*/ 11765 w 20000"/>
                              <a:gd name="T57" fmla="*/ 1099 h 20000"/>
                              <a:gd name="T58" fmla="*/ 9882 w 20000"/>
                              <a:gd name="T59" fmla="*/ 659 h 20000"/>
                              <a:gd name="T60" fmla="*/ 7765 w 20000"/>
                              <a:gd name="T61" fmla="*/ 440 h 20000"/>
                              <a:gd name="T62" fmla="*/ 5412 w 20000"/>
                              <a:gd name="T63" fmla="*/ 220 h 20000"/>
                              <a:gd name="T64" fmla="*/ 2588 w 20000"/>
                              <a:gd name="T65" fmla="*/ 0 h 20000"/>
                              <a:gd name="T66" fmla="*/ 0 w 20000"/>
                              <a:gd name="T6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780"/>
                                </a:lnTo>
                                <a:lnTo>
                                  <a:pt x="2353" y="19780"/>
                                </a:lnTo>
                                <a:lnTo>
                                  <a:pt x="4706" y="19780"/>
                                </a:lnTo>
                                <a:lnTo>
                                  <a:pt x="6588" y="19560"/>
                                </a:lnTo>
                                <a:lnTo>
                                  <a:pt x="8706" y="19341"/>
                                </a:lnTo>
                                <a:lnTo>
                                  <a:pt x="10353" y="19341"/>
                                </a:lnTo>
                                <a:lnTo>
                                  <a:pt x="11765" y="18901"/>
                                </a:lnTo>
                                <a:lnTo>
                                  <a:pt x="13647" y="18242"/>
                                </a:lnTo>
                                <a:lnTo>
                                  <a:pt x="15059" y="17802"/>
                                </a:lnTo>
                                <a:lnTo>
                                  <a:pt x="16000" y="17143"/>
                                </a:lnTo>
                                <a:lnTo>
                                  <a:pt x="17412" y="16484"/>
                                </a:lnTo>
                                <a:lnTo>
                                  <a:pt x="18118" y="15604"/>
                                </a:lnTo>
                                <a:lnTo>
                                  <a:pt x="19059" y="14725"/>
                                </a:lnTo>
                                <a:lnTo>
                                  <a:pt x="19059" y="13626"/>
                                </a:lnTo>
                                <a:lnTo>
                                  <a:pt x="19529" y="12308"/>
                                </a:lnTo>
                                <a:lnTo>
                                  <a:pt x="19765" y="11209"/>
                                </a:lnTo>
                                <a:lnTo>
                                  <a:pt x="19765" y="9670"/>
                                </a:lnTo>
                                <a:lnTo>
                                  <a:pt x="19765" y="8791"/>
                                </a:lnTo>
                                <a:lnTo>
                                  <a:pt x="19529" y="7912"/>
                                </a:lnTo>
                                <a:lnTo>
                                  <a:pt x="19294" y="6813"/>
                                </a:lnTo>
                                <a:lnTo>
                                  <a:pt x="19059" y="5934"/>
                                </a:lnTo>
                                <a:lnTo>
                                  <a:pt x="18353" y="5055"/>
                                </a:lnTo>
                                <a:lnTo>
                                  <a:pt x="17647" y="4176"/>
                                </a:lnTo>
                                <a:lnTo>
                                  <a:pt x="17176" y="3516"/>
                                </a:lnTo>
                                <a:lnTo>
                                  <a:pt x="15529" y="2857"/>
                                </a:lnTo>
                                <a:lnTo>
                                  <a:pt x="14588" y="1978"/>
                                </a:lnTo>
                                <a:lnTo>
                                  <a:pt x="13176" y="1538"/>
                                </a:lnTo>
                                <a:lnTo>
                                  <a:pt x="11765" y="1099"/>
                                </a:lnTo>
                                <a:lnTo>
                                  <a:pt x="9882" y="659"/>
                                </a:lnTo>
                                <a:lnTo>
                                  <a:pt x="7765" y="440"/>
                                </a:lnTo>
                                <a:lnTo>
                                  <a:pt x="5412" y="220"/>
                                </a:lnTo>
                                <a:lnTo>
                                  <a:pt x="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7"/>
                        <wps:cNvSpPr>
                          <a:spLocks/>
                        </wps:cNvSpPr>
                        <wps:spPr bwMode="auto">
                          <a:xfrm>
                            <a:off x="1" y="16942"/>
                            <a:ext cx="14091" cy="20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85 w 20000"/>
                              <a:gd name="T3" fmla="*/ 0 h 20000"/>
                              <a:gd name="T4" fmla="*/ 19985 w 20000"/>
                              <a:gd name="T5" fmla="*/ 16000 h 20000"/>
                              <a:gd name="T6" fmla="*/ 0 w 20000"/>
                              <a:gd name="T7" fmla="*/ 1600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85" y="0"/>
                                </a:lnTo>
                                <a:lnTo>
                                  <a:pt x="19985" y="16000"/>
                                </a:lnTo>
                                <a:lnTo>
                                  <a:pt x="0" y="16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68"/>
                        <wps:cNvSpPr>
                          <a:spLocks/>
                        </wps:cNvSpPr>
                        <wps:spPr bwMode="auto">
                          <a:xfrm>
                            <a:off x="4234" y="2107"/>
                            <a:ext cx="2391" cy="8182"/>
                          </a:xfrm>
                          <a:custGeom>
                            <a:avLst/>
                            <a:gdLst>
                              <a:gd name="T0" fmla="*/ 19735 w 20000"/>
                              <a:gd name="T1" fmla="*/ 8384 h 20000"/>
                              <a:gd name="T2" fmla="*/ 19204 w 20000"/>
                              <a:gd name="T3" fmla="*/ 6162 h 20000"/>
                              <a:gd name="T4" fmla="*/ 18142 w 20000"/>
                              <a:gd name="T5" fmla="*/ 4242 h 20000"/>
                              <a:gd name="T6" fmla="*/ 16903 w 20000"/>
                              <a:gd name="T7" fmla="*/ 2828 h 20000"/>
                              <a:gd name="T8" fmla="*/ 15487 w 20000"/>
                              <a:gd name="T9" fmla="*/ 1616 h 20000"/>
                              <a:gd name="T10" fmla="*/ 14071 w 20000"/>
                              <a:gd name="T11" fmla="*/ 909 h 20000"/>
                              <a:gd name="T12" fmla="*/ 12478 w 20000"/>
                              <a:gd name="T13" fmla="*/ 303 h 20000"/>
                              <a:gd name="T14" fmla="*/ 11062 w 20000"/>
                              <a:gd name="T15" fmla="*/ 101 h 20000"/>
                              <a:gd name="T16" fmla="*/ 9204 w 20000"/>
                              <a:gd name="T17" fmla="*/ 0 h 20000"/>
                              <a:gd name="T18" fmla="*/ 7345 w 20000"/>
                              <a:gd name="T19" fmla="*/ 303 h 20000"/>
                              <a:gd name="T20" fmla="*/ 5398 w 20000"/>
                              <a:gd name="T21" fmla="*/ 1010 h 20000"/>
                              <a:gd name="T22" fmla="*/ 3894 w 20000"/>
                              <a:gd name="T23" fmla="*/ 2121 h 20000"/>
                              <a:gd name="T24" fmla="*/ 2566 w 20000"/>
                              <a:gd name="T25" fmla="*/ 3434 h 20000"/>
                              <a:gd name="T26" fmla="*/ 1239 w 20000"/>
                              <a:gd name="T27" fmla="*/ 4949 h 20000"/>
                              <a:gd name="T28" fmla="*/ 531 w 20000"/>
                              <a:gd name="T29" fmla="*/ 6768 h 20000"/>
                              <a:gd name="T30" fmla="*/ 177 w 20000"/>
                              <a:gd name="T31" fmla="*/ 8586 h 20000"/>
                              <a:gd name="T32" fmla="*/ 0 w 20000"/>
                              <a:gd name="T33" fmla="*/ 10505 h 20000"/>
                              <a:gd name="T34" fmla="*/ 265 w 20000"/>
                              <a:gd name="T35" fmla="*/ 12323 h 20000"/>
                              <a:gd name="T36" fmla="*/ 796 w 20000"/>
                              <a:gd name="T37" fmla="*/ 14141 h 20000"/>
                              <a:gd name="T38" fmla="*/ 1858 w 20000"/>
                              <a:gd name="T39" fmla="*/ 15758 h 20000"/>
                              <a:gd name="T40" fmla="*/ 3097 w 20000"/>
                              <a:gd name="T41" fmla="*/ 17172 h 20000"/>
                              <a:gd name="T42" fmla="*/ 4690 w 20000"/>
                              <a:gd name="T43" fmla="*/ 18384 h 20000"/>
                              <a:gd name="T44" fmla="*/ 6549 w 20000"/>
                              <a:gd name="T45" fmla="*/ 19293 h 20000"/>
                              <a:gd name="T46" fmla="*/ 8850 w 20000"/>
                              <a:gd name="T47" fmla="*/ 19798 h 20000"/>
                              <a:gd name="T48" fmla="*/ 11504 w 20000"/>
                              <a:gd name="T49" fmla="*/ 19798 h 20000"/>
                              <a:gd name="T50" fmla="*/ 13894 w 20000"/>
                              <a:gd name="T51" fmla="*/ 19495 h 20000"/>
                              <a:gd name="T52" fmla="*/ 15752 w 20000"/>
                              <a:gd name="T53" fmla="*/ 18384 h 20000"/>
                              <a:gd name="T54" fmla="*/ 17257 w 20000"/>
                              <a:gd name="T55" fmla="*/ 17172 h 20000"/>
                              <a:gd name="T56" fmla="*/ 18407 w 20000"/>
                              <a:gd name="T57" fmla="*/ 15556 h 20000"/>
                              <a:gd name="T58" fmla="*/ 19292 w 20000"/>
                              <a:gd name="T59" fmla="*/ 13939 h 20000"/>
                              <a:gd name="T60" fmla="*/ 19735 w 20000"/>
                              <a:gd name="T61" fmla="*/ 12222 h 20000"/>
                              <a:gd name="T62" fmla="*/ 19912 w 20000"/>
                              <a:gd name="T63" fmla="*/ 106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9798"/>
                                </a:moveTo>
                                <a:lnTo>
                                  <a:pt x="19735" y="8384"/>
                                </a:lnTo>
                                <a:lnTo>
                                  <a:pt x="19646" y="7374"/>
                                </a:lnTo>
                                <a:lnTo>
                                  <a:pt x="19204" y="6162"/>
                                </a:lnTo>
                                <a:lnTo>
                                  <a:pt x="18761" y="5152"/>
                                </a:lnTo>
                                <a:lnTo>
                                  <a:pt x="18142" y="4242"/>
                                </a:lnTo>
                                <a:lnTo>
                                  <a:pt x="17522" y="3434"/>
                                </a:lnTo>
                                <a:lnTo>
                                  <a:pt x="16903" y="2828"/>
                                </a:lnTo>
                                <a:lnTo>
                                  <a:pt x="16283" y="2222"/>
                                </a:lnTo>
                                <a:lnTo>
                                  <a:pt x="15487" y="1616"/>
                                </a:lnTo>
                                <a:lnTo>
                                  <a:pt x="14867" y="1212"/>
                                </a:lnTo>
                                <a:lnTo>
                                  <a:pt x="14071" y="909"/>
                                </a:lnTo>
                                <a:lnTo>
                                  <a:pt x="13363" y="505"/>
                                </a:lnTo>
                                <a:lnTo>
                                  <a:pt x="12478" y="303"/>
                                </a:lnTo>
                                <a:lnTo>
                                  <a:pt x="11770" y="202"/>
                                </a:lnTo>
                                <a:lnTo>
                                  <a:pt x="11062" y="101"/>
                                </a:lnTo>
                                <a:lnTo>
                                  <a:pt x="10354" y="0"/>
                                </a:lnTo>
                                <a:lnTo>
                                  <a:pt x="9204" y="0"/>
                                </a:lnTo>
                                <a:lnTo>
                                  <a:pt x="8230" y="101"/>
                                </a:lnTo>
                                <a:lnTo>
                                  <a:pt x="7345" y="303"/>
                                </a:lnTo>
                                <a:lnTo>
                                  <a:pt x="6283" y="606"/>
                                </a:lnTo>
                                <a:lnTo>
                                  <a:pt x="5398" y="1010"/>
                                </a:lnTo>
                                <a:lnTo>
                                  <a:pt x="4690" y="1616"/>
                                </a:lnTo>
                                <a:lnTo>
                                  <a:pt x="3894" y="2121"/>
                                </a:lnTo>
                                <a:lnTo>
                                  <a:pt x="3186" y="2727"/>
                                </a:lnTo>
                                <a:lnTo>
                                  <a:pt x="2566" y="3434"/>
                                </a:lnTo>
                                <a:lnTo>
                                  <a:pt x="1858" y="4242"/>
                                </a:lnTo>
                                <a:lnTo>
                                  <a:pt x="1239" y="4949"/>
                                </a:lnTo>
                                <a:lnTo>
                                  <a:pt x="973" y="5859"/>
                                </a:lnTo>
                                <a:lnTo>
                                  <a:pt x="531" y="6768"/>
                                </a:lnTo>
                                <a:lnTo>
                                  <a:pt x="354" y="7677"/>
                                </a:lnTo>
                                <a:lnTo>
                                  <a:pt x="177" y="8586"/>
                                </a:lnTo>
                                <a:lnTo>
                                  <a:pt x="0" y="9495"/>
                                </a:lnTo>
                                <a:lnTo>
                                  <a:pt x="0" y="10505"/>
                                </a:lnTo>
                                <a:lnTo>
                                  <a:pt x="177" y="11515"/>
                                </a:lnTo>
                                <a:lnTo>
                                  <a:pt x="265" y="12323"/>
                                </a:lnTo>
                                <a:lnTo>
                                  <a:pt x="354" y="13232"/>
                                </a:lnTo>
                                <a:lnTo>
                                  <a:pt x="796" y="14141"/>
                                </a:lnTo>
                                <a:lnTo>
                                  <a:pt x="1150" y="15051"/>
                                </a:lnTo>
                                <a:lnTo>
                                  <a:pt x="1858" y="15758"/>
                                </a:lnTo>
                                <a:lnTo>
                                  <a:pt x="2389" y="16566"/>
                                </a:lnTo>
                                <a:lnTo>
                                  <a:pt x="3097" y="17172"/>
                                </a:lnTo>
                                <a:lnTo>
                                  <a:pt x="3805" y="17778"/>
                                </a:lnTo>
                                <a:lnTo>
                                  <a:pt x="4690" y="18384"/>
                                </a:lnTo>
                                <a:lnTo>
                                  <a:pt x="5398" y="18889"/>
                                </a:lnTo>
                                <a:lnTo>
                                  <a:pt x="6549" y="19293"/>
                                </a:lnTo>
                                <a:lnTo>
                                  <a:pt x="7611" y="19596"/>
                                </a:lnTo>
                                <a:lnTo>
                                  <a:pt x="8850" y="19798"/>
                                </a:lnTo>
                                <a:lnTo>
                                  <a:pt x="10177" y="19899"/>
                                </a:lnTo>
                                <a:lnTo>
                                  <a:pt x="11504" y="19798"/>
                                </a:lnTo>
                                <a:lnTo>
                                  <a:pt x="12655" y="19697"/>
                                </a:lnTo>
                                <a:lnTo>
                                  <a:pt x="13894" y="19495"/>
                                </a:lnTo>
                                <a:lnTo>
                                  <a:pt x="14867" y="18990"/>
                                </a:lnTo>
                                <a:lnTo>
                                  <a:pt x="15752" y="18384"/>
                                </a:lnTo>
                                <a:lnTo>
                                  <a:pt x="16637" y="17778"/>
                                </a:lnTo>
                                <a:lnTo>
                                  <a:pt x="17257" y="17172"/>
                                </a:lnTo>
                                <a:lnTo>
                                  <a:pt x="17876" y="16465"/>
                                </a:lnTo>
                                <a:lnTo>
                                  <a:pt x="18407" y="15556"/>
                                </a:lnTo>
                                <a:lnTo>
                                  <a:pt x="18938" y="14848"/>
                                </a:lnTo>
                                <a:lnTo>
                                  <a:pt x="19292" y="13939"/>
                                </a:lnTo>
                                <a:lnTo>
                                  <a:pt x="19646" y="13030"/>
                                </a:lnTo>
                                <a:lnTo>
                                  <a:pt x="19735" y="12222"/>
                                </a:lnTo>
                                <a:lnTo>
                                  <a:pt x="19823" y="11414"/>
                                </a:lnTo>
                                <a:lnTo>
                                  <a:pt x="19912" y="10606"/>
                                </a:lnTo>
                                <a:lnTo>
                                  <a:pt x="19912" y="97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69"/>
                        <wps:cNvSpPr>
                          <a:spLocks/>
                        </wps:cNvSpPr>
                        <wps:spPr bwMode="auto">
                          <a:xfrm>
                            <a:off x="7266" y="1116"/>
                            <a:ext cx="1292" cy="100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66 w 20000"/>
                              <a:gd name="T3" fmla="*/ 0 h 20000"/>
                              <a:gd name="T4" fmla="*/ 6066 w 20000"/>
                              <a:gd name="T5" fmla="*/ 17787 h 20000"/>
                              <a:gd name="T6" fmla="*/ 19836 w 20000"/>
                              <a:gd name="T7" fmla="*/ 17787 h 20000"/>
                              <a:gd name="T8" fmla="*/ 19836 w 20000"/>
                              <a:gd name="T9" fmla="*/ 19918 h 20000"/>
                              <a:gd name="T10" fmla="*/ 0 w 20000"/>
                              <a:gd name="T11" fmla="*/ 19918 h 20000"/>
                              <a:gd name="T12" fmla="*/ 0 w 20000"/>
                              <a:gd name="T1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66" y="0"/>
                                </a:lnTo>
                                <a:lnTo>
                                  <a:pt x="6066" y="17787"/>
                                </a:lnTo>
                                <a:lnTo>
                                  <a:pt x="19836" y="17787"/>
                                </a:lnTo>
                                <a:lnTo>
                                  <a:pt x="19836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0"/>
                        <wps:cNvSpPr>
                          <a:spLocks/>
                        </wps:cNvSpPr>
                        <wps:spPr bwMode="auto">
                          <a:xfrm>
                            <a:off x="8645" y="620"/>
                            <a:ext cx="2815" cy="10578"/>
                          </a:xfrm>
                          <a:custGeom>
                            <a:avLst/>
                            <a:gdLst>
                              <a:gd name="T0" fmla="*/ 9850 w 20000"/>
                              <a:gd name="T1" fmla="*/ 0 h 20000"/>
                              <a:gd name="T2" fmla="*/ 19925 w 20000"/>
                              <a:gd name="T3" fmla="*/ 19922 h 20000"/>
                              <a:gd name="T4" fmla="*/ 17143 w 20000"/>
                              <a:gd name="T5" fmla="*/ 19922 h 20000"/>
                              <a:gd name="T6" fmla="*/ 14812 w 20000"/>
                              <a:gd name="T7" fmla="*/ 15234 h 20000"/>
                              <a:gd name="T8" fmla="*/ 5113 w 20000"/>
                              <a:gd name="T9" fmla="*/ 15234 h 20000"/>
                              <a:gd name="T10" fmla="*/ 2707 w 20000"/>
                              <a:gd name="T11" fmla="*/ 19922 h 20000"/>
                              <a:gd name="T12" fmla="*/ 0 w 20000"/>
                              <a:gd name="T13" fmla="*/ 19922 h 20000"/>
                              <a:gd name="T14" fmla="*/ 985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850" y="0"/>
                                </a:moveTo>
                                <a:lnTo>
                                  <a:pt x="19925" y="19922"/>
                                </a:lnTo>
                                <a:lnTo>
                                  <a:pt x="17143" y="19922"/>
                                </a:lnTo>
                                <a:lnTo>
                                  <a:pt x="14812" y="15234"/>
                                </a:lnTo>
                                <a:lnTo>
                                  <a:pt x="5113" y="15234"/>
                                </a:lnTo>
                                <a:lnTo>
                                  <a:pt x="2707" y="19922"/>
                                </a:lnTo>
                                <a:lnTo>
                                  <a:pt x="0" y="19922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1"/>
                        <wps:cNvSpPr>
                          <a:spLocks/>
                        </wps:cNvSpPr>
                        <wps:spPr bwMode="auto">
                          <a:xfrm>
                            <a:off x="9503" y="3471"/>
                            <a:ext cx="1046" cy="4050"/>
                          </a:xfrm>
                          <a:custGeom>
                            <a:avLst/>
                            <a:gdLst>
                              <a:gd name="T0" fmla="*/ 10101 w 20000"/>
                              <a:gd name="T1" fmla="*/ 0 h 20000"/>
                              <a:gd name="T2" fmla="*/ 0 w 20000"/>
                              <a:gd name="T3" fmla="*/ 19796 h 20000"/>
                              <a:gd name="T4" fmla="*/ 19798 w 20000"/>
                              <a:gd name="T5" fmla="*/ 19796 h 20000"/>
                              <a:gd name="T6" fmla="*/ 1010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01" y="0"/>
                                </a:moveTo>
                                <a:lnTo>
                                  <a:pt x="0" y="19796"/>
                                </a:lnTo>
                                <a:lnTo>
                                  <a:pt x="19798" y="19796"/>
                                </a:lnTo>
                                <a:lnTo>
                                  <a:pt x="10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72"/>
                        <wps:cNvSpPr>
                          <a:spLocks/>
                        </wps:cNvSpPr>
                        <wps:spPr bwMode="auto">
                          <a:xfrm>
                            <a:off x="14029" y="14256"/>
                            <a:ext cx="675" cy="301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52 h 20000"/>
                              <a:gd name="T2" fmla="*/ 18438 w 20000"/>
                              <a:gd name="T3" fmla="*/ 0 h 20000"/>
                              <a:gd name="T4" fmla="*/ 19688 w 20000"/>
                              <a:gd name="T5" fmla="*/ 822 h 20000"/>
                              <a:gd name="T6" fmla="*/ 1875 w 20000"/>
                              <a:gd name="T7" fmla="*/ 19726 h 20000"/>
                              <a:gd name="T8" fmla="*/ 0 w 20000"/>
                              <a:gd name="T9" fmla="*/ 1945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52"/>
                                </a:moveTo>
                                <a:lnTo>
                                  <a:pt x="18438" y="0"/>
                                </a:lnTo>
                                <a:lnTo>
                                  <a:pt x="19688" y="822"/>
                                </a:lnTo>
                                <a:lnTo>
                                  <a:pt x="1875" y="19726"/>
                                </a:lnTo>
                                <a:lnTo>
                                  <a:pt x="0" y="19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3"/>
                        <wps:cNvSpPr>
                          <a:spLocks/>
                        </wps:cNvSpPr>
                        <wps:spPr bwMode="auto">
                          <a:xfrm>
                            <a:off x="11614" y="620"/>
                            <a:ext cx="2646" cy="109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120 w 20000"/>
                              <a:gd name="T3" fmla="*/ 14415 h 20000"/>
                              <a:gd name="T4" fmla="*/ 17120 w 20000"/>
                              <a:gd name="T5" fmla="*/ 906 h 20000"/>
                              <a:gd name="T6" fmla="*/ 19920 w 20000"/>
                              <a:gd name="T7" fmla="*/ 906 h 20000"/>
                              <a:gd name="T8" fmla="*/ 19920 w 20000"/>
                              <a:gd name="T9" fmla="*/ 19925 h 20000"/>
                              <a:gd name="T10" fmla="*/ 3120 w 20000"/>
                              <a:gd name="T11" fmla="*/ 6038 h 20000"/>
                              <a:gd name="T12" fmla="*/ 3120 w 20000"/>
                              <a:gd name="T13" fmla="*/ 19245 h 20000"/>
                              <a:gd name="T14" fmla="*/ 0 w 20000"/>
                              <a:gd name="T15" fmla="*/ 1924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120" y="14415"/>
                                </a:lnTo>
                                <a:lnTo>
                                  <a:pt x="17120" y="906"/>
                                </a:lnTo>
                                <a:lnTo>
                                  <a:pt x="19920" y="906"/>
                                </a:lnTo>
                                <a:lnTo>
                                  <a:pt x="19920" y="19925"/>
                                </a:lnTo>
                                <a:lnTo>
                                  <a:pt x="3120" y="6038"/>
                                </a:lnTo>
                                <a:lnTo>
                                  <a:pt x="3120" y="19245"/>
                                </a:lnTo>
                                <a:lnTo>
                                  <a:pt x="0" y="1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4"/>
                        <wps:cNvSpPr>
                          <a:spLocks/>
                        </wps:cNvSpPr>
                        <wps:spPr bwMode="auto">
                          <a:xfrm>
                            <a:off x="73" y="1116"/>
                            <a:ext cx="1639" cy="1008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5935 w 20000"/>
                              <a:gd name="T3" fmla="*/ 0 h 20000"/>
                              <a:gd name="T4" fmla="*/ 5935 w 20000"/>
                              <a:gd name="T5" fmla="*/ 0 h 20000"/>
                              <a:gd name="T6" fmla="*/ 6839 w 20000"/>
                              <a:gd name="T7" fmla="*/ 0 h 20000"/>
                              <a:gd name="T8" fmla="*/ 7613 w 20000"/>
                              <a:gd name="T9" fmla="*/ 0 h 20000"/>
                              <a:gd name="T10" fmla="*/ 8645 w 20000"/>
                              <a:gd name="T11" fmla="*/ 0 h 20000"/>
                              <a:gd name="T12" fmla="*/ 9548 w 20000"/>
                              <a:gd name="T13" fmla="*/ 82 h 20000"/>
                              <a:gd name="T14" fmla="*/ 10839 w 20000"/>
                              <a:gd name="T15" fmla="*/ 164 h 20000"/>
                              <a:gd name="T16" fmla="*/ 12000 w 20000"/>
                              <a:gd name="T17" fmla="*/ 246 h 20000"/>
                              <a:gd name="T18" fmla="*/ 13032 w 20000"/>
                              <a:gd name="T19" fmla="*/ 410 h 20000"/>
                              <a:gd name="T20" fmla="*/ 14323 w 20000"/>
                              <a:gd name="T21" fmla="*/ 738 h 20000"/>
                              <a:gd name="T22" fmla="*/ 15355 w 20000"/>
                              <a:gd name="T23" fmla="*/ 1066 h 20000"/>
                              <a:gd name="T24" fmla="*/ 16387 w 20000"/>
                              <a:gd name="T25" fmla="*/ 1393 h 20000"/>
                              <a:gd name="T26" fmla="*/ 17419 w 20000"/>
                              <a:gd name="T27" fmla="*/ 1885 h 20000"/>
                              <a:gd name="T28" fmla="*/ 18323 w 20000"/>
                              <a:gd name="T29" fmla="*/ 2459 h 20000"/>
                              <a:gd name="T30" fmla="*/ 18968 w 20000"/>
                              <a:gd name="T31" fmla="*/ 3197 h 20000"/>
                              <a:gd name="T32" fmla="*/ 19484 w 20000"/>
                              <a:gd name="T33" fmla="*/ 3934 h 20000"/>
                              <a:gd name="T34" fmla="*/ 19742 w 20000"/>
                              <a:gd name="T35" fmla="*/ 4836 h 20000"/>
                              <a:gd name="T36" fmla="*/ 19871 w 20000"/>
                              <a:gd name="T37" fmla="*/ 5984 h 20000"/>
                              <a:gd name="T38" fmla="*/ 19871 w 20000"/>
                              <a:gd name="T39" fmla="*/ 5984 h 20000"/>
                              <a:gd name="T40" fmla="*/ 19742 w 20000"/>
                              <a:gd name="T41" fmla="*/ 6885 h 20000"/>
                              <a:gd name="T42" fmla="*/ 19484 w 20000"/>
                              <a:gd name="T43" fmla="*/ 7787 h 20000"/>
                              <a:gd name="T44" fmla="*/ 18968 w 20000"/>
                              <a:gd name="T45" fmla="*/ 8607 h 20000"/>
                              <a:gd name="T46" fmla="*/ 18452 w 20000"/>
                              <a:gd name="T47" fmla="*/ 9180 h 20000"/>
                              <a:gd name="T48" fmla="*/ 17419 w 20000"/>
                              <a:gd name="T49" fmla="*/ 9754 h 20000"/>
                              <a:gd name="T50" fmla="*/ 16516 w 20000"/>
                              <a:gd name="T51" fmla="*/ 10246 h 20000"/>
                              <a:gd name="T52" fmla="*/ 15484 w 20000"/>
                              <a:gd name="T53" fmla="*/ 10656 h 20000"/>
                              <a:gd name="T54" fmla="*/ 14323 w 20000"/>
                              <a:gd name="T55" fmla="*/ 10902 h 20000"/>
                              <a:gd name="T56" fmla="*/ 13161 w 20000"/>
                              <a:gd name="T57" fmla="*/ 11230 h 20000"/>
                              <a:gd name="T58" fmla="*/ 11871 w 20000"/>
                              <a:gd name="T59" fmla="*/ 11393 h 20000"/>
                              <a:gd name="T60" fmla="*/ 10581 w 20000"/>
                              <a:gd name="T61" fmla="*/ 11557 h 20000"/>
                              <a:gd name="T62" fmla="*/ 9419 w 20000"/>
                              <a:gd name="T63" fmla="*/ 11557 h 20000"/>
                              <a:gd name="T64" fmla="*/ 8129 w 20000"/>
                              <a:gd name="T65" fmla="*/ 11639 h 20000"/>
                              <a:gd name="T66" fmla="*/ 6968 w 20000"/>
                              <a:gd name="T67" fmla="*/ 11639 h 20000"/>
                              <a:gd name="T68" fmla="*/ 5677 w 20000"/>
                              <a:gd name="T69" fmla="*/ 11639 h 20000"/>
                              <a:gd name="T70" fmla="*/ 4516 w 20000"/>
                              <a:gd name="T71" fmla="*/ 11639 h 20000"/>
                              <a:gd name="T72" fmla="*/ 4516 w 20000"/>
                              <a:gd name="T73" fmla="*/ 19918 h 20000"/>
                              <a:gd name="T74" fmla="*/ 0 w 20000"/>
                              <a:gd name="T75" fmla="*/ 19918 h 20000"/>
                              <a:gd name="T76" fmla="*/ 0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5935" y="0"/>
                                </a:lnTo>
                                <a:lnTo>
                                  <a:pt x="6839" y="0"/>
                                </a:lnTo>
                                <a:lnTo>
                                  <a:pt x="7613" y="0"/>
                                </a:lnTo>
                                <a:lnTo>
                                  <a:pt x="8645" y="0"/>
                                </a:lnTo>
                                <a:lnTo>
                                  <a:pt x="9548" y="82"/>
                                </a:lnTo>
                                <a:lnTo>
                                  <a:pt x="10839" y="164"/>
                                </a:lnTo>
                                <a:lnTo>
                                  <a:pt x="12000" y="246"/>
                                </a:lnTo>
                                <a:lnTo>
                                  <a:pt x="13032" y="410"/>
                                </a:lnTo>
                                <a:lnTo>
                                  <a:pt x="14323" y="738"/>
                                </a:lnTo>
                                <a:lnTo>
                                  <a:pt x="15355" y="1066"/>
                                </a:lnTo>
                                <a:lnTo>
                                  <a:pt x="16387" y="1393"/>
                                </a:lnTo>
                                <a:lnTo>
                                  <a:pt x="17419" y="1885"/>
                                </a:lnTo>
                                <a:lnTo>
                                  <a:pt x="18323" y="2459"/>
                                </a:lnTo>
                                <a:lnTo>
                                  <a:pt x="18968" y="3197"/>
                                </a:lnTo>
                                <a:lnTo>
                                  <a:pt x="19484" y="3934"/>
                                </a:lnTo>
                                <a:lnTo>
                                  <a:pt x="19742" y="4836"/>
                                </a:lnTo>
                                <a:lnTo>
                                  <a:pt x="19871" y="5984"/>
                                </a:lnTo>
                                <a:lnTo>
                                  <a:pt x="19742" y="6885"/>
                                </a:lnTo>
                                <a:lnTo>
                                  <a:pt x="19484" y="7787"/>
                                </a:lnTo>
                                <a:lnTo>
                                  <a:pt x="18968" y="8607"/>
                                </a:lnTo>
                                <a:lnTo>
                                  <a:pt x="18452" y="9180"/>
                                </a:lnTo>
                                <a:lnTo>
                                  <a:pt x="17419" y="9754"/>
                                </a:lnTo>
                                <a:lnTo>
                                  <a:pt x="16516" y="10246"/>
                                </a:lnTo>
                                <a:lnTo>
                                  <a:pt x="15484" y="10656"/>
                                </a:lnTo>
                                <a:lnTo>
                                  <a:pt x="14323" y="10902"/>
                                </a:lnTo>
                                <a:lnTo>
                                  <a:pt x="13161" y="11230"/>
                                </a:lnTo>
                                <a:lnTo>
                                  <a:pt x="11871" y="11393"/>
                                </a:lnTo>
                                <a:lnTo>
                                  <a:pt x="10581" y="11557"/>
                                </a:lnTo>
                                <a:lnTo>
                                  <a:pt x="9419" y="11557"/>
                                </a:lnTo>
                                <a:lnTo>
                                  <a:pt x="8129" y="11639"/>
                                </a:lnTo>
                                <a:lnTo>
                                  <a:pt x="6968" y="11639"/>
                                </a:lnTo>
                                <a:lnTo>
                                  <a:pt x="5677" y="11639"/>
                                </a:lnTo>
                                <a:lnTo>
                                  <a:pt x="4516" y="11639"/>
                                </a:lnTo>
                                <a:lnTo>
                                  <a:pt x="4516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75"/>
                        <wps:cNvSpPr>
                          <a:spLocks/>
                        </wps:cNvSpPr>
                        <wps:spPr bwMode="auto">
                          <a:xfrm>
                            <a:off x="445" y="2273"/>
                            <a:ext cx="896" cy="363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545 h 20000"/>
                              <a:gd name="T4" fmla="*/ 0 w 20000"/>
                              <a:gd name="T5" fmla="*/ 19545 h 20000"/>
                              <a:gd name="T6" fmla="*/ 2588 w 20000"/>
                              <a:gd name="T7" fmla="*/ 19773 h 20000"/>
                              <a:gd name="T8" fmla="*/ 4706 w 20000"/>
                              <a:gd name="T9" fmla="*/ 19773 h 20000"/>
                              <a:gd name="T10" fmla="*/ 6353 w 20000"/>
                              <a:gd name="T11" fmla="*/ 19545 h 20000"/>
                              <a:gd name="T12" fmla="*/ 8471 w 20000"/>
                              <a:gd name="T13" fmla="*/ 19545 h 20000"/>
                              <a:gd name="T14" fmla="*/ 10118 w 20000"/>
                              <a:gd name="T15" fmla="*/ 19318 h 20000"/>
                              <a:gd name="T16" fmla="*/ 11765 w 20000"/>
                              <a:gd name="T17" fmla="*/ 19091 h 20000"/>
                              <a:gd name="T18" fmla="*/ 13647 w 20000"/>
                              <a:gd name="T19" fmla="*/ 18636 h 20000"/>
                              <a:gd name="T20" fmla="*/ 14588 w 20000"/>
                              <a:gd name="T21" fmla="*/ 17955 h 20000"/>
                              <a:gd name="T22" fmla="*/ 15529 w 20000"/>
                              <a:gd name="T23" fmla="*/ 17500 h 20000"/>
                              <a:gd name="T24" fmla="*/ 17176 w 20000"/>
                              <a:gd name="T25" fmla="*/ 16364 h 20000"/>
                              <a:gd name="T26" fmla="*/ 17882 w 20000"/>
                              <a:gd name="T27" fmla="*/ 15682 h 20000"/>
                              <a:gd name="T28" fmla="*/ 18824 w 20000"/>
                              <a:gd name="T29" fmla="*/ 14773 h 20000"/>
                              <a:gd name="T30" fmla="*/ 19059 w 20000"/>
                              <a:gd name="T31" fmla="*/ 13636 h 20000"/>
                              <a:gd name="T32" fmla="*/ 19529 w 20000"/>
                              <a:gd name="T33" fmla="*/ 12273 h 20000"/>
                              <a:gd name="T34" fmla="*/ 19765 w 20000"/>
                              <a:gd name="T35" fmla="*/ 10909 h 20000"/>
                              <a:gd name="T36" fmla="*/ 19765 w 20000"/>
                              <a:gd name="T37" fmla="*/ 9318 h 20000"/>
                              <a:gd name="T38" fmla="*/ 19765 w 20000"/>
                              <a:gd name="T39" fmla="*/ 9318 h 20000"/>
                              <a:gd name="T40" fmla="*/ 19765 w 20000"/>
                              <a:gd name="T41" fmla="*/ 7727 h 20000"/>
                              <a:gd name="T42" fmla="*/ 19294 w 20000"/>
                              <a:gd name="T43" fmla="*/ 6364 h 20000"/>
                              <a:gd name="T44" fmla="*/ 19059 w 20000"/>
                              <a:gd name="T45" fmla="*/ 5227 h 20000"/>
                              <a:gd name="T46" fmla="*/ 18118 w 20000"/>
                              <a:gd name="T47" fmla="*/ 4318 h 20000"/>
                              <a:gd name="T48" fmla="*/ 17412 w 20000"/>
                              <a:gd name="T49" fmla="*/ 3636 h 20000"/>
                              <a:gd name="T50" fmla="*/ 15529 w 20000"/>
                              <a:gd name="T51" fmla="*/ 2500 h 20000"/>
                              <a:gd name="T52" fmla="*/ 14588 w 20000"/>
                              <a:gd name="T53" fmla="*/ 2045 h 20000"/>
                              <a:gd name="T54" fmla="*/ 13412 w 20000"/>
                              <a:gd name="T55" fmla="*/ 1364 h 20000"/>
                              <a:gd name="T56" fmla="*/ 11765 w 20000"/>
                              <a:gd name="T57" fmla="*/ 1136 h 20000"/>
                              <a:gd name="T58" fmla="*/ 10118 w 20000"/>
                              <a:gd name="T59" fmla="*/ 682 h 20000"/>
                              <a:gd name="T60" fmla="*/ 8471 w 20000"/>
                              <a:gd name="T61" fmla="*/ 455 h 20000"/>
                              <a:gd name="T62" fmla="*/ 6824 w 20000"/>
                              <a:gd name="T63" fmla="*/ 455 h 20000"/>
                              <a:gd name="T64" fmla="*/ 5176 w 20000"/>
                              <a:gd name="T65" fmla="*/ 227 h 20000"/>
                              <a:gd name="T66" fmla="*/ 3529 w 20000"/>
                              <a:gd name="T67" fmla="*/ 227 h 20000"/>
                              <a:gd name="T68" fmla="*/ 1647 w 20000"/>
                              <a:gd name="T69" fmla="*/ 0 h 20000"/>
                              <a:gd name="T70" fmla="*/ 0 w 20000"/>
                              <a:gd name="T7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545"/>
                                </a:lnTo>
                                <a:lnTo>
                                  <a:pt x="2588" y="19773"/>
                                </a:lnTo>
                                <a:lnTo>
                                  <a:pt x="4706" y="19773"/>
                                </a:lnTo>
                                <a:lnTo>
                                  <a:pt x="6353" y="19545"/>
                                </a:lnTo>
                                <a:lnTo>
                                  <a:pt x="8471" y="19545"/>
                                </a:lnTo>
                                <a:lnTo>
                                  <a:pt x="10118" y="19318"/>
                                </a:lnTo>
                                <a:lnTo>
                                  <a:pt x="11765" y="19091"/>
                                </a:lnTo>
                                <a:lnTo>
                                  <a:pt x="13647" y="18636"/>
                                </a:lnTo>
                                <a:lnTo>
                                  <a:pt x="14588" y="17955"/>
                                </a:lnTo>
                                <a:lnTo>
                                  <a:pt x="15529" y="17500"/>
                                </a:lnTo>
                                <a:lnTo>
                                  <a:pt x="17176" y="16364"/>
                                </a:lnTo>
                                <a:lnTo>
                                  <a:pt x="17882" y="15682"/>
                                </a:lnTo>
                                <a:lnTo>
                                  <a:pt x="18824" y="14773"/>
                                </a:lnTo>
                                <a:lnTo>
                                  <a:pt x="19059" y="13636"/>
                                </a:lnTo>
                                <a:lnTo>
                                  <a:pt x="19529" y="12273"/>
                                </a:lnTo>
                                <a:lnTo>
                                  <a:pt x="19765" y="10909"/>
                                </a:lnTo>
                                <a:lnTo>
                                  <a:pt x="19765" y="9318"/>
                                </a:lnTo>
                                <a:lnTo>
                                  <a:pt x="19765" y="7727"/>
                                </a:lnTo>
                                <a:lnTo>
                                  <a:pt x="19294" y="6364"/>
                                </a:lnTo>
                                <a:lnTo>
                                  <a:pt x="19059" y="5227"/>
                                </a:lnTo>
                                <a:lnTo>
                                  <a:pt x="18118" y="4318"/>
                                </a:lnTo>
                                <a:lnTo>
                                  <a:pt x="17412" y="3636"/>
                                </a:lnTo>
                                <a:lnTo>
                                  <a:pt x="15529" y="2500"/>
                                </a:lnTo>
                                <a:lnTo>
                                  <a:pt x="14588" y="2045"/>
                                </a:lnTo>
                                <a:lnTo>
                                  <a:pt x="13412" y="1364"/>
                                </a:lnTo>
                                <a:lnTo>
                                  <a:pt x="11765" y="1136"/>
                                </a:lnTo>
                                <a:lnTo>
                                  <a:pt x="10118" y="682"/>
                                </a:lnTo>
                                <a:lnTo>
                                  <a:pt x="8471" y="455"/>
                                </a:lnTo>
                                <a:lnTo>
                                  <a:pt x="6824" y="455"/>
                                </a:lnTo>
                                <a:lnTo>
                                  <a:pt x="5176" y="227"/>
                                </a:lnTo>
                                <a:lnTo>
                                  <a:pt x="3529" y="227"/>
                                </a:lnTo>
                                <a:lnTo>
                                  <a:pt x="164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76"/>
                        <wps:cNvSpPr>
                          <a:spLocks/>
                        </wps:cNvSpPr>
                        <wps:spPr bwMode="auto">
                          <a:xfrm>
                            <a:off x="1968" y="1116"/>
                            <a:ext cx="1870" cy="1008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9040 w 20000"/>
                              <a:gd name="T3" fmla="*/ 0 h 20000"/>
                              <a:gd name="T4" fmla="*/ 9040 w 20000"/>
                              <a:gd name="T5" fmla="*/ 0 h 20000"/>
                              <a:gd name="T6" fmla="*/ 10056 w 20000"/>
                              <a:gd name="T7" fmla="*/ 82 h 20000"/>
                              <a:gd name="T8" fmla="*/ 10847 w 20000"/>
                              <a:gd name="T9" fmla="*/ 164 h 20000"/>
                              <a:gd name="T10" fmla="*/ 11864 w 20000"/>
                              <a:gd name="T11" fmla="*/ 410 h 20000"/>
                              <a:gd name="T12" fmla="*/ 12655 w 20000"/>
                              <a:gd name="T13" fmla="*/ 656 h 20000"/>
                              <a:gd name="T14" fmla="*/ 13333 w 20000"/>
                              <a:gd name="T15" fmla="*/ 902 h 20000"/>
                              <a:gd name="T16" fmla="*/ 14011 w 20000"/>
                              <a:gd name="T17" fmla="*/ 1311 h 20000"/>
                              <a:gd name="T18" fmla="*/ 15028 w 20000"/>
                              <a:gd name="T19" fmla="*/ 1557 h 20000"/>
                              <a:gd name="T20" fmla="*/ 15367 w 20000"/>
                              <a:gd name="T21" fmla="*/ 1967 h 20000"/>
                              <a:gd name="T22" fmla="*/ 15932 w 20000"/>
                              <a:gd name="T23" fmla="*/ 2377 h 20000"/>
                              <a:gd name="T24" fmla="*/ 16384 w 20000"/>
                              <a:gd name="T25" fmla="*/ 2787 h 20000"/>
                              <a:gd name="T26" fmla="*/ 16836 w 20000"/>
                              <a:gd name="T27" fmla="*/ 3361 h 20000"/>
                              <a:gd name="T28" fmla="*/ 17062 w 20000"/>
                              <a:gd name="T29" fmla="*/ 3689 h 20000"/>
                              <a:gd name="T30" fmla="*/ 17288 w 20000"/>
                              <a:gd name="T31" fmla="*/ 4180 h 20000"/>
                              <a:gd name="T32" fmla="*/ 17514 w 20000"/>
                              <a:gd name="T33" fmla="*/ 4590 h 20000"/>
                              <a:gd name="T34" fmla="*/ 17627 w 20000"/>
                              <a:gd name="T35" fmla="*/ 5082 h 20000"/>
                              <a:gd name="T36" fmla="*/ 17627 w 20000"/>
                              <a:gd name="T37" fmla="*/ 5492 h 20000"/>
                              <a:gd name="T38" fmla="*/ 17627 w 20000"/>
                              <a:gd name="T39" fmla="*/ 5492 h 20000"/>
                              <a:gd name="T40" fmla="*/ 17627 w 20000"/>
                              <a:gd name="T41" fmla="*/ 6148 h 20000"/>
                              <a:gd name="T42" fmla="*/ 17401 w 20000"/>
                              <a:gd name="T43" fmla="*/ 6721 h 20000"/>
                              <a:gd name="T44" fmla="*/ 17175 w 20000"/>
                              <a:gd name="T45" fmla="*/ 7377 h 20000"/>
                              <a:gd name="T46" fmla="*/ 16836 w 20000"/>
                              <a:gd name="T47" fmla="*/ 7869 h 20000"/>
                              <a:gd name="T48" fmla="*/ 16610 w 20000"/>
                              <a:gd name="T49" fmla="*/ 8279 h 20000"/>
                              <a:gd name="T50" fmla="*/ 16158 w 20000"/>
                              <a:gd name="T51" fmla="*/ 8770 h 20000"/>
                              <a:gd name="T52" fmla="*/ 15819 w 20000"/>
                              <a:gd name="T53" fmla="*/ 9262 h 20000"/>
                              <a:gd name="T54" fmla="*/ 15254 w 20000"/>
                              <a:gd name="T55" fmla="*/ 9672 h 20000"/>
                              <a:gd name="T56" fmla="*/ 14576 w 20000"/>
                              <a:gd name="T57" fmla="*/ 10000 h 20000"/>
                              <a:gd name="T58" fmla="*/ 14011 w 20000"/>
                              <a:gd name="T59" fmla="*/ 10246 h 20000"/>
                              <a:gd name="T60" fmla="*/ 13333 w 20000"/>
                              <a:gd name="T61" fmla="*/ 10574 h 20000"/>
                              <a:gd name="T62" fmla="*/ 12655 w 20000"/>
                              <a:gd name="T63" fmla="*/ 10820 h 20000"/>
                              <a:gd name="T64" fmla="*/ 11977 w 20000"/>
                              <a:gd name="T65" fmla="*/ 10902 h 20000"/>
                              <a:gd name="T66" fmla="*/ 11073 w 20000"/>
                              <a:gd name="T67" fmla="*/ 11148 h 20000"/>
                              <a:gd name="T68" fmla="*/ 10395 w 20000"/>
                              <a:gd name="T69" fmla="*/ 11311 h 20000"/>
                              <a:gd name="T70" fmla="*/ 9605 w 20000"/>
                              <a:gd name="T71" fmla="*/ 11393 h 20000"/>
                              <a:gd name="T72" fmla="*/ 19887 w 20000"/>
                              <a:gd name="T73" fmla="*/ 19918 h 20000"/>
                              <a:gd name="T74" fmla="*/ 15028 w 20000"/>
                              <a:gd name="T75" fmla="*/ 19918 h 20000"/>
                              <a:gd name="T76" fmla="*/ 5876 w 20000"/>
                              <a:gd name="T77" fmla="*/ 11639 h 20000"/>
                              <a:gd name="T78" fmla="*/ 4068 w 20000"/>
                              <a:gd name="T79" fmla="*/ 11639 h 20000"/>
                              <a:gd name="T80" fmla="*/ 4068 w 20000"/>
                              <a:gd name="T81" fmla="*/ 19918 h 20000"/>
                              <a:gd name="T82" fmla="*/ 0 w 20000"/>
                              <a:gd name="T83" fmla="*/ 19918 h 20000"/>
                              <a:gd name="T84" fmla="*/ 0 w 20000"/>
                              <a:gd name="T8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9040" y="0"/>
                                </a:lnTo>
                                <a:lnTo>
                                  <a:pt x="10056" y="82"/>
                                </a:lnTo>
                                <a:lnTo>
                                  <a:pt x="10847" y="164"/>
                                </a:lnTo>
                                <a:lnTo>
                                  <a:pt x="11864" y="410"/>
                                </a:lnTo>
                                <a:lnTo>
                                  <a:pt x="12655" y="656"/>
                                </a:lnTo>
                                <a:lnTo>
                                  <a:pt x="13333" y="902"/>
                                </a:lnTo>
                                <a:lnTo>
                                  <a:pt x="14011" y="1311"/>
                                </a:lnTo>
                                <a:lnTo>
                                  <a:pt x="15028" y="1557"/>
                                </a:lnTo>
                                <a:lnTo>
                                  <a:pt x="15367" y="1967"/>
                                </a:lnTo>
                                <a:lnTo>
                                  <a:pt x="15932" y="2377"/>
                                </a:lnTo>
                                <a:lnTo>
                                  <a:pt x="16384" y="2787"/>
                                </a:lnTo>
                                <a:lnTo>
                                  <a:pt x="16836" y="3361"/>
                                </a:lnTo>
                                <a:lnTo>
                                  <a:pt x="17062" y="3689"/>
                                </a:lnTo>
                                <a:lnTo>
                                  <a:pt x="17288" y="4180"/>
                                </a:lnTo>
                                <a:lnTo>
                                  <a:pt x="17514" y="4590"/>
                                </a:lnTo>
                                <a:lnTo>
                                  <a:pt x="17627" y="5082"/>
                                </a:lnTo>
                                <a:lnTo>
                                  <a:pt x="17627" y="5492"/>
                                </a:lnTo>
                                <a:lnTo>
                                  <a:pt x="17627" y="6148"/>
                                </a:lnTo>
                                <a:lnTo>
                                  <a:pt x="17401" y="6721"/>
                                </a:lnTo>
                                <a:lnTo>
                                  <a:pt x="17175" y="7377"/>
                                </a:lnTo>
                                <a:lnTo>
                                  <a:pt x="16836" y="7869"/>
                                </a:lnTo>
                                <a:lnTo>
                                  <a:pt x="16610" y="8279"/>
                                </a:lnTo>
                                <a:lnTo>
                                  <a:pt x="16158" y="8770"/>
                                </a:lnTo>
                                <a:lnTo>
                                  <a:pt x="15819" y="9262"/>
                                </a:lnTo>
                                <a:lnTo>
                                  <a:pt x="15254" y="9672"/>
                                </a:lnTo>
                                <a:lnTo>
                                  <a:pt x="14576" y="10000"/>
                                </a:lnTo>
                                <a:lnTo>
                                  <a:pt x="14011" y="10246"/>
                                </a:lnTo>
                                <a:lnTo>
                                  <a:pt x="13333" y="10574"/>
                                </a:lnTo>
                                <a:lnTo>
                                  <a:pt x="12655" y="10820"/>
                                </a:lnTo>
                                <a:lnTo>
                                  <a:pt x="11977" y="10902"/>
                                </a:lnTo>
                                <a:lnTo>
                                  <a:pt x="11073" y="11148"/>
                                </a:lnTo>
                                <a:lnTo>
                                  <a:pt x="10395" y="11311"/>
                                </a:lnTo>
                                <a:lnTo>
                                  <a:pt x="9605" y="11393"/>
                                </a:lnTo>
                                <a:lnTo>
                                  <a:pt x="19887" y="19918"/>
                                </a:lnTo>
                                <a:lnTo>
                                  <a:pt x="15028" y="19918"/>
                                </a:lnTo>
                                <a:lnTo>
                                  <a:pt x="5876" y="11639"/>
                                </a:lnTo>
                                <a:lnTo>
                                  <a:pt x="4068" y="11639"/>
                                </a:lnTo>
                                <a:lnTo>
                                  <a:pt x="4068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7"/>
                        <wps:cNvSpPr>
                          <a:spLocks/>
                        </wps:cNvSpPr>
                        <wps:spPr bwMode="auto">
                          <a:xfrm>
                            <a:off x="4176" y="2108"/>
                            <a:ext cx="2391" cy="8181"/>
                          </a:xfrm>
                          <a:custGeom>
                            <a:avLst/>
                            <a:gdLst>
                              <a:gd name="T0" fmla="*/ 19912 w 20000"/>
                              <a:gd name="T1" fmla="*/ 9798 h 20000"/>
                              <a:gd name="T2" fmla="*/ 19646 w 20000"/>
                              <a:gd name="T3" fmla="*/ 7374 h 20000"/>
                              <a:gd name="T4" fmla="*/ 18761 w 20000"/>
                              <a:gd name="T5" fmla="*/ 5152 h 20000"/>
                              <a:gd name="T6" fmla="*/ 17522 w 20000"/>
                              <a:gd name="T7" fmla="*/ 3434 h 20000"/>
                              <a:gd name="T8" fmla="*/ 16283 w 20000"/>
                              <a:gd name="T9" fmla="*/ 2222 h 20000"/>
                              <a:gd name="T10" fmla="*/ 14867 w 20000"/>
                              <a:gd name="T11" fmla="*/ 1212 h 20000"/>
                              <a:gd name="T12" fmla="*/ 13363 w 20000"/>
                              <a:gd name="T13" fmla="*/ 505 h 20000"/>
                              <a:gd name="T14" fmla="*/ 11770 w 20000"/>
                              <a:gd name="T15" fmla="*/ 202 h 20000"/>
                              <a:gd name="T16" fmla="*/ 10354 w 20000"/>
                              <a:gd name="T17" fmla="*/ 0 h 20000"/>
                              <a:gd name="T18" fmla="*/ 9204 w 20000"/>
                              <a:gd name="T19" fmla="*/ 0 h 20000"/>
                              <a:gd name="T20" fmla="*/ 7345 w 20000"/>
                              <a:gd name="T21" fmla="*/ 303 h 20000"/>
                              <a:gd name="T22" fmla="*/ 5398 w 20000"/>
                              <a:gd name="T23" fmla="*/ 1010 h 20000"/>
                              <a:gd name="T24" fmla="*/ 3894 w 20000"/>
                              <a:gd name="T25" fmla="*/ 2121 h 20000"/>
                              <a:gd name="T26" fmla="*/ 2566 w 20000"/>
                              <a:gd name="T27" fmla="*/ 3434 h 20000"/>
                              <a:gd name="T28" fmla="*/ 1239 w 20000"/>
                              <a:gd name="T29" fmla="*/ 4949 h 20000"/>
                              <a:gd name="T30" fmla="*/ 531 w 20000"/>
                              <a:gd name="T31" fmla="*/ 6768 h 20000"/>
                              <a:gd name="T32" fmla="*/ 177 w 20000"/>
                              <a:gd name="T33" fmla="*/ 8586 h 20000"/>
                              <a:gd name="T34" fmla="*/ 0 w 20000"/>
                              <a:gd name="T35" fmla="*/ 9495 h 20000"/>
                              <a:gd name="T36" fmla="*/ 177 w 20000"/>
                              <a:gd name="T37" fmla="*/ 11515 h 20000"/>
                              <a:gd name="T38" fmla="*/ 354 w 20000"/>
                              <a:gd name="T39" fmla="*/ 13232 h 20000"/>
                              <a:gd name="T40" fmla="*/ 1150 w 20000"/>
                              <a:gd name="T41" fmla="*/ 15051 h 20000"/>
                              <a:gd name="T42" fmla="*/ 2389 w 20000"/>
                              <a:gd name="T43" fmla="*/ 16566 h 20000"/>
                              <a:gd name="T44" fmla="*/ 3805 w 20000"/>
                              <a:gd name="T45" fmla="*/ 17778 h 20000"/>
                              <a:gd name="T46" fmla="*/ 5398 w 20000"/>
                              <a:gd name="T47" fmla="*/ 18889 h 20000"/>
                              <a:gd name="T48" fmla="*/ 7611 w 20000"/>
                              <a:gd name="T49" fmla="*/ 19596 h 20000"/>
                              <a:gd name="T50" fmla="*/ 10177 w 20000"/>
                              <a:gd name="T51" fmla="*/ 19899 h 20000"/>
                              <a:gd name="T52" fmla="*/ 11504 w 20000"/>
                              <a:gd name="T53" fmla="*/ 19798 h 20000"/>
                              <a:gd name="T54" fmla="*/ 13894 w 20000"/>
                              <a:gd name="T55" fmla="*/ 19495 h 20000"/>
                              <a:gd name="T56" fmla="*/ 15752 w 20000"/>
                              <a:gd name="T57" fmla="*/ 18384 h 20000"/>
                              <a:gd name="T58" fmla="*/ 17257 w 20000"/>
                              <a:gd name="T59" fmla="*/ 17172 h 20000"/>
                              <a:gd name="T60" fmla="*/ 18407 w 20000"/>
                              <a:gd name="T61" fmla="*/ 15556 h 20000"/>
                              <a:gd name="T62" fmla="*/ 19292 w 20000"/>
                              <a:gd name="T63" fmla="*/ 13939 h 20000"/>
                              <a:gd name="T64" fmla="*/ 19735 w 20000"/>
                              <a:gd name="T65" fmla="*/ 12222 h 20000"/>
                              <a:gd name="T66" fmla="*/ 19912 w 20000"/>
                              <a:gd name="T67" fmla="*/ 1060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12" y="9798"/>
                                </a:moveTo>
                                <a:lnTo>
                                  <a:pt x="19912" y="9798"/>
                                </a:lnTo>
                                <a:lnTo>
                                  <a:pt x="19735" y="8384"/>
                                </a:lnTo>
                                <a:lnTo>
                                  <a:pt x="19646" y="7374"/>
                                </a:lnTo>
                                <a:lnTo>
                                  <a:pt x="19204" y="6162"/>
                                </a:lnTo>
                                <a:lnTo>
                                  <a:pt x="18761" y="5152"/>
                                </a:lnTo>
                                <a:lnTo>
                                  <a:pt x="18142" y="4242"/>
                                </a:lnTo>
                                <a:lnTo>
                                  <a:pt x="17522" y="3434"/>
                                </a:lnTo>
                                <a:lnTo>
                                  <a:pt x="16903" y="2828"/>
                                </a:lnTo>
                                <a:lnTo>
                                  <a:pt x="16283" y="2222"/>
                                </a:lnTo>
                                <a:lnTo>
                                  <a:pt x="15487" y="1616"/>
                                </a:lnTo>
                                <a:lnTo>
                                  <a:pt x="14867" y="1212"/>
                                </a:lnTo>
                                <a:lnTo>
                                  <a:pt x="14071" y="909"/>
                                </a:lnTo>
                                <a:lnTo>
                                  <a:pt x="13363" y="505"/>
                                </a:lnTo>
                                <a:lnTo>
                                  <a:pt x="12478" y="303"/>
                                </a:lnTo>
                                <a:lnTo>
                                  <a:pt x="11770" y="202"/>
                                </a:lnTo>
                                <a:lnTo>
                                  <a:pt x="11062" y="101"/>
                                </a:lnTo>
                                <a:lnTo>
                                  <a:pt x="10354" y="0"/>
                                </a:lnTo>
                                <a:lnTo>
                                  <a:pt x="9204" y="0"/>
                                </a:lnTo>
                                <a:lnTo>
                                  <a:pt x="8230" y="101"/>
                                </a:lnTo>
                                <a:lnTo>
                                  <a:pt x="7345" y="303"/>
                                </a:lnTo>
                                <a:lnTo>
                                  <a:pt x="6283" y="606"/>
                                </a:lnTo>
                                <a:lnTo>
                                  <a:pt x="5398" y="1010"/>
                                </a:lnTo>
                                <a:lnTo>
                                  <a:pt x="4690" y="1616"/>
                                </a:lnTo>
                                <a:lnTo>
                                  <a:pt x="3894" y="2121"/>
                                </a:lnTo>
                                <a:lnTo>
                                  <a:pt x="3186" y="2727"/>
                                </a:lnTo>
                                <a:lnTo>
                                  <a:pt x="2566" y="3434"/>
                                </a:lnTo>
                                <a:lnTo>
                                  <a:pt x="1858" y="4242"/>
                                </a:lnTo>
                                <a:lnTo>
                                  <a:pt x="1239" y="4949"/>
                                </a:lnTo>
                                <a:lnTo>
                                  <a:pt x="973" y="5859"/>
                                </a:lnTo>
                                <a:lnTo>
                                  <a:pt x="531" y="6768"/>
                                </a:lnTo>
                                <a:lnTo>
                                  <a:pt x="354" y="7677"/>
                                </a:lnTo>
                                <a:lnTo>
                                  <a:pt x="177" y="8586"/>
                                </a:lnTo>
                                <a:lnTo>
                                  <a:pt x="0" y="9495"/>
                                </a:lnTo>
                                <a:lnTo>
                                  <a:pt x="0" y="10505"/>
                                </a:lnTo>
                                <a:lnTo>
                                  <a:pt x="177" y="11515"/>
                                </a:lnTo>
                                <a:lnTo>
                                  <a:pt x="265" y="12323"/>
                                </a:lnTo>
                                <a:lnTo>
                                  <a:pt x="354" y="13232"/>
                                </a:lnTo>
                                <a:lnTo>
                                  <a:pt x="796" y="14141"/>
                                </a:lnTo>
                                <a:lnTo>
                                  <a:pt x="1150" y="15051"/>
                                </a:lnTo>
                                <a:lnTo>
                                  <a:pt x="1858" y="15758"/>
                                </a:lnTo>
                                <a:lnTo>
                                  <a:pt x="2389" y="16566"/>
                                </a:lnTo>
                                <a:lnTo>
                                  <a:pt x="3097" y="17172"/>
                                </a:lnTo>
                                <a:lnTo>
                                  <a:pt x="3805" y="17778"/>
                                </a:lnTo>
                                <a:lnTo>
                                  <a:pt x="4690" y="18384"/>
                                </a:lnTo>
                                <a:lnTo>
                                  <a:pt x="5398" y="18889"/>
                                </a:lnTo>
                                <a:lnTo>
                                  <a:pt x="6549" y="19293"/>
                                </a:lnTo>
                                <a:lnTo>
                                  <a:pt x="7611" y="19596"/>
                                </a:lnTo>
                                <a:lnTo>
                                  <a:pt x="8850" y="19798"/>
                                </a:lnTo>
                                <a:lnTo>
                                  <a:pt x="10177" y="19899"/>
                                </a:lnTo>
                                <a:lnTo>
                                  <a:pt x="11504" y="19798"/>
                                </a:lnTo>
                                <a:lnTo>
                                  <a:pt x="12655" y="19697"/>
                                </a:lnTo>
                                <a:lnTo>
                                  <a:pt x="13894" y="19495"/>
                                </a:lnTo>
                                <a:lnTo>
                                  <a:pt x="14867" y="18990"/>
                                </a:lnTo>
                                <a:lnTo>
                                  <a:pt x="15752" y="18384"/>
                                </a:lnTo>
                                <a:lnTo>
                                  <a:pt x="16637" y="17778"/>
                                </a:lnTo>
                                <a:lnTo>
                                  <a:pt x="17257" y="17172"/>
                                </a:lnTo>
                                <a:lnTo>
                                  <a:pt x="17876" y="16465"/>
                                </a:lnTo>
                                <a:lnTo>
                                  <a:pt x="18407" y="15556"/>
                                </a:lnTo>
                                <a:lnTo>
                                  <a:pt x="18938" y="14848"/>
                                </a:lnTo>
                                <a:lnTo>
                                  <a:pt x="19292" y="13939"/>
                                </a:lnTo>
                                <a:lnTo>
                                  <a:pt x="19646" y="13030"/>
                                </a:lnTo>
                                <a:lnTo>
                                  <a:pt x="19735" y="12222"/>
                                </a:lnTo>
                                <a:lnTo>
                                  <a:pt x="19823" y="11414"/>
                                </a:lnTo>
                                <a:lnTo>
                                  <a:pt x="19912" y="10606"/>
                                </a:lnTo>
                                <a:lnTo>
                                  <a:pt x="19912" y="97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78"/>
                        <wps:cNvSpPr>
                          <a:spLocks/>
                        </wps:cNvSpPr>
                        <wps:spPr bwMode="auto">
                          <a:xfrm>
                            <a:off x="2358" y="2273"/>
                            <a:ext cx="897" cy="37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780 h 20000"/>
                              <a:gd name="T4" fmla="*/ 0 w 20000"/>
                              <a:gd name="T5" fmla="*/ 19780 h 20000"/>
                              <a:gd name="T6" fmla="*/ 2353 w 20000"/>
                              <a:gd name="T7" fmla="*/ 19780 h 20000"/>
                              <a:gd name="T8" fmla="*/ 4706 w 20000"/>
                              <a:gd name="T9" fmla="*/ 19780 h 20000"/>
                              <a:gd name="T10" fmla="*/ 6588 w 20000"/>
                              <a:gd name="T11" fmla="*/ 19560 h 20000"/>
                              <a:gd name="T12" fmla="*/ 8706 w 20000"/>
                              <a:gd name="T13" fmla="*/ 19341 h 20000"/>
                              <a:gd name="T14" fmla="*/ 10353 w 20000"/>
                              <a:gd name="T15" fmla="*/ 19341 h 20000"/>
                              <a:gd name="T16" fmla="*/ 11765 w 20000"/>
                              <a:gd name="T17" fmla="*/ 18901 h 20000"/>
                              <a:gd name="T18" fmla="*/ 13647 w 20000"/>
                              <a:gd name="T19" fmla="*/ 18242 h 20000"/>
                              <a:gd name="T20" fmla="*/ 15059 w 20000"/>
                              <a:gd name="T21" fmla="*/ 17802 h 20000"/>
                              <a:gd name="T22" fmla="*/ 16000 w 20000"/>
                              <a:gd name="T23" fmla="*/ 17143 h 20000"/>
                              <a:gd name="T24" fmla="*/ 17412 w 20000"/>
                              <a:gd name="T25" fmla="*/ 16484 h 20000"/>
                              <a:gd name="T26" fmla="*/ 18118 w 20000"/>
                              <a:gd name="T27" fmla="*/ 15604 h 20000"/>
                              <a:gd name="T28" fmla="*/ 19059 w 20000"/>
                              <a:gd name="T29" fmla="*/ 14725 h 20000"/>
                              <a:gd name="T30" fmla="*/ 19059 w 20000"/>
                              <a:gd name="T31" fmla="*/ 13626 h 20000"/>
                              <a:gd name="T32" fmla="*/ 19529 w 20000"/>
                              <a:gd name="T33" fmla="*/ 12308 h 20000"/>
                              <a:gd name="T34" fmla="*/ 19765 w 20000"/>
                              <a:gd name="T35" fmla="*/ 11209 h 20000"/>
                              <a:gd name="T36" fmla="*/ 19765 w 20000"/>
                              <a:gd name="T37" fmla="*/ 9670 h 20000"/>
                              <a:gd name="T38" fmla="*/ 19765 w 20000"/>
                              <a:gd name="T39" fmla="*/ 9670 h 20000"/>
                              <a:gd name="T40" fmla="*/ 19765 w 20000"/>
                              <a:gd name="T41" fmla="*/ 8791 h 20000"/>
                              <a:gd name="T42" fmla="*/ 19529 w 20000"/>
                              <a:gd name="T43" fmla="*/ 7912 h 20000"/>
                              <a:gd name="T44" fmla="*/ 19294 w 20000"/>
                              <a:gd name="T45" fmla="*/ 6813 h 20000"/>
                              <a:gd name="T46" fmla="*/ 19059 w 20000"/>
                              <a:gd name="T47" fmla="*/ 5934 h 20000"/>
                              <a:gd name="T48" fmla="*/ 18353 w 20000"/>
                              <a:gd name="T49" fmla="*/ 5055 h 20000"/>
                              <a:gd name="T50" fmla="*/ 17647 w 20000"/>
                              <a:gd name="T51" fmla="*/ 4176 h 20000"/>
                              <a:gd name="T52" fmla="*/ 17176 w 20000"/>
                              <a:gd name="T53" fmla="*/ 3516 h 20000"/>
                              <a:gd name="T54" fmla="*/ 15529 w 20000"/>
                              <a:gd name="T55" fmla="*/ 2857 h 20000"/>
                              <a:gd name="T56" fmla="*/ 14588 w 20000"/>
                              <a:gd name="T57" fmla="*/ 1978 h 20000"/>
                              <a:gd name="T58" fmla="*/ 13176 w 20000"/>
                              <a:gd name="T59" fmla="*/ 1538 h 20000"/>
                              <a:gd name="T60" fmla="*/ 11765 w 20000"/>
                              <a:gd name="T61" fmla="*/ 1099 h 20000"/>
                              <a:gd name="T62" fmla="*/ 9882 w 20000"/>
                              <a:gd name="T63" fmla="*/ 659 h 20000"/>
                              <a:gd name="T64" fmla="*/ 7765 w 20000"/>
                              <a:gd name="T65" fmla="*/ 440 h 20000"/>
                              <a:gd name="T66" fmla="*/ 5412 w 20000"/>
                              <a:gd name="T67" fmla="*/ 220 h 20000"/>
                              <a:gd name="T68" fmla="*/ 2588 w 20000"/>
                              <a:gd name="T69" fmla="*/ 0 h 20000"/>
                              <a:gd name="T70" fmla="*/ 0 w 20000"/>
                              <a:gd name="T7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780"/>
                                </a:lnTo>
                                <a:lnTo>
                                  <a:pt x="2353" y="19780"/>
                                </a:lnTo>
                                <a:lnTo>
                                  <a:pt x="4706" y="19780"/>
                                </a:lnTo>
                                <a:lnTo>
                                  <a:pt x="6588" y="19560"/>
                                </a:lnTo>
                                <a:lnTo>
                                  <a:pt x="8706" y="19341"/>
                                </a:lnTo>
                                <a:lnTo>
                                  <a:pt x="10353" y="19341"/>
                                </a:lnTo>
                                <a:lnTo>
                                  <a:pt x="11765" y="18901"/>
                                </a:lnTo>
                                <a:lnTo>
                                  <a:pt x="13647" y="18242"/>
                                </a:lnTo>
                                <a:lnTo>
                                  <a:pt x="15059" y="17802"/>
                                </a:lnTo>
                                <a:lnTo>
                                  <a:pt x="16000" y="17143"/>
                                </a:lnTo>
                                <a:lnTo>
                                  <a:pt x="17412" y="16484"/>
                                </a:lnTo>
                                <a:lnTo>
                                  <a:pt x="18118" y="15604"/>
                                </a:lnTo>
                                <a:lnTo>
                                  <a:pt x="19059" y="14725"/>
                                </a:lnTo>
                                <a:lnTo>
                                  <a:pt x="19059" y="13626"/>
                                </a:lnTo>
                                <a:lnTo>
                                  <a:pt x="19529" y="12308"/>
                                </a:lnTo>
                                <a:lnTo>
                                  <a:pt x="19765" y="11209"/>
                                </a:lnTo>
                                <a:lnTo>
                                  <a:pt x="19765" y="9670"/>
                                </a:lnTo>
                                <a:lnTo>
                                  <a:pt x="19765" y="8791"/>
                                </a:lnTo>
                                <a:lnTo>
                                  <a:pt x="19529" y="7912"/>
                                </a:lnTo>
                                <a:lnTo>
                                  <a:pt x="19294" y="6813"/>
                                </a:lnTo>
                                <a:lnTo>
                                  <a:pt x="19059" y="5934"/>
                                </a:lnTo>
                                <a:lnTo>
                                  <a:pt x="18353" y="5055"/>
                                </a:lnTo>
                                <a:lnTo>
                                  <a:pt x="17647" y="4176"/>
                                </a:lnTo>
                                <a:lnTo>
                                  <a:pt x="17176" y="3516"/>
                                </a:lnTo>
                                <a:lnTo>
                                  <a:pt x="15529" y="2857"/>
                                </a:lnTo>
                                <a:lnTo>
                                  <a:pt x="14588" y="1978"/>
                                </a:lnTo>
                                <a:lnTo>
                                  <a:pt x="13176" y="1538"/>
                                </a:lnTo>
                                <a:lnTo>
                                  <a:pt x="11765" y="1099"/>
                                </a:lnTo>
                                <a:lnTo>
                                  <a:pt x="9882" y="659"/>
                                </a:lnTo>
                                <a:lnTo>
                                  <a:pt x="7765" y="440"/>
                                </a:lnTo>
                                <a:lnTo>
                                  <a:pt x="5412" y="220"/>
                                </a:lnTo>
                                <a:lnTo>
                                  <a:pt x="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9"/>
                        <wps:cNvSpPr>
                          <a:spLocks/>
                        </wps:cNvSpPr>
                        <wps:spPr bwMode="auto">
                          <a:xfrm>
                            <a:off x="3819" y="909"/>
                            <a:ext cx="3143" cy="1049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764 h 20000"/>
                              <a:gd name="T2" fmla="*/ 337 w 20000"/>
                              <a:gd name="T3" fmla="*/ 7559 h 20000"/>
                              <a:gd name="T4" fmla="*/ 1145 w 20000"/>
                              <a:gd name="T5" fmla="*/ 5669 h 20000"/>
                              <a:gd name="T6" fmla="*/ 2155 w 20000"/>
                              <a:gd name="T7" fmla="*/ 3937 h 20000"/>
                              <a:gd name="T8" fmla="*/ 3434 w 20000"/>
                              <a:gd name="T9" fmla="*/ 2520 h 20000"/>
                              <a:gd name="T10" fmla="*/ 4848 w 20000"/>
                              <a:gd name="T11" fmla="*/ 1496 h 20000"/>
                              <a:gd name="T12" fmla="*/ 6532 w 20000"/>
                              <a:gd name="T13" fmla="*/ 709 h 20000"/>
                              <a:gd name="T14" fmla="*/ 8350 w 20000"/>
                              <a:gd name="T15" fmla="*/ 157 h 20000"/>
                              <a:gd name="T16" fmla="*/ 10303 w 20000"/>
                              <a:gd name="T17" fmla="*/ 0 h 20000"/>
                              <a:gd name="T18" fmla="*/ 11380 w 20000"/>
                              <a:gd name="T19" fmla="*/ 79 h 20000"/>
                              <a:gd name="T20" fmla="*/ 13333 w 20000"/>
                              <a:gd name="T21" fmla="*/ 551 h 20000"/>
                              <a:gd name="T22" fmla="*/ 15084 w 20000"/>
                              <a:gd name="T23" fmla="*/ 1496 h 20000"/>
                              <a:gd name="T24" fmla="*/ 16566 w 20000"/>
                              <a:gd name="T25" fmla="*/ 2677 h 20000"/>
                              <a:gd name="T26" fmla="*/ 17845 w 20000"/>
                              <a:gd name="T27" fmla="*/ 4016 h 20000"/>
                              <a:gd name="T28" fmla="*/ 18855 w 20000"/>
                              <a:gd name="T29" fmla="*/ 5669 h 20000"/>
                              <a:gd name="T30" fmla="*/ 19596 w 20000"/>
                              <a:gd name="T31" fmla="*/ 7323 h 20000"/>
                              <a:gd name="T32" fmla="*/ 19865 w 20000"/>
                              <a:gd name="T33" fmla="*/ 8976 h 20000"/>
                              <a:gd name="T34" fmla="*/ 19933 w 20000"/>
                              <a:gd name="T35" fmla="*/ 9764 h 20000"/>
                              <a:gd name="T36" fmla="*/ 19731 w 20000"/>
                              <a:gd name="T37" fmla="*/ 11969 h 20000"/>
                              <a:gd name="T38" fmla="*/ 19192 w 20000"/>
                              <a:gd name="T39" fmla="*/ 13937 h 20000"/>
                              <a:gd name="T40" fmla="*/ 18384 w 20000"/>
                              <a:gd name="T41" fmla="*/ 15669 h 20000"/>
                              <a:gd name="T42" fmla="*/ 17172 w 20000"/>
                              <a:gd name="T43" fmla="*/ 17165 h 20000"/>
                              <a:gd name="T44" fmla="*/ 15690 w 20000"/>
                              <a:gd name="T45" fmla="*/ 18268 h 20000"/>
                              <a:gd name="T46" fmla="*/ 14007 w 20000"/>
                              <a:gd name="T47" fmla="*/ 19213 h 20000"/>
                              <a:gd name="T48" fmla="*/ 11987 w 20000"/>
                              <a:gd name="T49" fmla="*/ 19764 h 20000"/>
                              <a:gd name="T50" fmla="*/ 9697 w 20000"/>
                              <a:gd name="T51" fmla="*/ 19921 h 20000"/>
                              <a:gd name="T52" fmla="*/ 8418 w 20000"/>
                              <a:gd name="T53" fmla="*/ 19843 h 20000"/>
                              <a:gd name="T54" fmla="*/ 6263 w 20000"/>
                              <a:gd name="T55" fmla="*/ 19449 h 20000"/>
                              <a:gd name="T56" fmla="*/ 4444 w 20000"/>
                              <a:gd name="T57" fmla="*/ 18504 h 20000"/>
                              <a:gd name="T58" fmla="*/ 2963 w 20000"/>
                              <a:gd name="T59" fmla="*/ 17244 h 20000"/>
                              <a:gd name="T60" fmla="*/ 1751 w 20000"/>
                              <a:gd name="T61" fmla="*/ 15669 h 20000"/>
                              <a:gd name="T62" fmla="*/ 808 w 20000"/>
                              <a:gd name="T63" fmla="*/ 14094 h 20000"/>
                              <a:gd name="T64" fmla="*/ 269 w 20000"/>
                              <a:gd name="T65" fmla="*/ 12283 h 20000"/>
                              <a:gd name="T66" fmla="*/ 0 w 20000"/>
                              <a:gd name="T67" fmla="*/ 1055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764"/>
                                </a:moveTo>
                                <a:lnTo>
                                  <a:pt x="0" y="9764"/>
                                </a:lnTo>
                                <a:lnTo>
                                  <a:pt x="135" y="8583"/>
                                </a:lnTo>
                                <a:lnTo>
                                  <a:pt x="337" y="7559"/>
                                </a:lnTo>
                                <a:lnTo>
                                  <a:pt x="741" y="6535"/>
                                </a:lnTo>
                                <a:lnTo>
                                  <a:pt x="1145" y="5669"/>
                                </a:lnTo>
                                <a:lnTo>
                                  <a:pt x="1549" y="4724"/>
                                </a:lnTo>
                                <a:lnTo>
                                  <a:pt x="2155" y="3937"/>
                                </a:lnTo>
                                <a:lnTo>
                                  <a:pt x="2694" y="3228"/>
                                </a:lnTo>
                                <a:lnTo>
                                  <a:pt x="3434" y="2520"/>
                                </a:lnTo>
                                <a:lnTo>
                                  <a:pt x="4108" y="1969"/>
                                </a:lnTo>
                                <a:lnTo>
                                  <a:pt x="4848" y="1496"/>
                                </a:lnTo>
                                <a:lnTo>
                                  <a:pt x="5657" y="1024"/>
                                </a:lnTo>
                                <a:lnTo>
                                  <a:pt x="6532" y="709"/>
                                </a:lnTo>
                                <a:lnTo>
                                  <a:pt x="7407" y="394"/>
                                </a:lnTo>
                                <a:lnTo>
                                  <a:pt x="8350" y="157"/>
                                </a:lnTo>
                                <a:lnTo>
                                  <a:pt x="9360" y="79"/>
                                </a:lnTo>
                                <a:lnTo>
                                  <a:pt x="10303" y="0"/>
                                </a:lnTo>
                                <a:lnTo>
                                  <a:pt x="11380" y="79"/>
                                </a:lnTo>
                                <a:lnTo>
                                  <a:pt x="12323" y="236"/>
                                </a:lnTo>
                                <a:lnTo>
                                  <a:pt x="13333" y="551"/>
                                </a:lnTo>
                                <a:lnTo>
                                  <a:pt x="14343" y="945"/>
                                </a:lnTo>
                                <a:lnTo>
                                  <a:pt x="15084" y="1496"/>
                                </a:lnTo>
                                <a:lnTo>
                                  <a:pt x="15892" y="1969"/>
                                </a:lnTo>
                                <a:lnTo>
                                  <a:pt x="16566" y="2677"/>
                                </a:lnTo>
                                <a:lnTo>
                                  <a:pt x="17306" y="3307"/>
                                </a:lnTo>
                                <a:lnTo>
                                  <a:pt x="17845" y="4016"/>
                                </a:lnTo>
                                <a:lnTo>
                                  <a:pt x="18384" y="4882"/>
                                </a:lnTo>
                                <a:lnTo>
                                  <a:pt x="18855" y="5669"/>
                                </a:lnTo>
                                <a:lnTo>
                                  <a:pt x="19192" y="6457"/>
                                </a:lnTo>
                                <a:lnTo>
                                  <a:pt x="19596" y="7323"/>
                                </a:lnTo>
                                <a:lnTo>
                                  <a:pt x="19731" y="8110"/>
                                </a:lnTo>
                                <a:lnTo>
                                  <a:pt x="19865" y="8976"/>
                                </a:lnTo>
                                <a:lnTo>
                                  <a:pt x="19933" y="9764"/>
                                </a:lnTo>
                                <a:lnTo>
                                  <a:pt x="19865" y="10866"/>
                                </a:lnTo>
                                <a:lnTo>
                                  <a:pt x="19731" y="11969"/>
                                </a:lnTo>
                                <a:lnTo>
                                  <a:pt x="19596" y="12913"/>
                                </a:lnTo>
                                <a:lnTo>
                                  <a:pt x="19192" y="13937"/>
                                </a:lnTo>
                                <a:lnTo>
                                  <a:pt x="18788" y="14803"/>
                                </a:lnTo>
                                <a:lnTo>
                                  <a:pt x="18384" y="15669"/>
                                </a:lnTo>
                                <a:lnTo>
                                  <a:pt x="17845" y="16457"/>
                                </a:lnTo>
                                <a:lnTo>
                                  <a:pt x="17172" y="17165"/>
                                </a:lnTo>
                                <a:lnTo>
                                  <a:pt x="16431" y="17717"/>
                                </a:lnTo>
                                <a:lnTo>
                                  <a:pt x="15690" y="18268"/>
                                </a:lnTo>
                                <a:lnTo>
                                  <a:pt x="14882" y="18740"/>
                                </a:lnTo>
                                <a:lnTo>
                                  <a:pt x="14007" y="19213"/>
                                </a:lnTo>
                                <a:lnTo>
                                  <a:pt x="13064" y="19606"/>
                                </a:lnTo>
                                <a:lnTo>
                                  <a:pt x="11987" y="19764"/>
                                </a:lnTo>
                                <a:lnTo>
                                  <a:pt x="10909" y="19843"/>
                                </a:lnTo>
                                <a:lnTo>
                                  <a:pt x="9697" y="19921"/>
                                </a:lnTo>
                                <a:lnTo>
                                  <a:pt x="8418" y="19843"/>
                                </a:lnTo>
                                <a:lnTo>
                                  <a:pt x="7273" y="19764"/>
                                </a:lnTo>
                                <a:lnTo>
                                  <a:pt x="6263" y="19449"/>
                                </a:lnTo>
                                <a:lnTo>
                                  <a:pt x="5320" y="18976"/>
                                </a:lnTo>
                                <a:lnTo>
                                  <a:pt x="4444" y="18504"/>
                                </a:lnTo>
                                <a:lnTo>
                                  <a:pt x="3704" y="17874"/>
                                </a:lnTo>
                                <a:lnTo>
                                  <a:pt x="2963" y="17244"/>
                                </a:lnTo>
                                <a:lnTo>
                                  <a:pt x="2290" y="16535"/>
                                </a:lnTo>
                                <a:lnTo>
                                  <a:pt x="1751" y="15669"/>
                                </a:lnTo>
                                <a:lnTo>
                                  <a:pt x="1279" y="14882"/>
                                </a:lnTo>
                                <a:lnTo>
                                  <a:pt x="808" y="14094"/>
                                </a:lnTo>
                                <a:lnTo>
                                  <a:pt x="471" y="13150"/>
                                </a:lnTo>
                                <a:lnTo>
                                  <a:pt x="269" y="12283"/>
                                </a:lnTo>
                                <a:lnTo>
                                  <a:pt x="135" y="11496"/>
                                </a:lnTo>
                                <a:lnTo>
                                  <a:pt x="0" y="10551"/>
                                </a:lnTo>
                                <a:lnTo>
                                  <a:pt x="0" y="97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0"/>
                        <wps:cNvSpPr>
                          <a:spLocks/>
                        </wps:cNvSpPr>
                        <wps:spPr bwMode="auto">
                          <a:xfrm>
                            <a:off x="7266" y="1116"/>
                            <a:ext cx="1292" cy="10083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6066 w 20000"/>
                              <a:gd name="T3" fmla="*/ 0 h 20000"/>
                              <a:gd name="T4" fmla="*/ 6066 w 20000"/>
                              <a:gd name="T5" fmla="*/ 17787 h 20000"/>
                              <a:gd name="T6" fmla="*/ 19836 w 20000"/>
                              <a:gd name="T7" fmla="*/ 17787 h 20000"/>
                              <a:gd name="T8" fmla="*/ 19836 w 20000"/>
                              <a:gd name="T9" fmla="*/ 19918 h 20000"/>
                              <a:gd name="T10" fmla="*/ 0 w 20000"/>
                              <a:gd name="T11" fmla="*/ 19918 h 20000"/>
                              <a:gd name="T12" fmla="*/ 0 w 20000"/>
                              <a:gd name="T1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6066" y="0"/>
                                </a:lnTo>
                                <a:lnTo>
                                  <a:pt x="6066" y="17787"/>
                                </a:lnTo>
                                <a:lnTo>
                                  <a:pt x="19836" y="17787"/>
                                </a:lnTo>
                                <a:lnTo>
                                  <a:pt x="19836" y="19918"/>
                                </a:lnTo>
                                <a:lnTo>
                                  <a:pt x="0" y="199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1"/>
                        <wps:cNvSpPr>
                          <a:spLocks/>
                        </wps:cNvSpPr>
                        <wps:spPr bwMode="auto">
                          <a:xfrm>
                            <a:off x="8644" y="620"/>
                            <a:ext cx="2811" cy="10579"/>
                          </a:xfrm>
                          <a:custGeom>
                            <a:avLst/>
                            <a:gdLst>
                              <a:gd name="T0" fmla="*/ 9850 w 20000"/>
                              <a:gd name="T1" fmla="*/ 0 h 20000"/>
                              <a:gd name="T2" fmla="*/ 19925 w 20000"/>
                              <a:gd name="T3" fmla="*/ 19922 h 20000"/>
                              <a:gd name="T4" fmla="*/ 17143 w 20000"/>
                              <a:gd name="T5" fmla="*/ 19922 h 20000"/>
                              <a:gd name="T6" fmla="*/ 14812 w 20000"/>
                              <a:gd name="T7" fmla="*/ 15234 h 20000"/>
                              <a:gd name="T8" fmla="*/ 5113 w 20000"/>
                              <a:gd name="T9" fmla="*/ 15234 h 20000"/>
                              <a:gd name="T10" fmla="*/ 2707 w 20000"/>
                              <a:gd name="T11" fmla="*/ 19922 h 20000"/>
                              <a:gd name="T12" fmla="*/ 0 w 20000"/>
                              <a:gd name="T13" fmla="*/ 19922 h 20000"/>
                              <a:gd name="T14" fmla="*/ 9850 w 20000"/>
                              <a:gd name="T1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850" y="0"/>
                                </a:moveTo>
                                <a:lnTo>
                                  <a:pt x="19925" y="19922"/>
                                </a:lnTo>
                                <a:lnTo>
                                  <a:pt x="17143" y="19922"/>
                                </a:lnTo>
                                <a:lnTo>
                                  <a:pt x="14812" y="15234"/>
                                </a:lnTo>
                                <a:lnTo>
                                  <a:pt x="5113" y="15234"/>
                                </a:lnTo>
                                <a:lnTo>
                                  <a:pt x="2707" y="19922"/>
                                </a:lnTo>
                                <a:lnTo>
                                  <a:pt x="0" y="19922"/>
                                </a:lnTo>
                                <a:lnTo>
                                  <a:pt x="98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2"/>
                        <wps:cNvSpPr>
                          <a:spLocks/>
                        </wps:cNvSpPr>
                        <wps:spPr bwMode="auto">
                          <a:xfrm>
                            <a:off x="9498" y="3471"/>
                            <a:ext cx="1051" cy="4050"/>
                          </a:xfrm>
                          <a:custGeom>
                            <a:avLst/>
                            <a:gdLst>
                              <a:gd name="T0" fmla="*/ 10101 w 20000"/>
                              <a:gd name="T1" fmla="*/ 0 h 20000"/>
                              <a:gd name="T2" fmla="*/ 0 w 20000"/>
                              <a:gd name="T3" fmla="*/ 19796 h 20000"/>
                              <a:gd name="T4" fmla="*/ 19798 w 20000"/>
                              <a:gd name="T5" fmla="*/ 19796 h 20000"/>
                              <a:gd name="T6" fmla="*/ 1010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101" y="0"/>
                                </a:moveTo>
                                <a:lnTo>
                                  <a:pt x="0" y="19796"/>
                                </a:lnTo>
                                <a:lnTo>
                                  <a:pt x="19798" y="19796"/>
                                </a:lnTo>
                                <a:lnTo>
                                  <a:pt x="101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3"/>
                        <wps:cNvSpPr>
                          <a:spLocks/>
                        </wps:cNvSpPr>
                        <wps:spPr bwMode="auto">
                          <a:xfrm>
                            <a:off x="11614" y="620"/>
                            <a:ext cx="2646" cy="1095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7120 w 20000"/>
                              <a:gd name="T3" fmla="*/ 14415 h 20000"/>
                              <a:gd name="T4" fmla="*/ 17120 w 20000"/>
                              <a:gd name="T5" fmla="*/ 906 h 20000"/>
                              <a:gd name="T6" fmla="*/ 19920 w 20000"/>
                              <a:gd name="T7" fmla="*/ 906 h 20000"/>
                              <a:gd name="T8" fmla="*/ 19920 w 20000"/>
                              <a:gd name="T9" fmla="*/ 19925 h 20000"/>
                              <a:gd name="T10" fmla="*/ 3120 w 20000"/>
                              <a:gd name="T11" fmla="*/ 6038 h 20000"/>
                              <a:gd name="T12" fmla="*/ 3120 w 20000"/>
                              <a:gd name="T13" fmla="*/ 19245 h 20000"/>
                              <a:gd name="T14" fmla="*/ 0 w 20000"/>
                              <a:gd name="T15" fmla="*/ 19245 h 20000"/>
                              <a:gd name="T16" fmla="*/ 0 w 20000"/>
                              <a:gd name="T1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7120" y="14415"/>
                                </a:lnTo>
                                <a:lnTo>
                                  <a:pt x="17120" y="906"/>
                                </a:lnTo>
                                <a:lnTo>
                                  <a:pt x="19920" y="906"/>
                                </a:lnTo>
                                <a:lnTo>
                                  <a:pt x="19920" y="19925"/>
                                </a:lnTo>
                                <a:lnTo>
                                  <a:pt x="3120" y="6038"/>
                                </a:lnTo>
                                <a:lnTo>
                                  <a:pt x="3120" y="19245"/>
                                </a:lnTo>
                                <a:lnTo>
                                  <a:pt x="0" y="192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4"/>
                        <wps:cNvSpPr>
                          <a:spLocks/>
                        </wps:cNvSpPr>
                        <wps:spPr bwMode="auto">
                          <a:xfrm>
                            <a:off x="14588" y="3182"/>
                            <a:ext cx="2329" cy="114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8 h 20000"/>
                              <a:gd name="T2" fmla="*/ 19636 w 20000"/>
                              <a:gd name="T3" fmla="*/ 0 h 20000"/>
                              <a:gd name="T4" fmla="*/ 19909 w 20000"/>
                              <a:gd name="T5" fmla="*/ 217 h 20000"/>
                              <a:gd name="T6" fmla="*/ 182 w 20000"/>
                              <a:gd name="T7" fmla="*/ 19928 h 20000"/>
                              <a:gd name="T8" fmla="*/ 0 w 20000"/>
                              <a:gd name="T9" fmla="*/ 196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8"/>
                                </a:moveTo>
                                <a:lnTo>
                                  <a:pt x="19636" y="0"/>
                                </a:lnTo>
                                <a:lnTo>
                                  <a:pt x="19909" y="217"/>
                                </a:lnTo>
                                <a:lnTo>
                                  <a:pt x="182" y="19928"/>
                                </a:lnTo>
                                <a:lnTo>
                                  <a:pt x="0" y="19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5"/>
                        <wps:cNvSpPr>
                          <a:spLocks/>
                        </wps:cNvSpPr>
                        <wps:spPr bwMode="auto">
                          <a:xfrm>
                            <a:off x="14589" y="3182"/>
                            <a:ext cx="2328" cy="114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638 h 20000"/>
                              <a:gd name="T2" fmla="*/ 19636 w 20000"/>
                              <a:gd name="T3" fmla="*/ 0 h 20000"/>
                              <a:gd name="T4" fmla="*/ 19909 w 20000"/>
                              <a:gd name="T5" fmla="*/ 217 h 20000"/>
                              <a:gd name="T6" fmla="*/ 182 w 20000"/>
                              <a:gd name="T7" fmla="*/ 19928 h 20000"/>
                              <a:gd name="T8" fmla="*/ 0 w 20000"/>
                              <a:gd name="T9" fmla="*/ 19638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638"/>
                                </a:moveTo>
                                <a:lnTo>
                                  <a:pt x="19636" y="0"/>
                                </a:lnTo>
                                <a:lnTo>
                                  <a:pt x="19909" y="217"/>
                                </a:lnTo>
                                <a:lnTo>
                                  <a:pt x="182" y="19928"/>
                                </a:lnTo>
                                <a:lnTo>
                                  <a:pt x="0" y="1963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6"/>
                        <wps:cNvSpPr>
                          <a:spLocks/>
                        </wps:cNvSpPr>
                        <wps:spPr bwMode="auto">
                          <a:xfrm>
                            <a:off x="15562" y="13017"/>
                            <a:ext cx="2700" cy="3760"/>
                          </a:xfrm>
                          <a:custGeom>
                            <a:avLst/>
                            <a:gdLst>
                              <a:gd name="T0" fmla="*/ 392 w 20000"/>
                              <a:gd name="T1" fmla="*/ 0 h 20000"/>
                              <a:gd name="T2" fmla="*/ 5098 w 20000"/>
                              <a:gd name="T3" fmla="*/ 7912 h 20000"/>
                              <a:gd name="T4" fmla="*/ 6353 w 20000"/>
                              <a:gd name="T5" fmla="*/ 9890 h 20000"/>
                              <a:gd name="T6" fmla="*/ 7373 w 20000"/>
                              <a:gd name="T7" fmla="*/ 11648 h 20000"/>
                              <a:gd name="T8" fmla="*/ 8314 w 20000"/>
                              <a:gd name="T9" fmla="*/ 13187 h 20000"/>
                              <a:gd name="T10" fmla="*/ 9176 w 20000"/>
                              <a:gd name="T11" fmla="*/ 14286 h 20000"/>
                              <a:gd name="T12" fmla="*/ 10039 w 20000"/>
                              <a:gd name="T13" fmla="*/ 14945 h 20000"/>
                              <a:gd name="T14" fmla="*/ 10667 w 20000"/>
                              <a:gd name="T15" fmla="*/ 15824 h 20000"/>
                              <a:gd name="T16" fmla="*/ 11373 w 20000"/>
                              <a:gd name="T17" fmla="*/ 16484 h 20000"/>
                              <a:gd name="T18" fmla="*/ 11843 w 20000"/>
                              <a:gd name="T19" fmla="*/ 16484 h 20000"/>
                              <a:gd name="T20" fmla="*/ 12314 w 20000"/>
                              <a:gd name="T21" fmla="*/ 16923 h 20000"/>
                              <a:gd name="T22" fmla="*/ 12863 w 20000"/>
                              <a:gd name="T23" fmla="*/ 17143 h 20000"/>
                              <a:gd name="T24" fmla="*/ 13098 w 20000"/>
                              <a:gd name="T25" fmla="*/ 17143 h 20000"/>
                              <a:gd name="T26" fmla="*/ 13412 w 20000"/>
                              <a:gd name="T27" fmla="*/ 16923 h 20000"/>
                              <a:gd name="T28" fmla="*/ 13647 w 20000"/>
                              <a:gd name="T29" fmla="*/ 16923 h 20000"/>
                              <a:gd name="T30" fmla="*/ 14039 w 20000"/>
                              <a:gd name="T31" fmla="*/ 16703 h 20000"/>
                              <a:gd name="T32" fmla="*/ 14196 w 20000"/>
                              <a:gd name="T33" fmla="*/ 16484 h 20000"/>
                              <a:gd name="T34" fmla="*/ 14353 w 20000"/>
                              <a:gd name="T35" fmla="*/ 16484 h 20000"/>
                              <a:gd name="T36" fmla="*/ 19922 w 20000"/>
                              <a:gd name="T37" fmla="*/ 17802 h 20000"/>
                              <a:gd name="T38" fmla="*/ 19059 w 20000"/>
                              <a:gd name="T39" fmla="*/ 18462 h 20000"/>
                              <a:gd name="T40" fmla="*/ 18039 w 20000"/>
                              <a:gd name="T41" fmla="*/ 19121 h 20000"/>
                              <a:gd name="T42" fmla="*/ 17176 w 20000"/>
                              <a:gd name="T43" fmla="*/ 19560 h 20000"/>
                              <a:gd name="T44" fmla="*/ 16392 w 20000"/>
                              <a:gd name="T45" fmla="*/ 19560 h 20000"/>
                              <a:gd name="T46" fmla="*/ 15373 w 20000"/>
                              <a:gd name="T47" fmla="*/ 19780 h 20000"/>
                              <a:gd name="T48" fmla="*/ 14745 w 20000"/>
                              <a:gd name="T49" fmla="*/ 19560 h 20000"/>
                              <a:gd name="T50" fmla="*/ 13725 w 20000"/>
                              <a:gd name="T51" fmla="*/ 19341 h 20000"/>
                              <a:gd name="T52" fmla="*/ 12863 w 20000"/>
                              <a:gd name="T53" fmla="*/ 18901 h 20000"/>
                              <a:gd name="T54" fmla="*/ 12078 w 20000"/>
                              <a:gd name="T55" fmla="*/ 18462 h 20000"/>
                              <a:gd name="T56" fmla="*/ 10980 w 20000"/>
                              <a:gd name="T57" fmla="*/ 17802 h 20000"/>
                              <a:gd name="T58" fmla="*/ 10118 w 20000"/>
                              <a:gd name="T59" fmla="*/ 16484 h 20000"/>
                              <a:gd name="T60" fmla="*/ 9098 w 20000"/>
                              <a:gd name="T61" fmla="*/ 15165 h 20000"/>
                              <a:gd name="T62" fmla="*/ 8078 w 20000"/>
                              <a:gd name="T63" fmla="*/ 13846 h 20000"/>
                              <a:gd name="T64" fmla="*/ 7059 w 20000"/>
                              <a:gd name="T65" fmla="*/ 12088 h 20000"/>
                              <a:gd name="T66" fmla="*/ 5804 w 20000"/>
                              <a:gd name="T67" fmla="*/ 10549 h 20000"/>
                              <a:gd name="T68" fmla="*/ 4706 w 20000"/>
                              <a:gd name="T69" fmla="*/ 8571 h 20000"/>
                              <a:gd name="T70" fmla="*/ 0 w 20000"/>
                              <a:gd name="T71" fmla="*/ 440 h 20000"/>
                              <a:gd name="T72" fmla="*/ 392 w 20000"/>
                              <a:gd name="T7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92" y="0"/>
                                </a:moveTo>
                                <a:lnTo>
                                  <a:pt x="5098" y="7912"/>
                                </a:lnTo>
                                <a:lnTo>
                                  <a:pt x="6353" y="9890"/>
                                </a:lnTo>
                                <a:lnTo>
                                  <a:pt x="7373" y="11648"/>
                                </a:lnTo>
                                <a:lnTo>
                                  <a:pt x="8314" y="13187"/>
                                </a:lnTo>
                                <a:lnTo>
                                  <a:pt x="9176" y="14286"/>
                                </a:lnTo>
                                <a:lnTo>
                                  <a:pt x="10039" y="14945"/>
                                </a:lnTo>
                                <a:lnTo>
                                  <a:pt x="10667" y="15824"/>
                                </a:lnTo>
                                <a:lnTo>
                                  <a:pt x="11373" y="16484"/>
                                </a:lnTo>
                                <a:lnTo>
                                  <a:pt x="11843" y="16484"/>
                                </a:lnTo>
                                <a:lnTo>
                                  <a:pt x="12314" y="16923"/>
                                </a:lnTo>
                                <a:lnTo>
                                  <a:pt x="12863" y="17143"/>
                                </a:lnTo>
                                <a:lnTo>
                                  <a:pt x="13098" y="17143"/>
                                </a:lnTo>
                                <a:lnTo>
                                  <a:pt x="13412" y="16923"/>
                                </a:lnTo>
                                <a:lnTo>
                                  <a:pt x="13647" y="16923"/>
                                </a:lnTo>
                                <a:lnTo>
                                  <a:pt x="14039" y="16703"/>
                                </a:lnTo>
                                <a:lnTo>
                                  <a:pt x="14196" y="16484"/>
                                </a:lnTo>
                                <a:lnTo>
                                  <a:pt x="14353" y="16484"/>
                                </a:lnTo>
                                <a:lnTo>
                                  <a:pt x="19922" y="17802"/>
                                </a:lnTo>
                                <a:lnTo>
                                  <a:pt x="19059" y="18462"/>
                                </a:lnTo>
                                <a:lnTo>
                                  <a:pt x="18039" y="19121"/>
                                </a:lnTo>
                                <a:lnTo>
                                  <a:pt x="17176" y="19560"/>
                                </a:lnTo>
                                <a:lnTo>
                                  <a:pt x="16392" y="19560"/>
                                </a:lnTo>
                                <a:lnTo>
                                  <a:pt x="15373" y="19780"/>
                                </a:lnTo>
                                <a:lnTo>
                                  <a:pt x="14745" y="19560"/>
                                </a:lnTo>
                                <a:lnTo>
                                  <a:pt x="13725" y="19341"/>
                                </a:lnTo>
                                <a:lnTo>
                                  <a:pt x="12863" y="18901"/>
                                </a:lnTo>
                                <a:lnTo>
                                  <a:pt x="12078" y="18462"/>
                                </a:lnTo>
                                <a:lnTo>
                                  <a:pt x="10980" y="17802"/>
                                </a:lnTo>
                                <a:lnTo>
                                  <a:pt x="10118" y="16484"/>
                                </a:lnTo>
                                <a:lnTo>
                                  <a:pt x="9098" y="15165"/>
                                </a:lnTo>
                                <a:lnTo>
                                  <a:pt x="8078" y="13846"/>
                                </a:lnTo>
                                <a:lnTo>
                                  <a:pt x="7059" y="12088"/>
                                </a:lnTo>
                                <a:lnTo>
                                  <a:pt x="5804" y="10549"/>
                                </a:lnTo>
                                <a:lnTo>
                                  <a:pt x="4706" y="8571"/>
                                </a:lnTo>
                                <a:lnTo>
                                  <a:pt x="0" y="440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7"/>
                        <wps:cNvSpPr>
                          <a:spLocks/>
                        </wps:cNvSpPr>
                        <wps:spPr bwMode="auto">
                          <a:xfrm>
                            <a:off x="15562" y="13017"/>
                            <a:ext cx="2700" cy="3760"/>
                          </a:xfrm>
                          <a:custGeom>
                            <a:avLst/>
                            <a:gdLst>
                              <a:gd name="T0" fmla="*/ 392 w 20000"/>
                              <a:gd name="T1" fmla="*/ 0 h 20000"/>
                              <a:gd name="T2" fmla="*/ 5098 w 20000"/>
                              <a:gd name="T3" fmla="*/ 7912 h 20000"/>
                              <a:gd name="T4" fmla="*/ 5098 w 20000"/>
                              <a:gd name="T5" fmla="*/ 7912 h 20000"/>
                              <a:gd name="T6" fmla="*/ 6353 w 20000"/>
                              <a:gd name="T7" fmla="*/ 9890 h 20000"/>
                              <a:gd name="T8" fmla="*/ 7373 w 20000"/>
                              <a:gd name="T9" fmla="*/ 11648 h 20000"/>
                              <a:gd name="T10" fmla="*/ 8314 w 20000"/>
                              <a:gd name="T11" fmla="*/ 13187 h 20000"/>
                              <a:gd name="T12" fmla="*/ 9176 w 20000"/>
                              <a:gd name="T13" fmla="*/ 14286 h 20000"/>
                              <a:gd name="T14" fmla="*/ 10039 w 20000"/>
                              <a:gd name="T15" fmla="*/ 14945 h 20000"/>
                              <a:gd name="T16" fmla="*/ 10667 w 20000"/>
                              <a:gd name="T17" fmla="*/ 15824 h 20000"/>
                              <a:gd name="T18" fmla="*/ 11373 w 20000"/>
                              <a:gd name="T19" fmla="*/ 16484 h 20000"/>
                              <a:gd name="T20" fmla="*/ 11843 w 20000"/>
                              <a:gd name="T21" fmla="*/ 16484 h 20000"/>
                              <a:gd name="T22" fmla="*/ 12314 w 20000"/>
                              <a:gd name="T23" fmla="*/ 16923 h 20000"/>
                              <a:gd name="T24" fmla="*/ 12863 w 20000"/>
                              <a:gd name="T25" fmla="*/ 17143 h 20000"/>
                              <a:gd name="T26" fmla="*/ 13098 w 20000"/>
                              <a:gd name="T27" fmla="*/ 17143 h 20000"/>
                              <a:gd name="T28" fmla="*/ 13412 w 20000"/>
                              <a:gd name="T29" fmla="*/ 16923 h 20000"/>
                              <a:gd name="T30" fmla="*/ 13647 w 20000"/>
                              <a:gd name="T31" fmla="*/ 16923 h 20000"/>
                              <a:gd name="T32" fmla="*/ 14039 w 20000"/>
                              <a:gd name="T33" fmla="*/ 16703 h 20000"/>
                              <a:gd name="T34" fmla="*/ 14196 w 20000"/>
                              <a:gd name="T35" fmla="*/ 16484 h 20000"/>
                              <a:gd name="T36" fmla="*/ 14353 w 20000"/>
                              <a:gd name="T37" fmla="*/ 16484 h 20000"/>
                              <a:gd name="T38" fmla="*/ 19922 w 20000"/>
                              <a:gd name="T39" fmla="*/ 17802 h 20000"/>
                              <a:gd name="T40" fmla="*/ 19922 w 20000"/>
                              <a:gd name="T41" fmla="*/ 17802 h 20000"/>
                              <a:gd name="T42" fmla="*/ 19059 w 20000"/>
                              <a:gd name="T43" fmla="*/ 18462 h 20000"/>
                              <a:gd name="T44" fmla="*/ 18039 w 20000"/>
                              <a:gd name="T45" fmla="*/ 19121 h 20000"/>
                              <a:gd name="T46" fmla="*/ 17176 w 20000"/>
                              <a:gd name="T47" fmla="*/ 19560 h 20000"/>
                              <a:gd name="T48" fmla="*/ 16392 w 20000"/>
                              <a:gd name="T49" fmla="*/ 19560 h 20000"/>
                              <a:gd name="T50" fmla="*/ 15373 w 20000"/>
                              <a:gd name="T51" fmla="*/ 19780 h 20000"/>
                              <a:gd name="T52" fmla="*/ 14745 w 20000"/>
                              <a:gd name="T53" fmla="*/ 19560 h 20000"/>
                              <a:gd name="T54" fmla="*/ 13725 w 20000"/>
                              <a:gd name="T55" fmla="*/ 19341 h 20000"/>
                              <a:gd name="T56" fmla="*/ 12863 w 20000"/>
                              <a:gd name="T57" fmla="*/ 18901 h 20000"/>
                              <a:gd name="T58" fmla="*/ 12078 w 20000"/>
                              <a:gd name="T59" fmla="*/ 18462 h 20000"/>
                              <a:gd name="T60" fmla="*/ 10980 w 20000"/>
                              <a:gd name="T61" fmla="*/ 17802 h 20000"/>
                              <a:gd name="T62" fmla="*/ 10118 w 20000"/>
                              <a:gd name="T63" fmla="*/ 16484 h 20000"/>
                              <a:gd name="T64" fmla="*/ 9098 w 20000"/>
                              <a:gd name="T65" fmla="*/ 15165 h 20000"/>
                              <a:gd name="T66" fmla="*/ 8078 w 20000"/>
                              <a:gd name="T67" fmla="*/ 13846 h 20000"/>
                              <a:gd name="T68" fmla="*/ 7059 w 20000"/>
                              <a:gd name="T69" fmla="*/ 12088 h 20000"/>
                              <a:gd name="T70" fmla="*/ 5804 w 20000"/>
                              <a:gd name="T71" fmla="*/ 10549 h 20000"/>
                              <a:gd name="T72" fmla="*/ 4706 w 20000"/>
                              <a:gd name="T73" fmla="*/ 8571 h 20000"/>
                              <a:gd name="T74" fmla="*/ 0 w 20000"/>
                              <a:gd name="T75" fmla="*/ 440 h 20000"/>
                              <a:gd name="T76" fmla="*/ 392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92" y="0"/>
                                </a:moveTo>
                                <a:lnTo>
                                  <a:pt x="5098" y="7912"/>
                                </a:lnTo>
                                <a:lnTo>
                                  <a:pt x="6353" y="9890"/>
                                </a:lnTo>
                                <a:lnTo>
                                  <a:pt x="7373" y="11648"/>
                                </a:lnTo>
                                <a:lnTo>
                                  <a:pt x="8314" y="13187"/>
                                </a:lnTo>
                                <a:lnTo>
                                  <a:pt x="9176" y="14286"/>
                                </a:lnTo>
                                <a:lnTo>
                                  <a:pt x="10039" y="14945"/>
                                </a:lnTo>
                                <a:lnTo>
                                  <a:pt x="10667" y="15824"/>
                                </a:lnTo>
                                <a:lnTo>
                                  <a:pt x="11373" y="16484"/>
                                </a:lnTo>
                                <a:lnTo>
                                  <a:pt x="11843" y="16484"/>
                                </a:lnTo>
                                <a:lnTo>
                                  <a:pt x="12314" y="16923"/>
                                </a:lnTo>
                                <a:lnTo>
                                  <a:pt x="12863" y="17143"/>
                                </a:lnTo>
                                <a:lnTo>
                                  <a:pt x="13098" y="17143"/>
                                </a:lnTo>
                                <a:lnTo>
                                  <a:pt x="13412" y="16923"/>
                                </a:lnTo>
                                <a:lnTo>
                                  <a:pt x="13647" y="16923"/>
                                </a:lnTo>
                                <a:lnTo>
                                  <a:pt x="14039" y="16703"/>
                                </a:lnTo>
                                <a:lnTo>
                                  <a:pt x="14196" y="16484"/>
                                </a:lnTo>
                                <a:lnTo>
                                  <a:pt x="14353" y="16484"/>
                                </a:lnTo>
                                <a:lnTo>
                                  <a:pt x="19922" y="17802"/>
                                </a:lnTo>
                                <a:lnTo>
                                  <a:pt x="19059" y="18462"/>
                                </a:lnTo>
                                <a:lnTo>
                                  <a:pt x="18039" y="19121"/>
                                </a:lnTo>
                                <a:lnTo>
                                  <a:pt x="17176" y="19560"/>
                                </a:lnTo>
                                <a:lnTo>
                                  <a:pt x="16392" y="19560"/>
                                </a:lnTo>
                                <a:lnTo>
                                  <a:pt x="15373" y="19780"/>
                                </a:lnTo>
                                <a:lnTo>
                                  <a:pt x="14745" y="19560"/>
                                </a:lnTo>
                                <a:lnTo>
                                  <a:pt x="13725" y="19341"/>
                                </a:lnTo>
                                <a:lnTo>
                                  <a:pt x="12863" y="18901"/>
                                </a:lnTo>
                                <a:lnTo>
                                  <a:pt x="12078" y="18462"/>
                                </a:lnTo>
                                <a:lnTo>
                                  <a:pt x="10980" y="17802"/>
                                </a:lnTo>
                                <a:lnTo>
                                  <a:pt x="10118" y="16484"/>
                                </a:lnTo>
                                <a:lnTo>
                                  <a:pt x="9098" y="15165"/>
                                </a:lnTo>
                                <a:lnTo>
                                  <a:pt x="8078" y="13846"/>
                                </a:lnTo>
                                <a:lnTo>
                                  <a:pt x="7059" y="12088"/>
                                </a:lnTo>
                                <a:lnTo>
                                  <a:pt x="5804" y="10549"/>
                                </a:lnTo>
                                <a:lnTo>
                                  <a:pt x="4706" y="8571"/>
                                </a:lnTo>
                                <a:lnTo>
                                  <a:pt x="0" y="440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8"/>
                        <wps:cNvSpPr>
                          <a:spLocks/>
                        </wps:cNvSpPr>
                        <wps:spPr bwMode="auto">
                          <a:xfrm>
                            <a:off x="15562" y="744"/>
                            <a:ext cx="2575" cy="124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1 h 20000"/>
                              <a:gd name="T2" fmla="*/ 19671 w 20000"/>
                              <a:gd name="T3" fmla="*/ 0 h 20000"/>
                              <a:gd name="T4" fmla="*/ 19918 w 20000"/>
                              <a:gd name="T5" fmla="*/ 199 h 20000"/>
                              <a:gd name="T6" fmla="*/ 329 w 20000"/>
                              <a:gd name="T7" fmla="*/ 19934 h 20000"/>
                              <a:gd name="T8" fmla="*/ 0 w 20000"/>
                              <a:gd name="T9" fmla="*/ 198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1"/>
                                </a:moveTo>
                                <a:lnTo>
                                  <a:pt x="19671" y="0"/>
                                </a:lnTo>
                                <a:lnTo>
                                  <a:pt x="19918" y="199"/>
                                </a:lnTo>
                                <a:lnTo>
                                  <a:pt x="329" y="19934"/>
                                </a:lnTo>
                                <a:lnTo>
                                  <a:pt x="0" y="198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9"/>
                        <wps:cNvSpPr>
                          <a:spLocks/>
                        </wps:cNvSpPr>
                        <wps:spPr bwMode="auto">
                          <a:xfrm>
                            <a:off x="15562" y="744"/>
                            <a:ext cx="2575" cy="1247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801 h 20000"/>
                              <a:gd name="T2" fmla="*/ 19671 w 20000"/>
                              <a:gd name="T3" fmla="*/ 0 h 20000"/>
                              <a:gd name="T4" fmla="*/ 19918 w 20000"/>
                              <a:gd name="T5" fmla="*/ 199 h 20000"/>
                              <a:gd name="T6" fmla="*/ 329 w 20000"/>
                              <a:gd name="T7" fmla="*/ 19934 h 20000"/>
                              <a:gd name="T8" fmla="*/ 0 w 20000"/>
                              <a:gd name="T9" fmla="*/ 1980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801"/>
                                </a:moveTo>
                                <a:lnTo>
                                  <a:pt x="19671" y="0"/>
                                </a:lnTo>
                                <a:lnTo>
                                  <a:pt x="19918" y="199"/>
                                </a:lnTo>
                                <a:lnTo>
                                  <a:pt x="329" y="19934"/>
                                </a:lnTo>
                                <a:lnTo>
                                  <a:pt x="0" y="198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6" name="Freeform 290"/>
                        <wps:cNvSpPr>
                          <a:spLocks/>
                        </wps:cNvSpPr>
                        <wps:spPr bwMode="auto">
                          <a:xfrm>
                            <a:off x="16261" y="1529"/>
                            <a:ext cx="2363" cy="109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21 h 20000"/>
                              <a:gd name="T2" fmla="*/ 18475 w 20000"/>
                              <a:gd name="T3" fmla="*/ 0 h 20000"/>
                              <a:gd name="T4" fmla="*/ 19910 w 20000"/>
                              <a:gd name="T5" fmla="*/ 679 h 20000"/>
                              <a:gd name="T6" fmla="*/ 1345 w 20000"/>
                              <a:gd name="T7" fmla="*/ 19925 h 20000"/>
                              <a:gd name="T8" fmla="*/ 0 w 20000"/>
                              <a:gd name="T9" fmla="*/ 193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21"/>
                                </a:moveTo>
                                <a:lnTo>
                                  <a:pt x="18475" y="0"/>
                                </a:lnTo>
                                <a:lnTo>
                                  <a:pt x="19910" y="679"/>
                                </a:lnTo>
                                <a:lnTo>
                                  <a:pt x="1345" y="19925"/>
                                </a:lnTo>
                                <a:lnTo>
                                  <a:pt x="0" y="19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7" name="Freeform 291"/>
                        <wps:cNvSpPr>
                          <a:spLocks/>
                        </wps:cNvSpPr>
                        <wps:spPr bwMode="auto">
                          <a:xfrm>
                            <a:off x="16267" y="1529"/>
                            <a:ext cx="2357" cy="1095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21 h 20000"/>
                              <a:gd name="T2" fmla="*/ 18475 w 20000"/>
                              <a:gd name="T3" fmla="*/ 0 h 20000"/>
                              <a:gd name="T4" fmla="*/ 19910 w 20000"/>
                              <a:gd name="T5" fmla="*/ 679 h 20000"/>
                              <a:gd name="T6" fmla="*/ 1345 w 20000"/>
                              <a:gd name="T7" fmla="*/ 19925 h 20000"/>
                              <a:gd name="T8" fmla="*/ 0 w 20000"/>
                              <a:gd name="T9" fmla="*/ 1932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21"/>
                                </a:moveTo>
                                <a:lnTo>
                                  <a:pt x="18475" y="0"/>
                                </a:lnTo>
                                <a:lnTo>
                                  <a:pt x="19910" y="679"/>
                                </a:lnTo>
                                <a:lnTo>
                                  <a:pt x="1345" y="19925"/>
                                </a:lnTo>
                                <a:lnTo>
                                  <a:pt x="0" y="193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8" name="Freeform 292"/>
                        <wps:cNvSpPr>
                          <a:spLocks/>
                        </wps:cNvSpPr>
                        <wps:spPr bwMode="auto">
                          <a:xfrm>
                            <a:off x="16233" y="3595"/>
                            <a:ext cx="2994" cy="11942"/>
                          </a:xfrm>
                          <a:custGeom>
                            <a:avLst/>
                            <a:gdLst>
                              <a:gd name="T0" fmla="*/ 5724 w 20000"/>
                              <a:gd name="T1" fmla="*/ 16401 h 20000"/>
                              <a:gd name="T2" fmla="*/ 7986 w 20000"/>
                              <a:gd name="T3" fmla="*/ 17716 h 20000"/>
                              <a:gd name="T4" fmla="*/ 10035 w 20000"/>
                              <a:gd name="T5" fmla="*/ 18478 h 20000"/>
                              <a:gd name="T6" fmla="*/ 11802 w 20000"/>
                              <a:gd name="T7" fmla="*/ 18893 h 20000"/>
                              <a:gd name="T8" fmla="*/ 13428 w 20000"/>
                              <a:gd name="T9" fmla="*/ 18893 h 20000"/>
                              <a:gd name="T10" fmla="*/ 14770 w 20000"/>
                              <a:gd name="T11" fmla="*/ 18616 h 20000"/>
                              <a:gd name="T12" fmla="*/ 15689 w 20000"/>
                              <a:gd name="T13" fmla="*/ 18201 h 20000"/>
                              <a:gd name="T14" fmla="*/ 16466 w 20000"/>
                              <a:gd name="T15" fmla="*/ 17716 h 20000"/>
                              <a:gd name="T16" fmla="*/ 17032 w 20000"/>
                              <a:gd name="T17" fmla="*/ 17093 h 20000"/>
                              <a:gd name="T18" fmla="*/ 17597 w 20000"/>
                              <a:gd name="T19" fmla="*/ 16263 h 20000"/>
                              <a:gd name="T20" fmla="*/ 18021 w 20000"/>
                              <a:gd name="T21" fmla="*/ 15571 h 20000"/>
                              <a:gd name="T22" fmla="*/ 18163 w 20000"/>
                              <a:gd name="T23" fmla="*/ 14533 h 20000"/>
                              <a:gd name="T24" fmla="*/ 18021 w 20000"/>
                              <a:gd name="T25" fmla="*/ 13564 h 20000"/>
                              <a:gd name="T26" fmla="*/ 17527 w 20000"/>
                              <a:gd name="T27" fmla="*/ 12457 h 20000"/>
                              <a:gd name="T28" fmla="*/ 16396 w 20000"/>
                              <a:gd name="T29" fmla="*/ 11211 h 20000"/>
                              <a:gd name="T30" fmla="*/ 14982 w 20000"/>
                              <a:gd name="T31" fmla="*/ 9758 h 20000"/>
                              <a:gd name="T32" fmla="*/ 12862 w 20000"/>
                              <a:gd name="T33" fmla="*/ 8097 h 20000"/>
                              <a:gd name="T34" fmla="*/ 5866 w 20000"/>
                              <a:gd name="T35" fmla="*/ 0 h 20000"/>
                              <a:gd name="T36" fmla="*/ 15618 w 20000"/>
                              <a:gd name="T37" fmla="*/ 6159 h 20000"/>
                              <a:gd name="T38" fmla="*/ 17739 w 20000"/>
                              <a:gd name="T39" fmla="*/ 8097 h 20000"/>
                              <a:gd name="T40" fmla="*/ 19152 w 20000"/>
                              <a:gd name="T41" fmla="*/ 10035 h 20000"/>
                              <a:gd name="T42" fmla="*/ 19717 w 20000"/>
                              <a:gd name="T43" fmla="*/ 11765 h 20000"/>
                              <a:gd name="T44" fmla="*/ 19929 w 20000"/>
                              <a:gd name="T45" fmla="*/ 13356 h 20000"/>
                              <a:gd name="T46" fmla="*/ 19717 w 20000"/>
                              <a:gd name="T47" fmla="*/ 14810 h 20000"/>
                              <a:gd name="T48" fmla="*/ 19293 w 20000"/>
                              <a:gd name="T49" fmla="*/ 16055 h 20000"/>
                              <a:gd name="T50" fmla="*/ 18657 w 20000"/>
                              <a:gd name="T51" fmla="*/ 17024 h 20000"/>
                              <a:gd name="T52" fmla="*/ 18021 w 20000"/>
                              <a:gd name="T53" fmla="*/ 17785 h 20000"/>
                              <a:gd name="T54" fmla="*/ 17102 w 20000"/>
                              <a:gd name="T55" fmla="*/ 18547 h 20000"/>
                              <a:gd name="T56" fmla="*/ 15901 w 20000"/>
                              <a:gd name="T57" fmla="*/ 19308 h 20000"/>
                              <a:gd name="T58" fmla="*/ 14629 w 20000"/>
                              <a:gd name="T59" fmla="*/ 19792 h 20000"/>
                              <a:gd name="T60" fmla="*/ 12862 w 20000"/>
                              <a:gd name="T61" fmla="*/ 19931 h 20000"/>
                              <a:gd name="T62" fmla="*/ 10883 w 20000"/>
                              <a:gd name="T63" fmla="*/ 19792 h 20000"/>
                              <a:gd name="T64" fmla="*/ 8481 w 20000"/>
                              <a:gd name="T65" fmla="*/ 19031 h 20000"/>
                              <a:gd name="T66" fmla="*/ 5795 w 20000"/>
                              <a:gd name="T67" fmla="*/ 17924 h 20000"/>
                              <a:gd name="T68" fmla="*/ 0 w 20000"/>
                              <a:gd name="T69" fmla="*/ 14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" y="13495"/>
                                </a:moveTo>
                                <a:lnTo>
                                  <a:pt x="5724" y="16401"/>
                                </a:lnTo>
                                <a:lnTo>
                                  <a:pt x="6855" y="17093"/>
                                </a:lnTo>
                                <a:lnTo>
                                  <a:pt x="7986" y="17716"/>
                                </a:lnTo>
                                <a:lnTo>
                                  <a:pt x="9046" y="18201"/>
                                </a:lnTo>
                                <a:lnTo>
                                  <a:pt x="10035" y="18478"/>
                                </a:lnTo>
                                <a:lnTo>
                                  <a:pt x="10883" y="18685"/>
                                </a:lnTo>
                                <a:lnTo>
                                  <a:pt x="11802" y="18893"/>
                                </a:lnTo>
                                <a:lnTo>
                                  <a:pt x="12650" y="18893"/>
                                </a:lnTo>
                                <a:lnTo>
                                  <a:pt x="13428" y="18893"/>
                                </a:lnTo>
                                <a:lnTo>
                                  <a:pt x="14134" y="18754"/>
                                </a:lnTo>
                                <a:lnTo>
                                  <a:pt x="14770" y="18616"/>
                                </a:lnTo>
                                <a:lnTo>
                                  <a:pt x="15265" y="18478"/>
                                </a:lnTo>
                                <a:lnTo>
                                  <a:pt x="15689" y="18201"/>
                                </a:lnTo>
                                <a:lnTo>
                                  <a:pt x="16113" y="17993"/>
                                </a:lnTo>
                                <a:lnTo>
                                  <a:pt x="16466" y="17716"/>
                                </a:lnTo>
                                <a:lnTo>
                                  <a:pt x="16890" y="17439"/>
                                </a:lnTo>
                                <a:lnTo>
                                  <a:pt x="17032" y="17093"/>
                                </a:lnTo>
                                <a:lnTo>
                                  <a:pt x="17385" y="16747"/>
                                </a:lnTo>
                                <a:lnTo>
                                  <a:pt x="17597" y="16263"/>
                                </a:lnTo>
                                <a:lnTo>
                                  <a:pt x="17880" y="15917"/>
                                </a:lnTo>
                                <a:lnTo>
                                  <a:pt x="18021" y="15571"/>
                                </a:lnTo>
                                <a:lnTo>
                                  <a:pt x="18092" y="15017"/>
                                </a:lnTo>
                                <a:lnTo>
                                  <a:pt x="18163" y="14533"/>
                                </a:lnTo>
                                <a:lnTo>
                                  <a:pt x="18092" y="14048"/>
                                </a:lnTo>
                                <a:lnTo>
                                  <a:pt x="18021" y="13564"/>
                                </a:lnTo>
                                <a:lnTo>
                                  <a:pt x="17809" y="13010"/>
                                </a:lnTo>
                                <a:lnTo>
                                  <a:pt x="17527" y="12457"/>
                                </a:lnTo>
                                <a:lnTo>
                                  <a:pt x="17032" y="11834"/>
                                </a:lnTo>
                                <a:lnTo>
                                  <a:pt x="16396" y="11211"/>
                                </a:lnTo>
                                <a:lnTo>
                                  <a:pt x="15830" y="10450"/>
                                </a:lnTo>
                                <a:lnTo>
                                  <a:pt x="14982" y="9758"/>
                                </a:lnTo>
                                <a:lnTo>
                                  <a:pt x="13993" y="8997"/>
                                </a:lnTo>
                                <a:lnTo>
                                  <a:pt x="12862" y="8097"/>
                                </a:lnTo>
                                <a:lnTo>
                                  <a:pt x="3675" y="2699"/>
                                </a:lnTo>
                                <a:lnTo>
                                  <a:pt x="5866" y="0"/>
                                </a:lnTo>
                                <a:lnTo>
                                  <a:pt x="14205" y="5121"/>
                                </a:lnTo>
                                <a:lnTo>
                                  <a:pt x="15618" y="6159"/>
                                </a:lnTo>
                                <a:lnTo>
                                  <a:pt x="16820" y="7128"/>
                                </a:lnTo>
                                <a:lnTo>
                                  <a:pt x="17739" y="8097"/>
                                </a:lnTo>
                                <a:lnTo>
                                  <a:pt x="18516" y="9066"/>
                                </a:lnTo>
                                <a:lnTo>
                                  <a:pt x="19152" y="10035"/>
                                </a:lnTo>
                                <a:lnTo>
                                  <a:pt x="19505" y="10934"/>
                                </a:lnTo>
                                <a:lnTo>
                                  <a:pt x="19717" y="11765"/>
                                </a:lnTo>
                                <a:lnTo>
                                  <a:pt x="19859" y="12664"/>
                                </a:lnTo>
                                <a:lnTo>
                                  <a:pt x="19929" y="13356"/>
                                </a:lnTo>
                                <a:lnTo>
                                  <a:pt x="19859" y="14118"/>
                                </a:lnTo>
                                <a:lnTo>
                                  <a:pt x="19717" y="14810"/>
                                </a:lnTo>
                                <a:lnTo>
                                  <a:pt x="19576" y="15502"/>
                                </a:lnTo>
                                <a:lnTo>
                                  <a:pt x="19293" y="16055"/>
                                </a:lnTo>
                                <a:lnTo>
                                  <a:pt x="19081" y="16540"/>
                                </a:lnTo>
                                <a:lnTo>
                                  <a:pt x="18657" y="17024"/>
                                </a:lnTo>
                                <a:lnTo>
                                  <a:pt x="18516" y="17439"/>
                                </a:lnTo>
                                <a:lnTo>
                                  <a:pt x="18021" y="17785"/>
                                </a:lnTo>
                                <a:lnTo>
                                  <a:pt x="17597" y="18201"/>
                                </a:lnTo>
                                <a:lnTo>
                                  <a:pt x="17102" y="18547"/>
                                </a:lnTo>
                                <a:lnTo>
                                  <a:pt x="16537" y="18893"/>
                                </a:lnTo>
                                <a:lnTo>
                                  <a:pt x="15901" y="19308"/>
                                </a:lnTo>
                                <a:lnTo>
                                  <a:pt x="15265" y="19516"/>
                                </a:lnTo>
                                <a:lnTo>
                                  <a:pt x="14629" y="19792"/>
                                </a:lnTo>
                                <a:lnTo>
                                  <a:pt x="13640" y="19862"/>
                                </a:lnTo>
                                <a:lnTo>
                                  <a:pt x="12862" y="19931"/>
                                </a:lnTo>
                                <a:lnTo>
                                  <a:pt x="11802" y="19862"/>
                                </a:lnTo>
                                <a:lnTo>
                                  <a:pt x="10883" y="19792"/>
                                </a:lnTo>
                                <a:lnTo>
                                  <a:pt x="9682" y="19446"/>
                                </a:lnTo>
                                <a:lnTo>
                                  <a:pt x="8481" y="19031"/>
                                </a:lnTo>
                                <a:lnTo>
                                  <a:pt x="7067" y="18547"/>
                                </a:lnTo>
                                <a:lnTo>
                                  <a:pt x="5795" y="17924"/>
                                </a:lnTo>
                                <a:lnTo>
                                  <a:pt x="4311" y="17024"/>
                                </a:lnTo>
                                <a:lnTo>
                                  <a:pt x="0" y="14394"/>
                                </a:lnTo>
                                <a:lnTo>
                                  <a:pt x="848" y="13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" name="Freeform 293"/>
                        <wps:cNvSpPr>
                          <a:spLocks/>
                        </wps:cNvSpPr>
                        <wps:spPr bwMode="auto">
                          <a:xfrm>
                            <a:off x="16233" y="3595"/>
                            <a:ext cx="2994" cy="11942"/>
                          </a:xfrm>
                          <a:custGeom>
                            <a:avLst/>
                            <a:gdLst>
                              <a:gd name="T0" fmla="*/ 5724 w 20000"/>
                              <a:gd name="T1" fmla="*/ 16401 h 20000"/>
                              <a:gd name="T2" fmla="*/ 6855 w 20000"/>
                              <a:gd name="T3" fmla="*/ 17093 h 20000"/>
                              <a:gd name="T4" fmla="*/ 9046 w 20000"/>
                              <a:gd name="T5" fmla="*/ 18201 h 20000"/>
                              <a:gd name="T6" fmla="*/ 10883 w 20000"/>
                              <a:gd name="T7" fmla="*/ 18685 h 20000"/>
                              <a:gd name="T8" fmla="*/ 12650 w 20000"/>
                              <a:gd name="T9" fmla="*/ 18893 h 20000"/>
                              <a:gd name="T10" fmla="*/ 14134 w 20000"/>
                              <a:gd name="T11" fmla="*/ 18754 h 20000"/>
                              <a:gd name="T12" fmla="*/ 15265 w 20000"/>
                              <a:gd name="T13" fmla="*/ 18478 h 20000"/>
                              <a:gd name="T14" fmla="*/ 16113 w 20000"/>
                              <a:gd name="T15" fmla="*/ 17993 h 20000"/>
                              <a:gd name="T16" fmla="*/ 16890 w 20000"/>
                              <a:gd name="T17" fmla="*/ 17439 h 20000"/>
                              <a:gd name="T18" fmla="*/ 17032 w 20000"/>
                              <a:gd name="T19" fmla="*/ 17093 h 20000"/>
                              <a:gd name="T20" fmla="*/ 17597 w 20000"/>
                              <a:gd name="T21" fmla="*/ 16263 h 20000"/>
                              <a:gd name="T22" fmla="*/ 18021 w 20000"/>
                              <a:gd name="T23" fmla="*/ 15571 h 20000"/>
                              <a:gd name="T24" fmla="*/ 18163 w 20000"/>
                              <a:gd name="T25" fmla="*/ 14533 h 20000"/>
                              <a:gd name="T26" fmla="*/ 18021 w 20000"/>
                              <a:gd name="T27" fmla="*/ 13564 h 20000"/>
                              <a:gd name="T28" fmla="*/ 17527 w 20000"/>
                              <a:gd name="T29" fmla="*/ 12457 h 20000"/>
                              <a:gd name="T30" fmla="*/ 16396 w 20000"/>
                              <a:gd name="T31" fmla="*/ 11211 h 20000"/>
                              <a:gd name="T32" fmla="*/ 14982 w 20000"/>
                              <a:gd name="T33" fmla="*/ 9758 h 20000"/>
                              <a:gd name="T34" fmla="*/ 12862 w 20000"/>
                              <a:gd name="T35" fmla="*/ 8097 h 20000"/>
                              <a:gd name="T36" fmla="*/ 5866 w 20000"/>
                              <a:gd name="T37" fmla="*/ 0 h 20000"/>
                              <a:gd name="T38" fmla="*/ 14205 w 20000"/>
                              <a:gd name="T39" fmla="*/ 5121 h 20000"/>
                              <a:gd name="T40" fmla="*/ 16820 w 20000"/>
                              <a:gd name="T41" fmla="*/ 7128 h 20000"/>
                              <a:gd name="T42" fmla="*/ 18516 w 20000"/>
                              <a:gd name="T43" fmla="*/ 9066 h 20000"/>
                              <a:gd name="T44" fmla="*/ 19505 w 20000"/>
                              <a:gd name="T45" fmla="*/ 10934 h 20000"/>
                              <a:gd name="T46" fmla="*/ 19859 w 20000"/>
                              <a:gd name="T47" fmla="*/ 12664 h 20000"/>
                              <a:gd name="T48" fmla="*/ 19859 w 20000"/>
                              <a:gd name="T49" fmla="*/ 14118 h 20000"/>
                              <a:gd name="T50" fmla="*/ 19576 w 20000"/>
                              <a:gd name="T51" fmla="*/ 15502 h 20000"/>
                              <a:gd name="T52" fmla="*/ 19081 w 20000"/>
                              <a:gd name="T53" fmla="*/ 16540 h 20000"/>
                              <a:gd name="T54" fmla="*/ 18516 w 20000"/>
                              <a:gd name="T55" fmla="*/ 17439 h 20000"/>
                              <a:gd name="T56" fmla="*/ 18021 w 20000"/>
                              <a:gd name="T57" fmla="*/ 17785 h 20000"/>
                              <a:gd name="T58" fmla="*/ 17102 w 20000"/>
                              <a:gd name="T59" fmla="*/ 18547 h 20000"/>
                              <a:gd name="T60" fmla="*/ 15901 w 20000"/>
                              <a:gd name="T61" fmla="*/ 19308 h 20000"/>
                              <a:gd name="T62" fmla="*/ 14629 w 20000"/>
                              <a:gd name="T63" fmla="*/ 19792 h 20000"/>
                              <a:gd name="T64" fmla="*/ 12862 w 20000"/>
                              <a:gd name="T65" fmla="*/ 19931 h 20000"/>
                              <a:gd name="T66" fmla="*/ 10883 w 20000"/>
                              <a:gd name="T67" fmla="*/ 19792 h 20000"/>
                              <a:gd name="T68" fmla="*/ 8481 w 20000"/>
                              <a:gd name="T69" fmla="*/ 19031 h 20000"/>
                              <a:gd name="T70" fmla="*/ 5795 w 20000"/>
                              <a:gd name="T71" fmla="*/ 17924 h 20000"/>
                              <a:gd name="T72" fmla="*/ 0 w 20000"/>
                              <a:gd name="T73" fmla="*/ 1439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848" y="13495"/>
                                </a:moveTo>
                                <a:lnTo>
                                  <a:pt x="5724" y="16401"/>
                                </a:lnTo>
                                <a:lnTo>
                                  <a:pt x="6855" y="17093"/>
                                </a:lnTo>
                                <a:lnTo>
                                  <a:pt x="7986" y="17716"/>
                                </a:lnTo>
                                <a:lnTo>
                                  <a:pt x="9046" y="18201"/>
                                </a:lnTo>
                                <a:lnTo>
                                  <a:pt x="10035" y="18478"/>
                                </a:lnTo>
                                <a:lnTo>
                                  <a:pt x="10883" y="18685"/>
                                </a:lnTo>
                                <a:lnTo>
                                  <a:pt x="11802" y="18893"/>
                                </a:lnTo>
                                <a:lnTo>
                                  <a:pt x="12650" y="18893"/>
                                </a:lnTo>
                                <a:lnTo>
                                  <a:pt x="13428" y="18893"/>
                                </a:lnTo>
                                <a:lnTo>
                                  <a:pt x="14134" y="18754"/>
                                </a:lnTo>
                                <a:lnTo>
                                  <a:pt x="14770" y="18616"/>
                                </a:lnTo>
                                <a:lnTo>
                                  <a:pt x="15265" y="18478"/>
                                </a:lnTo>
                                <a:lnTo>
                                  <a:pt x="15689" y="18201"/>
                                </a:lnTo>
                                <a:lnTo>
                                  <a:pt x="16113" y="17993"/>
                                </a:lnTo>
                                <a:lnTo>
                                  <a:pt x="16466" y="17716"/>
                                </a:lnTo>
                                <a:lnTo>
                                  <a:pt x="16890" y="17439"/>
                                </a:lnTo>
                                <a:lnTo>
                                  <a:pt x="17032" y="17093"/>
                                </a:lnTo>
                                <a:lnTo>
                                  <a:pt x="17385" y="16747"/>
                                </a:lnTo>
                                <a:lnTo>
                                  <a:pt x="17597" y="16263"/>
                                </a:lnTo>
                                <a:lnTo>
                                  <a:pt x="17880" y="15917"/>
                                </a:lnTo>
                                <a:lnTo>
                                  <a:pt x="18021" y="15571"/>
                                </a:lnTo>
                                <a:lnTo>
                                  <a:pt x="18092" y="15017"/>
                                </a:lnTo>
                                <a:lnTo>
                                  <a:pt x="18163" y="14533"/>
                                </a:lnTo>
                                <a:lnTo>
                                  <a:pt x="18092" y="14048"/>
                                </a:lnTo>
                                <a:lnTo>
                                  <a:pt x="18021" y="13564"/>
                                </a:lnTo>
                                <a:lnTo>
                                  <a:pt x="17809" y="13010"/>
                                </a:lnTo>
                                <a:lnTo>
                                  <a:pt x="17527" y="12457"/>
                                </a:lnTo>
                                <a:lnTo>
                                  <a:pt x="17032" y="11834"/>
                                </a:lnTo>
                                <a:lnTo>
                                  <a:pt x="16396" y="11211"/>
                                </a:lnTo>
                                <a:lnTo>
                                  <a:pt x="15830" y="10450"/>
                                </a:lnTo>
                                <a:lnTo>
                                  <a:pt x="14982" y="9758"/>
                                </a:lnTo>
                                <a:lnTo>
                                  <a:pt x="13993" y="8997"/>
                                </a:lnTo>
                                <a:lnTo>
                                  <a:pt x="12862" y="8097"/>
                                </a:lnTo>
                                <a:lnTo>
                                  <a:pt x="3675" y="2699"/>
                                </a:lnTo>
                                <a:lnTo>
                                  <a:pt x="5866" y="0"/>
                                </a:lnTo>
                                <a:lnTo>
                                  <a:pt x="14205" y="5121"/>
                                </a:lnTo>
                                <a:lnTo>
                                  <a:pt x="15618" y="6159"/>
                                </a:lnTo>
                                <a:lnTo>
                                  <a:pt x="16820" y="7128"/>
                                </a:lnTo>
                                <a:lnTo>
                                  <a:pt x="17739" y="8097"/>
                                </a:lnTo>
                                <a:lnTo>
                                  <a:pt x="18516" y="9066"/>
                                </a:lnTo>
                                <a:lnTo>
                                  <a:pt x="19152" y="10035"/>
                                </a:lnTo>
                                <a:lnTo>
                                  <a:pt x="19505" y="10934"/>
                                </a:lnTo>
                                <a:lnTo>
                                  <a:pt x="19717" y="11765"/>
                                </a:lnTo>
                                <a:lnTo>
                                  <a:pt x="19859" y="12664"/>
                                </a:lnTo>
                                <a:lnTo>
                                  <a:pt x="19929" y="13356"/>
                                </a:lnTo>
                                <a:lnTo>
                                  <a:pt x="19859" y="14118"/>
                                </a:lnTo>
                                <a:lnTo>
                                  <a:pt x="19717" y="14810"/>
                                </a:lnTo>
                                <a:lnTo>
                                  <a:pt x="19576" y="15502"/>
                                </a:lnTo>
                                <a:lnTo>
                                  <a:pt x="19293" y="16055"/>
                                </a:lnTo>
                                <a:lnTo>
                                  <a:pt x="19081" y="16540"/>
                                </a:lnTo>
                                <a:lnTo>
                                  <a:pt x="18657" y="17024"/>
                                </a:lnTo>
                                <a:lnTo>
                                  <a:pt x="18516" y="17439"/>
                                </a:lnTo>
                                <a:lnTo>
                                  <a:pt x="18021" y="17785"/>
                                </a:lnTo>
                                <a:lnTo>
                                  <a:pt x="17597" y="18201"/>
                                </a:lnTo>
                                <a:lnTo>
                                  <a:pt x="17102" y="18547"/>
                                </a:lnTo>
                                <a:lnTo>
                                  <a:pt x="16537" y="18893"/>
                                </a:lnTo>
                                <a:lnTo>
                                  <a:pt x="15901" y="19308"/>
                                </a:lnTo>
                                <a:lnTo>
                                  <a:pt x="15265" y="19516"/>
                                </a:lnTo>
                                <a:lnTo>
                                  <a:pt x="14629" y="19792"/>
                                </a:lnTo>
                                <a:lnTo>
                                  <a:pt x="13640" y="19862"/>
                                </a:lnTo>
                                <a:lnTo>
                                  <a:pt x="12862" y="19931"/>
                                </a:lnTo>
                                <a:lnTo>
                                  <a:pt x="11802" y="19862"/>
                                </a:lnTo>
                                <a:lnTo>
                                  <a:pt x="10883" y="19792"/>
                                </a:lnTo>
                                <a:lnTo>
                                  <a:pt x="9682" y="19446"/>
                                </a:lnTo>
                                <a:lnTo>
                                  <a:pt x="8481" y="19031"/>
                                </a:lnTo>
                                <a:lnTo>
                                  <a:pt x="7067" y="18547"/>
                                </a:lnTo>
                                <a:lnTo>
                                  <a:pt x="5795" y="17924"/>
                                </a:lnTo>
                                <a:lnTo>
                                  <a:pt x="4311" y="17024"/>
                                </a:lnTo>
                                <a:lnTo>
                                  <a:pt x="0" y="14394"/>
                                </a:lnTo>
                                <a:lnTo>
                                  <a:pt x="848" y="13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" name="Freeform 294"/>
                        <wps:cNvSpPr>
                          <a:spLocks/>
                        </wps:cNvSpPr>
                        <wps:spPr bwMode="auto">
                          <a:xfrm>
                            <a:off x="15852" y="1075"/>
                            <a:ext cx="2464" cy="118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12 h 20000"/>
                              <a:gd name="T2" fmla="*/ 19313 w 20000"/>
                              <a:gd name="T3" fmla="*/ 0 h 20000"/>
                              <a:gd name="T4" fmla="*/ 19914 w 20000"/>
                              <a:gd name="T5" fmla="*/ 348 h 20000"/>
                              <a:gd name="T6" fmla="*/ 687 w 20000"/>
                              <a:gd name="T7" fmla="*/ 19930 h 20000"/>
                              <a:gd name="T8" fmla="*/ 0 w 20000"/>
                              <a:gd name="T9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12"/>
                                </a:moveTo>
                                <a:lnTo>
                                  <a:pt x="19313" y="0"/>
                                </a:lnTo>
                                <a:lnTo>
                                  <a:pt x="19914" y="348"/>
                                </a:lnTo>
                                <a:lnTo>
                                  <a:pt x="687" y="19930"/>
                                </a:lnTo>
                                <a:lnTo>
                                  <a:pt x="0" y="19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" name="Freeform 295"/>
                        <wps:cNvSpPr>
                          <a:spLocks/>
                        </wps:cNvSpPr>
                        <wps:spPr bwMode="auto">
                          <a:xfrm>
                            <a:off x="15852" y="1075"/>
                            <a:ext cx="2464" cy="118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12 h 20000"/>
                              <a:gd name="T2" fmla="*/ 19313 w 20000"/>
                              <a:gd name="T3" fmla="*/ 0 h 20000"/>
                              <a:gd name="T4" fmla="*/ 19914 w 20000"/>
                              <a:gd name="T5" fmla="*/ 348 h 20000"/>
                              <a:gd name="T6" fmla="*/ 687 w 20000"/>
                              <a:gd name="T7" fmla="*/ 19930 h 20000"/>
                              <a:gd name="T8" fmla="*/ 0 w 20000"/>
                              <a:gd name="T9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12"/>
                                </a:moveTo>
                                <a:lnTo>
                                  <a:pt x="19313" y="0"/>
                                </a:lnTo>
                                <a:lnTo>
                                  <a:pt x="19914" y="348"/>
                                </a:lnTo>
                                <a:lnTo>
                                  <a:pt x="687" y="19930"/>
                                </a:lnTo>
                                <a:lnTo>
                                  <a:pt x="0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2" name="Freeform 296"/>
                        <wps:cNvSpPr>
                          <a:spLocks/>
                        </wps:cNvSpPr>
                        <wps:spPr bwMode="auto">
                          <a:xfrm>
                            <a:off x="15833" y="12438"/>
                            <a:ext cx="3119" cy="4133"/>
                          </a:xfrm>
                          <a:custGeom>
                            <a:avLst/>
                            <a:gdLst>
                              <a:gd name="T0" fmla="*/ 339 w 20000"/>
                              <a:gd name="T1" fmla="*/ 0 h 20000"/>
                              <a:gd name="T2" fmla="*/ 5492 w 20000"/>
                              <a:gd name="T3" fmla="*/ 9200 h 20000"/>
                              <a:gd name="T4" fmla="*/ 6441 w 20000"/>
                              <a:gd name="T5" fmla="*/ 10600 h 20000"/>
                              <a:gd name="T6" fmla="*/ 7458 w 20000"/>
                              <a:gd name="T7" fmla="*/ 12000 h 20000"/>
                              <a:gd name="T8" fmla="*/ 8339 w 20000"/>
                              <a:gd name="T9" fmla="*/ 13400 h 20000"/>
                              <a:gd name="T10" fmla="*/ 9288 w 20000"/>
                              <a:gd name="T11" fmla="*/ 14600 h 20000"/>
                              <a:gd name="T12" fmla="*/ 10034 w 20000"/>
                              <a:gd name="T13" fmla="*/ 15400 h 20000"/>
                              <a:gd name="T14" fmla="*/ 10780 w 20000"/>
                              <a:gd name="T15" fmla="*/ 16000 h 20000"/>
                              <a:gd name="T16" fmla="*/ 11661 w 20000"/>
                              <a:gd name="T17" fmla="*/ 16400 h 20000"/>
                              <a:gd name="T18" fmla="*/ 12203 w 20000"/>
                              <a:gd name="T19" fmla="*/ 16800 h 20000"/>
                              <a:gd name="T20" fmla="*/ 12814 w 20000"/>
                              <a:gd name="T21" fmla="*/ 16800 h 20000"/>
                              <a:gd name="T22" fmla="*/ 13492 w 20000"/>
                              <a:gd name="T23" fmla="*/ 16800 h 20000"/>
                              <a:gd name="T24" fmla="*/ 14034 w 20000"/>
                              <a:gd name="T25" fmla="*/ 16400 h 20000"/>
                              <a:gd name="T26" fmla="*/ 14508 w 20000"/>
                              <a:gd name="T27" fmla="*/ 16000 h 20000"/>
                              <a:gd name="T28" fmla="*/ 14983 w 20000"/>
                              <a:gd name="T29" fmla="*/ 15600 h 20000"/>
                              <a:gd name="T30" fmla="*/ 15390 w 20000"/>
                              <a:gd name="T31" fmla="*/ 15000 h 20000"/>
                              <a:gd name="T32" fmla="*/ 15864 w 20000"/>
                              <a:gd name="T33" fmla="*/ 14200 h 20000"/>
                              <a:gd name="T34" fmla="*/ 16203 w 20000"/>
                              <a:gd name="T35" fmla="*/ 13400 h 20000"/>
                              <a:gd name="T36" fmla="*/ 19932 w 20000"/>
                              <a:gd name="T37" fmla="*/ 8200 h 20000"/>
                              <a:gd name="T38" fmla="*/ 19119 w 20000"/>
                              <a:gd name="T39" fmla="*/ 11200 h 20000"/>
                              <a:gd name="T40" fmla="*/ 18169 w 20000"/>
                              <a:gd name="T41" fmla="*/ 13800 h 20000"/>
                              <a:gd name="T42" fmla="*/ 17356 w 20000"/>
                              <a:gd name="T43" fmla="*/ 15600 h 20000"/>
                              <a:gd name="T44" fmla="*/ 16475 w 20000"/>
                              <a:gd name="T45" fmla="*/ 17400 h 20000"/>
                              <a:gd name="T46" fmla="*/ 15593 w 20000"/>
                              <a:gd name="T47" fmla="*/ 18600 h 20000"/>
                              <a:gd name="T48" fmla="*/ 14780 w 20000"/>
                              <a:gd name="T49" fmla="*/ 19400 h 20000"/>
                              <a:gd name="T50" fmla="*/ 13831 w 20000"/>
                              <a:gd name="T51" fmla="*/ 19600 h 20000"/>
                              <a:gd name="T52" fmla="*/ 12881 w 20000"/>
                              <a:gd name="T53" fmla="*/ 19800 h 20000"/>
                              <a:gd name="T54" fmla="*/ 12068 w 20000"/>
                              <a:gd name="T55" fmla="*/ 19600 h 20000"/>
                              <a:gd name="T56" fmla="*/ 11119 w 20000"/>
                              <a:gd name="T57" fmla="*/ 19000 h 20000"/>
                              <a:gd name="T58" fmla="*/ 10169 w 20000"/>
                              <a:gd name="T59" fmla="*/ 18200 h 20000"/>
                              <a:gd name="T60" fmla="*/ 9288 w 20000"/>
                              <a:gd name="T61" fmla="*/ 17000 h 20000"/>
                              <a:gd name="T62" fmla="*/ 8271 w 20000"/>
                              <a:gd name="T63" fmla="*/ 15800 h 20000"/>
                              <a:gd name="T64" fmla="*/ 7322 w 20000"/>
                              <a:gd name="T65" fmla="*/ 14400 h 20000"/>
                              <a:gd name="T66" fmla="*/ 6237 w 20000"/>
                              <a:gd name="T67" fmla="*/ 12800 h 20000"/>
                              <a:gd name="T68" fmla="*/ 5220 w 20000"/>
                              <a:gd name="T69" fmla="*/ 11000 h 20000"/>
                              <a:gd name="T70" fmla="*/ 0 w 20000"/>
                              <a:gd name="T71" fmla="*/ 1600 h 20000"/>
                              <a:gd name="T72" fmla="*/ 339 w 20000"/>
                              <a:gd name="T73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39" y="0"/>
                                </a:moveTo>
                                <a:lnTo>
                                  <a:pt x="5492" y="9200"/>
                                </a:lnTo>
                                <a:lnTo>
                                  <a:pt x="6441" y="10600"/>
                                </a:lnTo>
                                <a:lnTo>
                                  <a:pt x="7458" y="12000"/>
                                </a:lnTo>
                                <a:lnTo>
                                  <a:pt x="8339" y="13400"/>
                                </a:lnTo>
                                <a:lnTo>
                                  <a:pt x="9288" y="14600"/>
                                </a:lnTo>
                                <a:lnTo>
                                  <a:pt x="10034" y="15400"/>
                                </a:lnTo>
                                <a:lnTo>
                                  <a:pt x="10780" y="16000"/>
                                </a:lnTo>
                                <a:lnTo>
                                  <a:pt x="11661" y="16400"/>
                                </a:lnTo>
                                <a:lnTo>
                                  <a:pt x="12203" y="16800"/>
                                </a:lnTo>
                                <a:lnTo>
                                  <a:pt x="12814" y="16800"/>
                                </a:lnTo>
                                <a:lnTo>
                                  <a:pt x="13492" y="16800"/>
                                </a:lnTo>
                                <a:lnTo>
                                  <a:pt x="14034" y="16400"/>
                                </a:lnTo>
                                <a:lnTo>
                                  <a:pt x="14508" y="16000"/>
                                </a:lnTo>
                                <a:lnTo>
                                  <a:pt x="14983" y="15600"/>
                                </a:lnTo>
                                <a:lnTo>
                                  <a:pt x="15390" y="15000"/>
                                </a:lnTo>
                                <a:lnTo>
                                  <a:pt x="15864" y="14200"/>
                                </a:lnTo>
                                <a:lnTo>
                                  <a:pt x="16203" y="13400"/>
                                </a:lnTo>
                                <a:lnTo>
                                  <a:pt x="19932" y="8200"/>
                                </a:lnTo>
                                <a:lnTo>
                                  <a:pt x="19119" y="11200"/>
                                </a:lnTo>
                                <a:lnTo>
                                  <a:pt x="18169" y="13800"/>
                                </a:lnTo>
                                <a:lnTo>
                                  <a:pt x="17356" y="15600"/>
                                </a:lnTo>
                                <a:lnTo>
                                  <a:pt x="16475" y="17400"/>
                                </a:lnTo>
                                <a:lnTo>
                                  <a:pt x="15593" y="18600"/>
                                </a:lnTo>
                                <a:lnTo>
                                  <a:pt x="14780" y="19400"/>
                                </a:lnTo>
                                <a:lnTo>
                                  <a:pt x="13831" y="19600"/>
                                </a:lnTo>
                                <a:lnTo>
                                  <a:pt x="12881" y="19800"/>
                                </a:lnTo>
                                <a:lnTo>
                                  <a:pt x="12068" y="19600"/>
                                </a:lnTo>
                                <a:lnTo>
                                  <a:pt x="11119" y="19000"/>
                                </a:lnTo>
                                <a:lnTo>
                                  <a:pt x="10169" y="18200"/>
                                </a:lnTo>
                                <a:lnTo>
                                  <a:pt x="9288" y="17000"/>
                                </a:lnTo>
                                <a:lnTo>
                                  <a:pt x="8271" y="15800"/>
                                </a:lnTo>
                                <a:lnTo>
                                  <a:pt x="7322" y="14400"/>
                                </a:lnTo>
                                <a:lnTo>
                                  <a:pt x="6237" y="12800"/>
                                </a:lnTo>
                                <a:lnTo>
                                  <a:pt x="5220" y="11000"/>
                                </a:lnTo>
                                <a:lnTo>
                                  <a:pt x="0" y="160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3" name="Freeform 297"/>
                        <wps:cNvSpPr>
                          <a:spLocks/>
                        </wps:cNvSpPr>
                        <wps:spPr bwMode="auto">
                          <a:xfrm>
                            <a:off x="15833" y="12438"/>
                            <a:ext cx="3119" cy="4133"/>
                          </a:xfrm>
                          <a:custGeom>
                            <a:avLst/>
                            <a:gdLst>
                              <a:gd name="T0" fmla="*/ 339 w 20000"/>
                              <a:gd name="T1" fmla="*/ 0 h 20000"/>
                              <a:gd name="T2" fmla="*/ 5492 w 20000"/>
                              <a:gd name="T3" fmla="*/ 9200 h 20000"/>
                              <a:gd name="T4" fmla="*/ 5492 w 20000"/>
                              <a:gd name="T5" fmla="*/ 9200 h 20000"/>
                              <a:gd name="T6" fmla="*/ 6441 w 20000"/>
                              <a:gd name="T7" fmla="*/ 10600 h 20000"/>
                              <a:gd name="T8" fmla="*/ 7458 w 20000"/>
                              <a:gd name="T9" fmla="*/ 12000 h 20000"/>
                              <a:gd name="T10" fmla="*/ 8339 w 20000"/>
                              <a:gd name="T11" fmla="*/ 13400 h 20000"/>
                              <a:gd name="T12" fmla="*/ 9288 w 20000"/>
                              <a:gd name="T13" fmla="*/ 14600 h 20000"/>
                              <a:gd name="T14" fmla="*/ 10034 w 20000"/>
                              <a:gd name="T15" fmla="*/ 15400 h 20000"/>
                              <a:gd name="T16" fmla="*/ 10780 w 20000"/>
                              <a:gd name="T17" fmla="*/ 16000 h 20000"/>
                              <a:gd name="T18" fmla="*/ 11661 w 20000"/>
                              <a:gd name="T19" fmla="*/ 16400 h 20000"/>
                              <a:gd name="T20" fmla="*/ 12203 w 20000"/>
                              <a:gd name="T21" fmla="*/ 16800 h 20000"/>
                              <a:gd name="T22" fmla="*/ 12814 w 20000"/>
                              <a:gd name="T23" fmla="*/ 16800 h 20000"/>
                              <a:gd name="T24" fmla="*/ 13492 w 20000"/>
                              <a:gd name="T25" fmla="*/ 16800 h 20000"/>
                              <a:gd name="T26" fmla="*/ 14034 w 20000"/>
                              <a:gd name="T27" fmla="*/ 16400 h 20000"/>
                              <a:gd name="T28" fmla="*/ 14508 w 20000"/>
                              <a:gd name="T29" fmla="*/ 16000 h 20000"/>
                              <a:gd name="T30" fmla="*/ 14983 w 20000"/>
                              <a:gd name="T31" fmla="*/ 15600 h 20000"/>
                              <a:gd name="T32" fmla="*/ 15390 w 20000"/>
                              <a:gd name="T33" fmla="*/ 15000 h 20000"/>
                              <a:gd name="T34" fmla="*/ 15864 w 20000"/>
                              <a:gd name="T35" fmla="*/ 14200 h 20000"/>
                              <a:gd name="T36" fmla="*/ 16203 w 20000"/>
                              <a:gd name="T37" fmla="*/ 13400 h 20000"/>
                              <a:gd name="T38" fmla="*/ 19932 w 20000"/>
                              <a:gd name="T39" fmla="*/ 8200 h 20000"/>
                              <a:gd name="T40" fmla="*/ 19932 w 20000"/>
                              <a:gd name="T41" fmla="*/ 8200 h 20000"/>
                              <a:gd name="T42" fmla="*/ 19119 w 20000"/>
                              <a:gd name="T43" fmla="*/ 11200 h 20000"/>
                              <a:gd name="T44" fmla="*/ 18169 w 20000"/>
                              <a:gd name="T45" fmla="*/ 13800 h 20000"/>
                              <a:gd name="T46" fmla="*/ 17356 w 20000"/>
                              <a:gd name="T47" fmla="*/ 15600 h 20000"/>
                              <a:gd name="T48" fmla="*/ 16475 w 20000"/>
                              <a:gd name="T49" fmla="*/ 17400 h 20000"/>
                              <a:gd name="T50" fmla="*/ 15593 w 20000"/>
                              <a:gd name="T51" fmla="*/ 18600 h 20000"/>
                              <a:gd name="T52" fmla="*/ 14780 w 20000"/>
                              <a:gd name="T53" fmla="*/ 19400 h 20000"/>
                              <a:gd name="T54" fmla="*/ 13831 w 20000"/>
                              <a:gd name="T55" fmla="*/ 19600 h 20000"/>
                              <a:gd name="T56" fmla="*/ 12881 w 20000"/>
                              <a:gd name="T57" fmla="*/ 19800 h 20000"/>
                              <a:gd name="T58" fmla="*/ 12068 w 20000"/>
                              <a:gd name="T59" fmla="*/ 19600 h 20000"/>
                              <a:gd name="T60" fmla="*/ 11119 w 20000"/>
                              <a:gd name="T61" fmla="*/ 19000 h 20000"/>
                              <a:gd name="T62" fmla="*/ 10169 w 20000"/>
                              <a:gd name="T63" fmla="*/ 18200 h 20000"/>
                              <a:gd name="T64" fmla="*/ 9288 w 20000"/>
                              <a:gd name="T65" fmla="*/ 17000 h 20000"/>
                              <a:gd name="T66" fmla="*/ 8271 w 20000"/>
                              <a:gd name="T67" fmla="*/ 15800 h 20000"/>
                              <a:gd name="T68" fmla="*/ 7322 w 20000"/>
                              <a:gd name="T69" fmla="*/ 14400 h 20000"/>
                              <a:gd name="T70" fmla="*/ 6237 w 20000"/>
                              <a:gd name="T71" fmla="*/ 12800 h 20000"/>
                              <a:gd name="T72" fmla="*/ 5220 w 20000"/>
                              <a:gd name="T73" fmla="*/ 11000 h 20000"/>
                              <a:gd name="T74" fmla="*/ 0 w 20000"/>
                              <a:gd name="T75" fmla="*/ 1600 h 20000"/>
                              <a:gd name="T76" fmla="*/ 339 w 20000"/>
                              <a:gd name="T7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39" y="0"/>
                                </a:moveTo>
                                <a:lnTo>
                                  <a:pt x="5492" y="9200"/>
                                </a:lnTo>
                                <a:lnTo>
                                  <a:pt x="6441" y="10600"/>
                                </a:lnTo>
                                <a:lnTo>
                                  <a:pt x="7458" y="12000"/>
                                </a:lnTo>
                                <a:lnTo>
                                  <a:pt x="8339" y="13400"/>
                                </a:lnTo>
                                <a:lnTo>
                                  <a:pt x="9288" y="14600"/>
                                </a:lnTo>
                                <a:lnTo>
                                  <a:pt x="10034" y="15400"/>
                                </a:lnTo>
                                <a:lnTo>
                                  <a:pt x="10780" y="16000"/>
                                </a:lnTo>
                                <a:lnTo>
                                  <a:pt x="11661" y="16400"/>
                                </a:lnTo>
                                <a:lnTo>
                                  <a:pt x="12203" y="16800"/>
                                </a:lnTo>
                                <a:lnTo>
                                  <a:pt x="12814" y="16800"/>
                                </a:lnTo>
                                <a:lnTo>
                                  <a:pt x="13492" y="16800"/>
                                </a:lnTo>
                                <a:lnTo>
                                  <a:pt x="14034" y="16400"/>
                                </a:lnTo>
                                <a:lnTo>
                                  <a:pt x="14508" y="16000"/>
                                </a:lnTo>
                                <a:lnTo>
                                  <a:pt x="14983" y="15600"/>
                                </a:lnTo>
                                <a:lnTo>
                                  <a:pt x="15390" y="15000"/>
                                </a:lnTo>
                                <a:lnTo>
                                  <a:pt x="15864" y="14200"/>
                                </a:lnTo>
                                <a:lnTo>
                                  <a:pt x="16203" y="13400"/>
                                </a:lnTo>
                                <a:lnTo>
                                  <a:pt x="19932" y="8200"/>
                                </a:lnTo>
                                <a:lnTo>
                                  <a:pt x="19119" y="11200"/>
                                </a:lnTo>
                                <a:lnTo>
                                  <a:pt x="18169" y="13800"/>
                                </a:lnTo>
                                <a:lnTo>
                                  <a:pt x="17356" y="15600"/>
                                </a:lnTo>
                                <a:lnTo>
                                  <a:pt x="16475" y="17400"/>
                                </a:lnTo>
                                <a:lnTo>
                                  <a:pt x="15593" y="18600"/>
                                </a:lnTo>
                                <a:lnTo>
                                  <a:pt x="14780" y="19400"/>
                                </a:lnTo>
                                <a:lnTo>
                                  <a:pt x="13831" y="19600"/>
                                </a:lnTo>
                                <a:lnTo>
                                  <a:pt x="12881" y="19800"/>
                                </a:lnTo>
                                <a:lnTo>
                                  <a:pt x="12068" y="19600"/>
                                </a:lnTo>
                                <a:lnTo>
                                  <a:pt x="11119" y="19000"/>
                                </a:lnTo>
                                <a:lnTo>
                                  <a:pt x="10169" y="18200"/>
                                </a:lnTo>
                                <a:lnTo>
                                  <a:pt x="9288" y="17000"/>
                                </a:lnTo>
                                <a:lnTo>
                                  <a:pt x="8271" y="15800"/>
                                </a:lnTo>
                                <a:lnTo>
                                  <a:pt x="7322" y="14400"/>
                                </a:lnTo>
                                <a:lnTo>
                                  <a:pt x="6237" y="12800"/>
                                </a:lnTo>
                                <a:lnTo>
                                  <a:pt x="5220" y="11000"/>
                                </a:lnTo>
                                <a:lnTo>
                                  <a:pt x="0" y="1600"/>
                                </a:lnTo>
                                <a:lnTo>
                                  <a:pt x="33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4" name="Freeform 298"/>
                        <wps:cNvSpPr>
                          <a:spLocks/>
                        </wps:cNvSpPr>
                        <wps:spPr bwMode="auto">
                          <a:xfrm>
                            <a:off x="14676" y="3430"/>
                            <a:ext cx="2478" cy="118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12 h 20000"/>
                              <a:gd name="T2" fmla="*/ 19316 w 20000"/>
                              <a:gd name="T3" fmla="*/ 0 h 20000"/>
                              <a:gd name="T4" fmla="*/ 19915 w 20000"/>
                              <a:gd name="T5" fmla="*/ 348 h 20000"/>
                              <a:gd name="T6" fmla="*/ 684 w 20000"/>
                              <a:gd name="T7" fmla="*/ 19930 h 20000"/>
                              <a:gd name="T8" fmla="*/ 0 w 20000"/>
                              <a:gd name="T9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12"/>
                                </a:moveTo>
                                <a:lnTo>
                                  <a:pt x="19316" y="0"/>
                                </a:lnTo>
                                <a:lnTo>
                                  <a:pt x="19915" y="348"/>
                                </a:lnTo>
                                <a:lnTo>
                                  <a:pt x="684" y="19930"/>
                                </a:lnTo>
                                <a:lnTo>
                                  <a:pt x="0" y="19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" name="Freeform 299"/>
                        <wps:cNvSpPr>
                          <a:spLocks/>
                        </wps:cNvSpPr>
                        <wps:spPr bwMode="auto">
                          <a:xfrm>
                            <a:off x="14676" y="3430"/>
                            <a:ext cx="2478" cy="118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512 h 20000"/>
                              <a:gd name="T2" fmla="*/ 19316 w 20000"/>
                              <a:gd name="T3" fmla="*/ 0 h 20000"/>
                              <a:gd name="T4" fmla="*/ 19915 w 20000"/>
                              <a:gd name="T5" fmla="*/ 348 h 20000"/>
                              <a:gd name="T6" fmla="*/ 684 w 20000"/>
                              <a:gd name="T7" fmla="*/ 19930 h 20000"/>
                              <a:gd name="T8" fmla="*/ 0 w 20000"/>
                              <a:gd name="T9" fmla="*/ 195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512"/>
                                </a:moveTo>
                                <a:lnTo>
                                  <a:pt x="19316" y="0"/>
                                </a:lnTo>
                                <a:lnTo>
                                  <a:pt x="19915" y="348"/>
                                </a:lnTo>
                                <a:lnTo>
                                  <a:pt x="684" y="19930"/>
                                </a:lnTo>
                                <a:lnTo>
                                  <a:pt x="0" y="195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" name="Freeform 300"/>
                        <wps:cNvSpPr>
                          <a:spLocks/>
                        </wps:cNvSpPr>
                        <wps:spPr bwMode="auto">
                          <a:xfrm>
                            <a:off x="14252" y="0"/>
                            <a:ext cx="5746" cy="20000"/>
                          </a:xfrm>
                          <a:custGeom>
                            <a:avLst/>
                            <a:gdLst>
                              <a:gd name="T0" fmla="*/ 6593 w 20000"/>
                              <a:gd name="T1" fmla="*/ 1033 h 20000"/>
                              <a:gd name="T2" fmla="*/ 7477 w 20000"/>
                              <a:gd name="T3" fmla="*/ 785 h 20000"/>
                              <a:gd name="T4" fmla="*/ 8398 w 20000"/>
                              <a:gd name="T5" fmla="*/ 620 h 20000"/>
                              <a:gd name="T6" fmla="*/ 9245 w 20000"/>
                              <a:gd name="T7" fmla="*/ 496 h 20000"/>
                              <a:gd name="T8" fmla="*/ 10755 w 20000"/>
                              <a:gd name="T9" fmla="*/ 537 h 20000"/>
                              <a:gd name="T10" fmla="*/ 12597 w 20000"/>
                              <a:gd name="T11" fmla="*/ 950 h 20000"/>
                              <a:gd name="T12" fmla="*/ 14365 w 20000"/>
                              <a:gd name="T13" fmla="*/ 1653 h 20000"/>
                              <a:gd name="T14" fmla="*/ 15948 w 20000"/>
                              <a:gd name="T15" fmla="*/ 2686 h 20000"/>
                              <a:gd name="T16" fmla="*/ 17201 w 20000"/>
                              <a:gd name="T17" fmla="*/ 3967 h 20000"/>
                              <a:gd name="T18" fmla="*/ 18343 w 20000"/>
                              <a:gd name="T19" fmla="*/ 5455 h 20000"/>
                              <a:gd name="T20" fmla="*/ 19006 w 20000"/>
                              <a:gd name="T21" fmla="*/ 7190 h 20000"/>
                              <a:gd name="T22" fmla="*/ 19484 w 20000"/>
                              <a:gd name="T23" fmla="*/ 9050 h 20000"/>
                              <a:gd name="T24" fmla="*/ 19484 w 20000"/>
                              <a:gd name="T25" fmla="*/ 10950 h 20000"/>
                              <a:gd name="T26" fmla="*/ 19006 w 20000"/>
                              <a:gd name="T27" fmla="*/ 12810 h 20000"/>
                              <a:gd name="T28" fmla="*/ 18343 w 20000"/>
                              <a:gd name="T29" fmla="*/ 14545 h 20000"/>
                              <a:gd name="T30" fmla="*/ 17201 w 20000"/>
                              <a:gd name="T31" fmla="*/ 16033 h 20000"/>
                              <a:gd name="T32" fmla="*/ 15948 w 20000"/>
                              <a:gd name="T33" fmla="*/ 17314 h 20000"/>
                              <a:gd name="T34" fmla="*/ 14365 w 20000"/>
                              <a:gd name="T35" fmla="*/ 18306 h 20000"/>
                              <a:gd name="T36" fmla="*/ 12597 w 20000"/>
                              <a:gd name="T37" fmla="*/ 19050 h 20000"/>
                              <a:gd name="T38" fmla="*/ 10755 w 20000"/>
                              <a:gd name="T39" fmla="*/ 19421 h 20000"/>
                              <a:gd name="T40" fmla="*/ 8103 w 20000"/>
                              <a:gd name="T41" fmla="*/ 19339 h 20000"/>
                              <a:gd name="T42" fmla="*/ 5267 w 20000"/>
                              <a:gd name="T43" fmla="*/ 18347 h 20000"/>
                              <a:gd name="T44" fmla="*/ 2836 w 20000"/>
                              <a:gd name="T45" fmla="*/ 16612 h 20000"/>
                              <a:gd name="T46" fmla="*/ 1105 w 20000"/>
                              <a:gd name="T47" fmla="*/ 14132 h 20000"/>
                              <a:gd name="T48" fmla="*/ 147 w 20000"/>
                              <a:gd name="T49" fmla="*/ 13140 h 20000"/>
                              <a:gd name="T50" fmla="*/ 773 w 20000"/>
                              <a:gd name="T51" fmla="*/ 14628 h 20000"/>
                              <a:gd name="T52" fmla="*/ 1621 w 20000"/>
                              <a:gd name="T53" fmla="*/ 15950 h 20000"/>
                              <a:gd name="T54" fmla="*/ 2689 w 20000"/>
                              <a:gd name="T55" fmla="*/ 17190 h 20000"/>
                              <a:gd name="T56" fmla="*/ 3978 w 20000"/>
                              <a:gd name="T57" fmla="*/ 18182 h 20000"/>
                              <a:gd name="T58" fmla="*/ 5341 w 20000"/>
                              <a:gd name="T59" fmla="*/ 18967 h 20000"/>
                              <a:gd name="T60" fmla="*/ 6888 w 20000"/>
                              <a:gd name="T61" fmla="*/ 19587 h 20000"/>
                              <a:gd name="T62" fmla="*/ 8471 w 20000"/>
                              <a:gd name="T63" fmla="*/ 19917 h 20000"/>
                              <a:gd name="T64" fmla="*/ 10239 w 20000"/>
                              <a:gd name="T65" fmla="*/ 19959 h 20000"/>
                              <a:gd name="T66" fmla="*/ 12302 w 20000"/>
                              <a:gd name="T67" fmla="*/ 19628 h 20000"/>
                              <a:gd name="T68" fmla="*/ 14180 w 20000"/>
                              <a:gd name="T69" fmla="*/ 19008 h 20000"/>
                              <a:gd name="T70" fmla="*/ 15875 w 20000"/>
                              <a:gd name="T71" fmla="*/ 18017 h 20000"/>
                              <a:gd name="T72" fmla="*/ 17348 w 20000"/>
                              <a:gd name="T73" fmla="*/ 16694 h 20000"/>
                              <a:gd name="T74" fmla="*/ 18490 w 20000"/>
                              <a:gd name="T75" fmla="*/ 15124 h 20000"/>
                              <a:gd name="T76" fmla="*/ 19300 w 20000"/>
                              <a:gd name="T77" fmla="*/ 13430 h 20000"/>
                              <a:gd name="T78" fmla="*/ 19853 w 20000"/>
                              <a:gd name="T79" fmla="*/ 11529 h 20000"/>
                              <a:gd name="T80" fmla="*/ 19926 w 20000"/>
                              <a:gd name="T81" fmla="*/ 9463 h 20000"/>
                              <a:gd name="T82" fmla="*/ 19669 w 20000"/>
                              <a:gd name="T83" fmla="*/ 7479 h 20000"/>
                              <a:gd name="T84" fmla="*/ 18969 w 20000"/>
                              <a:gd name="T85" fmla="*/ 5661 h 20000"/>
                              <a:gd name="T86" fmla="*/ 17901 w 20000"/>
                              <a:gd name="T87" fmla="*/ 4008 h 20000"/>
                              <a:gd name="T88" fmla="*/ 16648 w 20000"/>
                              <a:gd name="T89" fmla="*/ 2562 h 20000"/>
                              <a:gd name="T90" fmla="*/ 15064 w 20000"/>
                              <a:gd name="T91" fmla="*/ 1446 h 20000"/>
                              <a:gd name="T92" fmla="*/ 13260 w 20000"/>
                              <a:gd name="T93" fmla="*/ 661 h 20000"/>
                              <a:gd name="T94" fmla="*/ 11344 w 20000"/>
                              <a:gd name="T95" fmla="*/ 124 h 20000"/>
                              <a:gd name="T96" fmla="*/ 9540 w 20000"/>
                              <a:gd name="T97" fmla="*/ 0 h 20000"/>
                              <a:gd name="T98" fmla="*/ 8435 w 20000"/>
                              <a:gd name="T99" fmla="*/ 83 h 20000"/>
                              <a:gd name="T100" fmla="*/ 7477 w 20000"/>
                              <a:gd name="T101" fmla="*/ 207 h 20000"/>
                              <a:gd name="T102" fmla="*/ 6446 w 20000"/>
                              <a:gd name="T103" fmla="*/ 5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46" y="785"/>
                                </a:moveTo>
                                <a:lnTo>
                                  <a:pt x="6077" y="1198"/>
                                </a:lnTo>
                                <a:lnTo>
                                  <a:pt x="6335" y="1074"/>
                                </a:lnTo>
                                <a:lnTo>
                                  <a:pt x="6593" y="1033"/>
                                </a:lnTo>
                                <a:lnTo>
                                  <a:pt x="6777" y="950"/>
                                </a:lnTo>
                                <a:lnTo>
                                  <a:pt x="6961" y="909"/>
                                </a:lnTo>
                                <a:lnTo>
                                  <a:pt x="7219" y="826"/>
                                </a:lnTo>
                                <a:lnTo>
                                  <a:pt x="7477" y="785"/>
                                </a:lnTo>
                                <a:lnTo>
                                  <a:pt x="7661" y="702"/>
                                </a:lnTo>
                                <a:lnTo>
                                  <a:pt x="7882" y="661"/>
                                </a:lnTo>
                                <a:lnTo>
                                  <a:pt x="8066" y="661"/>
                                </a:lnTo>
                                <a:lnTo>
                                  <a:pt x="8398" y="620"/>
                                </a:lnTo>
                                <a:lnTo>
                                  <a:pt x="8582" y="579"/>
                                </a:lnTo>
                                <a:lnTo>
                                  <a:pt x="8803" y="537"/>
                                </a:lnTo>
                                <a:lnTo>
                                  <a:pt x="8987" y="496"/>
                                </a:lnTo>
                                <a:lnTo>
                                  <a:pt x="9245" y="496"/>
                                </a:lnTo>
                                <a:lnTo>
                                  <a:pt x="9540" y="455"/>
                                </a:lnTo>
                                <a:lnTo>
                                  <a:pt x="9761" y="455"/>
                                </a:lnTo>
                                <a:lnTo>
                                  <a:pt x="10239" y="496"/>
                                </a:lnTo>
                                <a:lnTo>
                                  <a:pt x="10755" y="537"/>
                                </a:lnTo>
                                <a:lnTo>
                                  <a:pt x="11234" y="620"/>
                                </a:lnTo>
                                <a:lnTo>
                                  <a:pt x="11750" y="661"/>
                                </a:lnTo>
                                <a:lnTo>
                                  <a:pt x="12228" y="785"/>
                                </a:lnTo>
                                <a:lnTo>
                                  <a:pt x="12597" y="950"/>
                                </a:lnTo>
                                <a:lnTo>
                                  <a:pt x="13076" y="1074"/>
                                </a:lnTo>
                                <a:lnTo>
                                  <a:pt x="13517" y="1198"/>
                                </a:lnTo>
                                <a:lnTo>
                                  <a:pt x="13996" y="1405"/>
                                </a:lnTo>
                                <a:lnTo>
                                  <a:pt x="14365" y="1653"/>
                                </a:lnTo>
                                <a:lnTo>
                                  <a:pt x="14807" y="1860"/>
                                </a:lnTo>
                                <a:lnTo>
                                  <a:pt x="15175" y="2107"/>
                                </a:lnTo>
                                <a:lnTo>
                                  <a:pt x="15543" y="2397"/>
                                </a:lnTo>
                                <a:lnTo>
                                  <a:pt x="15948" y="2686"/>
                                </a:lnTo>
                                <a:lnTo>
                                  <a:pt x="16317" y="2975"/>
                                </a:lnTo>
                                <a:lnTo>
                                  <a:pt x="16648" y="3264"/>
                                </a:lnTo>
                                <a:lnTo>
                                  <a:pt x="16943" y="3595"/>
                                </a:lnTo>
                                <a:lnTo>
                                  <a:pt x="17201" y="3967"/>
                                </a:lnTo>
                                <a:lnTo>
                                  <a:pt x="17495" y="4298"/>
                                </a:lnTo>
                                <a:lnTo>
                                  <a:pt x="17790" y="4669"/>
                                </a:lnTo>
                                <a:lnTo>
                                  <a:pt x="18048" y="5083"/>
                                </a:lnTo>
                                <a:lnTo>
                                  <a:pt x="18343" y="5455"/>
                                </a:lnTo>
                                <a:lnTo>
                                  <a:pt x="18527" y="5868"/>
                                </a:lnTo>
                                <a:lnTo>
                                  <a:pt x="18674" y="6281"/>
                                </a:lnTo>
                                <a:lnTo>
                                  <a:pt x="18895" y="6736"/>
                                </a:lnTo>
                                <a:lnTo>
                                  <a:pt x="19006" y="7190"/>
                                </a:lnTo>
                                <a:lnTo>
                                  <a:pt x="19190" y="7603"/>
                                </a:lnTo>
                                <a:lnTo>
                                  <a:pt x="19263" y="8099"/>
                                </a:lnTo>
                                <a:lnTo>
                                  <a:pt x="19337" y="8554"/>
                                </a:lnTo>
                                <a:lnTo>
                                  <a:pt x="19484" y="9050"/>
                                </a:lnTo>
                                <a:lnTo>
                                  <a:pt x="19484" y="9463"/>
                                </a:lnTo>
                                <a:lnTo>
                                  <a:pt x="19521" y="10000"/>
                                </a:lnTo>
                                <a:lnTo>
                                  <a:pt x="19484" y="10496"/>
                                </a:lnTo>
                                <a:lnTo>
                                  <a:pt x="19484" y="10950"/>
                                </a:lnTo>
                                <a:lnTo>
                                  <a:pt x="19337" y="11446"/>
                                </a:lnTo>
                                <a:lnTo>
                                  <a:pt x="19263" y="11901"/>
                                </a:lnTo>
                                <a:lnTo>
                                  <a:pt x="19190" y="12397"/>
                                </a:lnTo>
                                <a:lnTo>
                                  <a:pt x="19006" y="12810"/>
                                </a:lnTo>
                                <a:lnTo>
                                  <a:pt x="18895" y="13264"/>
                                </a:lnTo>
                                <a:lnTo>
                                  <a:pt x="18674" y="13719"/>
                                </a:lnTo>
                                <a:lnTo>
                                  <a:pt x="18527" y="14091"/>
                                </a:lnTo>
                                <a:lnTo>
                                  <a:pt x="18343" y="14545"/>
                                </a:lnTo>
                                <a:lnTo>
                                  <a:pt x="18048" y="14876"/>
                                </a:lnTo>
                                <a:lnTo>
                                  <a:pt x="17790" y="15331"/>
                                </a:lnTo>
                                <a:lnTo>
                                  <a:pt x="17495" y="15661"/>
                                </a:lnTo>
                                <a:lnTo>
                                  <a:pt x="17201" y="16033"/>
                                </a:lnTo>
                                <a:lnTo>
                                  <a:pt x="16943" y="16405"/>
                                </a:lnTo>
                                <a:lnTo>
                                  <a:pt x="16648" y="16694"/>
                                </a:lnTo>
                                <a:lnTo>
                                  <a:pt x="16317" y="17025"/>
                                </a:lnTo>
                                <a:lnTo>
                                  <a:pt x="15948" y="17314"/>
                                </a:lnTo>
                                <a:lnTo>
                                  <a:pt x="15543" y="17603"/>
                                </a:lnTo>
                                <a:lnTo>
                                  <a:pt x="15175" y="17893"/>
                                </a:lnTo>
                                <a:lnTo>
                                  <a:pt x="14807" y="18099"/>
                                </a:lnTo>
                                <a:lnTo>
                                  <a:pt x="14365" y="18306"/>
                                </a:lnTo>
                                <a:lnTo>
                                  <a:pt x="13996" y="18554"/>
                                </a:lnTo>
                                <a:lnTo>
                                  <a:pt x="13517" y="18760"/>
                                </a:lnTo>
                                <a:lnTo>
                                  <a:pt x="13076" y="18926"/>
                                </a:lnTo>
                                <a:lnTo>
                                  <a:pt x="12597" y="19050"/>
                                </a:lnTo>
                                <a:lnTo>
                                  <a:pt x="12228" y="19174"/>
                                </a:lnTo>
                                <a:lnTo>
                                  <a:pt x="11750" y="19298"/>
                                </a:lnTo>
                                <a:lnTo>
                                  <a:pt x="11234" y="19339"/>
                                </a:lnTo>
                                <a:lnTo>
                                  <a:pt x="10755" y="19421"/>
                                </a:lnTo>
                                <a:lnTo>
                                  <a:pt x="10239" y="19463"/>
                                </a:lnTo>
                                <a:lnTo>
                                  <a:pt x="9761" y="19504"/>
                                </a:lnTo>
                                <a:lnTo>
                                  <a:pt x="8950" y="19463"/>
                                </a:lnTo>
                                <a:lnTo>
                                  <a:pt x="8103" y="19339"/>
                                </a:lnTo>
                                <a:lnTo>
                                  <a:pt x="7477" y="19215"/>
                                </a:lnTo>
                                <a:lnTo>
                                  <a:pt x="6667" y="19008"/>
                                </a:lnTo>
                                <a:lnTo>
                                  <a:pt x="5967" y="18719"/>
                                </a:lnTo>
                                <a:lnTo>
                                  <a:pt x="5267" y="18347"/>
                                </a:lnTo>
                                <a:lnTo>
                                  <a:pt x="4567" y="18017"/>
                                </a:lnTo>
                                <a:lnTo>
                                  <a:pt x="3978" y="17603"/>
                                </a:lnTo>
                                <a:lnTo>
                                  <a:pt x="3352" y="17107"/>
                                </a:lnTo>
                                <a:lnTo>
                                  <a:pt x="2836" y="16612"/>
                                </a:lnTo>
                                <a:lnTo>
                                  <a:pt x="2357" y="16033"/>
                                </a:lnTo>
                                <a:lnTo>
                                  <a:pt x="1952" y="15455"/>
                                </a:lnTo>
                                <a:lnTo>
                                  <a:pt x="1436" y="14793"/>
                                </a:lnTo>
                                <a:lnTo>
                                  <a:pt x="1105" y="14132"/>
                                </a:lnTo>
                                <a:lnTo>
                                  <a:pt x="773" y="13471"/>
                                </a:lnTo>
                                <a:lnTo>
                                  <a:pt x="516" y="12769"/>
                                </a:lnTo>
                                <a:lnTo>
                                  <a:pt x="0" y="12769"/>
                                </a:lnTo>
                                <a:lnTo>
                                  <a:pt x="147" y="13140"/>
                                </a:lnTo>
                                <a:lnTo>
                                  <a:pt x="258" y="13554"/>
                                </a:lnTo>
                                <a:lnTo>
                                  <a:pt x="442" y="13884"/>
                                </a:lnTo>
                                <a:lnTo>
                                  <a:pt x="589" y="14256"/>
                                </a:lnTo>
                                <a:lnTo>
                                  <a:pt x="773" y="14628"/>
                                </a:lnTo>
                                <a:lnTo>
                                  <a:pt x="994" y="15000"/>
                                </a:lnTo>
                                <a:lnTo>
                                  <a:pt x="1179" y="15331"/>
                                </a:lnTo>
                                <a:lnTo>
                                  <a:pt x="1400" y="15620"/>
                                </a:lnTo>
                                <a:lnTo>
                                  <a:pt x="1621" y="15950"/>
                                </a:lnTo>
                                <a:lnTo>
                                  <a:pt x="1952" y="16281"/>
                                </a:lnTo>
                                <a:lnTo>
                                  <a:pt x="2173" y="16612"/>
                                </a:lnTo>
                                <a:lnTo>
                                  <a:pt x="2431" y="16901"/>
                                </a:lnTo>
                                <a:lnTo>
                                  <a:pt x="2689" y="17190"/>
                                </a:lnTo>
                                <a:lnTo>
                                  <a:pt x="3020" y="17438"/>
                                </a:lnTo>
                                <a:lnTo>
                                  <a:pt x="3278" y="17686"/>
                                </a:lnTo>
                                <a:lnTo>
                                  <a:pt x="3610" y="17934"/>
                                </a:lnTo>
                                <a:lnTo>
                                  <a:pt x="3978" y="18182"/>
                                </a:lnTo>
                                <a:lnTo>
                                  <a:pt x="4273" y="18347"/>
                                </a:lnTo>
                                <a:lnTo>
                                  <a:pt x="4567" y="18595"/>
                                </a:lnTo>
                                <a:lnTo>
                                  <a:pt x="4936" y="18802"/>
                                </a:lnTo>
                                <a:lnTo>
                                  <a:pt x="5341" y="18967"/>
                                </a:lnTo>
                                <a:lnTo>
                                  <a:pt x="5746" y="19091"/>
                                </a:lnTo>
                                <a:lnTo>
                                  <a:pt x="6041" y="19298"/>
                                </a:lnTo>
                                <a:lnTo>
                                  <a:pt x="6483" y="19421"/>
                                </a:lnTo>
                                <a:lnTo>
                                  <a:pt x="6888" y="19587"/>
                                </a:lnTo>
                                <a:lnTo>
                                  <a:pt x="7219" y="19669"/>
                                </a:lnTo>
                                <a:lnTo>
                                  <a:pt x="7661" y="19793"/>
                                </a:lnTo>
                                <a:lnTo>
                                  <a:pt x="8066" y="19835"/>
                                </a:lnTo>
                                <a:lnTo>
                                  <a:pt x="8471" y="19917"/>
                                </a:lnTo>
                                <a:lnTo>
                                  <a:pt x="8913" y="19917"/>
                                </a:lnTo>
                                <a:lnTo>
                                  <a:pt x="9282" y="19959"/>
                                </a:lnTo>
                                <a:lnTo>
                                  <a:pt x="9761" y="19959"/>
                                </a:lnTo>
                                <a:lnTo>
                                  <a:pt x="10239" y="19959"/>
                                </a:lnTo>
                                <a:lnTo>
                                  <a:pt x="10792" y="19917"/>
                                </a:lnTo>
                                <a:lnTo>
                                  <a:pt x="11344" y="19876"/>
                                </a:lnTo>
                                <a:lnTo>
                                  <a:pt x="11823" y="19793"/>
                                </a:lnTo>
                                <a:lnTo>
                                  <a:pt x="12302" y="19628"/>
                                </a:lnTo>
                                <a:lnTo>
                                  <a:pt x="12781" y="19545"/>
                                </a:lnTo>
                                <a:lnTo>
                                  <a:pt x="13260" y="19339"/>
                                </a:lnTo>
                                <a:lnTo>
                                  <a:pt x="13665" y="19174"/>
                                </a:lnTo>
                                <a:lnTo>
                                  <a:pt x="14180" y="19008"/>
                                </a:lnTo>
                                <a:lnTo>
                                  <a:pt x="14586" y="18802"/>
                                </a:lnTo>
                                <a:lnTo>
                                  <a:pt x="15064" y="18554"/>
                                </a:lnTo>
                                <a:lnTo>
                                  <a:pt x="15433" y="18264"/>
                                </a:lnTo>
                                <a:lnTo>
                                  <a:pt x="15875" y="18017"/>
                                </a:lnTo>
                                <a:lnTo>
                                  <a:pt x="16280" y="17686"/>
                                </a:lnTo>
                                <a:lnTo>
                                  <a:pt x="16648" y="17397"/>
                                </a:lnTo>
                                <a:lnTo>
                                  <a:pt x="16980" y="17025"/>
                                </a:lnTo>
                                <a:lnTo>
                                  <a:pt x="17348" y="16694"/>
                                </a:lnTo>
                                <a:lnTo>
                                  <a:pt x="17606" y="16364"/>
                                </a:lnTo>
                                <a:lnTo>
                                  <a:pt x="17901" y="15950"/>
                                </a:lnTo>
                                <a:lnTo>
                                  <a:pt x="18195" y="15579"/>
                                </a:lnTo>
                                <a:lnTo>
                                  <a:pt x="18490" y="15124"/>
                                </a:lnTo>
                                <a:lnTo>
                                  <a:pt x="18674" y="14752"/>
                                </a:lnTo>
                                <a:lnTo>
                                  <a:pt x="18969" y="14298"/>
                                </a:lnTo>
                                <a:lnTo>
                                  <a:pt x="19153" y="13843"/>
                                </a:lnTo>
                                <a:lnTo>
                                  <a:pt x="19300" y="13430"/>
                                </a:lnTo>
                                <a:lnTo>
                                  <a:pt x="19558" y="12934"/>
                                </a:lnTo>
                                <a:lnTo>
                                  <a:pt x="19669" y="12479"/>
                                </a:lnTo>
                                <a:lnTo>
                                  <a:pt x="19779" y="11983"/>
                                </a:lnTo>
                                <a:lnTo>
                                  <a:pt x="19853" y="11529"/>
                                </a:lnTo>
                                <a:lnTo>
                                  <a:pt x="19926" y="10992"/>
                                </a:lnTo>
                                <a:lnTo>
                                  <a:pt x="19926" y="10537"/>
                                </a:lnTo>
                                <a:lnTo>
                                  <a:pt x="19963" y="10000"/>
                                </a:lnTo>
                                <a:lnTo>
                                  <a:pt x="19926" y="9463"/>
                                </a:lnTo>
                                <a:lnTo>
                                  <a:pt x="19926" y="8967"/>
                                </a:lnTo>
                                <a:lnTo>
                                  <a:pt x="19853" y="8471"/>
                                </a:lnTo>
                                <a:lnTo>
                                  <a:pt x="19779" y="8017"/>
                                </a:lnTo>
                                <a:lnTo>
                                  <a:pt x="19669" y="7479"/>
                                </a:lnTo>
                                <a:lnTo>
                                  <a:pt x="19558" y="7025"/>
                                </a:lnTo>
                                <a:lnTo>
                                  <a:pt x="19300" y="6570"/>
                                </a:lnTo>
                                <a:lnTo>
                                  <a:pt x="19153" y="6116"/>
                                </a:lnTo>
                                <a:lnTo>
                                  <a:pt x="18969" y="5661"/>
                                </a:lnTo>
                                <a:lnTo>
                                  <a:pt x="18674" y="5207"/>
                                </a:lnTo>
                                <a:lnTo>
                                  <a:pt x="18490" y="4835"/>
                                </a:lnTo>
                                <a:lnTo>
                                  <a:pt x="18195" y="4380"/>
                                </a:lnTo>
                                <a:lnTo>
                                  <a:pt x="17901" y="4008"/>
                                </a:lnTo>
                                <a:lnTo>
                                  <a:pt x="17606" y="3595"/>
                                </a:lnTo>
                                <a:lnTo>
                                  <a:pt x="17348" y="3264"/>
                                </a:lnTo>
                                <a:lnTo>
                                  <a:pt x="16980" y="2934"/>
                                </a:lnTo>
                                <a:lnTo>
                                  <a:pt x="16648" y="2562"/>
                                </a:lnTo>
                                <a:lnTo>
                                  <a:pt x="16280" y="2273"/>
                                </a:lnTo>
                                <a:lnTo>
                                  <a:pt x="15875" y="1983"/>
                                </a:lnTo>
                                <a:lnTo>
                                  <a:pt x="15433" y="1736"/>
                                </a:lnTo>
                                <a:lnTo>
                                  <a:pt x="15064" y="1446"/>
                                </a:lnTo>
                                <a:lnTo>
                                  <a:pt x="14586" y="1198"/>
                                </a:lnTo>
                                <a:lnTo>
                                  <a:pt x="14180" y="950"/>
                                </a:lnTo>
                                <a:lnTo>
                                  <a:pt x="13665" y="785"/>
                                </a:lnTo>
                                <a:lnTo>
                                  <a:pt x="13260" y="661"/>
                                </a:lnTo>
                                <a:lnTo>
                                  <a:pt x="12781" y="413"/>
                                </a:lnTo>
                                <a:lnTo>
                                  <a:pt x="12302" y="331"/>
                                </a:lnTo>
                                <a:lnTo>
                                  <a:pt x="11823" y="207"/>
                                </a:lnTo>
                                <a:lnTo>
                                  <a:pt x="11344" y="124"/>
                                </a:lnTo>
                                <a:lnTo>
                                  <a:pt x="10792" y="83"/>
                                </a:lnTo>
                                <a:lnTo>
                                  <a:pt x="10239" y="0"/>
                                </a:lnTo>
                                <a:lnTo>
                                  <a:pt x="9761" y="0"/>
                                </a:lnTo>
                                <a:lnTo>
                                  <a:pt x="9540" y="0"/>
                                </a:lnTo>
                                <a:lnTo>
                                  <a:pt x="9245" y="0"/>
                                </a:lnTo>
                                <a:lnTo>
                                  <a:pt x="8950" y="41"/>
                                </a:lnTo>
                                <a:lnTo>
                                  <a:pt x="8656" y="41"/>
                                </a:lnTo>
                                <a:lnTo>
                                  <a:pt x="8435" y="83"/>
                                </a:lnTo>
                                <a:lnTo>
                                  <a:pt x="8140" y="124"/>
                                </a:lnTo>
                                <a:lnTo>
                                  <a:pt x="7882" y="124"/>
                                </a:lnTo>
                                <a:lnTo>
                                  <a:pt x="7661" y="207"/>
                                </a:lnTo>
                                <a:lnTo>
                                  <a:pt x="7477" y="207"/>
                                </a:lnTo>
                                <a:lnTo>
                                  <a:pt x="7219" y="289"/>
                                </a:lnTo>
                                <a:lnTo>
                                  <a:pt x="6924" y="372"/>
                                </a:lnTo>
                                <a:lnTo>
                                  <a:pt x="6667" y="413"/>
                                </a:lnTo>
                                <a:lnTo>
                                  <a:pt x="6446" y="537"/>
                                </a:lnTo>
                                <a:lnTo>
                                  <a:pt x="6225" y="661"/>
                                </a:lnTo>
                                <a:lnTo>
                                  <a:pt x="5967" y="702"/>
                                </a:lnTo>
                                <a:lnTo>
                                  <a:pt x="5746" y="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cap="flat">
                                <a:solidFill>
                                  <a:srgbClr val="FFFFFF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" name="Freeform 301"/>
                        <wps:cNvSpPr>
                          <a:spLocks/>
                        </wps:cNvSpPr>
                        <wps:spPr bwMode="auto">
                          <a:xfrm>
                            <a:off x="14252" y="0"/>
                            <a:ext cx="5746" cy="20000"/>
                          </a:xfrm>
                          <a:custGeom>
                            <a:avLst/>
                            <a:gdLst>
                              <a:gd name="T0" fmla="*/ 6335 w 20000"/>
                              <a:gd name="T1" fmla="*/ 1074 h 20000"/>
                              <a:gd name="T2" fmla="*/ 7219 w 20000"/>
                              <a:gd name="T3" fmla="*/ 826 h 20000"/>
                              <a:gd name="T4" fmla="*/ 8066 w 20000"/>
                              <a:gd name="T5" fmla="*/ 661 h 20000"/>
                              <a:gd name="T6" fmla="*/ 8987 w 20000"/>
                              <a:gd name="T7" fmla="*/ 496 h 20000"/>
                              <a:gd name="T8" fmla="*/ 9761 w 20000"/>
                              <a:gd name="T9" fmla="*/ 455 h 20000"/>
                              <a:gd name="T10" fmla="*/ 11750 w 20000"/>
                              <a:gd name="T11" fmla="*/ 661 h 20000"/>
                              <a:gd name="T12" fmla="*/ 13517 w 20000"/>
                              <a:gd name="T13" fmla="*/ 1198 h 20000"/>
                              <a:gd name="T14" fmla="*/ 15175 w 20000"/>
                              <a:gd name="T15" fmla="*/ 2107 h 20000"/>
                              <a:gd name="T16" fmla="*/ 16648 w 20000"/>
                              <a:gd name="T17" fmla="*/ 3264 h 20000"/>
                              <a:gd name="T18" fmla="*/ 17790 w 20000"/>
                              <a:gd name="T19" fmla="*/ 4669 h 20000"/>
                              <a:gd name="T20" fmla="*/ 18674 w 20000"/>
                              <a:gd name="T21" fmla="*/ 6281 h 20000"/>
                              <a:gd name="T22" fmla="*/ 19263 w 20000"/>
                              <a:gd name="T23" fmla="*/ 8099 h 20000"/>
                              <a:gd name="T24" fmla="*/ 19521 w 20000"/>
                              <a:gd name="T25" fmla="*/ 10000 h 20000"/>
                              <a:gd name="T26" fmla="*/ 19337 w 20000"/>
                              <a:gd name="T27" fmla="*/ 11446 h 20000"/>
                              <a:gd name="T28" fmla="*/ 18895 w 20000"/>
                              <a:gd name="T29" fmla="*/ 13264 h 20000"/>
                              <a:gd name="T30" fmla="*/ 18048 w 20000"/>
                              <a:gd name="T31" fmla="*/ 14876 h 20000"/>
                              <a:gd name="T32" fmla="*/ 16943 w 20000"/>
                              <a:gd name="T33" fmla="*/ 16405 h 20000"/>
                              <a:gd name="T34" fmla="*/ 15543 w 20000"/>
                              <a:gd name="T35" fmla="*/ 17603 h 20000"/>
                              <a:gd name="T36" fmla="*/ 13996 w 20000"/>
                              <a:gd name="T37" fmla="*/ 18554 h 20000"/>
                              <a:gd name="T38" fmla="*/ 12228 w 20000"/>
                              <a:gd name="T39" fmla="*/ 19174 h 20000"/>
                              <a:gd name="T40" fmla="*/ 10239 w 20000"/>
                              <a:gd name="T41" fmla="*/ 19463 h 20000"/>
                              <a:gd name="T42" fmla="*/ 8103 w 20000"/>
                              <a:gd name="T43" fmla="*/ 19339 h 20000"/>
                              <a:gd name="T44" fmla="*/ 5267 w 20000"/>
                              <a:gd name="T45" fmla="*/ 18347 h 20000"/>
                              <a:gd name="T46" fmla="*/ 2836 w 20000"/>
                              <a:gd name="T47" fmla="*/ 16612 h 20000"/>
                              <a:gd name="T48" fmla="*/ 1105 w 20000"/>
                              <a:gd name="T49" fmla="*/ 14132 h 20000"/>
                              <a:gd name="T50" fmla="*/ 0 w 20000"/>
                              <a:gd name="T51" fmla="*/ 12769 h 20000"/>
                              <a:gd name="T52" fmla="*/ 589 w 20000"/>
                              <a:gd name="T53" fmla="*/ 14256 h 20000"/>
                              <a:gd name="T54" fmla="*/ 1400 w 20000"/>
                              <a:gd name="T55" fmla="*/ 15620 h 20000"/>
                              <a:gd name="T56" fmla="*/ 2431 w 20000"/>
                              <a:gd name="T57" fmla="*/ 16901 h 20000"/>
                              <a:gd name="T58" fmla="*/ 3610 w 20000"/>
                              <a:gd name="T59" fmla="*/ 17934 h 20000"/>
                              <a:gd name="T60" fmla="*/ 4936 w 20000"/>
                              <a:gd name="T61" fmla="*/ 18802 h 20000"/>
                              <a:gd name="T62" fmla="*/ 6483 w 20000"/>
                              <a:gd name="T63" fmla="*/ 19421 h 20000"/>
                              <a:gd name="T64" fmla="*/ 8066 w 20000"/>
                              <a:gd name="T65" fmla="*/ 19835 h 20000"/>
                              <a:gd name="T66" fmla="*/ 9761 w 20000"/>
                              <a:gd name="T67" fmla="*/ 19959 h 20000"/>
                              <a:gd name="T68" fmla="*/ 11344 w 20000"/>
                              <a:gd name="T69" fmla="*/ 19876 h 20000"/>
                              <a:gd name="T70" fmla="*/ 13260 w 20000"/>
                              <a:gd name="T71" fmla="*/ 19339 h 20000"/>
                              <a:gd name="T72" fmla="*/ 15064 w 20000"/>
                              <a:gd name="T73" fmla="*/ 18554 h 20000"/>
                              <a:gd name="T74" fmla="*/ 16648 w 20000"/>
                              <a:gd name="T75" fmla="*/ 17397 h 20000"/>
                              <a:gd name="T76" fmla="*/ 17901 w 20000"/>
                              <a:gd name="T77" fmla="*/ 15950 h 20000"/>
                              <a:gd name="T78" fmla="*/ 18969 w 20000"/>
                              <a:gd name="T79" fmla="*/ 14298 h 20000"/>
                              <a:gd name="T80" fmla="*/ 19669 w 20000"/>
                              <a:gd name="T81" fmla="*/ 12479 h 20000"/>
                              <a:gd name="T82" fmla="*/ 19926 w 20000"/>
                              <a:gd name="T83" fmla="*/ 10537 h 20000"/>
                              <a:gd name="T84" fmla="*/ 19926 w 20000"/>
                              <a:gd name="T85" fmla="*/ 8967 h 20000"/>
                              <a:gd name="T86" fmla="*/ 19558 w 20000"/>
                              <a:gd name="T87" fmla="*/ 7025 h 20000"/>
                              <a:gd name="T88" fmla="*/ 18674 w 20000"/>
                              <a:gd name="T89" fmla="*/ 5207 h 20000"/>
                              <a:gd name="T90" fmla="*/ 17606 w 20000"/>
                              <a:gd name="T91" fmla="*/ 3595 h 20000"/>
                              <a:gd name="T92" fmla="*/ 16280 w 20000"/>
                              <a:gd name="T93" fmla="*/ 2273 h 20000"/>
                              <a:gd name="T94" fmla="*/ 14586 w 20000"/>
                              <a:gd name="T95" fmla="*/ 1198 h 20000"/>
                              <a:gd name="T96" fmla="*/ 12781 w 20000"/>
                              <a:gd name="T97" fmla="*/ 413 h 20000"/>
                              <a:gd name="T98" fmla="*/ 10792 w 20000"/>
                              <a:gd name="T99" fmla="*/ 83 h 20000"/>
                              <a:gd name="T100" fmla="*/ 9540 w 20000"/>
                              <a:gd name="T101" fmla="*/ 0 h 20000"/>
                              <a:gd name="T102" fmla="*/ 8435 w 20000"/>
                              <a:gd name="T103" fmla="*/ 83 h 20000"/>
                              <a:gd name="T104" fmla="*/ 7477 w 20000"/>
                              <a:gd name="T105" fmla="*/ 207 h 20000"/>
                              <a:gd name="T106" fmla="*/ 6446 w 20000"/>
                              <a:gd name="T107" fmla="*/ 53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746" y="785"/>
                                </a:moveTo>
                                <a:lnTo>
                                  <a:pt x="6077" y="1198"/>
                                </a:lnTo>
                                <a:lnTo>
                                  <a:pt x="6335" y="1074"/>
                                </a:lnTo>
                                <a:lnTo>
                                  <a:pt x="6593" y="1033"/>
                                </a:lnTo>
                                <a:lnTo>
                                  <a:pt x="6777" y="950"/>
                                </a:lnTo>
                                <a:lnTo>
                                  <a:pt x="6961" y="909"/>
                                </a:lnTo>
                                <a:lnTo>
                                  <a:pt x="7219" y="826"/>
                                </a:lnTo>
                                <a:lnTo>
                                  <a:pt x="7477" y="785"/>
                                </a:lnTo>
                                <a:lnTo>
                                  <a:pt x="7661" y="702"/>
                                </a:lnTo>
                                <a:lnTo>
                                  <a:pt x="7882" y="661"/>
                                </a:lnTo>
                                <a:lnTo>
                                  <a:pt x="8066" y="661"/>
                                </a:lnTo>
                                <a:lnTo>
                                  <a:pt x="8398" y="620"/>
                                </a:lnTo>
                                <a:lnTo>
                                  <a:pt x="8582" y="579"/>
                                </a:lnTo>
                                <a:lnTo>
                                  <a:pt x="8803" y="537"/>
                                </a:lnTo>
                                <a:lnTo>
                                  <a:pt x="8987" y="496"/>
                                </a:lnTo>
                                <a:lnTo>
                                  <a:pt x="9245" y="496"/>
                                </a:lnTo>
                                <a:lnTo>
                                  <a:pt x="9540" y="455"/>
                                </a:lnTo>
                                <a:lnTo>
                                  <a:pt x="9761" y="455"/>
                                </a:lnTo>
                                <a:lnTo>
                                  <a:pt x="10239" y="496"/>
                                </a:lnTo>
                                <a:lnTo>
                                  <a:pt x="10755" y="537"/>
                                </a:lnTo>
                                <a:lnTo>
                                  <a:pt x="11234" y="620"/>
                                </a:lnTo>
                                <a:lnTo>
                                  <a:pt x="11750" y="661"/>
                                </a:lnTo>
                                <a:lnTo>
                                  <a:pt x="12228" y="785"/>
                                </a:lnTo>
                                <a:lnTo>
                                  <a:pt x="12597" y="950"/>
                                </a:lnTo>
                                <a:lnTo>
                                  <a:pt x="13076" y="1074"/>
                                </a:lnTo>
                                <a:lnTo>
                                  <a:pt x="13517" y="1198"/>
                                </a:lnTo>
                                <a:lnTo>
                                  <a:pt x="13996" y="1405"/>
                                </a:lnTo>
                                <a:lnTo>
                                  <a:pt x="14365" y="1653"/>
                                </a:lnTo>
                                <a:lnTo>
                                  <a:pt x="14807" y="1860"/>
                                </a:lnTo>
                                <a:lnTo>
                                  <a:pt x="15175" y="2107"/>
                                </a:lnTo>
                                <a:lnTo>
                                  <a:pt x="15543" y="2397"/>
                                </a:lnTo>
                                <a:lnTo>
                                  <a:pt x="15948" y="2686"/>
                                </a:lnTo>
                                <a:lnTo>
                                  <a:pt x="16317" y="2975"/>
                                </a:lnTo>
                                <a:lnTo>
                                  <a:pt x="16648" y="3264"/>
                                </a:lnTo>
                                <a:lnTo>
                                  <a:pt x="16943" y="3595"/>
                                </a:lnTo>
                                <a:lnTo>
                                  <a:pt x="17201" y="3967"/>
                                </a:lnTo>
                                <a:lnTo>
                                  <a:pt x="17495" y="4298"/>
                                </a:lnTo>
                                <a:lnTo>
                                  <a:pt x="17790" y="4669"/>
                                </a:lnTo>
                                <a:lnTo>
                                  <a:pt x="18048" y="5083"/>
                                </a:lnTo>
                                <a:lnTo>
                                  <a:pt x="18343" y="5455"/>
                                </a:lnTo>
                                <a:lnTo>
                                  <a:pt x="18527" y="5868"/>
                                </a:lnTo>
                                <a:lnTo>
                                  <a:pt x="18674" y="6281"/>
                                </a:lnTo>
                                <a:lnTo>
                                  <a:pt x="18895" y="6736"/>
                                </a:lnTo>
                                <a:lnTo>
                                  <a:pt x="19006" y="7190"/>
                                </a:lnTo>
                                <a:lnTo>
                                  <a:pt x="19190" y="7603"/>
                                </a:lnTo>
                                <a:lnTo>
                                  <a:pt x="19263" y="8099"/>
                                </a:lnTo>
                                <a:lnTo>
                                  <a:pt x="19337" y="8554"/>
                                </a:lnTo>
                                <a:lnTo>
                                  <a:pt x="19484" y="9050"/>
                                </a:lnTo>
                                <a:lnTo>
                                  <a:pt x="19484" y="9463"/>
                                </a:lnTo>
                                <a:lnTo>
                                  <a:pt x="19521" y="10000"/>
                                </a:lnTo>
                                <a:lnTo>
                                  <a:pt x="19484" y="10496"/>
                                </a:lnTo>
                                <a:lnTo>
                                  <a:pt x="19484" y="10950"/>
                                </a:lnTo>
                                <a:lnTo>
                                  <a:pt x="19337" y="11446"/>
                                </a:lnTo>
                                <a:lnTo>
                                  <a:pt x="19263" y="11901"/>
                                </a:lnTo>
                                <a:lnTo>
                                  <a:pt x="19190" y="12397"/>
                                </a:lnTo>
                                <a:lnTo>
                                  <a:pt x="19006" y="12810"/>
                                </a:lnTo>
                                <a:lnTo>
                                  <a:pt x="18895" y="13264"/>
                                </a:lnTo>
                                <a:lnTo>
                                  <a:pt x="18674" y="13719"/>
                                </a:lnTo>
                                <a:lnTo>
                                  <a:pt x="18527" y="14091"/>
                                </a:lnTo>
                                <a:lnTo>
                                  <a:pt x="18343" y="14545"/>
                                </a:lnTo>
                                <a:lnTo>
                                  <a:pt x="18048" y="14876"/>
                                </a:lnTo>
                                <a:lnTo>
                                  <a:pt x="17790" y="15331"/>
                                </a:lnTo>
                                <a:lnTo>
                                  <a:pt x="17495" y="15661"/>
                                </a:lnTo>
                                <a:lnTo>
                                  <a:pt x="17201" y="16033"/>
                                </a:lnTo>
                                <a:lnTo>
                                  <a:pt x="16943" y="16405"/>
                                </a:lnTo>
                                <a:lnTo>
                                  <a:pt x="16648" y="16694"/>
                                </a:lnTo>
                                <a:lnTo>
                                  <a:pt x="16317" y="17025"/>
                                </a:lnTo>
                                <a:lnTo>
                                  <a:pt x="15948" y="17314"/>
                                </a:lnTo>
                                <a:lnTo>
                                  <a:pt x="15543" y="17603"/>
                                </a:lnTo>
                                <a:lnTo>
                                  <a:pt x="15175" y="17893"/>
                                </a:lnTo>
                                <a:lnTo>
                                  <a:pt x="14807" y="18099"/>
                                </a:lnTo>
                                <a:lnTo>
                                  <a:pt x="14365" y="18306"/>
                                </a:lnTo>
                                <a:lnTo>
                                  <a:pt x="13996" y="18554"/>
                                </a:lnTo>
                                <a:lnTo>
                                  <a:pt x="13517" y="18760"/>
                                </a:lnTo>
                                <a:lnTo>
                                  <a:pt x="13076" y="18926"/>
                                </a:lnTo>
                                <a:lnTo>
                                  <a:pt x="12597" y="19050"/>
                                </a:lnTo>
                                <a:lnTo>
                                  <a:pt x="12228" y="19174"/>
                                </a:lnTo>
                                <a:lnTo>
                                  <a:pt x="11750" y="19298"/>
                                </a:lnTo>
                                <a:lnTo>
                                  <a:pt x="11234" y="19339"/>
                                </a:lnTo>
                                <a:lnTo>
                                  <a:pt x="10755" y="19421"/>
                                </a:lnTo>
                                <a:lnTo>
                                  <a:pt x="10239" y="19463"/>
                                </a:lnTo>
                                <a:lnTo>
                                  <a:pt x="9761" y="19504"/>
                                </a:lnTo>
                                <a:lnTo>
                                  <a:pt x="8950" y="19463"/>
                                </a:lnTo>
                                <a:lnTo>
                                  <a:pt x="8103" y="19339"/>
                                </a:lnTo>
                                <a:lnTo>
                                  <a:pt x="7477" y="19215"/>
                                </a:lnTo>
                                <a:lnTo>
                                  <a:pt x="6667" y="19008"/>
                                </a:lnTo>
                                <a:lnTo>
                                  <a:pt x="5967" y="18719"/>
                                </a:lnTo>
                                <a:lnTo>
                                  <a:pt x="5267" y="18347"/>
                                </a:lnTo>
                                <a:lnTo>
                                  <a:pt x="4567" y="18017"/>
                                </a:lnTo>
                                <a:lnTo>
                                  <a:pt x="3978" y="17603"/>
                                </a:lnTo>
                                <a:lnTo>
                                  <a:pt x="3352" y="17107"/>
                                </a:lnTo>
                                <a:lnTo>
                                  <a:pt x="2836" y="16612"/>
                                </a:lnTo>
                                <a:lnTo>
                                  <a:pt x="2357" y="16033"/>
                                </a:lnTo>
                                <a:lnTo>
                                  <a:pt x="1952" y="15455"/>
                                </a:lnTo>
                                <a:lnTo>
                                  <a:pt x="1436" y="14793"/>
                                </a:lnTo>
                                <a:lnTo>
                                  <a:pt x="1105" y="14132"/>
                                </a:lnTo>
                                <a:lnTo>
                                  <a:pt x="773" y="13471"/>
                                </a:lnTo>
                                <a:lnTo>
                                  <a:pt x="516" y="12769"/>
                                </a:lnTo>
                                <a:lnTo>
                                  <a:pt x="0" y="12769"/>
                                </a:lnTo>
                                <a:lnTo>
                                  <a:pt x="147" y="13140"/>
                                </a:lnTo>
                                <a:lnTo>
                                  <a:pt x="258" y="13554"/>
                                </a:lnTo>
                                <a:lnTo>
                                  <a:pt x="442" y="13884"/>
                                </a:lnTo>
                                <a:lnTo>
                                  <a:pt x="589" y="14256"/>
                                </a:lnTo>
                                <a:lnTo>
                                  <a:pt x="773" y="14628"/>
                                </a:lnTo>
                                <a:lnTo>
                                  <a:pt x="994" y="15000"/>
                                </a:lnTo>
                                <a:lnTo>
                                  <a:pt x="1179" y="15331"/>
                                </a:lnTo>
                                <a:lnTo>
                                  <a:pt x="1400" y="15620"/>
                                </a:lnTo>
                                <a:lnTo>
                                  <a:pt x="1621" y="15950"/>
                                </a:lnTo>
                                <a:lnTo>
                                  <a:pt x="1952" y="16281"/>
                                </a:lnTo>
                                <a:lnTo>
                                  <a:pt x="2173" y="16612"/>
                                </a:lnTo>
                                <a:lnTo>
                                  <a:pt x="2431" y="16901"/>
                                </a:lnTo>
                                <a:lnTo>
                                  <a:pt x="2689" y="17190"/>
                                </a:lnTo>
                                <a:lnTo>
                                  <a:pt x="3020" y="17438"/>
                                </a:lnTo>
                                <a:lnTo>
                                  <a:pt x="3278" y="17686"/>
                                </a:lnTo>
                                <a:lnTo>
                                  <a:pt x="3610" y="17934"/>
                                </a:lnTo>
                                <a:lnTo>
                                  <a:pt x="3978" y="18182"/>
                                </a:lnTo>
                                <a:lnTo>
                                  <a:pt x="4273" y="18347"/>
                                </a:lnTo>
                                <a:lnTo>
                                  <a:pt x="4567" y="18595"/>
                                </a:lnTo>
                                <a:lnTo>
                                  <a:pt x="4936" y="18802"/>
                                </a:lnTo>
                                <a:lnTo>
                                  <a:pt x="5341" y="18967"/>
                                </a:lnTo>
                                <a:lnTo>
                                  <a:pt x="5746" y="19091"/>
                                </a:lnTo>
                                <a:lnTo>
                                  <a:pt x="6041" y="19298"/>
                                </a:lnTo>
                                <a:lnTo>
                                  <a:pt x="6483" y="19421"/>
                                </a:lnTo>
                                <a:lnTo>
                                  <a:pt x="6888" y="19587"/>
                                </a:lnTo>
                                <a:lnTo>
                                  <a:pt x="7219" y="19669"/>
                                </a:lnTo>
                                <a:lnTo>
                                  <a:pt x="7661" y="19793"/>
                                </a:lnTo>
                                <a:lnTo>
                                  <a:pt x="8066" y="19835"/>
                                </a:lnTo>
                                <a:lnTo>
                                  <a:pt x="8471" y="19917"/>
                                </a:lnTo>
                                <a:lnTo>
                                  <a:pt x="8913" y="19917"/>
                                </a:lnTo>
                                <a:lnTo>
                                  <a:pt x="9282" y="19959"/>
                                </a:lnTo>
                                <a:lnTo>
                                  <a:pt x="9761" y="19959"/>
                                </a:lnTo>
                                <a:lnTo>
                                  <a:pt x="10239" y="19959"/>
                                </a:lnTo>
                                <a:lnTo>
                                  <a:pt x="10792" y="19917"/>
                                </a:lnTo>
                                <a:lnTo>
                                  <a:pt x="11344" y="19876"/>
                                </a:lnTo>
                                <a:lnTo>
                                  <a:pt x="11823" y="19793"/>
                                </a:lnTo>
                                <a:lnTo>
                                  <a:pt x="12302" y="19628"/>
                                </a:lnTo>
                                <a:lnTo>
                                  <a:pt x="12781" y="19545"/>
                                </a:lnTo>
                                <a:lnTo>
                                  <a:pt x="13260" y="19339"/>
                                </a:lnTo>
                                <a:lnTo>
                                  <a:pt x="13665" y="19174"/>
                                </a:lnTo>
                                <a:lnTo>
                                  <a:pt x="14180" y="19008"/>
                                </a:lnTo>
                                <a:lnTo>
                                  <a:pt x="14586" y="18802"/>
                                </a:lnTo>
                                <a:lnTo>
                                  <a:pt x="15064" y="18554"/>
                                </a:lnTo>
                                <a:lnTo>
                                  <a:pt x="15433" y="18264"/>
                                </a:lnTo>
                                <a:lnTo>
                                  <a:pt x="15875" y="18017"/>
                                </a:lnTo>
                                <a:lnTo>
                                  <a:pt x="16280" y="17686"/>
                                </a:lnTo>
                                <a:lnTo>
                                  <a:pt x="16648" y="17397"/>
                                </a:lnTo>
                                <a:lnTo>
                                  <a:pt x="16980" y="17025"/>
                                </a:lnTo>
                                <a:lnTo>
                                  <a:pt x="17348" y="16694"/>
                                </a:lnTo>
                                <a:lnTo>
                                  <a:pt x="17606" y="16364"/>
                                </a:lnTo>
                                <a:lnTo>
                                  <a:pt x="17901" y="15950"/>
                                </a:lnTo>
                                <a:lnTo>
                                  <a:pt x="18195" y="15579"/>
                                </a:lnTo>
                                <a:lnTo>
                                  <a:pt x="18490" y="15124"/>
                                </a:lnTo>
                                <a:lnTo>
                                  <a:pt x="18674" y="14752"/>
                                </a:lnTo>
                                <a:lnTo>
                                  <a:pt x="18969" y="14298"/>
                                </a:lnTo>
                                <a:lnTo>
                                  <a:pt x="19153" y="13843"/>
                                </a:lnTo>
                                <a:lnTo>
                                  <a:pt x="19300" y="13430"/>
                                </a:lnTo>
                                <a:lnTo>
                                  <a:pt x="19558" y="12934"/>
                                </a:lnTo>
                                <a:lnTo>
                                  <a:pt x="19669" y="12479"/>
                                </a:lnTo>
                                <a:lnTo>
                                  <a:pt x="19779" y="11983"/>
                                </a:lnTo>
                                <a:lnTo>
                                  <a:pt x="19853" y="11529"/>
                                </a:lnTo>
                                <a:lnTo>
                                  <a:pt x="19926" y="10992"/>
                                </a:lnTo>
                                <a:lnTo>
                                  <a:pt x="19926" y="10537"/>
                                </a:lnTo>
                                <a:lnTo>
                                  <a:pt x="19963" y="10000"/>
                                </a:lnTo>
                                <a:lnTo>
                                  <a:pt x="19926" y="9463"/>
                                </a:lnTo>
                                <a:lnTo>
                                  <a:pt x="19926" y="8967"/>
                                </a:lnTo>
                                <a:lnTo>
                                  <a:pt x="19853" y="8471"/>
                                </a:lnTo>
                                <a:lnTo>
                                  <a:pt x="19779" y="8017"/>
                                </a:lnTo>
                                <a:lnTo>
                                  <a:pt x="19669" y="7479"/>
                                </a:lnTo>
                                <a:lnTo>
                                  <a:pt x="19558" y="7025"/>
                                </a:lnTo>
                                <a:lnTo>
                                  <a:pt x="19300" y="6570"/>
                                </a:lnTo>
                                <a:lnTo>
                                  <a:pt x="19153" y="6116"/>
                                </a:lnTo>
                                <a:lnTo>
                                  <a:pt x="18969" y="5661"/>
                                </a:lnTo>
                                <a:lnTo>
                                  <a:pt x="18674" y="5207"/>
                                </a:lnTo>
                                <a:lnTo>
                                  <a:pt x="18490" y="4835"/>
                                </a:lnTo>
                                <a:lnTo>
                                  <a:pt x="18195" y="4380"/>
                                </a:lnTo>
                                <a:lnTo>
                                  <a:pt x="17901" y="4008"/>
                                </a:lnTo>
                                <a:lnTo>
                                  <a:pt x="17606" y="3595"/>
                                </a:lnTo>
                                <a:lnTo>
                                  <a:pt x="17348" y="3264"/>
                                </a:lnTo>
                                <a:lnTo>
                                  <a:pt x="16980" y="2934"/>
                                </a:lnTo>
                                <a:lnTo>
                                  <a:pt x="16648" y="2562"/>
                                </a:lnTo>
                                <a:lnTo>
                                  <a:pt x="16280" y="2273"/>
                                </a:lnTo>
                                <a:lnTo>
                                  <a:pt x="15875" y="1983"/>
                                </a:lnTo>
                                <a:lnTo>
                                  <a:pt x="15433" y="1736"/>
                                </a:lnTo>
                                <a:lnTo>
                                  <a:pt x="15064" y="1446"/>
                                </a:lnTo>
                                <a:lnTo>
                                  <a:pt x="14586" y="1198"/>
                                </a:lnTo>
                                <a:lnTo>
                                  <a:pt x="14180" y="950"/>
                                </a:lnTo>
                                <a:lnTo>
                                  <a:pt x="13665" y="785"/>
                                </a:lnTo>
                                <a:lnTo>
                                  <a:pt x="13260" y="661"/>
                                </a:lnTo>
                                <a:lnTo>
                                  <a:pt x="12781" y="413"/>
                                </a:lnTo>
                                <a:lnTo>
                                  <a:pt x="12302" y="331"/>
                                </a:lnTo>
                                <a:lnTo>
                                  <a:pt x="11823" y="207"/>
                                </a:lnTo>
                                <a:lnTo>
                                  <a:pt x="11344" y="124"/>
                                </a:lnTo>
                                <a:lnTo>
                                  <a:pt x="10792" y="83"/>
                                </a:lnTo>
                                <a:lnTo>
                                  <a:pt x="10239" y="0"/>
                                </a:lnTo>
                                <a:lnTo>
                                  <a:pt x="9761" y="0"/>
                                </a:lnTo>
                                <a:lnTo>
                                  <a:pt x="9540" y="0"/>
                                </a:lnTo>
                                <a:lnTo>
                                  <a:pt x="9245" y="0"/>
                                </a:lnTo>
                                <a:lnTo>
                                  <a:pt x="8950" y="41"/>
                                </a:lnTo>
                                <a:lnTo>
                                  <a:pt x="8656" y="41"/>
                                </a:lnTo>
                                <a:lnTo>
                                  <a:pt x="8435" y="83"/>
                                </a:lnTo>
                                <a:lnTo>
                                  <a:pt x="8140" y="124"/>
                                </a:lnTo>
                                <a:lnTo>
                                  <a:pt x="7882" y="124"/>
                                </a:lnTo>
                                <a:lnTo>
                                  <a:pt x="7661" y="207"/>
                                </a:lnTo>
                                <a:lnTo>
                                  <a:pt x="7477" y="207"/>
                                </a:lnTo>
                                <a:lnTo>
                                  <a:pt x="7219" y="289"/>
                                </a:lnTo>
                                <a:lnTo>
                                  <a:pt x="6924" y="372"/>
                                </a:lnTo>
                                <a:lnTo>
                                  <a:pt x="6667" y="413"/>
                                </a:lnTo>
                                <a:lnTo>
                                  <a:pt x="6446" y="537"/>
                                </a:lnTo>
                                <a:lnTo>
                                  <a:pt x="6225" y="661"/>
                                </a:lnTo>
                                <a:lnTo>
                                  <a:pt x="5967" y="702"/>
                                </a:lnTo>
                                <a:lnTo>
                                  <a:pt x="5746" y="7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9" o:spid="_x0000_s1026" style="position:absolute;margin-left:0;margin-top:765.45pt;width:455.65pt;height:24.2pt;z-index:251655680;mso-wrap-distance-left:0;mso-wrap-distance-right:0;mso-position-horizontal:center;mso-position-horizontal-relative:page;mso-position-vertical-relative:page" coordorigin=",133" coordsize="20000,19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">
              <v:line id="Line 260" o:spid="_x0000_s1027" style="position:absolute;visibility:visible;mso-wrap-style:square" from="0,17025" to="18760,17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<v:stroke startarrowwidth="narrow" startarrowlength="short" endarrowwidth="narrow" endarrowlength="short"/>
              </v:line>
              <v:group id="Group 261" o:spid="_x0000_s1028" style="position:absolute;left:15852;top:133;width:4148;height:19844" coordorigin="1" coordsize="19997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262" o:spid="_x0000_s1029" style="position:absolute;left:3819;top:909;width:3143;height:104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kKcEA&#10;AADaAAAADwAAAGRycy9kb3ducmV2LnhtbESPQYvCMBSE78L+h/CEvWnqKrLtGqUIwuLN1sMe3zbP&#10;pti8lCZq/fdGEDwOM/MNs9oMthVX6n3jWMFsmoAgrpxuuFZwLHeTbxA+IGtsHZOCO3nYrD9GK8y0&#10;u/GBrkWoRYSwz1CBCaHLpPSVIYt+6jri6J1cbzFE2ddS93iLcNvKryRZSosNxwWDHW0NVefiYhWU&#10;6TYtw/yUm3sxm++Nz//+q1ypz/GQ/4AINIR3+NX+1QoW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lJCnBAAAA2gAAAA8AAAAAAAAAAAAAAAAAmAIAAGRycy9kb3du&#10;cmV2LnhtbFBLBQYAAAAABAAEAPUAAACGAwAAAAA=&#10;" path="m,9764l135,8583,337,7559,741,6535r404,-866l1549,4724r606,-787l2694,3228r740,-708l4108,1969r740,-473l5657,1024,6532,709,7407,394,8350,157,9360,79,10303,r1077,79l12323,236r1010,315l14343,945r741,551l15892,1969r674,708l17306,3307r539,709l18384,4882r471,787l19192,6457r404,866l19731,8110r134,866l19933,9764r-68,1102l19731,11969r-135,944l19192,13937r-404,866l18384,15669r-539,788l17172,17165r-741,552l15690,18268r-808,472l14007,19213r-943,393l11987,19764r-1078,79l9697,19921r-1279,-78l7273,19764,6263,19449r-943,-473l4444,18504r-740,-630l2963,17244r-673,-709l1751,15669r-472,-787l808,14094,471,13150,269,12283,135,11496,,10551,,9764xe" fillcolor="black" stroked="f" strokecolor="white" strokeweight="0">
                  <v:path arrowok="t" o:connecttype="custom" o:connectlocs="21,4504;116,3430;243,2479;423,1694;646,1033;889,537;1164,207;1471,41;1788,41;2095,289;2370,785;2603,1405;2804,2108;2963,2975;3080,3843;3122,4711;3122,5702;3080,6777;2953,7769;2804,8637;2582,9298;2339,9835;2053,10289;1714,10414;1323,10414;984,10207;698,9711;466,9050;275,8223;127,7397;42,6446;0,5537" o:connectangles="0,0,0,0,0,0,0,0,0,0,0,0,0,0,0,0,0,0,0,0,0,0,0,0,0,0,0,0,0,0,0,0"/>
                </v:shape>
                <v:shape id="Freeform 263" o:spid="_x0000_s1030" style="position:absolute;left:73;top:1116;width:1644;height:100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mBssEA&#10;AADaAAAADwAAAGRycy9kb3ducmV2LnhtbESPQYvCMBSE78L+h/CEvWnqirLtGqUIwuLN1sMe3zbP&#10;pti8lCZq/fdGEDwOM/MNs9oMthVX6n3jWMFsmoAgrpxuuFZwLHeTbxA+IGtsHZOCO3nYrD9GK8y0&#10;u/GBrkWoRYSwz1CBCaHLpPSVIYt+6jri6J1cbzFE2ddS93iLcNvKryRZSosNxwWDHW0NVefiYhWU&#10;6TYtw/yUm3sxm++Nz//+q1ypz/GQ/4AINIR3+NX+1QoW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pgbLBAAAA2gAAAA8AAAAAAAAAAAAAAAAAmAIAAGRycy9kb3du&#10;cmV2LnhtbFBLBQYAAAAABAAEAPUAAACGAwAAAAA=&#10;" path="m,l5935,r904,l7613,,8645,r903,82l10839,164r1161,82l13032,410r1291,328l15355,1066r1032,327l17419,1885r904,574l18968,3197r516,737l19742,4836r129,1148l19742,6885r-258,902l18968,8607r-516,573l17419,9754r-903,492l15484,10656r-1161,246l13161,11230r-1290,163l10581,11557r-1162,l8129,11639r-1161,l5677,11639r-1161,l4516,19918,,19918,,xe" fillcolor="black" stroked="f" strokecolor="white" strokeweight="0">
                  <v:path arrowok="t" o:connecttype="custom" o:connectlocs="0,0;488,0;562,0;626,0;711,0;785,41;891,83;986,124;1071,207;1177,372;1262,537;1347,702;1432,950;1506,1240;1559,1612;1602,1983;1623,2438;1633,3017;1623,3471;1602,3925;1559,4339;1517,4628;1432,4917;1358,5165;1273,5372;1177,5496;1082,5661;976,5743;870,5826;774,5826;668,5867;573,5867;467,5867;371,5867;371,10041;0,10041;0,0" o:connectangles="0,0,0,0,0,0,0,0,0,0,0,0,0,0,0,0,0,0,0,0,0,0,0,0,0,0,0,0,0,0,0,0,0,0,0,0,0"/>
                </v:shape>
                <v:shape id="Freeform 264" o:spid="_x0000_s1031" style="position:absolute;left:444;top:2273;width:902;height:363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fxcIA&#10;AADaAAAADwAAAGRycy9kb3ducmV2LnhtbESPQWvCQBSE7wX/w/IK3urGCtJEVwmBgnhr0oPHZ/aZ&#10;Dc2+Ddk1if/eLRR6HGbmG2Z/nG0nRhp861jBepWAIK6dbrlR8F19vn2A8AFZY+eYFDzIw/GweNlj&#10;pt3EXzSWoRERwj5DBSaEPpPS14Ys+pXriaN3c4PFEOXQSD3gFOG2k+9JspUWW44LBnsqDNU/5d0q&#10;qNIircLmlptHud6cjc8v1zpXavk65zsQgebwH/5rn7SCLfxeiTdA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x/FwgAAANoAAAAPAAAAAAAAAAAAAAAAAJgCAABkcnMvZG93&#10;bnJldi54bWxQSwUGAAAAAAQABAD1AAAAhwMAAAAA&#10;" path="m,l,19545r2588,228l4706,19773r1647,-228l8471,19545r1647,-227l11765,19091r1882,-455l14588,17955r941,-455l17176,16364r706,-682l18824,14773r235,-1137l19529,12273r236,-1364l19765,9318r,-1591l19294,6364,19059,5227r-941,-909l17412,3636,15529,2500r-941,-455l13412,1364,11765,1136,10118,682,8471,455r-1647,l5176,227r-1647,l1647,,,xe" fillcolor="black" stroked="f" strokecolor="white" strokeweight="0">
                  <v:path arrowok="t" o:connecttype="custom" o:connectlocs="0,0;0,3553;117,3595;212,3595;287,3553;382,3553;456,3512;531,3471;615,3388;658,3264;700,3182;775,2975;806,2851;849,2686;860,2479;881,2231;891,1983;891,1694;891,1405;870,1157;860,950;817,785;785,661;700,455;658,372;605,248;531,207;456,124;382,83;308,83;233,41;159,41;74,0;0,0" o:connectangles="0,0,0,0,0,0,0,0,0,0,0,0,0,0,0,0,0,0,0,0,0,0,0,0,0,0,0,0,0,0,0,0,0,0"/>
                </v:shape>
                <v:shape id="Freeform 265" o:spid="_x0000_s1032" style="position:absolute;left:1968;top:1116;width:1875;height:100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e6XsEA&#10;AADaAAAADwAAAGRycy9kb3ducmV2LnhtbESPQYvCMBSE78L+h/CEvWnqCrrtGqUIwuLN1sMe3zbP&#10;pti8lCZq/fdGEDwOM/MNs9oMthVX6n3jWMFsmoAgrpxuuFZwLHeTbxA+IGtsHZOCO3nYrD9GK8y0&#10;u/GBrkWoRYSwz1CBCaHLpPSVIYt+6jri6J1cbzFE2ddS93iLcNvKryRZSIsNxwWDHW0NVefiYhWU&#10;6TYtw/yUm3sxm++Nz//+q1ypz/GQ/4AINIR3+NX+1QqW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3ul7BAAAA2gAAAA8AAAAAAAAAAAAAAAAAmAIAAGRycy9kb3du&#10;cmV2LnhtbFBLBQYAAAAABAAEAPUAAACGAwAAAAA=&#10;" path="m,l9040,r1016,82l10847,164r1017,246l12655,656r678,246l14011,1311r1017,246l15367,1967r565,410l16384,2787r452,574l17062,3689r226,491l17514,4590r113,492l17627,5492r,656l17401,6721r-226,656l16836,7869r-226,410l16158,8770r-339,492l15254,9672r-678,328l14011,10246r-678,328l12655,10820r-678,82l11073,11148r-678,163l9605,11393r10282,8525l15028,19918,5876,11639r-1808,l4068,19918,,19918,,xe" fillcolor="black" stroked="f" strokecolor="white" strokeweight="0">
                  <v:path arrowok="t" o:connecttype="custom" o:connectlocs="0,0;848,0;943,41;1017,83;1112,207;1186,331;1250,455;1314,661;1409,785;1441,992;1494,1198;1536,1405;1578,1694;1600,1860;1621,2107;1642,2314;1653,2562;1653,2769;1653,3099;1631,3388;1610,3719;1578,3967;1557,4173;1515,4421;1483,4669;1430,4876;1367,5041;1314,5165;1250,5330;1186,5454;1123,5496;1038,5620;975,5702;900,5743;1864,10041;1409,10041;551,5867;381,5867;381,10041;0,10041;0,0" o:connectangles="0,0,0,0,0,0,0,0,0,0,0,0,0,0,0,0,0,0,0,0,0,0,0,0,0,0,0,0,0,0,0,0,0,0,0,0,0,0,0,0,0"/>
                </v:shape>
                <v:shape id="Freeform 266" o:spid="_x0000_s1033" style="position:absolute;left:2358;top:2273;width:902;height:3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uLL8A&#10;AADaAAAADwAAAGRycy9kb3ducmV2LnhtbERPz2vCMBS+D/wfwhN2m6kWxqxGKQVBvK3dweOzeTbF&#10;5qU0sa3//XIY7Pjx/d4fZ9uJkQbfOlawXiUgiGunW24U/FSnjy8QPiBr7ByTghd5OB4Wb3vMtJv4&#10;m8YyNCKGsM9QgQmhz6T0tSGLfuV64sjd3WAxRDg0Ug84xXDbyU2SfEqLLccGgz0VhupH+bQKqm2x&#10;rUJ6z82rXKcX4/Prrc6Vel/O+Q5EoDn8i//cZ60gbo1X4g2Qh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qC4svwAAANoAAAAPAAAAAAAAAAAAAAAAAJgCAABkcnMvZG93bnJl&#10;di54bWxQSwUGAAAAAAQABAD1AAAAhAMAAAAA&#10;" path="m,l,19780r2353,l4706,19780r1882,-220l8706,19341r1647,l11765,18901r1882,-659l15059,17802r941,-659l17412,16484r706,-880l19059,14725r,-1099l19529,12308r236,-1099l19765,9670r,-879l19529,7912,19294,6813r-235,-879l18353,5055r-706,-879l17176,3516,15529,2857r-941,-879l13176,1538,11765,1099,9882,659,7765,440,5412,220,2588,,,xe" fillcolor="black" stroked="f" strokecolor="white" strokeweight="0">
                  <v:path arrowok="t" o:connecttype="custom" o:connectlocs="0,0;0,3719;106,3719;212,3719;297,3677;393,3636;467,3636;531,3553;615,3429;679,3347;722,3223;785,3099;817,2934;860,2768;860,2562;881,2314;891,2107;891,1818;891,1653;881,1487;870,1281;860,1116;828,950;796,785;775,661;700,537;658,372;594,289;531,207;446,124;350,83;244,41;117,0;0,0" o:connectangles="0,0,0,0,0,0,0,0,0,0,0,0,0,0,0,0,0,0,0,0,0,0,0,0,0,0,0,0,0,0,0,0,0,0"/>
                </v:shape>
                <v:shape id="Freeform 267" o:spid="_x0000_s1034" style="position:absolute;left:1;top:16942;width:14091;height:20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Lt8EA&#10;AADaAAAADwAAAGRycy9kb3ducmV2LnhtbESPQYvCMBSE74L/ITxhbzZVQWzXKEVYkL3Zetjj2+bZ&#10;lG1eSpPV+u+NIHgcZuYbZrsfbSeuNPjWsYJFkoIgrp1uuVFwrr7mGxA+IGvsHJOCO3nY76aTLeba&#10;3fhE1zI0IkLY56jAhNDnUvrakEWfuJ44ehc3WAxRDo3UA94i3HZymaZrabHluGCwp4Oh+q/8twqq&#10;7JBVYXUpzL1crL6NL35+60Kpj9lYfIIINIZ3+NU+agUZPK/EGy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ki7fBAAAA2gAAAA8AAAAAAAAAAAAAAAAAmAIAAGRycy9kb3du&#10;cmV2LnhtbFBLBQYAAAAABAAEAPUAAACGAwAAAAA=&#10;" path="m,l19985,r,16000l,16000,,xe" fillcolor="black" stroked="f" strokecolor="white" strokeweight="0">
                  <v:path arrowok="t" o:connecttype="custom" o:connectlocs="0,0;14080,0;14080,166;0,166;0,0" o:connectangles="0,0,0,0,0"/>
                </v:shape>
                <v:shape id="Freeform 268" o:spid="_x0000_s1035" style="position:absolute;left:4234;top:2107;width:2391;height:81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wrs8UA&#10;AADbAAAADwAAAGRycy9kb3ducmV2LnhtbESPMW/CQAyFd6T+h5MrdYNLOxSUckQoqGqkDqjQDt1M&#10;ziQhOV+Uu0L493ioxGbrPb/3eZmNrlNnGkLj2cDzLAFFXHrbcGXge/8+XYAKEdli55kMXClAtnqY&#10;LDG1/sJfdN7FSkkIhxQN1DH2qdahrMlhmPmeWLSjHxxGWYdK2wEvEu46/ZIkr9phw9JQY095TWW7&#10;+3MGks0851OxbcfPvMBfajY/H4e9MU+P4/oNVKQx3s3/14UVfKGXX2QA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CuzxQAAANsAAAAPAAAAAAAAAAAAAAAAAJgCAABkcnMv&#10;ZG93bnJldi54bWxQSwUGAAAAAAQABAD1AAAAigMAAAAA&#10;" path="m19912,9798l19735,8384r-89,-1010l19204,6162,18761,5152r-619,-910l17522,3434r-619,-606l16283,2222r-796,-606l14867,1212,14071,909,13363,505,12478,303,11770,202,11062,101,10354,,9204,,8230,101,7345,303,6283,606r-885,404l4690,1616r-796,505l3186,2727r-620,707l1858,4242r-619,707l973,5859,531,6768,354,7677,177,8586,,9495r,1010l177,11515r88,808l354,13232r442,909l1150,15051r708,707l2389,16566r708,606l3805,17778r885,606l5398,18889r1151,404l7611,19596r1239,202l10177,19899r1327,-101l12655,19697r1239,-202l14867,18990r885,-606l16637,17778r620,-606l17876,16465r531,-909l18938,14848r354,-909l19646,13030r89,-808l19823,11414r89,-808l19912,9798xe" stroked="f" strokecolor="white" strokeweight="0">
                  <v:path arrowok="t" o:connecttype="custom" o:connectlocs="2359,3430;2296,2521;2169,1735;2021,1157;1851,661;1682,372;1492,124;1322,41;1100,0;878,124;645,413;466,868;307,1405;148,2025;63,2769;21,3513;0,4298;32,5041;95,5785;222,6447;370,7025;561,7521;783,7893;1058,8099;1375,8099;1661,7975;1883,7521;2063,7025;2201,6364;2306,5702;2359,5000;2380,4339" o:connectangles="0,0,0,0,0,0,0,0,0,0,0,0,0,0,0,0,0,0,0,0,0,0,0,0,0,0,0,0,0,0,0,0"/>
                </v:shape>
                <v:shape id="Freeform 269" o:spid="_x0000_s1036" style="position:absolute;left:7266;top:1116;width:1292;height:100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HQcEA&#10;AADbAAAADwAAAGRycy9kb3ducmV2LnhtbERPPWvDMBDdC/0P4grZGtkNlMaJEkwgULLV7pDxIl0s&#10;E+tkLMV2/n1VKHS7x/u87X52nRhpCK1nBfkyA0GsvWm5UfBdH18/QISIbLDzTAoeFGC/e37aYmH8&#10;xF80VrERKYRDgQpsjH0hZdCWHIal74kTd/WDw5jg0Egz4JTCXSffsuxdOmw5NVjs6WBJ36q7U1Cv&#10;D+s6rq6lfVT56mRDeb7oUqnFy1xuQESa47/4z/1p0vwcfn9JB8j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fR0HBAAAA2wAAAA8AAAAAAAAAAAAAAAAAmAIAAGRycy9kb3du&#10;cmV2LnhtbFBLBQYAAAAABAAEAPUAAACGAwAAAAA=&#10;" path="m,l6066,r,17787l19836,17787r,2131l,19918,,xe" fillcolor="black" stroked="f" strokecolor="white" strokeweight="0">
                  <v:path arrowok="t" o:connecttype="custom" o:connectlocs="0,0;392,0;392,8966;1281,8966;1281,10041;0,10041;0,0" o:connectangles="0,0,0,0,0,0,0"/>
                </v:shape>
                <v:shape id="Freeform 270" o:spid="_x0000_s1037" style="position:absolute;left:8645;top:620;width:2815;height:1057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3ZNsAA&#10;AADbAAAADwAAAGRycy9kb3ducmV2LnhtbERPTWvCQBC9F/wPyxS8NRsVShNdJQiF4s2kB49jdsyG&#10;ZmdDdjXJv3cLhd7m8T5nd5hsJx40+NaxglWSgiCunW65UfBdfb59gPABWWPnmBTM5OGwX7zsMNdu&#10;5DM9ytCIGMI+RwUmhD6X0teGLPrE9cSRu7nBYohwaKQecIzhtpPrNH2XFluODQZ7Ohqqf8q7VVBl&#10;x6wKm1th5nK1ORlfXK51odTydSq2IAJN4V/85/7Scf4afn+JB8j9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3ZNsAAAADbAAAADwAAAAAAAAAAAAAAAACYAgAAZHJzL2Rvd25y&#10;ZXYueG1sUEsFBgAAAAAEAAQA9QAAAIUDAAAAAA==&#10;" path="m9850,l19925,19922r-2782,l14812,15234r-9699,l2707,19922,,19922,9850,xe" fillcolor="black" stroked="f" strokecolor="white" strokeweight="0">
                  <v:path arrowok="t" o:connecttype="custom" o:connectlocs="1386,0;2804,10537;2413,10537;2085,8057;720,8057;381,10537;0,10537;1386,0" o:connectangles="0,0,0,0,0,0,0,0"/>
                </v:shape>
                <v:shape id="Freeform 271" o:spid="_x0000_s1038" style="position:absolute;left:9503;top:3471;width:1046;height:40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1xMEA&#10;AADbAAAADwAAAGRycy9kb3ducmV2LnhtbERPS4vCMBC+L/gfwgje1lSFdalGkYpY8CDr4+BtbMa2&#10;2kxKE7X7782CsLf5+J4znbemEg9qXGlZwaAfgSDOrC45V3DYrz6/QTiPrLGyTAp+ycF81vmYYqzt&#10;k3/osfO5CCHsYlRQeF/HUrqsIIOub2viwF1sY9AH2ORSN/gM4aaSwyj6kgZLDg0F1pQUlN12d6Mg&#10;Wo4TvqbbW7tJUjxRuTyuz3ulet12MQHhqfX/4rc71WH+CP5+C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utcTBAAAA2wAAAA8AAAAAAAAAAAAAAAAAmAIAAGRycy9kb3du&#10;cmV2LnhtbFBLBQYAAAAABAAEAPUAAACGAwAAAAA=&#10;" path="m10101,l,19796r19798,l10101,xe" stroked="f" strokecolor="white" strokeweight="0">
                  <v:path arrowok="t" o:connecttype="custom" o:connectlocs="528,0;0,4009;1035,4009;528,0" o:connectangles="0,0,0,0"/>
                </v:shape>
                <v:shape id="Freeform 272" o:spid="_x0000_s1039" style="position:absolute;left:14029;top:14256;width:675;height:301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jk2cAA&#10;AADbAAAADwAAAGRycy9kb3ducmV2LnhtbERPTYvCMBC9C/sfwgh709RVZNs1ShGExZuthz3ONmNT&#10;bCaliVr/vREEb/N4n7PaDLYVV+p941jBbJqAIK6cbrhWcCx3k28QPiBrbB2Tgjt52Kw/RivMtLvx&#10;ga5FqEUMYZ+hAhNCl0npK0MW/dR1xJE7ud5iiLCvpe7xFsNtK7+SZCktNhwbDHa0NVSdi4tVUKbb&#10;tAzzU27uxWy+Nz7/+69ypT7HQ/4DItAQ3uKX+1fH+Qt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2jk2cAAAADbAAAADwAAAAAAAAAAAAAAAACYAgAAZHJzL2Rvd25y&#10;ZXYueG1sUEsFBgAAAAAEAAQA9QAAAIUDAAAAAA==&#10;" path="m,19452l18438,r1250,822l1875,19726,,19452xe" fillcolor="black" stroked="f" strokecolor="white" strokeweight="0">
                  <v:path arrowok="t" o:connecttype="custom" o:connectlocs="0,2934;622,0;664,124;63,2976;0,2934" o:connectangles="0,0,0,0,0"/>
                </v:shape>
                <v:shape id="Freeform 273" o:spid="_x0000_s1040" style="position:absolute;left:11614;top:620;width:2646;height:109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RBQsAA&#10;AADbAAAADwAAAGRycy9kb3ducmV2LnhtbERPTYvCMBC9C/sfwgh709QVZds1ShGExZuthz3ONmNT&#10;bCaliVr/vREEb/N4n7PaDLYVV+p941jBbJqAIK6cbrhWcCx3k28QPiBrbB2Tgjt52Kw/RivMtLvx&#10;ga5FqEUMYZ+hAhNCl0npK0MW/dR1xJE7ud5iiLCvpe7xFsNtK7+SZCktNhwbDHa0NVSdi4tVUKbb&#10;tAzzU27uxWy+Nz7/+69ypT7HQ/4DItAQ3uKX+1fH+Qt4/hIPkO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RBQsAAAADbAAAADwAAAAAAAAAAAAAAAACYAgAAZHJzL2Rvd25y&#10;ZXYueG1sUEsFBgAAAAAEAAQA9QAAAIUDAAAAAA==&#10;" path="m,l17120,14415r,-13509l19920,906r,19019l3120,6038r,13207l,19245,,xe" fillcolor="black" stroked="f" strokecolor="white" strokeweight="0">
                  <v:path arrowok="t" o:connecttype="custom" o:connectlocs="0,0;2265,7892;2265,496;2635,496;2635,10909;413,3306;413,10537;0,10537;0,0" o:connectangles="0,0,0,0,0,0,0,0,0"/>
                </v:shape>
                <v:shape id="Freeform 274" o:spid="_x0000_s1041" style="position:absolute;left:73;top:1116;width:1639;height:1008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KVL4A&#10;AADbAAAADwAAAGRycy9kb3ducmV2LnhtbERPy6rCMBDdX/AfwgjurqkK0lajiCIId+XjA4ZmbKrN&#10;pDTR1r83FwR3czjPWa57W4sntb5yrGAyTkAQF05XXCq4nPe/KQgfkDXWjknBizysV4OfJebadXyk&#10;5ymUIoawz1GBCaHJpfSFIYt+7BriyF1dazFE2JZSt9jFcFvLaZLMpcWKY4PBhraGivvpYRWkRvqJ&#10;fGR/WTpNil22nx1u3Uyp0bDfLEAE6sNX/HEfdJw/h/9f4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0ClS+AAAA2wAAAA8AAAAAAAAAAAAAAAAAmAIAAGRycy9kb3ducmV2&#10;LnhtbFBLBQYAAAAABAAEAPUAAACDAwAAAAA=&#10;" path="m,l5935,r904,l7613,,8645,r903,82l10839,164r1161,82l13032,410r1291,328l15355,1066r1032,327l17419,1885r904,574l18968,3197r516,737l19742,4836r129,1148l19742,6885r-258,902l18968,8607r-516,573l17419,9754r-903,492l15484,10656r-1161,246l13161,11230r-1290,163l10581,11557r-1162,l8129,11639r-1161,l5677,11639r-1161,l4516,19918,,19918,,xe" filled="f" strokeweight="0">
                  <v:path arrowok="t" o:connecttype="custom" o:connectlocs="0,0;486,0;486,0;560,0;624,0;708,0;782,41;888,83;983,124;1068,207;1174,372;1258,537;1343,702;1427,950;1502,1240;1554,1612;1597,1983;1618,2438;1628,3017;1628,3017;1618,3471;1597,3926;1554,4339;1512,4628;1427,4917;1353,5166;1269,5372;1174,5496;1079,5662;973,5744;867,5826;772,5826;666,5868;571,5868;465,5868;370,5868;370,10042;0,10042;0,0" o:connectangles="0,0,0,0,0,0,0,0,0,0,0,0,0,0,0,0,0,0,0,0,0,0,0,0,0,0,0,0,0,0,0,0,0,0,0,0,0,0,0"/>
                </v:shape>
                <v:shape id="Freeform 275" o:spid="_x0000_s1042" style="position:absolute;left:445;top:2273;width:896;height:363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ZwnMEA&#10;AADbAAAADwAAAGRycy9kb3ducmV2LnhtbERP32vCMBB+H/g/hBN8m6mic1SjiCCzjAnGga9Hc2vL&#10;mktpstr+92Yw2Nt9fD9vs+ttLTpqfeVYwWyagCDOnam4UPB5PT6/gvAB2WDtmBQM5GG3HT1tMDXu&#10;zhfqdChEDGGfooIyhCaV0uclWfRT1xBH7su1FkOEbSFNi/cYbms5T5IXabHi2FBiQ4eS8m/9YxV8&#10;aKffV7PT0r/xcDaLW5Zk10ypybjfr0EE6sO/+M99MnH+Cn5/iQfI7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GcJzBAAAA2wAAAA8AAAAAAAAAAAAAAAAAmAIAAGRycy9kb3du&#10;cmV2LnhtbFBLBQYAAAAABAAEAPUAAACGAwAAAAA=&#10;" path="m,l,19545r2588,228l4706,19773r1647,-228l8471,19545r1647,-227l11765,19091r1882,-455l14588,17955r941,-455l17176,16364r706,-682l18824,14773r235,-1137l19529,12273r236,-1364l19765,9318r,-1591l19294,6364,19059,5227r-941,-909l17412,3636,15529,2500r-941,-455l13412,1364,11765,1136,10118,682,8471,455r-1647,l5176,227r-1647,l1647,,,xe" strokeweight="0">
                  <v:path arrowok="t" o:connecttype="custom" o:connectlocs="0,0;0,3553;0,3553;116,3595;211,3595;285,3553;380,3553;453,3512;527,3471;611,3388;654,3264;696,3182;769,2975;801,2851;843,2686;854,2479;875,2231;885,1983;885,1694;885,1694;885,1405;864,1157;854,950;812,785;780,661;696,455;654,372;601,248;527,207;453,124;380,83;306,83;232,41;158,41;74,0;0,0" o:connectangles="0,0,0,0,0,0,0,0,0,0,0,0,0,0,0,0,0,0,0,0,0,0,0,0,0,0,0,0,0,0,0,0,0,0,0,0"/>
                </v:shape>
                <v:shape id="Freeform 276" o:spid="_x0000_s1043" style="position:absolute;left:1968;top:1116;width:1870;height:1008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7vcIA&#10;AADbAAAADwAAAGRycy9kb3ducmV2LnhtbESPQWvCQBCF7wX/wzKCt7pRoSTRVcQiCD3V+gOG7JiN&#10;ZmdDdjXpv3cOhd5meG/e+2azG32rntTHJrCBxTwDRVwF23Bt4PJzfM9BxYRssQ1MBn4pwm47edtg&#10;acPA3/Q8p1pJCMcSDbiUulLrWDnyGOehIxbtGnqPSda+1rbHQcJ9q5dZ9qE9NiwNDjs6OKru54c3&#10;kDsdF/pRfBX5Mqs+i+PqdBtWxsym434NKtGY/s1/1ycr+AIrv8gA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Jzu9wgAAANsAAAAPAAAAAAAAAAAAAAAAAJgCAABkcnMvZG93&#10;bnJldi54bWxQSwUGAAAAAAQABAD1AAAAhwMAAAAA&#10;" path="m,l9040,r1016,82l10847,164r1017,246l12655,656r678,246l14011,1311r1017,246l15367,1967r565,410l16384,2787r452,574l17062,3689r226,491l17514,4590r113,492l17627,5492r,656l17401,6721r-226,656l16836,7869r-226,410l16158,8770r-339,492l15254,9672r-678,328l14011,10246r-678,328l12655,10820r-678,82l11073,11148r-678,163l9605,11393r10282,8525l15028,19918,5876,11639r-1808,l4068,19918,,19918,,xe" filled="f" strokeweight="0">
                  <v:path arrowok="t" o:connecttype="custom" o:connectlocs="0,0;845,0;845,0;940,41;1014,83;1109,207;1183,331;1247,455;1310,661;1405,785;1437,992;1490,1198;1532,1405;1574,1694;1595,1860;1616,2107;1638,2314;1648,2562;1648,2769;1648,2769;1648,3100;1627,3388;1606,3719;1574,3967;1553,4174;1511,4421;1479,4669;1426,4876;1363,5042;1310,5166;1247,5331;1183,5455;1120,5496;1035,5620;972,5702;898,5744;1859,10042;1405,10042;549,5868;380,5868;380,10042;0,10042;0,0" o:connectangles="0,0,0,0,0,0,0,0,0,0,0,0,0,0,0,0,0,0,0,0,0,0,0,0,0,0,0,0,0,0,0,0,0,0,0,0,0,0,0,0,0,0,0"/>
                </v:shape>
                <v:shape id="Freeform 277" o:spid="_x0000_s1044" style="position:absolute;left:4176;top:2108;width:2391;height:818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eJsAA&#10;AADbAAAADwAAAGRycy9kb3ducmV2LnhtbERPzWrCQBC+C77DMkJvutFASVJXKUog4KmpDzBkx2za&#10;7GzIriZ9e7dQ6G0+vt/ZH2fbiweNvnOsYLtJQBA3TnfcKrh+lusMhA/IGnvHpOCHPBwPy8UeC+0m&#10;/qBHHVoRQ9gXqMCEMBRS+saQRb9xA3Hkbm60GCIcW6lHnGK47eUuSV6lxY5jg8GBToaa7/puFWRG&#10;+q2855c82yXNOS/T6mtKlXpZze9vIALN4V/85650nJ/D7y/xAH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2ueJsAAAADbAAAADwAAAAAAAAAAAAAAAACYAgAAZHJzL2Rvd25y&#10;ZXYueG1sUEsFBgAAAAAEAAQA9QAAAIUDAAAAAA==&#10;" path="m19912,9798r,l19735,8384r-89,-1010l19204,6162,18761,5152r-619,-910l17522,3434r-619,-606l16283,2222r-796,-606l14867,1212,14071,909,13363,505,12478,303,11770,202,11062,101,10354,,9204,,8230,101,7345,303,6283,606r-885,404l4690,1616r-796,505l3186,2727r-620,707l1858,4242r-619,707l973,5859,531,6768,354,7677,177,8586,,9495r,1010l177,11515r88,808l354,13232r442,909l1150,15051r708,707l2389,16566r708,606l3805,17778r885,606l5398,18889r1151,404l7611,19596r1239,202l10177,19899r1327,-101l12655,19697r1239,-202l14867,18990r885,-606l16637,17778r620,-606l17876,16465r531,-909l18938,14848r354,-909l19646,13030r89,-808l19823,11414r89,-808l19912,9798xe" filled="f" strokeweight="0">
                  <v:path arrowok="t" o:connecttype="custom" o:connectlocs="2380,4008;2349,3016;2243,2107;2095,1405;1947,909;1777,496;1598,207;1407,83;1238,0;1100,0;878,124;645,413;466,868;307,1405;148,2024;63,2768;21,3512;0,3884;21,4710;42,5413;137,6157;286,6776;455,7272;645,7727;910,8016;1217,8140;1375,8098;1661,7974;1883,7520;2063,7024;2201,6363;2306,5702;2359,4999;2380,4338" o:connectangles="0,0,0,0,0,0,0,0,0,0,0,0,0,0,0,0,0,0,0,0,0,0,0,0,0,0,0,0,0,0,0,0,0,0"/>
                </v:shape>
                <v:shape id="Freeform 278" o:spid="_x0000_s1045" style="position:absolute;left:2358;top:2273;width:897;height:3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MiVcEA&#10;AADbAAAADwAAAGRycy9kb3ducmV2LnhtbERPTWvCQBC9F/oflil4azZKrSW6igjSBKlgUvA6ZKdJ&#10;aHY2ZFdN/r17EDw+3vdqM5hWXKl3jWUF0ygGQVxa3XCl4LfYv3+BcB5ZY2uZFIzkYLN+fVlhou2N&#10;T3TNfSVCCLsEFdTed4mUrqzJoItsRxy4P9sb9AH2ldQ93kK4aeUsjj+lwYZDQ40d7Woq//OLUfCT&#10;2/ywmKZz983jUX+cszgrMqUmb8N2CcLT4J/ihzvVCmZhffgSfoB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DIlXBAAAA2wAAAA8AAAAAAAAAAAAAAAAAmAIAAGRycy9kb3du&#10;cmV2LnhtbFBLBQYAAAAABAAEAPUAAACGAwAAAAA=&#10;" path="m,l,19780r2353,l4706,19780r1882,-220l8706,19341r1647,l11765,18901r1882,-659l15059,17802r941,-659l17412,16484r706,-880l19059,14725r,-1099l19529,12308r236,-1099l19765,9670r,-879l19529,7912,19294,6813r-235,-879l18353,5055r-706,-879l17176,3516,15529,2857r-941,-879l13176,1538,11765,1099,9882,659,7765,440,5412,220,2588,,,xe" strokeweight="0">
                  <v:path arrowok="t" o:connecttype="custom" o:connectlocs="0,0;0,3719;0,3719;106,3719;211,3719;295,3677;390,3636;464,3636;528,3553;612,3429;675,3347;718,3223;781,3099;813,2934;855,2768;855,2562;876,2314;886,2107;886,1818;886,1818;886,1653;876,1487;865,1281;855,1116;823,950;791,785;770,661;696,537;654,372;591,289;528,207;443,124;348,83;243,41;116,0;0,0" o:connectangles="0,0,0,0,0,0,0,0,0,0,0,0,0,0,0,0,0,0,0,0,0,0,0,0,0,0,0,0,0,0,0,0,0,0,0,0"/>
                </v:shape>
                <v:shape id="Freeform 279" o:spid="_x0000_s1046" style="position:absolute;left:3819;top:909;width:3143;height:1049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YncEA&#10;AADbAAAADwAAAGRycy9kb3ducmV2LnhtbESP0YrCMBRE3xf8h3AF39a0FaStRhFFEHzS3Q+4NHeb&#10;anNTmmjr35uFhX0cZuYMs96OthVP6n3jWEE6T0AQV043XCv4/jp+5iB8QNbYOiYFL/Kw3Uw+1lhq&#10;N/CFntdQiwhhX6ICE0JXSukrQxb93HXE0ftxvcUQZV9L3eMQ4baVWZIspcWG44LBjvaGqvv1YRXk&#10;RvpUPopzkWdJdSiOi9NtWCg1m467FYhAY/gP/7VPWkGWwu+X+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WJ3BAAAA2wAAAA8AAAAAAAAAAAAAAAAAmAIAAGRycy9kb3du&#10;cmV2LnhtbFBLBQYAAAAABAAEAPUAAACGAwAAAAA=&#10;" path="m,9764r,l135,8583,337,7559,741,6535r404,-866l1549,4724r606,-787l2694,3228r740,-708l4108,1969r740,-473l5657,1024,6532,709,7407,394,8350,157,9360,79,10303,r1077,79l12323,236r1010,315l14343,945r741,551l15892,1969r674,708l17306,3307r539,709l18384,4882r471,787l19192,6457r404,866l19731,8110r134,866l19933,9764r-68,1102l19731,11969r-135,944l19192,13937r-404,866l18384,15669r-539,788l17172,17165r-741,552l15690,18268r-808,472l14007,19213r-943,393l11987,19764r-1078,79l9697,19921r-1279,-78l7273,19764,6263,19449r-943,-473l4444,18504r-740,-630l2963,17244r-673,-709l1751,15669r-472,-787l808,14094,471,13150,269,12283,135,11496,,10551,,9764xe" filled="f" strokeweight="0">
                  <v:path arrowok="t" o:connecttype="custom" o:connectlocs="0,5124;53,3967;180,2975;339,2066;540,1322;762,785;1027,372;1312,82;1619,0;1788,41;2095,289;2370,785;2603,1405;2804,2108;2963,2975;3080,3843;3122,4711;3132,5124;3101,6281;3016,7314;2889,8223;2699,9008;2466,9587;2201,10083;1884,10372;1524,10455;1323,10414;984,10207;698,9711;466,9050;275,8223;127,7397;42,6446;0,5537" o:connectangles="0,0,0,0,0,0,0,0,0,0,0,0,0,0,0,0,0,0,0,0,0,0,0,0,0,0,0,0,0,0,0,0,0,0"/>
                </v:shape>
                <v:shape id="Freeform 280" o:spid="_x0000_s1047" style="position:absolute;left:7266;top:1116;width:1292;height:1008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G6sIA&#10;AADbAAAADwAAAGRycy9kb3ducmV2LnhtbESP3YrCMBSE7xf2HcJZ8G6bWkHaahTZRRD2yp8HODTH&#10;ptqclCba+vYbQfBymJlvmOV6tK24U+8bxwqmSQqCuHK64VrB6bj9zkH4gKyxdUwKHuRhvfr8WGKp&#10;3cB7uh9CLSKEfYkKTAhdKaWvDFn0ieuIo3d2vcUQZV9L3eMQ4baVWZrOpcWG44LBjn4MVdfDzSrI&#10;jfRTeSv+ijxLq99iO9tdhplSk69xswARaAzv8Ku90wqyDJ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bqwgAAANsAAAAPAAAAAAAAAAAAAAAAAJgCAABkcnMvZG93&#10;bnJldi54bWxQSwUGAAAAAAQABAD1AAAAhwMAAAAA&#10;" path="m,l6066,r,17787l19836,17787r,2131l,19918,,xe" filled="f" strokeweight="0">
                  <v:path arrowok="t" o:connecttype="custom" o:connectlocs="0,0;392,0;392,8967;1281,8967;1281,10042;0,10042;0,0" o:connectangles="0,0,0,0,0,0,0"/>
                </v:shape>
                <v:shape id="Freeform 281" o:spid="_x0000_s1048" style="position:absolute;left:8644;top:620;width:2811;height:105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jccEA&#10;AADbAAAADwAAAGRycy9kb3ducmV2LnhtbESP0YrCMBRE3wX/IVxh3zS1BWmrUWQXQfBJ1w+4NNem&#10;2tyUJtru35uFhX0cZuYMs9mNthUv6n3jWMFykYAgrpxuuFZw/T7McxA+IGtsHZOCH/Kw204nGyy1&#10;G/hMr0uoRYSwL1GBCaErpfSVIYt+4Tri6N1cbzFE2ddS9zhEuG1lmiQrabHhuGCwo09D1ePytApy&#10;I/1SPotTkadJ9VUcsuN9yJT6mI37NYhAY/gP/7WPWkGawe+X+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Y3HBAAAA2wAAAA8AAAAAAAAAAAAAAAAAmAIAAGRycy9kb3du&#10;cmV2LnhtbFBLBQYAAAAABAAEAPUAAACGAwAAAAA=&#10;" path="m9850,l19925,19922r-2782,l14812,15234r-9699,l2707,19922,,19922,9850,xe" filled="f" strokeweight="0">
                  <v:path arrowok="t" o:connecttype="custom" o:connectlocs="1384,0;2800,10538;2409,10538;2082,8058;719,8058;380,10538;0,10538;1384,0" o:connectangles="0,0,0,0,0,0,0,0"/>
                </v:shape>
                <v:shape id="Freeform 282" o:spid="_x0000_s1049" style="position:absolute;left:9498;top:3471;width:1051;height:40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7BcIA&#10;AADbAAAADwAAAGRycy9kb3ducmV2LnhtbESP3YrCMBSE7xd8h3CEvVtTq0hbjSK7CIJX/jzAoTk2&#10;1eakNNF2336zIHg5zMw3zGoz2EY8qfO1YwXTSQKCuHS65krB5bz7ykD4gKyxcUwKfsnDZj36WGGh&#10;Xc9Hep5CJSKEfYEKTAhtIaUvDVn0E9cSR+/qOoshyq6SusM+wm0j0yRZSIs1xwWDLX0bKu+nh1WQ&#10;Gemn8pEf8ixNyp98N9vf+plSn+NhuwQRaAjv8Ku91wrSO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sFwgAAANsAAAAPAAAAAAAAAAAAAAAAAJgCAABkcnMvZG93&#10;bnJldi54bWxQSwUGAAAAAAQABAD1AAAAhwMAAAAA&#10;" path="m10101,l,19796r19798,l10101,xe" filled="f" strokeweight="0">
                  <v:path arrowok="t" o:connecttype="custom" o:connectlocs="531,0;0,4009;1040,4009;531,0" o:connectangles="0,0,0,0"/>
                </v:shape>
                <v:shape id="Freeform 283" o:spid="_x0000_s1050" style="position:absolute;left:11614;top:620;width:2646;height:1095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ensIA&#10;AADbAAAADwAAAGRycy9kb3ducmV2LnhtbESP3YrCMBSE7xd8h3CEvVtTK0pbjSK7CIJX/jzAoTk2&#10;1eakNNF2336zIHg5zMw3zGoz2EY8qfO1YwXTSQKCuHS65krB5bz7ykD4gKyxcUwKfsnDZj36WGGh&#10;Xc9Hep5CJSKEfYEKTAhtIaUvDVn0E9cSR+/qOoshyq6SusM+wm0j0yRZSIs1xwWDLX0bKu+nh1WQ&#10;Gemn8pEf8ixNyp98N9vf+plSn+NhuwQRaAjv8Ku91wrSO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l6ewgAAANsAAAAPAAAAAAAAAAAAAAAAAJgCAABkcnMvZG93&#10;bnJldi54bWxQSwUGAAAAAAQABAD1AAAAhwMAAAAA&#10;" path="m,l17120,14415r,-13509l19920,906r,19019l3120,6038r,13207l,19245,,xe" filled="f" strokeweight="0">
                  <v:path arrowok="t" o:connecttype="custom" o:connectlocs="0,0;2265,7892;2265,496;2635,496;2635,10909;413,3306;413,10537;0,10537;0,0" o:connectangles="0,0,0,0,0,0,0,0,0"/>
                </v:shape>
                <v:shape id="Freeform 284" o:spid="_x0000_s1051" style="position:absolute;left:14588;top:3182;width:2329;height:11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oViMIA&#10;AADbAAAADwAAAGRycy9kb3ducmV2LnhtbESPQYvCMBSE74L/ITxhb5qqIFqbShEWxNu2Hvb4tnk2&#10;xealNFmt/36zIHgcZuYbJjuMthN3GnzrWMFykYAgrp1uuVFwqT7nWxA+IGvsHJOCJ3k45NNJhql2&#10;D/6iexkaESHsU1RgQuhTKX1tyKJfuJ44elc3WAxRDo3UAz4i3HZylSQbabHluGCwp6Oh+lb+WgXV&#10;7rirwvpamGe5XJ+NL75/6kKpj9lY7EEEGsM7/GqftILVBv6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hWIwgAAANsAAAAPAAAAAAAAAAAAAAAAAJgCAABkcnMvZG93&#10;bnJldi54bWxQSwUGAAAAAAQABAD1AAAAhwMAAAAA&#10;" path="m,19638l19636,r273,217l182,19928,,19638xe" fillcolor="black" stroked="f" strokecolor="white" strokeweight="0">
                  <v:path arrowok="t" o:connecttype="custom" o:connectlocs="0,11199;2287,0;2318,124;21,11364;0,11199" o:connectangles="0,0,0,0,0"/>
                </v:shape>
                <v:shape id="Freeform 285" o:spid="_x0000_s1052" style="position:absolute;left:14589;top:3182;width:2328;height:11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lcsIA&#10;AADbAAAADwAAAGRycy9kb3ducmV2LnhtbESP3YrCMBSE7xd8h3CEvVtTK2hbjSK7CIJX/jzAoTk2&#10;1eakNNF2336zIHg5zMw3zGoz2EY8qfO1YwXTSQKCuHS65krB5bz7ykD4gKyxcUwKfsnDZj36WGGh&#10;Xc9Hep5CJSKEfYEKTAhtIaUvDVn0E9cSR+/qOoshyq6SusM+wm0j0ySZS4s1xwWDLX0bKu+nh1WQ&#10;Gemn8pEf8ixNyp98N9vf+plSn+NhuwQRaAjv8Ku91wrSBfx/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GVywgAAANsAAAAPAAAAAAAAAAAAAAAAAJgCAABkcnMvZG93&#10;bnJldi54bWxQSwUGAAAAAAQABAD1AAAAhwMAAAAA&#10;" path="m,19638l19636,r273,217l182,19928,,19638xe" filled="f" strokeweight="0">
                  <v:path arrowok="t" o:connecttype="custom" o:connectlocs="0,11199;2286,0;2317,124;21,11364;0,11199" o:connectangles="0,0,0,0,0"/>
                </v:shape>
                <v:shape id="Freeform 286" o:spid="_x0000_s1053" style="position:absolute;left:15562;top:13017;width:2700;height:3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kYb8A&#10;AADbAAAADwAAAGRycy9kb3ducmV2LnhtbERPTYvCMBC9C/6HMMLeNFVBbLepFGFBvG3rwePYjE3Z&#10;ZlKarNZ/vzkseHy87/ww2V48aPSdYwXrVQKCuHG641bBpf5a7kH4gKyxd0wKXuThUMxnOWbaPfmb&#10;HlVoRQxhn6ECE8KQSekbQxb9yg3Ekbu70WKIcGylHvEZw20vN0mykxY7jg0GBzoaan6qX6ugTo9p&#10;Hbb30ryq9fZsfHm9NaVSH4up/AQRaApv8b/7pBVs4tj4Jf4AW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SSRhvwAAANsAAAAPAAAAAAAAAAAAAAAAAJgCAABkcnMvZG93bnJl&#10;di54bWxQSwUGAAAAAAQABAD1AAAAhAMAAAAA&#10;" path="m392,l5098,7912,6353,9890r1020,1758l8314,13187r862,1099l10039,14945r628,879l11373,16484r470,l12314,16923r549,220l13098,17143r314,-220l13647,16923r392,-220l14196,16484r157,l19922,17802r-863,660l18039,19121r-863,439l16392,19560r-1019,220l14745,19560r-1020,-219l12863,18901r-785,-439l10980,17802r-862,-1318l9098,15165,8078,13846,7059,12088,5804,10549,4706,8571,,440,392,xe" fillcolor="black" stroked="f" strokecolor="white" strokeweight="0">
                  <v:path arrowok="t" o:connecttype="custom" o:connectlocs="53,0;688,1487;858,1859;995,2190;1122,2479;1239,2686;1355,2810;1440,2975;1535,3099;1599,3099;1662,3182;1737,3223;1768,3223;1811,3182;1842,3182;1895,3140;1916,3099;1938,3099;2689,3347;2573,3471;2435,3595;2319,3677;2213,3677;2075,3719;1991,3677;1853,3636;1737,3553;1631,3471;1482,3347;1366,3099;1228,2851;1091,2603;953,2273;784,1983;635,1611;0,83;53,0" o:connectangles="0,0,0,0,0,0,0,0,0,0,0,0,0,0,0,0,0,0,0,0,0,0,0,0,0,0,0,0,0,0,0,0,0,0,0,0,0"/>
                </v:shape>
                <v:shape id="Freeform 287" o:spid="_x0000_s1054" style="position:absolute;left:15562;top:13017;width:2700;height:3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Um8IA&#10;AADbAAAADwAAAGRycy9kb3ducmV2LnhtbESP3YrCMBSE7xf2HcJZ8G6bWkHaahTZRRD2yp8HODTH&#10;ptqclCba+vYbQfBymJlvmOV6tK24U+8bxwqmSQqCuHK64VrB6bj9zkH4gKyxdUwKHuRhvfr8WGKp&#10;3cB7uh9CLSKEfYkKTAhdKaWvDFn0ieuIo3d2vcUQZV9L3eMQ4baVWZrOpcWG44LBjn4MVdfDzSrI&#10;jfRTeSv+ijxLq99iO9tdhplSk69xswARaAzv8Ku90wqyAp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1SbwgAAANsAAAAPAAAAAAAAAAAAAAAAAJgCAABkcnMvZG93&#10;bnJldi54bWxQSwUGAAAAAAQABAD1AAAAhwMAAAAA&#10;" path="m392,l5098,7912,6353,9890r1020,1758l8314,13187r862,1099l10039,14945r628,879l11373,16484r470,l12314,16923r549,220l13098,17143r314,-220l13647,16923r392,-220l14196,16484r157,l19922,17802r-863,660l18039,19121r-863,439l16392,19560r-1019,220l14745,19560r-1020,-219l12863,18901r-785,-439l10980,17802r-862,-1318l9098,15165,8078,13846,7059,12088,5804,10549,4706,8571,,440,392,xe" filled="f" strokeweight="0">
                  <v:path arrowok="t" o:connecttype="custom" o:connectlocs="53,0;688,1487;688,1487;858,1859;995,2190;1122,2479;1239,2686;1355,2810;1440,2975;1535,3099;1599,3099;1662,3182;1737,3223;1768,3223;1811,3182;1842,3182;1895,3140;1916,3099;1938,3099;2689,3347;2689,3347;2573,3471;2435,3595;2319,3677;2213,3677;2075,3719;1991,3677;1853,3636;1737,3553;1631,3471;1482,3347;1366,3099;1228,2851;1091,2603;953,2273;784,1983;635,1611;0,83;53,0" o:connectangles="0,0,0,0,0,0,0,0,0,0,0,0,0,0,0,0,0,0,0,0,0,0,0,0,0,0,0,0,0,0,0,0,0,0,0,0,0,0,0"/>
                </v:shape>
                <v:shape id="Freeform 288" o:spid="_x0000_s1055" style="position:absolute;left:15562;top:744;width:2575;height:12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+usAA&#10;AADbAAAADwAAAGRycy9kb3ducmV2LnhtbERPz2uDMBS+D/o/hDfobcZOGNM2LVIYlN6mO/T4al6N&#10;zLyISdX+981hsOPH93t3WGwvJhp951jBJklBEDdOd9wq+Km/3j5B+ICssXdMCh7k4bBfveyw0G7m&#10;b5qq0IoYwr5ABSaEoZDSN4Ys+sQNxJG7udFiiHBspR5xjuG2l+9p+iEtdhwbDA50NNT8VneroM6P&#10;eR2yW2ke1SY7G19erk2p1Pp1KbcgAi3hX/znPmkFWVwfv8QfIP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+a+usAAAADbAAAADwAAAAAAAAAAAAAAAACYAgAAZHJzL2Rvd25y&#10;ZXYueG1sUEsFBgAAAAAEAAQA9QAAAIUDAAAAAA==&#10;" path="m,19801l19671,r247,199l329,19934,,19801xe" fillcolor="black" stroked="f" strokecolor="white" strokeweight="0">
                  <v:path arrowok="t" o:connecttype="custom" o:connectlocs="0,12355;2533,0;2564,124;42,12438;0,12355" o:connectangles="0,0,0,0,0"/>
                </v:shape>
                <v:shape id="Freeform 289" o:spid="_x0000_s1056" style="position:absolute;left:15562;top:744;width:2575;height:12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OQMEA&#10;AADbAAAADwAAAGRycy9kb3ducmV2LnhtbESP0YrCMBRE3wX/IVxh3zStBWmrUWQXQfBJ1w+4NNem&#10;2tyUJtru35uFhX0cZuYMs9mNthUv6n3jWEG6SEAQV043XCu4fh/mOQgfkDW2jknBD3nYbaeTDZba&#10;DXym1yXUIkLYl6jAhNCVUvrKkEW/cB1x9G6utxii7Gupexwi3LZymSQrabHhuGCwo09D1ePytApy&#10;I30qn8WpyJdJ9VUcsuN9yJT6mI37NYhAY/gP/7WPWkGWwu+X+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zkDBAAAA2wAAAA8AAAAAAAAAAAAAAAAAmAIAAGRycy9kb3du&#10;cmV2LnhtbFBLBQYAAAAABAAEAPUAAACGAwAAAAA=&#10;" path="m,19801l19671,r247,199l329,19934,,19801xe" filled="f" strokeweight="0">
                  <v:path arrowok="t" o:connecttype="custom" o:connectlocs="0,12355;2533,0;2564,124;42,12438;0,12355" o:connectangles="0,0,0,0,0"/>
                </v:shape>
                <v:shape id="Freeform 290" o:spid="_x0000_s1057" style="position:absolute;left:16261;top:1529;width:2363;height:109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nD8MA&#10;AADdAAAADwAAAGRycy9kb3ducmV2LnhtbERPTWuDQBC9B/oflin0Ftc0JFSbTRChUHqL5pDj1B1d&#10;qTsr7taYf98tFHqbx/ucw2mxg5hp8r1jBZskBUHcON1zp+BSv61fQPiArHFwTAru5OF0fFgdMNfu&#10;xmeaq9CJGMI+RwUmhDGX0jeGLPrEjcSRa91kMUQ4dVJPeIvhdpDPabqXFnuODQZHKg01X9W3VVBn&#10;ZVaHbVuYe7XZfhhfXD+bQqmnx6V4BRFoCf/iP/e7jvPT3R5+v4kn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vnD8MAAADdAAAADwAAAAAAAAAAAAAAAACYAgAAZHJzL2Rv&#10;d25yZXYueG1sUEsFBgAAAAAEAAQA9QAAAIgDAAAAAA==&#10;" path="m,19321l18475,r1435,679l1345,19925,,19321xe" fillcolor="black" stroked="f" strokecolor="white" strokeweight="0">
                  <v:path arrowok="t" o:connecttype="custom" o:connectlocs="0,10579;2183,0;2352,372;159,10910;0,10579" o:connectangles="0,0,0,0,0"/>
                </v:shape>
                <v:shape id="Freeform 291" o:spid="_x0000_s1058" style="position:absolute;left:16267;top:1529;width:2357;height:1095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i8cIA&#10;AADdAAAADwAAAGRycy9kb3ducmV2LnhtbERP3WrCMBS+F/YO4QjeaaLibKtRxoYg7Gq6Bzg0Z021&#10;OSlNtPXtzWCwu/Px/Z7tfnCNuFMXas8a5jMFgrj0puZKw/f5MM1AhIhssPFMGh4UYL97GW2xML7n&#10;L7qfYiVSCIcCNdgY20LKUFpyGGa+JU7cj+8cxgS7SpoO+xTuGrlQ6lU6rDk1WGzp3VJ5Pd2chszK&#10;MJe3/DPPFqr8yA/L46Vfaj0ZD28bEJGG+C/+cx9Nmq9Wa/j9Jp0gd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leLxwgAAAN0AAAAPAAAAAAAAAAAAAAAAAJgCAABkcnMvZG93&#10;bnJldi54bWxQSwUGAAAAAAQABAD1AAAAhwMAAAAA&#10;" path="m,19321l18475,r1435,679l1345,19925,,19321xe" filled="f" strokeweight="0">
                  <v:path arrowok="t" o:connecttype="custom" o:connectlocs="0,10579;2177,0;2346,372;159,10910;0,10579" o:connectangles="0,0,0,0,0"/>
                </v:shape>
                <v:shape id="Freeform 292" o:spid="_x0000_s1059" style="position:absolute;left:16233;top:3595;width:2994;height:119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jW5sQA&#10;AADdAAAADwAAAGRycy9kb3ducmV2LnhtbESPQWvCQBCF74L/YRmhN91YsdToKkEoFG8mPfQ4zY7Z&#10;YHY2ZLca/33nIPQ2w3vz3je7w+g7daMhtoENLBcZKOI62JYbA1/Vx/wdVEzIFrvAZOBBEQ776WSH&#10;uQ13PtOtTI2SEI45GnAp9bnWsXbkMS5CTyzaJQwek6xDo+2Adwn3nX7NsjftsWVpcNjT0VF9LX+9&#10;gWpz3FRpdSnco1yuTi4W3z91YczLbCy2oBKN6d/8vP60gp+tBVe+kRH0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o1ubEAAAA3QAAAA8AAAAAAAAAAAAAAAAAmAIAAGRycy9k&#10;b3ducmV2LnhtbFBLBQYAAAAABAAEAPUAAACJAwAAAAA=&#10;" path="m848,13495r4876,2906l6855,17093r1131,623l9046,18201r989,277l10883,18685r919,208l12650,18893r778,l14134,18754r636,-138l15265,18478r424,-277l16113,17993r353,-277l16890,17439r142,-346l17385,16747r212,-484l17880,15917r141,-346l18092,15017r71,-484l18092,14048r-71,-484l17809,13010r-282,-553l17032,11834r-636,-623l15830,10450r-848,-692l13993,8997,12862,8097,3675,2699,5866,r8339,5121l15618,6159r1202,969l17739,8097r777,969l19152,10035r353,899l19717,11765r142,899l19929,13356r-70,762l19717,14810r-141,692l19293,16055r-212,485l18657,17024r-141,415l18021,17785r-424,416l17102,18547r-565,346l15901,19308r-636,208l14629,19792r-989,70l12862,19931r-1060,-69l10883,19792,9682,19446,8481,19031,7067,18547,5795,17924,4311,17024,,14394r848,-899xe" fillcolor="black" stroked="f" strokecolor="white" strokeweight="0">
                  <v:path arrowok="t" o:connecttype="custom" o:connectlocs="857,9793;1196,10578;1502,11033;1767,11281;2010,11281;2211,11116;2349,10868;2465,10578;2550,10206;2634,9711;2698,9297;2719,8678;2698,8099;2624,7438;2454,6694;2243,5827;1925,4835;878,0;2338,3678;2656,4835;2867,5992;2952,7025;2983,7975;2952,8843;2888,9586;2793,10165;2698,10619;2560,11074;2380,11529;2190,11818;1925,11901;1629,11818;1270,11363;868,10702;0,8595" o:connectangles="0,0,0,0,0,0,0,0,0,0,0,0,0,0,0,0,0,0,0,0,0,0,0,0,0,0,0,0,0,0,0,0,0,0,0"/>
                </v:shape>
                <v:shape id="Freeform 293" o:spid="_x0000_s1060" style="position:absolute;left:16233;top:3595;width:2994;height:1194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bTGMEA&#10;AADdAAAADwAAAGRycy9kb3ducmV2LnhtbERP24rCMBB9X/Afwiz4tiYqK23XKKIIwj55+YChGZvu&#10;NpPSRFv/frMg+DaHc53lenCNuFMXas8aphMFgrj0puZKw+W8/8hAhIhssPFMGh4UYL0avS2xML7n&#10;I91PsRIphEOBGmyMbSFlKC05DBPfEifu6juHMcGukqbDPoW7Rs6UWkiHNacGiy1tLZW/p5vTkFkZ&#10;pvKWf+fZTJW7fD8//PRzrcfvw+YLRKQhvsRP98Gk+eozh/9v0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G0xjBAAAA3QAAAA8AAAAAAAAAAAAAAAAAmAIAAGRycy9kb3du&#10;cmV2LnhtbFBLBQYAAAAABAAEAPUAAACGAwAAAAA=&#10;" path="m848,13495r4876,2906l6855,17093r1131,623l9046,18201r989,277l10883,18685r919,208l12650,18893r778,l14134,18754r636,-138l15265,18478r424,-277l16113,17993r353,-277l16890,17439r142,-346l17385,16747r212,-484l17880,15917r141,-346l18092,15017r71,-484l18092,14048r-71,-484l17809,13010r-282,-553l17032,11834r-636,-623l15830,10450r-848,-692l13993,8997,12862,8097,3675,2699,5866,r8339,5121l15618,6159r1202,969l17739,8097r777,969l19152,10035r353,899l19717,11765r142,899l19929,13356r-70,762l19717,14810r-141,692l19293,16055r-212,485l18657,17024r-141,415l18021,17785r-424,416l17102,18547r-565,346l15901,19308r-636,208l14629,19792r-989,70l12862,19931r-1060,-69l10883,19792,9682,19446,8481,19031,7067,18547,5795,17924,4311,17024,,14394r848,-899xe" filled="f" strokeweight="0">
                  <v:path arrowok="t" o:connecttype="custom" o:connectlocs="857,9793;1026,10206;1354,10868;1629,11157;1894,11281;2116,11198;2285,11033;2412,10744;2528,10413;2550,10206;2634,9711;2698,9297;2719,8678;2698,8099;2624,7438;2454,6694;2243,5827;1925,4835;878,0;2126,3058;2518,4256;2772,5413;2920,6529;2973,7562;2973,8430;2931,9256;2856,9876;2772,10413;2698,10619;2560,11074;2380,11529;2190,11818;1925,11901;1629,11818;1270,11363;868,10702;0,8595" o:connectangles="0,0,0,0,0,0,0,0,0,0,0,0,0,0,0,0,0,0,0,0,0,0,0,0,0,0,0,0,0,0,0,0,0,0,0,0,0"/>
                </v:shape>
                <v:shape id="Freeform 294" o:spid="_x0000_s1061" style="position:absolute;left:15852;top:1075;width:2464;height:118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IQXcQA&#10;AADdAAAADwAAAGRycy9kb3ducmV2LnhtbESPQWvCQBCF74L/YRmhN91YQUzqKkEolN6aeOhxmh2z&#10;odnZkN1q/Pedg+BthvfmvW/2x8n36kpj7AIbWK8yUMRNsB23Bs71+3IHKiZki31gMnCnCMfDfLbH&#10;woYbf9G1Sq2SEI4FGnApDYXWsXHkMa7CQCzaJYwek6xjq+2INwn3vX7Nsq322LE0OBzo5Kj5rf68&#10;gTo/5XXaXEp3r9abTxfL75+mNOZlMZVvoBJN6Wl+XH9Ywc+2wi/fyAj68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yEF3EAAAA3QAAAA8AAAAAAAAAAAAAAAAAmAIAAGRycy9k&#10;b3ducmV2LnhtbFBLBQYAAAAABAAEAPUAAACJAwAAAAA=&#10;" path="m,19512l19313,r601,348l687,19930,,19512xe" fillcolor="black" stroked="f" strokecolor="white" strokeweight="0">
                  <v:path arrowok="t" o:connecttype="custom" o:connectlocs="0,11570;2379,0;2453,206;85,11817;0,11570" o:connectangles="0,0,0,0,0"/>
                </v:shape>
                <v:shape id="Freeform 295" o:spid="_x0000_s1062" style="position:absolute;left:15852;top:1075;width:2464;height:118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Vo8IA&#10;AADdAAAADwAAAGRycy9kb3ducmV2LnhtbERPS2rDMBDdF3oHMYXuaskJBNuNbEpDINBV0xxgsKaW&#10;E2tkLCV2bl8VCt3N431n2yxuEDeaQu9ZQ54pEMStNz13Gk5f+5cCRIjIBgfPpOFOAZr68WGLlfEz&#10;f9LtGDuRQjhUqMHGOFZShtaSw5D5kThx335yGBOcOmkmnFO4G+RKqY102HNqsDjSu6X2crw6DYWV&#10;IZfX8qMsVqrdlfv14TyvtX5+Wt5eQURa4r/4z30wab7a5PD7TTpB1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BWjwgAAAN0AAAAPAAAAAAAAAAAAAAAAAJgCAABkcnMvZG93&#10;bnJldi54bWxQSwUGAAAAAAQABAD1AAAAhwMAAAAA&#10;" path="m,19512l19313,r601,348l687,19930,,19512xe" filled="f" strokeweight="0">
                  <v:path arrowok="t" o:connecttype="custom" o:connectlocs="0,11570;2379,0;2453,206;85,11817;0,11570" o:connectangles="0,0,0,0,0"/>
                </v:shape>
                <v:shape id="Freeform 296" o:spid="_x0000_s1063" style="position:absolute;left:15833;top:12438;width:3119;height:41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wrscEA&#10;AADdAAAADwAAAGRycy9kb3ducmV2LnhtbERPTYvCMBC9L/gfwgje1lQFWWtTKYKw7M12Dx7HZmyK&#10;zaQ0Ueu/N8LC3ubxPifbjbYTdxp861jBYp6AIK6dbrlR8FsdPr9A+ICssXNMCp7kYZdPPjJMtXvw&#10;ke5laEQMYZ+iAhNCn0rpa0MW/dz1xJG7uMFiiHBopB7wEcNtJ5dJspYWW44NBnvaG6qv5c0qqDb7&#10;TRVWl8I8y8Xqx/jidK4LpWbTsdiCCDSGf/Gf+1vH+cl6Ce9v4gky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sK7HBAAAA3QAAAA8AAAAAAAAAAAAAAAAAmAIAAGRycy9kb3du&#10;cmV2LnhtbFBLBQYAAAAABAAEAPUAAACGAwAAAAA=&#10;" path="m339,l5492,9200r949,1400l7458,12000r881,1400l9288,14600r746,800l10780,16000r881,400l12203,16800r611,l13492,16800r542,-400l14508,16000r475,-400l15390,15000r474,-800l16203,13400,19932,8200r-813,3000l18169,13800r-813,1800l16475,17400r-882,1200l14780,19400r-949,200l12881,19800r-813,-200l11119,19000r-950,-800l9288,17000,8271,15800,7322,14400,6237,12800,5220,11000,,1600,339,xe" fillcolor="black" stroked="f" strokecolor="white" strokeweight="0">
                  <v:path arrowok="t" o:connecttype="custom" o:connectlocs="53,0;856,1901;1004,2190;1163,2480;1300,2769;1448,3017;1565,3182;1681,3306;1819,3389;1903,3472;1998,3472;2104,3472;2189,3389;2263,3306;2337,3224;2400,3100;2474,2934;2527,2769;3108,1695;2982,2314;2833,2852;2707,3224;2569,3596;2432,3844;2305,4009;2157,4050;2009,4092;1882,4050;1734,3926;1586,3761;1448,3513;1290,3265;1142,2976;973,2645;814,2273;0,331;53,0" o:connectangles="0,0,0,0,0,0,0,0,0,0,0,0,0,0,0,0,0,0,0,0,0,0,0,0,0,0,0,0,0,0,0,0,0,0,0,0,0"/>
                </v:shape>
                <v:shape id="Freeform 297" o:spid="_x0000_s1064" style="position:absolute;left:15833;top:12438;width:3119;height:41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uT8EA&#10;AADdAAAADwAAAGRycy9kb3ducmV2LnhtbERP24rCMBB9F/YfwizsmyZakLZrlGUXQfDJywcMzWxT&#10;bSalibb79xtB8G0O5zqrzehacac+NJ41zGcKBHHlTcO1hvNpO81BhIhssPVMGv4owGb9NllhafzA&#10;B7ofYy1SCIcSNdgYu1LKUFlyGGa+I07cr+8dxgT7WpoehxTuWrlQaikdNpwaLHb0bam6Hm9OQ25l&#10;mMtbsS/yhap+im22uwyZ1h/v49cniEhjfImf7p1J89Uyg8c36QS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CLk/BAAAA3QAAAA8AAAAAAAAAAAAAAAAAmAIAAGRycy9kb3du&#10;cmV2LnhtbFBLBQYAAAAABAAEAPUAAACGAwAAAAA=&#10;" path="m339,l5492,9200r949,1400l7458,12000r881,1400l9288,14600r746,800l10780,16000r881,400l12203,16800r611,l13492,16800r542,-400l14508,16000r475,-400l15390,15000r474,-800l16203,13400,19932,8200r-813,3000l18169,13800r-813,1800l16475,17400r-882,1200l14780,19400r-949,200l12881,19800r-813,-200l11119,19000r-950,-800l9288,17000,8271,15800,7322,14400,6237,12800,5220,11000,,1600,339,xe" filled="f" strokeweight="0">
                  <v:path arrowok="t" o:connecttype="custom" o:connectlocs="53,0;856,1901;856,1901;1004,2190;1163,2480;1300,2769;1448,3017;1565,3182;1681,3306;1819,3389;1903,3472;1998,3472;2104,3472;2189,3389;2263,3306;2337,3224;2400,3100;2474,2934;2527,2769;3108,1695;3108,1695;2982,2314;2833,2852;2707,3224;2569,3596;2432,3844;2305,4009;2157,4050;2009,4092;1882,4050;1734,3926;1586,3761;1448,3513;1290,3265;1142,2976;973,2645;814,2273;0,331;53,0" o:connectangles="0,0,0,0,0,0,0,0,0,0,0,0,0,0,0,0,0,0,0,0,0,0,0,0,0,0,0,0,0,0,0,0,0,0,0,0,0,0,0"/>
                </v:shape>
                <v:shape id="Freeform 298" o:spid="_x0000_s1065" style="position:absolute;left:14676;top:3430;width:2478;height:118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WXsMA&#10;AADdAAAADwAAAGRycy9kb3ducmV2LnhtbERPTWuDQBC9B/oflin0Ftc0IVSbTRChUHqL5pDj1B1d&#10;qTsr7taYf98tFHqbx/ucw2mxg5hp8r1jBZskBUHcON1zp+BSv61fQPiArHFwTAru5OF0fFgdMNfu&#10;xmeaq9CJGMI+RwUmhDGX0jeGLPrEjcSRa91kMUQ4dVJPeIvhdpDPabqXFnuODQZHKg01X9W3VVBn&#10;ZVaHbVuYe7XZfhhfXD+bQqmnx6V4BRFoCf/iP/e7jvPT/Q5+v4kn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kWXsMAAADdAAAADwAAAAAAAAAAAAAAAACYAgAAZHJzL2Rv&#10;d25yZXYueG1sUEsFBgAAAAAEAAQA9QAAAIgDAAAAAA==&#10;" path="m,19512l19316,r599,348l684,19930,,19512xe" fillcolor="black" stroked="f" strokecolor="white" strokeweight="0">
                  <v:path arrowok="t" o:connecttype="custom" o:connectlocs="0,11571;2393,0;2467,206;85,11818;0,11571" o:connectangles="0,0,0,0,0"/>
                </v:shape>
                <v:shape id="Freeform 299" o:spid="_x0000_s1066" style="position:absolute;left:14676;top:3430;width:2478;height:118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cToMEA&#10;AADdAAAADwAAAGRycy9kb3ducmV2LnhtbERPzYrCMBC+L/gOYQRva6KitF2jiCIIe9LdBxia2aa7&#10;zaQ00da3NwuCt/n4fme9HVwjbtSF2rOG2VSBIC69qbnS8P11fM9AhIhssPFMGu4UYLsZva2xML7n&#10;M90usRIphEOBGmyMbSFlKC05DFPfEifux3cOY4JdJU2HfQp3jZwrtZIOa04NFlvaWyr/LlenIbMy&#10;zOQ1/8yzuSoP+XFx+u0XWk/Gw+4DRKQhvsRP98mk+Wq1hP9v0gl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nE6DBAAAA3QAAAA8AAAAAAAAAAAAAAAAAmAIAAGRycy9kb3du&#10;cmV2LnhtbFBLBQYAAAAABAAEAPUAAACGAwAAAAA=&#10;" path="m,19512l19316,r599,348l684,19930,,19512xe" filled="f" strokeweight="0">
                  <v:path arrowok="t" o:connecttype="custom" o:connectlocs="0,11571;2393,0;2467,206;85,11818;0,11571" o:connectangles="0,0,0,0,0"/>
                </v:shape>
                <v:shape id="Freeform 300" o:spid="_x0000_s1067" style="position:absolute;left:14252;width:5746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ctssAA&#10;AADdAAAADwAAAGRycy9kb3ducmV2LnhtbERPTYvCMBC9L/gfwgje1lSFslajFEEQb7Z78Dg2Y1Ns&#10;JqWJWv+9ERb2No/3OevtYFvxoN43jhXMpgkI4srphmsFv+X++weED8gaW8ek4EUetpvR1xoz7Z58&#10;okcRahFD2GeowITQZVL6ypBFP3UdceSurrcYIuxrqXt8xnDbynmSpNJiw7HBYEc7Q9WtuFsF5XK3&#10;LMPimptXMVscjc/PlypXajIe8hWIQEP4F/+5DzrOT9IUPt/EE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9ctssAAAADdAAAADwAAAAAAAAAAAAAAAACYAgAAZHJzL2Rvd25y&#10;ZXYueG1sUEsFBgAAAAAEAAQA9QAAAIUDAAAAAA==&#10;" path="m5746,785r331,413l6335,1074r258,-41l6777,950r184,-41l7219,826r258,-41l7661,702r221,-41l8066,661r332,-41l8582,579r221,-42l8987,496r258,l9540,455r221,l10239,496r516,41l11234,620r516,41l12228,785r369,165l13076,1074r441,124l13996,1405r369,248l14807,1860r368,247l15543,2397r405,289l16317,2975r331,289l16943,3595r258,372l17495,4298r295,371l18048,5083r295,372l18527,5868r147,413l18895,6736r111,454l19190,7603r73,496l19337,8554r147,496l19484,9463r37,537l19484,10496r,454l19337,11446r-74,455l19190,12397r-184,413l18895,13264r-221,455l18527,14091r-184,454l18048,14876r-258,455l17495,15661r-294,372l16943,16405r-295,289l16317,17025r-369,289l15543,17603r-368,290l14807,18099r-442,207l13996,18554r-479,206l13076,18926r-479,124l12228,19174r-478,124l11234,19339r-479,82l10239,19463r-478,41l8950,19463r-847,-124l7477,19215r-810,-207l5967,18719r-700,-372l4567,18017r-589,-414l3352,17107r-516,-495l2357,16033r-405,-578l1436,14793r-331,-661l773,13471,516,12769r-516,l147,13140r111,414l442,13884r147,372l773,14628r221,372l1179,15331r221,289l1621,15950r331,331l2173,16612r258,289l2689,17190r331,248l3278,17686r332,248l3978,18182r295,165l4567,18595r369,207l5341,18967r405,124l6041,19298r442,123l6888,19587r331,82l7661,19793r405,42l8471,19917r442,l9282,19959r479,l10239,19959r553,-42l11344,19876r479,-83l12302,19628r479,-83l13260,19339r405,-165l14180,19008r406,-206l15064,18554r369,-290l15875,18017r405,-331l16648,17397r332,-372l17348,16694r258,-330l17901,15950r294,-371l18490,15124r184,-372l18969,14298r184,-455l19300,13430r258,-496l19669,12479r110,-496l19853,11529r73,-537l19926,10537r37,-537l19926,9463r,-496l19853,8471r-74,-454l19669,7479r-111,-454l19300,6570r-147,-454l18969,5661r-295,-454l18490,4835r-295,-455l17901,4008r-295,-413l17348,3264r-368,-330l16648,2562r-368,-289l15875,1983r-442,-247l15064,1446r-478,-248l14180,950,13665,785,13260,661,12781,413r-479,-82l11823,207r-479,-83l10792,83,10239,,9761,,9540,,9245,,8950,41r-294,l8435,83r-295,41l7882,124r-221,83l7477,207r-258,82l6924,372r-257,41l6446,537,6225,661r-258,41l5746,785xe" fillcolor="black" stroked="f" strokecolor="white" strokeweight="0">
                  <v:path arrowok="t" o:connecttype="custom" o:connectlocs="1894,1033;2148,785;2413,620;2656,496;3090,537;3619,950;4127,1653;4582,2686;4942,3967;5270,5455;5460,7190;5598,9050;5598,10950;5460,12810;5270,14545;4942,16033;4582,17314;4127,18306;3619,19050;3090,19421;2328,19339;1513,18347;815,16612;317,14132;42,13140;222,14628;466,15950;773,17190;1143,18182;1534,18967;1979,19587;2434,19917;2942,19959;3534,19628;4074,19008;4561,18017;4984,16694;5312,15124;5545,13430;5704,11529;5725,9463;5651,7479;5450,5661;5143,4008;4783,2562;4328,1446;3810,661;3259,124;2741,0;2423,83;2148,207;1852,537" o:connectangles="0,0,0,0,0,0,0,0,0,0,0,0,0,0,0,0,0,0,0,0,0,0,0,0,0,0,0,0,0,0,0,0,0,0,0,0,0,0,0,0,0,0,0,0,0,0,0,0,0,0,0,0"/>
                </v:shape>
                <v:shape id="Freeform 301" o:spid="_x0000_s1068" style="position:absolute;left:14252;width:5746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oTMEA&#10;AADdAAAADwAAAGRycy9kb3ducmV2LnhtbERPzYrCMBC+C75DGMGbJiq4bdcoogjCnlZ9gKGZbbrb&#10;TEoTbX17s7Cwt/n4fmezG1wjHtSF2rOGxVyBIC69qbnScLueZhmIEJENNp5Jw5MC7Lbj0QYL43v+&#10;pMclViKFcChQg42xLaQMpSWHYe5b4sR9+c5hTLCrpOmwT+GukUul1tJhzanBYksHS+XP5e40ZFaG&#10;hbznH3m2VOUxP63O3/1K6+lk2L+DiDTEf/Gf+2zSfLV+g99v0gl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5KEzBAAAA3QAAAA8AAAAAAAAAAAAAAAAAmAIAAGRycy9kb3du&#10;cmV2LnhtbFBLBQYAAAAABAAEAPUAAACGAwAAAAA=&#10;" path="m5746,785r331,413l6335,1074r258,-41l6777,950r184,-41l7219,826r258,-41l7661,702r221,-41l8066,661r332,-41l8582,579r221,-42l8987,496r258,l9540,455r221,l10239,496r516,41l11234,620r516,41l12228,785r369,165l13076,1074r441,124l13996,1405r369,248l14807,1860r368,247l15543,2397r405,289l16317,2975r331,289l16943,3595r258,372l17495,4298r295,371l18048,5083r295,372l18527,5868r147,413l18895,6736r111,454l19190,7603r73,496l19337,8554r147,496l19484,9463r37,537l19484,10496r,454l19337,11446r-74,455l19190,12397r-184,413l18895,13264r-221,455l18527,14091r-184,454l18048,14876r-258,455l17495,15661r-294,372l16943,16405r-295,289l16317,17025r-369,289l15543,17603r-368,290l14807,18099r-442,207l13996,18554r-479,206l13076,18926r-479,124l12228,19174r-478,124l11234,19339r-479,82l10239,19463r-478,41l8950,19463r-847,-124l7477,19215r-810,-207l5967,18719r-700,-372l4567,18017r-589,-414l3352,17107r-516,-495l2357,16033r-405,-578l1436,14793r-331,-661l773,13471,516,12769r-516,l147,13140r111,414l442,13884r147,372l773,14628r221,372l1179,15331r221,289l1621,15950r331,331l2173,16612r258,289l2689,17190r331,248l3278,17686r332,248l3978,18182r295,165l4567,18595r369,207l5341,18967r405,124l6041,19298r442,123l6888,19587r331,82l7661,19793r405,42l8471,19917r442,l9282,19959r479,l10239,19959r553,-42l11344,19876r479,-83l12302,19628r479,-83l13260,19339r405,-165l14180,19008r406,-206l15064,18554r369,-290l15875,18017r405,-331l16648,17397r332,-372l17348,16694r258,-330l17901,15950r294,-371l18490,15124r184,-372l18969,14298r184,-455l19300,13430r258,-496l19669,12479r110,-496l19853,11529r73,-537l19926,10537r37,-537l19926,9463r,-496l19853,8471r-74,-454l19669,7479r-111,-454l19300,6570r-147,-454l18969,5661r-295,-454l18490,4835r-295,-455l17901,4008r-295,-413l17348,3264r-368,-330l16648,2562r-368,-289l15875,1983r-442,-247l15064,1446r-478,-248l14180,950,13665,785,13260,661,12781,413r-479,-82l11823,207r-479,-83l10792,83,10239,,9761,,9540,,9245,,8950,41r-294,l8435,83r-295,41l7882,124r-221,83l7477,207r-258,82l6924,372r-257,41l6446,537,6225,661r-258,41l5746,785xe" filled="f" strokeweight="0">
                  <v:path arrowok="t" o:connecttype="custom" o:connectlocs="1820,1074;2074,826;2317,661;2582,496;2804,455;3376,661;3883,1198;4360,2107;4783,3264;5111,4669;5365,6281;5534,8099;5608,10000;5556,11446;5429,13264;5185,14876;4868,16405;4466,17603;4021,18554;3513,19174;2942,19463;2328,19339;1513,18347;815,16612;317,14132;0,12769;169,14256;402,15620;698,16901;1037,17934;1418,18802;1863,19421;2317,19835;2804,19959;3259,19876;3810,19339;4328,18554;4783,17397;5143,15950;5450,14298;5651,12479;5725,10537;5725,8967;5619,7025;5365,5207;5058,3595;4677,2273;4191,1198;3672,413;3101,83;2741,0;2423,83;2148,207;1852,537" o:connectangles="0,0,0,0,0,0,0,0,0,0,0,0,0,0,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fldChar w:fldCharType="begin"/>
    </w:r>
    <w:r>
      <w:instrText xml:space="preserve"> REF Azonosító  \* MERGEFORMAT </w:instrText>
    </w:r>
    <w:r>
      <w:fldChar w:fldCharType="separate"/>
    </w:r>
    <w:r>
      <w:rPr>
        <w:b/>
        <w:bCs/>
      </w:rPr>
      <w:t>Hiba! A hivatkozási forrás nem található.</w:t>
    </w:r>
    <w:r>
      <w:fldChar w:fldCharType="end"/>
    </w:r>
    <w:r>
      <w:t>-</w:t>
    </w:r>
    <w:r>
      <w:fldChar w:fldCharType="begin"/>
    </w:r>
    <w:r>
      <w:instrText xml:space="preserve"> REF változat </w:instrText>
    </w:r>
    <w:r>
      <w:fldChar w:fldCharType="separate"/>
    </w:r>
    <w:r>
      <w:rPr>
        <w:b/>
        <w:bCs/>
      </w:rPr>
      <w:t>Hiba! A hivatkozási forrás nem található.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E05809" w:rsidP="00B31805">
    <w:pPr>
      <w:pStyle w:val="lfej"/>
    </w:pPr>
    <w:r w:rsidRPr="00A0156D"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C8526D" w:rsidP="009D35D9">
    <w:pPr>
      <w:tabs>
        <w:tab w:val="left" w:pos="142"/>
      </w:tabs>
      <w:rPr>
        <w:szCs w:val="18"/>
      </w:rPr>
    </w:pPr>
    <w:r>
      <w:rPr>
        <w:szCs w:val="18"/>
      </w:rPr>
      <w:pict>
        <v:rect id="_x0000_i1025" style="width:756.95pt;height:1pt;mso-position-horizontal:absolute;mso-position-vertical:absolute" o:hrpct="0" o:hralign="center" o:hrstd="t" o:hrnoshade="t" o:hr="t" fillcolor="black [3213]" stroked="f"/>
      </w:pict>
    </w:r>
  </w:p>
  <w:p w:rsidR="00E05809" w:rsidRPr="00A0156D" w:rsidRDefault="00C8526D" w:rsidP="00AE6BF7">
    <w:pPr>
      <w:pStyle w:val="ELLBfekv"/>
    </w:pPr>
    <w:r>
      <w:fldChar w:fldCharType="begin"/>
    </w:r>
    <w:r>
      <w:instrText xml:space="preserve"> FILENAME   \* MERGEFORMAT </w:instrText>
    </w:r>
    <w:r>
      <w:fldChar w:fldCharType="separate"/>
    </w:r>
    <w:r w:rsidR="00E05809">
      <w:t>1547_A11_00_v100</w:t>
    </w:r>
    <w:r>
      <w:fldChar w:fldCharType="end"/>
    </w:r>
    <w:r w:rsidR="00E05809">
      <w:t xml:space="preserve"> </w:t>
    </w:r>
    <w:r w:rsidR="00E05809">
      <w:tab/>
    </w:r>
    <w:r w:rsidR="00E05809">
      <w:fldChar w:fldCharType="begin"/>
    </w:r>
    <w:r w:rsidR="00E05809">
      <w:instrText xml:space="preserve"> PAGE  \* Arabic  \* MERGEFORMAT </w:instrText>
    </w:r>
    <w:r w:rsidR="00E05809">
      <w:fldChar w:fldCharType="separate"/>
    </w:r>
    <w:r w:rsidR="006F1FEC">
      <w:t>21</w:t>
    </w:r>
    <w:r w:rsidR="00E05809">
      <w:fldChar w:fldCharType="end"/>
    </w:r>
    <w:r w:rsidR="00E05809"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 w:rsidR="006F1FEC">
      <w:t>42</w:t>
    </w:r>
    <w:r>
      <w:fldChar w:fldCharType="end"/>
    </w:r>
  </w:p>
  <w:p w:rsidR="00E05809" w:rsidRPr="00145109" w:rsidRDefault="00E05809" w:rsidP="00B60D91">
    <w:pPr>
      <w:pStyle w:val="lfej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6D" w:rsidRDefault="00C8526D">
      <w:r>
        <w:separator/>
      </w:r>
    </w:p>
  </w:footnote>
  <w:footnote w:type="continuationSeparator" w:id="0">
    <w:p w:rsidR="00C8526D" w:rsidRDefault="00C8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E05809">
    <w:pPr>
      <w:pStyle w:val="lfej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>
      <w:rPr>
        <w:rStyle w:val="Oldalszm"/>
        <w:noProof/>
      </w:rPr>
      <w:t>14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  <w:r>
      <w:rPr>
        <w:rStyle w:val="Oldalszm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REF Cím \h </w:instrText>
    </w:r>
    <w:r>
      <w:rPr>
        <w:rStyle w:val="Oldalszm"/>
      </w:rPr>
    </w:r>
    <w:r>
      <w:rPr>
        <w:rStyle w:val="Oldalszm"/>
      </w:rPr>
      <w:fldChar w:fldCharType="separate"/>
    </w:r>
    <w:r>
      <w:rPr>
        <w:rStyle w:val="Oldalszm"/>
        <w:b w:val="0"/>
        <w:bCs/>
      </w:rPr>
      <w:t>Hiba! A hivatkozási forrás nem található.</w:t>
    </w:r>
    <w:r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E0580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C8526D">
    <w:pPr>
      <w:pStyle w:val="lfej"/>
    </w:pPr>
    <w:sdt>
      <w:sdtPr>
        <w:alias w:val="Cím"/>
        <w:tag w:val=""/>
        <w:id w:val="-723442122"/>
        <w:placeholder>
          <w:docPart w:val="8A58808799E446C6987BC7572216408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05809">
          <w:t>MFB FELSZERELÉSE 1047 SOROZATÚVILLAMOS MOZDONYRA</w:t>
        </w:r>
      </w:sdtContent>
    </w:sdt>
    <w:r w:rsidR="00E05809" w:rsidRPr="00CC5912">
      <w:rPr>
        <w:noProof/>
      </w:rPr>
      <w:drawing>
        <wp:anchor distT="0" distB="0" distL="114300" distR="114300" simplePos="0" relativeHeight="251659264" behindDoc="1" locked="0" layoutInCell="1" allowOverlap="1" wp14:anchorId="2DD23A99" wp14:editId="751EBDD8">
          <wp:simplePos x="0" y="0"/>
          <wp:positionH relativeFrom="page">
            <wp:posOffset>-3439</wp:posOffset>
          </wp:positionH>
          <wp:positionV relativeFrom="page">
            <wp:posOffset>12692</wp:posOffset>
          </wp:positionV>
          <wp:extent cx="10715625" cy="720090"/>
          <wp:effectExtent l="0" t="0" r="9525" b="3810"/>
          <wp:wrapNone/>
          <wp:docPr id="33" name="Kép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 fej alap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5625" cy="72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809" w:rsidRDefault="00E0580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7881304"/>
    <w:lvl w:ilvl="0">
      <w:start w:val="1"/>
      <w:numFmt w:val="lowerLetter"/>
      <w:pStyle w:val="Szmozottlista4"/>
      <w:lvlText w:val="%1."/>
      <w:lvlJc w:val="left"/>
      <w:pPr>
        <w:ind w:left="927" w:hanging="360"/>
      </w:pPr>
      <w:rPr>
        <w:rFonts w:ascii="Arial Unicode MS" w:eastAsia="Arial Unicode MS" w:hAnsi="Arial Unicode MS" w:hint="eastAsia"/>
        <w:b w:val="0"/>
        <w:i w:val="0"/>
        <w:sz w:val="21"/>
      </w:rPr>
    </w:lvl>
  </w:abstractNum>
  <w:abstractNum w:abstractNumId="1">
    <w:nsid w:val="FFFFFF7E"/>
    <w:multiLevelType w:val="singleLevel"/>
    <w:tmpl w:val="C58E57B0"/>
    <w:lvl w:ilvl="0">
      <w:start w:val="1"/>
      <w:numFmt w:val="lowerLetter"/>
      <w:pStyle w:val="Szmozottlista3"/>
      <w:lvlText w:val="%1."/>
      <w:lvlJc w:val="left"/>
      <w:pPr>
        <w:ind w:left="927" w:hanging="360"/>
      </w:pPr>
      <w:rPr>
        <w:rFonts w:ascii="Arial Unicode MS" w:eastAsia="Arial Unicode MS" w:hAnsi="Arial Unicode MS" w:hint="eastAsia"/>
        <w:b w:val="0"/>
        <w:i w:val="0"/>
        <w:sz w:val="21"/>
      </w:rPr>
    </w:lvl>
  </w:abstractNum>
  <w:abstractNum w:abstractNumId="2">
    <w:nsid w:val="FFFFFF88"/>
    <w:multiLevelType w:val="singleLevel"/>
    <w:tmpl w:val="4C3CF11A"/>
    <w:lvl w:ilvl="0">
      <w:start w:val="1"/>
      <w:numFmt w:val="ordinal"/>
      <w:pStyle w:val="Szmozottlista"/>
      <w:lvlText w:val="%1"/>
      <w:lvlJc w:val="left"/>
      <w:pPr>
        <w:ind w:left="644" w:hanging="360"/>
      </w:pPr>
      <w:rPr>
        <w:rFonts w:ascii="Arial Unicode MS" w:eastAsia="Arial Unicode MS" w:hAnsi="Arial Unicode MS" w:hint="eastAsia"/>
        <w:b w:val="0"/>
        <w:i w:val="0"/>
        <w:sz w:val="21"/>
      </w:rPr>
    </w:lvl>
  </w:abstractNum>
  <w:abstractNum w:abstractNumId="3">
    <w:nsid w:val="004508F9"/>
    <w:multiLevelType w:val="hybridMultilevel"/>
    <w:tmpl w:val="BF26A2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BD57C5"/>
    <w:multiLevelType w:val="hybridMultilevel"/>
    <w:tmpl w:val="E7FAE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D342C"/>
    <w:multiLevelType w:val="hybridMultilevel"/>
    <w:tmpl w:val="6D0E23D8"/>
    <w:lvl w:ilvl="0" w:tplc="D8D647DC">
      <w:start w:val="1"/>
      <w:numFmt w:val="bullet"/>
      <w:pStyle w:val="Felsorolsmunaknem"/>
      <w:lvlText w:val=""/>
      <w:lvlJc w:val="left"/>
      <w:pPr>
        <w:ind w:left="1854" w:hanging="360"/>
      </w:pPr>
      <w:rPr>
        <w:rFonts w:ascii="Symbol" w:hAnsi="Symbol" w:hint="default"/>
        <w:position w:val="-6"/>
        <w:sz w:val="28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CFA0848"/>
    <w:multiLevelType w:val="hybridMultilevel"/>
    <w:tmpl w:val="A71A39E0"/>
    <w:lvl w:ilvl="0" w:tplc="3072075A">
      <w:start w:val="1"/>
      <w:numFmt w:val="ordinal"/>
      <w:pStyle w:val="Szmozottlista2"/>
      <w:lvlText w:val="%1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 w:val="0"/>
        <w:sz w:val="21"/>
      </w:rPr>
    </w:lvl>
    <w:lvl w:ilvl="1" w:tplc="040E0019" w:tentative="1">
      <w:start w:val="1"/>
      <w:numFmt w:val="lowerLetter"/>
      <w:lvlText w:val="%2."/>
      <w:lvlJc w:val="left"/>
      <w:pPr>
        <w:ind w:left="1157" w:hanging="360"/>
      </w:pPr>
    </w:lvl>
    <w:lvl w:ilvl="2" w:tplc="040E001B" w:tentative="1">
      <w:start w:val="1"/>
      <w:numFmt w:val="lowerRoman"/>
      <w:lvlText w:val="%3."/>
      <w:lvlJc w:val="right"/>
      <w:pPr>
        <w:ind w:left="1877" w:hanging="180"/>
      </w:pPr>
    </w:lvl>
    <w:lvl w:ilvl="3" w:tplc="040E000F" w:tentative="1">
      <w:start w:val="1"/>
      <w:numFmt w:val="decimal"/>
      <w:lvlText w:val="%4."/>
      <w:lvlJc w:val="left"/>
      <w:pPr>
        <w:ind w:left="2597" w:hanging="360"/>
      </w:pPr>
    </w:lvl>
    <w:lvl w:ilvl="4" w:tplc="040E0019" w:tentative="1">
      <w:start w:val="1"/>
      <w:numFmt w:val="lowerLetter"/>
      <w:lvlText w:val="%5."/>
      <w:lvlJc w:val="left"/>
      <w:pPr>
        <w:ind w:left="3317" w:hanging="360"/>
      </w:pPr>
    </w:lvl>
    <w:lvl w:ilvl="5" w:tplc="040E001B" w:tentative="1">
      <w:start w:val="1"/>
      <w:numFmt w:val="lowerRoman"/>
      <w:lvlText w:val="%6."/>
      <w:lvlJc w:val="right"/>
      <w:pPr>
        <w:ind w:left="4037" w:hanging="180"/>
      </w:pPr>
    </w:lvl>
    <w:lvl w:ilvl="6" w:tplc="040E000F" w:tentative="1">
      <w:start w:val="1"/>
      <w:numFmt w:val="decimal"/>
      <w:lvlText w:val="%7."/>
      <w:lvlJc w:val="left"/>
      <w:pPr>
        <w:ind w:left="4757" w:hanging="360"/>
      </w:pPr>
    </w:lvl>
    <w:lvl w:ilvl="7" w:tplc="040E0019" w:tentative="1">
      <w:start w:val="1"/>
      <w:numFmt w:val="lowerLetter"/>
      <w:lvlText w:val="%8."/>
      <w:lvlJc w:val="left"/>
      <w:pPr>
        <w:ind w:left="5477" w:hanging="360"/>
      </w:pPr>
    </w:lvl>
    <w:lvl w:ilvl="8" w:tplc="040E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145C4734"/>
    <w:multiLevelType w:val="hybridMultilevel"/>
    <w:tmpl w:val="1CECD494"/>
    <w:lvl w:ilvl="0" w:tplc="91BED40A">
      <w:numFmt w:val="bullet"/>
      <w:lvlText w:val="•"/>
      <w:lvlJc w:val="left"/>
      <w:pPr>
        <w:ind w:left="705" w:hanging="705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5D66616"/>
    <w:multiLevelType w:val="hybridMultilevel"/>
    <w:tmpl w:val="F0B2916E"/>
    <w:lvl w:ilvl="0" w:tplc="D550E28C">
      <w:start w:val="1"/>
      <w:numFmt w:val="bullet"/>
      <w:pStyle w:val="Felsorols2"/>
      <w:lvlText w:val=""/>
      <w:lvlJc w:val="left"/>
      <w:pPr>
        <w:ind w:left="1211" w:hanging="360"/>
      </w:pPr>
      <w:rPr>
        <w:rFonts w:ascii="Symbol" w:hAnsi="Symbol" w:hint="default"/>
        <w:position w:val="-6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42EA9220">
      <w:start w:val="9"/>
      <w:numFmt w:val="bullet"/>
      <w:lvlText w:val="-"/>
      <w:lvlJc w:val="left"/>
      <w:pPr>
        <w:tabs>
          <w:tab w:val="num" w:pos="2509"/>
        </w:tabs>
        <w:ind w:left="2509" w:hanging="360"/>
      </w:pPr>
      <w:rPr>
        <w:rFonts w:ascii="Verdana" w:eastAsia="Times New Roman" w:hAnsi="Verdana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E8E5C40"/>
    <w:multiLevelType w:val="multilevel"/>
    <w:tmpl w:val="1C9AC30A"/>
    <w:lvl w:ilvl="0">
      <w:start w:val="1"/>
      <w:numFmt w:val="decimal"/>
      <w:pStyle w:val="Cmsor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0" w:firstLine="0"/>
      </w:pPr>
      <w:rPr>
        <w:rFonts w:cs="Times New Roman" w:hint="default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142" w:hanging="142"/>
      </w:pPr>
      <w:rPr>
        <w:rFonts w:hint="default"/>
        <w:b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0">
    <w:nsid w:val="1FE12144"/>
    <w:multiLevelType w:val="hybridMultilevel"/>
    <w:tmpl w:val="2ACE9648"/>
    <w:lvl w:ilvl="0" w:tplc="50067B5C">
      <w:start w:val="1"/>
      <w:numFmt w:val="lowerLetter"/>
      <w:pStyle w:val="Lista"/>
      <w:lvlText w:val="%1)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80E63"/>
    <w:multiLevelType w:val="hybridMultilevel"/>
    <w:tmpl w:val="AFEC69F2"/>
    <w:lvl w:ilvl="0" w:tplc="EB943FC4">
      <w:numFmt w:val="bullet"/>
      <w:lvlText w:val="•"/>
      <w:lvlJc w:val="left"/>
      <w:pPr>
        <w:ind w:left="1065" w:hanging="705"/>
      </w:pPr>
      <w:rPr>
        <w:rFonts w:ascii="Arial Unicode MS" w:eastAsia="Arial Unicode MS" w:hAnsi="Arial Unicode MS" w:cs="Arial Unicode MS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A439D"/>
    <w:multiLevelType w:val="hybridMultilevel"/>
    <w:tmpl w:val="27343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015B74"/>
    <w:multiLevelType w:val="hybridMultilevel"/>
    <w:tmpl w:val="41083586"/>
    <w:lvl w:ilvl="0" w:tplc="DAFC917E">
      <w:start w:val="1"/>
      <w:numFmt w:val="bullet"/>
      <w:pStyle w:val="Felsorol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812B4">
      <w:numFmt w:val="bullet"/>
      <w:lvlText w:val="•"/>
      <w:lvlJc w:val="left"/>
      <w:pPr>
        <w:ind w:left="1785" w:hanging="705"/>
      </w:pPr>
      <w:rPr>
        <w:rFonts w:ascii="Arial Unicode MS" w:eastAsia="Arial Unicode MS" w:hAnsi="Arial Unicode MS" w:cs="Arial Unicode MS" w:hint="eastAsia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75F24"/>
    <w:multiLevelType w:val="hybridMultilevel"/>
    <w:tmpl w:val="726E68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7577FD"/>
    <w:multiLevelType w:val="hybridMultilevel"/>
    <w:tmpl w:val="DF5EB842"/>
    <w:lvl w:ilvl="0" w:tplc="4D169630">
      <w:start w:val="1"/>
      <w:numFmt w:val="bullet"/>
      <w:pStyle w:val="felsorolasalbehuzaselsszin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6795F"/>
    <w:multiLevelType w:val="hybridMultilevel"/>
    <w:tmpl w:val="1A245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BD06DF"/>
    <w:multiLevelType w:val="hybridMultilevel"/>
    <w:tmpl w:val="9A649150"/>
    <w:lvl w:ilvl="0" w:tplc="536257F8">
      <w:start w:val="1"/>
      <w:numFmt w:val="bullet"/>
      <w:pStyle w:val="Becslsfelsorols"/>
      <w:lvlText w:val=""/>
      <w:lvlJc w:val="left"/>
      <w:pPr>
        <w:ind w:left="1854" w:hanging="360"/>
      </w:pPr>
      <w:rPr>
        <w:rFonts w:ascii="Wingdings" w:hAnsi="Wingdings" w:hint="default"/>
        <w:position w:val="-6"/>
        <w:sz w:val="28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4776605"/>
    <w:multiLevelType w:val="hybridMultilevel"/>
    <w:tmpl w:val="42AC52D6"/>
    <w:lvl w:ilvl="0" w:tplc="E72E6A0A">
      <w:start w:val="1"/>
      <w:numFmt w:val="bullet"/>
      <w:pStyle w:val="Munkafelsorols"/>
      <w:lvlText w:val=""/>
      <w:lvlJc w:val="left"/>
      <w:pPr>
        <w:ind w:left="1854" w:hanging="360"/>
      </w:pPr>
      <w:rPr>
        <w:rFonts w:ascii="Webdings" w:hAnsi="Webdings" w:hint="default"/>
        <w:position w:val="-6"/>
        <w:sz w:val="28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82619BD"/>
    <w:multiLevelType w:val="hybridMultilevel"/>
    <w:tmpl w:val="30627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070FA8"/>
    <w:multiLevelType w:val="hybridMultilevel"/>
    <w:tmpl w:val="724E8E2A"/>
    <w:lvl w:ilvl="0" w:tplc="5B3C6974">
      <w:start w:val="1"/>
      <w:numFmt w:val="bullet"/>
      <w:pStyle w:val="Felsorols3"/>
      <w:lvlText w:val=""/>
      <w:lvlJc w:val="left"/>
      <w:pPr>
        <w:ind w:left="1778" w:hanging="360"/>
      </w:pPr>
      <w:rPr>
        <w:rFonts w:ascii="Wingdings 2" w:hAnsi="Wingdings 2" w:hint="default"/>
        <w:position w:val="0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-1549"/>
        </w:tabs>
        <w:ind w:left="-15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829"/>
        </w:tabs>
        <w:ind w:left="-8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-109"/>
        </w:tabs>
        <w:ind w:left="-1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</w:abstractNum>
  <w:abstractNum w:abstractNumId="21">
    <w:nsid w:val="58697056"/>
    <w:multiLevelType w:val="multilevel"/>
    <w:tmpl w:val="C83AF8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Cmsor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2">
    <w:nsid w:val="646B3AF6"/>
    <w:multiLevelType w:val="hybridMultilevel"/>
    <w:tmpl w:val="E2D46AF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89C9F9C">
      <w:numFmt w:val="bullet"/>
      <w:lvlText w:val="•"/>
      <w:lvlJc w:val="left"/>
      <w:pPr>
        <w:ind w:left="2490" w:hanging="705"/>
      </w:pPr>
      <w:rPr>
        <w:rFonts w:ascii="Arial Unicode MS" w:eastAsia="Arial Unicode MS" w:hAnsi="Arial Unicode MS" w:cs="Arial Unicode MS" w:hint="eastAsia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6B2364D1"/>
    <w:multiLevelType w:val="hybridMultilevel"/>
    <w:tmpl w:val="C2143156"/>
    <w:lvl w:ilvl="0" w:tplc="AA7C0A42">
      <w:start w:val="1"/>
      <w:numFmt w:val="bullet"/>
      <w:lvlText w:val=""/>
      <w:lvlJc w:val="left"/>
      <w:pPr>
        <w:ind w:left="644" w:hanging="360"/>
      </w:pPr>
      <w:rPr>
        <w:rFonts w:ascii="Wingdings 2" w:hAnsi="Wingdings 2" w:hint="default"/>
        <w:position w:val="0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20"/>
  </w:num>
  <w:num w:numId="5">
    <w:abstractNumId w:val="5"/>
  </w:num>
  <w:num w:numId="6">
    <w:abstractNumId w:val="10"/>
  </w:num>
  <w:num w:numId="7">
    <w:abstractNumId w:val="18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9"/>
  </w:num>
  <w:num w:numId="14">
    <w:abstractNumId w:val="21"/>
  </w:num>
  <w:num w:numId="15">
    <w:abstractNumId w:val="22"/>
  </w:num>
  <w:num w:numId="16">
    <w:abstractNumId w:val="7"/>
  </w:num>
  <w:num w:numId="17">
    <w:abstractNumId w:val="11"/>
  </w:num>
  <w:num w:numId="18">
    <w:abstractNumId w:val="12"/>
  </w:num>
  <w:num w:numId="19">
    <w:abstractNumId w:val="19"/>
  </w:num>
  <w:num w:numId="20">
    <w:abstractNumId w:val="14"/>
  </w:num>
  <w:num w:numId="21">
    <w:abstractNumId w:val="9"/>
  </w:num>
  <w:num w:numId="22">
    <w:abstractNumId w:val="13"/>
  </w:num>
  <w:num w:numId="23">
    <w:abstractNumId w:val="6"/>
    <w:lvlOverride w:ilvl="0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6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gutterAtTop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119"/>
  <w:drawingGridVerticalSpacing w:val="119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D3"/>
    <w:rsid w:val="00000A9A"/>
    <w:rsid w:val="000047AA"/>
    <w:rsid w:val="00005E1D"/>
    <w:rsid w:val="00006BB7"/>
    <w:rsid w:val="0001285F"/>
    <w:rsid w:val="000175EA"/>
    <w:rsid w:val="00020D03"/>
    <w:rsid w:val="00021F11"/>
    <w:rsid w:val="00025A34"/>
    <w:rsid w:val="0003378C"/>
    <w:rsid w:val="00033F45"/>
    <w:rsid w:val="000348E9"/>
    <w:rsid w:val="0003732D"/>
    <w:rsid w:val="00040F73"/>
    <w:rsid w:val="00045569"/>
    <w:rsid w:val="00051BDA"/>
    <w:rsid w:val="000525D3"/>
    <w:rsid w:val="00053723"/>
    <w:rsid w:val="00053DC5"/>
    <w:rsid w:val="00054183"/>
    <w:rsid w:val="00060918"/>
    <w:rsid w:val="000624BA"/>
    <w:rsid w:val="00064586"/>
    <w:rsid w:val="000705FE"/>
    <w:rsid w:val="00072CA8"/>
    <w:rsid w:val="000767C1"/>
    <w:rsid w:val="00080069"/>
    <w:rsid w:val="00082517"/>
    <w:rsid w:val="00082D79"/>
    <w:rsid w:val="00086DDC"/>
    <w:rsid w:val="00087434"/>
    <w:rsid w:val="00087FB4"/>
    <w:rsid w:val="00092929"/>
    <w:rsid w:val="000964D0"/>
    <w:rsid w:val="000A307D"/>
    <w:rsid w:val="000A4904"/>
    <w:rsid w:val="000A648B"/>
    <w:rsid w:val="000A6D70"/>
    <w:rsid w:val="000B08AA"/>
    <w:rsid w:val="000B117A"/>
    <w:rsid w:val="000B6C6C"/>
    <w:rsid w:val="000B7C4F"/>
    <w:rsid w:val="000C1CDB"/>
    <w:rsid w:val="000C60A5"/>
    <w:rsid w:val="000D2860"/>
    <w:rsid w:val="000D4F1F"/>
    <w:rsid w:val="000D66E5"/>
    <w:rsid w:val="000D69D5"/>
    <w:rsid w:val="000D70B4"/>
    <w:rsid w:val="000D756D"/>
    <w:rsid w:val="000E359D"/>
    <w:rsid w:val="000F0A30"/>
    <w:rsid w:val="000F2B15"/>
    <w:rsid w:val="000F2BD5"/>
    <w:rsid w:val="000F4057"/>
    <w:rsid w:val="00103BEA"/>
    <w:rsid w:val="001051D2"/>
    <w:rsid w:val="00110C30"/>
    <w:rsid w:val="001117D6"/>
    <w:rsid w:val="001219A4"/>
    <w:rsid w:val="00131C5E"/>
    <w:rsid w:val="00132265"/>
    <w:rsid w:val="00132B7F"/>
    <w:rsid w:val="00133C54"/>
    <w:rsid w:val="001367B5"/>
    <w:rsid w:val="001425C1"/>
    <w:rsid w:val="00145109"/>
    <w:rsid w:val="00145EDE"/>
    <w:rsid w:val="0014635F"/>
    <w:rsid w:val="00146BEB"/>
    <w:rsid w:val="00147130"/>
    <w:rsid w:val="001536C3"/>
    <w:rsid w:val="00167559"/>
    <w:rsid w:val="00170825"/>
    <w:rsid w:val="00171A04"/>
    <w:rsid w:val="001732FE"/>
    <w:rsid w:val="00174308"/>
    <w:rsid w:val="0017445C"/>
    <w:rsid w:val="00180318"/>
    <w:rsid w:val="0018339F"/>
    <w:rsid w:val="001846A7"/>
    <w:rsid w:val="001856AC"/>
    <w:rsid w:val="001874D9"/>
    <w:rsid w:val="00190352"/>
    <w:rsid w:val="00194244"/>
    <w:rsid w:val="00195B7C"/>
    <w:rsid w:val="00196A41"/>
    <w:rsid w:val="00197684"/>
    <w:rsid w:val="001978F5"/>
    <w:rsid w:val="001A29DB"/>
    <w:rsid w:val="001A3219"/>
    <w:rsid w:val="001B1B3F"/>
    <w:rsid w:val="001B29BA"/>
    <w:rsid w:val="001C2F98"/>
    <w:rsid w:val="001C734D"/>
    <w:rsid w:val="001C7B00"/>
    <w:rsid w:val="001D1734"/>
    <w:rsid w:val="001D62E2"/>
    <w:rsid w:val="001D696A"/>
    <w:rsid w:val="001E001B"/>
    <w:rsid w:val="001E151F"/>
    <w:rsid w:val="001E25C6"/>
    <w:rsid w:val="001E4AD6"/>
    <w:rsid w:val="001E645B"/>
    <w:rsid w:val="001E6695"/>
    <w:rsid w:val="001F0362"/>
    <w:rsid w:val="001F0D55"/>
    <w:rsid w:val="001F3BB9"/>
    <w:rsid w:val="001F6196"/>
    <w:rsid w:val="0020125D"/>
    <w:rsid w:val="00207B4F"/>
    <w:rsid w:val="00210F8E"/>
    <w:rsid w:val="0021385F"/>
    <w:rsid w:val="00215286"/>
    <w:rsid w:val="00215F93"/>
    <w:rsid w:val="002211A2"/>
    <w:rsid w:val="002237A1"/>
    <w:rsid w:val="002249FD"/>
    <w:rsid w:val="00231414"/>
    <w:rsid w:val="00231EA2"/>
    <w:rsid w:val="00236468"/>
    <w:rsid w:val="00236C4E"/>
    <w:rsid w:val="00237625"/>
    <w:rsid w:val="00240CB4"/>
    <w:rsid w:val="00240FEC"/>
    <w:rsid w:val="002500EB"/>
    <w:rsid w:val="00250ED7"/>
    <w:rsid w:val="002512D3"/>
    <w:rsid w:val="00252031"/>
    <w:rsid w:val="00254406"/>
    <w:rsid w:val="00257888"/>
    <w:rsid w:val="00266901"/>
    <w:rsid w:val="00277FF3"/>
    <w:rsid w:val="00284982"/>
    <w:rsid w:val="002867AB"/>
    <w:rsid w:val="00286B61"/>
    <w:rsid w:val="00286E74"/>
    <w:rsid w:val="00294858"/>
    <w:rsid w:val="002A1E5F"/>
    <w:rsid w:val="002A5088"/>
    <w:rsid w:val="002B3A9D"/>
    <w:rsid w:val="002C726A"/>
    <w:rsid w:val="002D0B4A"/>
    <w:rsid w:val="002D0CF8"/>
    <w:rsid w:val="002D153A"/>
    <w:rsid w:val="002D350F"/>
    <w:rsid w:val="002D576E"/>
    <w:rsid w:val="002E0C56"/>
    <w:rsid w:val="002E1DF8"/>
    <w:rsid w:val="002E27F2"/>
    <w:rsid w:val="002E5950"/>
    <w:rsid w:val="002E66F4"/>
    <w:rsid w:val="002E7399"/>
    <w:rsid w:val="002F181A"/>
    <w:rsid w:val="002F2263"/>
    <w:rsid w:val="002F4370"/>
    <w:rsid w:val="00300137"/>
    <w:rsid w:val="003002B4"/>
    <w:rsid w:val="00306998"/>
    <w:rsid w:val="003127AB"/>
    <w:rsid w:val="0032572E"/>
    <w:rsid w:val="00325CEE"/>
    <w:rsid w:val="00325CFB"/>
    <w:rsid w:val="00330511"/>
    <w:rsid w:val="0033472F"/>
    <w:rsid w:val="0033658D"/>
    <w:rsid w:val="003515F5"/>
    <w:rsid w:val="003528FE"/>
    <w:rsid w:val="00353079"/>
    <w:rsid w:val="00354057"/>
    <w:rsid w:val="00354EFC"/>
    <w:rsid w:val="00361C6C"/>
    <w:rsid w:val="00367CF5"/>
    <w:rsid w:val="0037000A"/>
    <w:rsid w:val="003724E8"/>
    <w:rsid w:val="003739AD"/>
    <w:rsid w:val="00377DF0"/>
    <w:rsid w:val="00380D09"/>
    <w:rsid w:val="00382FBC"/>
    <w:rsid w:val="00385257"/>
    <w:rsid w:val="003855F8"/>
    <w:rsid w:val="00390C94"/>
    <w:rsid w:val="00392E19"/>
    <w:rsid w:val="003A098A"/>
    <w:rsid w:val="003A32DA"/>
    <w:rsid w:val="003A458E"/>
    <w:rsid w:val="003A6BC6"/>
    <w:rsid w:val="003A7EFF"/>
    <w:rsid w:val="003B2863"/>
    <w:rsid w:val="003B294A"/>
    <w:rsid w:val="003C0FA7"/>
    <w:rsid w:val="003D0329"/>
    <w:rsid w:val="003D120B"/>
    <w:rsid w:val="003D18B0"/>
    <w:rsid w:val="003D2C49"/>
    <w:rsid w:val="003D42DB"/>
    <w:rsid w:val="003D4F34"/>
    <w:rsid w:val="003E2C41"/>
    <w:rsid w:val="003E7CDA"/>
    <w:rsid w:val="00402963"/>
    <w:rsid w:val="00403074"/>
    <w:rsid w:val="00404C0C"/>
    <w:rsid w:val="004119ED"/>
    <w:rsid w:val="0041574B"/>
    <w:rsid w:val="0042030D"/>
    <w:rsid w:val="00427E78"/>
    <w:rsid w:val="00430511"/>
    <w:rsid w:val="0043665A"/>
    <w:rsid w:val="0043705D"/>
    <w:rsid w:val="00441D1A"/>
    <w:rsid w:val="004421C9"/>
    <w:rsid w:val="0044548F"/>
    <w:rsid w:val="00451EED"/>
    <w:rsid w:val="00463C4D"/>
    <w:rsid w:val="004737B3"/>
    <w:rsid w:val="00477A48"/>
    <w:rsid w:val="00480183"/>
    <w:rsid w:val="0048106B"/>
    <w:rsid w:val="00481538"/>
    <w:rsid w:val="00482ED0"/>
    <w:rsid w:val="004848CE"/>
    <w:rsid w:val="0048523A"/>
    <w:rsid w:val="004858DC"/>
    <w:rsid w:val="004A0759"/>
    <w:rsid w:val="004A544B"/>
    <w:rsid w:val="004A6E89"/>
    <w:rsid w:val="004A7BFC"/>
    <w:rsid w:val="004B16A8"/>
    <w:rsid w:val="004B207C"/>
    <w:rsid w:val="004B600F"/>
    <w:rsid w:val="004C232A"/>
    <w:rsid w:val="004C592C"/>
    <w:rsid w:val="004D70B7"/>
    <w:rsid w:val="004D7364"/>
    <w:rsid w:val="004E2175"/>
    <w:rsid w:val="004E6187"/>
    <w:rsid w:val="004E6458"/>
    <w:rsid w:val="004F07A6"/>
    <w:rsid w:val="004F10FA"/>
    <w:rsid w:val="004F6760"/>
    <w:rsid w:val="004F7A04"/>
    <w:rsid w:val="0050255C"/>
    <w:rsid w:val="00503BFF"/>
    <w:rsid w:val="00505000"/>
    <w:rsid w:val="00516FC5"/>
    <w:rsid w:val="00517FFD"/>
    <w:rsid w:val="00520BA0"/>
    <w:rsid w:val="00524A09"/>
    <w:rsid w:val="00526AD7"/>
    <w:rsid w:val="00530C16"/>
    <w:rsid w:val="0053307E"/>
    <w:rsid w:val="005349E5"/>
    <w:rsid w:val="005352DD"/>
    <w:rsid w:val="00543E88"/>
    <w:rsid w:val="00545029"/>
    <w:rsid w:val="005468D0"/>
    <w:rsid w:val="0055358A"/>
    <w:rsid w:val="0055699A"/>
    <w:rsid w:val="005602E9"/>
    <w:rsid w:val="00563762"/>
    <w:rsid w:val="005727F4"/>
    <w:rsid w:val="005729F2"/>
    <w:rsid w:val="00580D5B"/>
    <w:rsid w:val="005810B9"/>
    <w:rsid w:val="00582FCA"/>
    <w:rsid w:val="005864C6"/>
    <w:rsid w:val="00586F9D"/>
    <w:rsid w:val="00587366"/>
    <w:rsid w:val="0058751A"/>
    <w:rsid w:val="00592F92"/>
    <w:rsid w:val="005938C9"/>
    <w:rsid w:val="005944E7"/>
    <w:rsid w:val="005946FF"/>
    <w:rsid w:val="00595D78"/>
    <w:rsid w:val="0059679B"/>
    <w:rsid w:val="005A5BC8"/>
    <w:rsid w:val="005B2544"/>
    <w:rsid w:val="005B6E00"/>
    <w:rsid w:val="005C08D3"/>
    <w:rsid w:val="005C1866"/>
    <w:rsid w:val="005C5BDC"/>
    <w:rsid w:val="005C6744"/>
    <w:rsid w:val="005C775D"/>
    <w:rsid w:val="005D2C00"/>
    <w:rsid w:val="005D2DAC"/>
    <w:rsid w:val="005D592C"/>
    <w:rsid w:val="005D5C97"/>
    <w:rsid w:val="005D7FC1"/>
    <w:rsid w:val="005E0550"/>
    <w:rsid w:val="005E26A9"/>
    <w:rsid w:val="005E30C1"/>
    <w:rsid w:val="005E3B83"/>
    <w:rsid w:val="005E79EB"/>
    <w:rsid w:val="005E7C90"/>
    <w:rsid w:val="005F03BB"/>
    <w:rsid w:val="005F23FA"/>
    <w:rsid w:val="005F5AA4"/>
    <w:rsid w:val="005F7469"/>
    <w:rsid w:val="006004B0"/>
    <w:rsid w:val="006008E8"/>
    <w:rsid w:val="006050A6"/>
    <w:rsid w:val="0060571F"/>
    <w:rsid w:val="00610855"/>
    <w:rsid w:val="006141F5"/>
    <w:rsid w:val="006150EA"/>
    <w:rsid w:val="006250F9"/>
    <w:rsid w:val="0062686F"/>
    <w:rsid w:val="00626998"/>
    <w:rsid w:val="00627B57"/>
    <w:rsid w:val="00631D0B"/>
    <w:rsid w:val="00632FA6"/>
    <w:rsid w:val="00633BAF"/>
    <w:rsid w:val="0063644D"/>
    <w:rsid w:val="00637D24"/>
    <w:rsid w:val="00640288"/>
    <w:rsid w:val="006418C6"/>
    <w:rsid w:val="006435D0"/>
    <w:rsid w:val="00651994"/>
    <w:rsid w:val="00653B14"/>
    <w:rsid w:val="006562CA"/>
    <w:rsid w:val="0066455A"/>
    <w:rsid w:val="00670BAC"/>
    <w:rsid w:val="00671A29"/>
    <w:rsid w:val="00675595"/>
    <w:rsid w:val="00683B06"/>
    <w:rsid w:val="00690E66"/>
    <w:rsid w:val="00692BA8"/>
    <w:rsid w:val="00692C65"/>
    <w:rsid w:val="006949E4"/>
    <w:rsid w:val="00696085"/>
    <w:rsid w:val="00697E20"/>
    <w:rsid w:val="006A0696"/>
    <w:rsid w:val="006A084F"/>
    <w:rsid w:val="006A10B8"/>
    <w:rsid w:val="006A1B18"/>
    <w:rsid w:val="006A7C51"/>
    <w:rsid w:val="006B47D4"/>
    <w:rsid w:val="006B5D17"/>
    <w:rsid w:val="006C55BE"/>
    <w:rsid w:val="006C774D"/>
    <w:rsid w:val="006D2614"/>
    <w:rsid w:val="006D2A84"/>
    <w:rsid w:val="006D307E"/>
    <w:rsid w:val="006D5730"/>
    <w:rsid w:val="006E3A93"/>
    <w:rsid w:val="006E3BC0"/>
    <w:rsid w:val="006F0BD3"/>
    <w:rsid w:val="006F0DBB"/>
    <w:rsid w:val="006F1FEC"/>
    <w:rsid w:val="006F3B67"/>
    <w:rsid w:val="00700928"/>
    <w:rsid w:val="007017E2"/>
    <w:rsid w:val="007072D6"/>
    <w:rsid w:val="00712B06"/>
    <w:rsid w:val="00713316"/>
    <w:rsid w:val="00716CBE"/>
    <w:rsid w:val="007173F8"/>
    <w:rsid w:val="00717984"/>
    <w:rsid w:val="00720403"/>
    <w:rsid w:val="00720580"/>
    <w:rsid w:val="0072420B"/>
    <w:rsid w:val="0072432D"/>
    <w:rsid w:val="00726162"/>
    <w:rsid w:val="007322F4"/>
    <w:rsid w:val="00732602"/>
    <w:rsid w:val="007329AE"/>
    <w:rsid w:val="00732BE7"/>
    <w:rsid w:val="007368BD"/>
    <w:rsid w:val="007408AE"/>
    <w:rsid w:val="007512B7"/>
    <w:rsid w:val="007530B3"/>
    <w:rsid w:val="00757130"/>
    <w:rsid w:val="00760996"/>
    <w:rsid w:val="0076157F"/>
    <w:rsid w:val="00762BED"/>
    <w:rsid w:val="00764438"/>
    <w:rsid w:val="00771E15"/>
    <w:rsid w:val="0078235B"/>
    <w:rsid w:val="00783109"/>
    <w:rsid w:val="007836AD"/>
    <w:rsid w:val="00783FEE"/>
    <w:rsid w:val="0078590A"/>
    <w:rsid w:val="00785A9E"/>
    <w:rsid w:val="00790E17"/>
    <w:rsid w:val="0079279F"/>
    <w:rsid w:val="007A0612"/>
    <w:rsid w:val="007A14BB"/>
    <w:rsid w:val="007A1806"/>
    <w:rsid w:val="007A3480"/>
    <w:rsid w:val="007A551F"/>
    <w:rsid w:val="007A5676"/>
    <w:rsid w:val="007A5FC7"/>
    <w:rsid w:val="007A653F"/>
    <w:rsid w:val="007B0033"/>
    <w:rsid w:val="007B07F3"/>
    <w:rsid w:val="007B2475"/>
    <w:rsid w:val="007B2ACC"/>
    <w:rsid w:val="007B615E"/>
    <w:rsid w:val="007C4CD3"/>
    <w:rsid w:val="007D1171"/>
    <w:rsid w:val="007D2BB3"/>
    <w:rsid w:val="007D6930"/>
    <w:rsid w:val="007E6CEB"/>
    <w:rsid w:val="007F1D1F"/>
    <w:rsid w:val="00804D3D"/>
    <w:rsid w:val="00807407"/>
    <w:rsid w:val="008113D0"/>
    <w:rsid w:val="00812AF6"/>
    <w:rsid w:val="00812D5F"/>
    <w:rsid w:val="00823226"/>
    <w:rsid w:val="00825E71"/>
    <w:rsid w:val="008330FB"/>
    <w:rsid w:val="00833315"/>
    <w:rsid w:val="0083604F"/>
    <w:rsid w:val="00836FFE"/>
    <w:rsid w:val="00845C59"/>
    <w:rsid w:val="008508C3"/>
    <w:rsid w:val="00852F04"/>
    <w:rsid w:val="00855207"/>
    <w:rsid w:val="008630C0"/>
    <w:rsid w:val="0086641C"/>
    <w:rsid w:val="0087280A"/>
    <w:rsid w:val="00875AD7"/>
    <w:rsid w:val="00876745"/>
    <w:rsid w:val="00883C89"/>
    <w:rsid w:val="0088607D"/>
    <w:rsid w:val="008916A1"/>
    <w:rsid w:val="00893DFF"/>
    <w:rsid w:val="00893F91"/>
    <w:rsid w:val="008A067A"/>
    <w:rsid w:val="008A0B28"/>
    <w:rsid w:val="008A1A1E"/>
    <w:rsid w:val="008A51C1"/>
    <w:rsid w:val="008B0B04"/>
    <w:rsid w:val="008B2179"/>
    <w:rsid w:val="008B2D27"/>
    <w:rsid w:val="008B57AF"/>
    <w:rsid w:val="008C1AB1"/>
    <w:rsid w:val="008C6F7C"/>
    <w:rsid w:val="008D1E23"/>
    <w:rsid w:val="008D3EF3"/>
    <w:rsid w:val="008D6B84"/>
    <w:rsid w:val="008D7437"/>
    <w:rsid w:val="008E2CA8"/>
    <w:rsid w:val="008E4F75"/>
    <w:rsid w:val="008E5E9E"/>
    <w:rsid w:val="008F2000"/>
    <w:rsid w:val="008F23E9"/>
    <w:rsid w:val="008F35F8"/>
    <w:rsid w:val="008F4747"/>
    <w:rsid w:val="008F79D5"/>
    <w:rsid w:val="0090694D"/>
    <w:rsid w:val="0090757A"/>
    <w:rsid w:val="009239F0"/>
    <w:rsid w:val="00924194"/>
    <w:rsid w:val="00925348"/>
    <w:rsid w:val="0092668C"/>
    <w:rsid w:val="009302AA"/>
    <w:rsid w:val="009328BF"/>
    <w:rsid w:val="00932CF6"/>
    <w:rsid w:val="009413CD"/>
    <w:rsid w:val="00941E27"/>
    <w:rsid w:val="00941EA3"/>
    <w:rsid w:val="00943685"/>
    <w:rsid w:val="00947806"/>
    <w:rsid w:val="00951AFA"/>
    <w:rsid w:val="00953935"/>
    <w:rsid w:val="009546EB"/>
    <w:rsid w:val="009602DD"/>
    <w:rsid w:val="00961016"/>
    <w:rsid w:val="009610EA"/>
    <w:rsid w:val="009666E9"/>
    <w:rsid w:val="0096794D"/>
    <w:rsid w:val="009679D0"/>
    <w:rsid w:val="009716AC"/>
    <w:rsid w:val="00972EDB"/>
    <w:rsid w:val="00974654"/>
    <w:rsid w:val="009748AE"/>
    <w:rsid w:val="00983ACF"/>
    <w:rsid w:val="00985C89"/>
    <w:rsid w:val="00994476"/>
    <w:rsid w:val="009A1280"/>
    <w:rsid w:val="009A1390"/>
    <w:rsid w:val="009A2D7E"/>
    <w:rsid w:val="009A3534"/>
    <w:rsid w:val="009A3967"/>
    <w:rsid w:val="009A5934"/>
    <w:rsid w:val="009B2BEA"/>
    <w:rsid w:val="009B566C"/>
    <w:rsid w:val="009B6DBC"/>
    <w:rsid w:val="009C0B02"/>
    <w:rsid w:val="009C5AD3"/>
    <w:rsid w:val="009C6E33"/>
    <w:rsid w:val="009D0BC7"/>
    <w:rsid w:val="009D1009"/>
    <w:rsid w:val="009D1123"/>
    <w:rsid w:val="009D35D9"/>
    <w:rsid w:val="009D38EB"/>
    <w:rsid w:val="009D45D8"/>
    <w:rsid w:val="009E1C23"/>
    <w:rsid w:val="009E1D84"/>
    <w:rsid w:val="009F0CBF"/>
    <w:rsid w:val="009F556F"/>
    <w:rsid w:val="00A00D8B"/>
    <w:rsid w:val="00A0116C"/>
    <w:rsid w:val="00A0156D"/>
    <w:rsid w:val="00A04BB2"/>
    <w:rsid w:val="00A04DAE"/>
    <w:rsid w:val="00A05674"/>
    <w:rsid w:val="00A11B03"/>
    <w:rsid w:val="00A24158"/>
    <w:rsid w:val="00A24809"/>
    <w:rsid w:val="00A30AE6"/>
    <w:rsid w:val="00A31C90"/>
    <w:rsid w:val="00A32423"/>
    <w:rsid w:val="00A345B7"/>
    <w:rsid w:val="00A347F1"/>
    <w:rsid w:val="00A37DC8"/>
    <w:rsid w:val="00A37E88"/>
    <w:rsid w:val="00A40CD6"/>
    <w:rsid w:val="00A4372C"/>
    <w:rsid w:val="00A449BC"/>
    <w:rsid w:val="00A45FF2"/>
    <w:rsid w:val="00A47A2C"/>
    <w:rsid w:val="00A55C04"/>
    <w:rsid w:val="00A5696B"/>
    <w:rsid w:val="00A61F3B"/>
    <w:rsid w:val="00A64802"/>
    <w:rsid w:val="00A6543B"/>
    <w:rsid w:val="00A74589"/>
    <w:rsid w:val="00A745C7"/>
    <w:rsid w:val="00A77012"/>
    <w:rsid w:val="00A819DB"/>
    <w:rsid w:val="00A8491B"/>
    <w:rsid w:val="00A913B2"/>
    <w:rsid w:val="00A920DF"/>
    <w:rsid w:val="00A93C22"/>
    <w:rsid w:val="00A93D7B"/>
    <w:rsid w:val="00AA00B8"/>
    <w:rsid w:val="00AA036A"/>
    <w:rsid w:val="00AA11F6"/>
    <w:rsid w:val="00AA2F59"/>
    <w:rsid w:val="00AA588A"/>
    <w:rsid w:val="00AA69F6"/>
    <w:rsid w:val="00AB292B"/>
    <w:rsid w:val="00AB4154"/>
    <w:rsid w:val="00AC1EB5"/>
    <w:rsid w:val="00AC2A38"/>
    <w:rsid w:val="00AC41F3"/>
    <w:rsid w:val="00AC4FED"/>
    <w:rsid w:val="00AC53AB"/>
    <w:rsid w:val="00AC6C18"/>
    <w:rsid w:val="00AC7C56"/>
    <w:rsid w:val="00AD2EC2"/>
    <w:rsid w:val="00AD2F70"/>
    <w:rsid w:val="00AD649B"/>
    <w:rsid w:val="00AD6684"/>
    <w:rsid w:val="00AD7AD0"/>
    <w:rsid w:val="00AE07F2"/>
    <w:rsid w:val="00AE1957"/>
    <w:rsid w:val="00AE2051"/>
    <w:rsid w:val="00AE2D93"/>
    <w:rsid w:val="00AE6BF7"/>
    <w:rsid w:val="00AF0DDF"/>
    <w:rsid w:val="00AF79DC"/>
    <w:rsid w:val="00B006CF"/>
    <w:rsid w:val="00B04817"/>
    <w:rsid w:val="00B065C2"/>
    <w:rsid w:val="00B0798C"/>
    <w:rsid w:val="00B1235B"/>
    <w:rsid w:val="00B130D9"/>
    <w:rsid w:val="00B213F7"/>
    <w:rsid w:val="00B21EC9"/>
    <w:rsid w:val="00B2349C"/>
    <w:rsid w:val="00B23AB7"/>
    <w:rsid w:val="00B270EF"/>
    <w:rsid w:val="00B2765E"/>
    <w:rsid w:val="00B2775F"/>
    <w:rsid w:val="00B27853"/>
    <w:rsid w:val="00B27B7F"/>
    <w:rsid w:val="00B3150B"/>
    <w:rsid w:val="00B31805"/>
    <w:rsid w:val="00B3220E"/>
    <w:rsid w:val="00B32784"/>
    <w:rsid w:val="00B34245"/>
    <w:rsid w:val="00B345C5"/>
    <w:rsid w:val="00B360F4"/>
    <w:rsid w:val="00B41DE2"/>
    <w:rsid w:val="00B46F61"/>
    <w:rsid w:val="00B50AB8"/>
    <w:rsid w:val="00B55D9E"/>
    <w:rsid w:val="00B60D91"/>
    <w:rsid w:val="00B6134D"/>
    <w:rsid w:val="00B63026"/>
    <w:rsid w:val="00B65656"/>
    <w:rsid w:val="00B67962"/>
    <w:rsid w:val="00B70A21"/>
    <w:rsid w:val="00B71017"/>
    <w:rsid w:val="00B73ADE"/>
    <w:rsid w:val="00B7519E"/>
    <w:rsid w:val="00B774CE"/>
    <w:rsid w:val="00B86C12"/>
    <w:rsid w:val="00B86F8E"/>
    <w:rsid w:val="00B97AD6"/>
    <w:rsid w:val="00BA27E0"/>
    <w:rsid w:val="00BA4E68"/>
    <w:rsid w:val="00BB106E"/>
    <w:rsid w:val="00BB4DDA"/>
    <w:rsid w:val="00BB588C"/>
    <w:rsid w:val="00BC3956"/>
    <w:rsid w:val="00BD2898"/>
    <w:rsid w:val="00BE26E9"/>
    <w:rsid w:val="00BE5ECB"/>
    <w:rsid w:val="00BE741A"/>
    <w:rsid w:val="00BF58BA"/>
    <w:rsid w:val="00BF722F"/>
    <w:rsid w:val="00C01ACE"/>
    <w:rsid w:val="00C048B9"/>
    <w:rsid w:val="00C05828"/>
    <w:rsid w:val="00C11A6F"/>
    <w:rsid w:val="00C11F3E"/>
    <w:rsid w:val="00C137CF"/>
    <w:rsid w:val="00C16CF4"/>
    <w:rsid w:val="00C20205"/>
    <w:rsid w:val="00C222AF"/>
    <w:rsid w:val="00C274E3"/>
    <w:rsid w:val="00C27F5D"/>
    <w:rsid w:val="00C3110B"/>
    <w:rsid w:val="00C3153A"/>
    <w:rsid w:val="00C340DD"/>
    <w:rsid w:val="00C37252"/>
    <w:rsid w:val="00C40AB9"/>
    <w:rsid w:val="00C42703"/>
    <w:rsid w:val="00C45ACE"/>
    <w:rsid w:val="00C465C7"/>
    <w:rsid w:val="00C5049F"/>
    <w:rsid w:val="00C56D9D"/>
    <w:rsid w:val="00C61713"/>
    <w:rsid w:val="00C63873"/>
    <w:rsid w:val="00C6653C"/>
    <w:rsid w:val="00C6791B"/>
    <w:rsid w:val="00C72350"/>
    <w:rsid w:val="00C77CE4"/>
    <w:rsid w:val="00C811AF"/>
    <w:rsid w:val="00C837CD"/>
    <w:rsid w:val="00C8526D"/>
    <w:rsid w:val="00C860DE"/>
    <w:rsid w:val="00C9097A"/>
    <w:rsid w:val="00C91A79"/>
    <w:rsid w:val="00C921C6"/>
    <w:rsid w:val="00C93F70"/>
    <w:rsid w:val="00CA3C22"/>
    <w:rsid w:val="00CA4510"/>
    <w:rsid w:val="00CA7D2F"/>
    <w:rsid w:val="00CB26C6"/>
    <w:rsid w:val="00CB2F3C"/>
    <w:rsid w:val="00CC5331"/>
    <w:rsid w:val="00CD02C6"/>
    <w:rsid w:val="00CD137E"/>
    <w:rsid w:val="00CD168D"/>
    <w:rsid w:val="00CD4738"/>
    <w:rsid w:val="00CD7BC5"/>
    <w:rsid w:val="00CE4E2B"/>
    <w:rsid w:val="00CE6085"/>
    <w:rsid w:val="00CF001F"/>
    <w:rsid w:val="00CF0AEB"/>
    <w:rsid w:val="00CF3FE8"/>
    <w:rsid w:val="00CF5996"/>
    <w:rsid w:val="00CF6549"/>
    <w:rsid w:val="00CF6951"/>
    <w:rsid w:val="00D01085"/>
    <w:rsid w:val="00D0268E"/>
    <w:rsid w:val="00D037FF"/>
    <w:rsid w:val="00D07E8D"/>
    <w:rsid w:val="00D133C4"/>
    <w:rsid w:val="00D16EA1"/>
    <w:rsid w:val="00D16F69"/>
    <w:rsid w:val="00D21350"/>
    <w:rsid w:val="00D2188D"/>
    <w:rsid w:val="00D30079"/>
    <w:rsid w:val="00D30499"/>
    <w:rsid w:val="00D32240"/>
    <w:rsid w:val="00D34A55"/>
    <w:rsid w:val="00D37795"/>
    <w:rsid w:val="00D41A17"/>
    <w:rsid w:val="00D426B6"/>
    <w:rsid w:val="00D44D70"/>
    <w:rsid w:val="00D472ED"/>
    <w:rsid w:val="00D57932"/>
    <w:rsid w:val="00D63F36"/>
    <w:rsid w:val="00D650F7"/>
    <w:rsid w:val="00D67651"/>
    <w:rsid w:val="00D70A4C"/>
    <w:rsid w:val="00D7241B"/>
    <w:rsid w:val="00D74CFA"/>
    <w:rsid w:val="00D81617"/>
    <w:rsid w:val="00D85AAE"/>
    <w:rsid w:val="00D863A3"/>
    <w:rsid w:val="00D86A57"/>
    <w:rsid w:val="00D90B79"/>
    <w:rsid w:val="00D90C7D"/>
    <w:rsid w:val="00D91EF8"/>
    <w:rsid w:val="00DA3EC4"/>
    <w:rsid w:val="00DA49B3"/>
    <w:rsid w:val="00DA5D94"/>
    <w:rsid w:val="00DA6C58"/>
    <w:rsid w:val="00DB2DE0"/>
    <w:rsid w:val="00DB6806"/>
    <w:rsid w:val="00DC0A0E"/>
    <w:rsid w:val="00DC390A"/>
    <w:rsid w:val="00DC4445"/>
    <w:rsid w:val="00DC5CAE"/>
    <w:rsid w:val="00DC734B"/>
    <w:rsid w:val="00DC7B5B"/>
    <w:rsid w:val="00DD0B29"/>
    <w:rsid w:val="00DD0CC3"/>
    <w:rsid w:val="00DD0E70"/>
    <w:rsid w:val="00DD1024"/>
    <w:rsid w:val="00DD5175"/>
    <w:rsid w:val="00DE03B0"/>
    <w:rsid w:val="00DE1543"/>
    <w:rsid w:val="00DE1B79"/>
    <w:rsid w:val="00DE35F9"/>
    <w:rsid w:val="00DE4FE5"/>
    <w:rsid w:val="00DE6CE8"/>
    <w:rsid w:val="00DF07B3"/>
    <w:rsid w:val="00DF167D"/>
    <w:rsid w:val="00DF1AB7"/>
    <w:rsid w:val="00E012A3"/>
    <w:rsid w:val="00E026BD"/>
    <w:rsid w:val="00E05809"/>
    <w:rsid w:val="00E05D6D"/>
    <w:rsid w:val="00E07F06"/>
    <w:rsid w:val="00E133F2"/>
    <w:rsid w:val="00E14CE4"/>
    <w:rsid w:val="00E1637B"/>
    <w:rsid w:val="00E16843"/>
    <w:rsid w:val="00E170B3"/>
    <w:rsid w:val="00E32AFB"/>
    <w:rsid w:val="00E37BF9"/>
    <w:rsid w:val="00E54868"/>
    <w:rsid w:val="00E560A7"/>
    <w:rsid w:val="00E56BA8"/>
    <w:rsid w:val="00E60E74"/>
    <w:rsid w:val="00E7374B"/>
    <w:rsid w:val="00E7533E"/>
    <w:rsid w:val="00E778B9"/>
    <w:rsid w:val="00E77BF4"/>
    <w:rsid w:val="00E805E5"/>
    <w:rsid w:val="00E8101C"/>
    <w:rsid w:val="00E8614A"/>
    <w:rsid w:val="00E9271B"/>
    <w:rsid w:val="00E93D75"/>
    <w:rsid w:val="00E9593D"/>
    <w:rsid w:val="00EA2346"/>
    <w:rsid w:val="00EA376B"/>
    <w:rsid w:val="00EA5FAD"/>
    <w:rsid w:val="00EB0904"/>
    <w:rsid w:val="00EB3895"/>
    <w:rsid w:val="00EB6BBF"/>
    <w:rsid w:val="00EC4820"/>
    <w:rsid w:val="00EC5C35"/>
    <w:rsid w:val="00EC655E"/>
    <w:rsid w:val="00ED015C"/>
    <w:rsid w:val="00ED1A84"/>
    <w:rsid w:val="00ED2B44"/>
    <w:rsid w:val="00ED55D8"/>
    <w:rsid w:val="00EE1186"/>
    <w:rsid w:val="00EE3704"/>
    <w:rsid w:val="00EE699A"/>
    <w:rsid w:val="00EE7B3E"/>
    <w:rsid w:val="00EF15C3"/>
    <w:rsid w:val="00EF20E4"/>
    <w:rsid w:val="00EF4043"/>
    <w:rsid w:val="00F013D9"/>
    <w:rsid w:val="00F03CB8"/>
    <w:rsid w:val="00F067BF"/>
    <w:rsid w:val="00F16B0C"/>
    <w:rsid w:val="00F211DA"/>
    <w:rsid w:val="00F22AF8"/>
    <w:rsid w:val="00F2306A"/>
    <w:rsid w:val="00F23F94"/>
    <w:rsid w:val="00F25608"/>
    <w:rsid w:val="00F2780C"/>
    <w:rsid w:val="00F30153"/>
    <w:rsid w:val="00F30302"/>
    <w:rsid w:val="00F32462"/>
    <w:rsid w:val="00F33B9F"/>
    <w:rsid w:val="00F33FEE"/>
    <w:rsid w:val="00F3406E"/>
    <w:rsid w:val="00F3562B"/>
    <w:rsid w:val="00F50A86"/>
    <w:rsid w:val="00F50FEF"/>
    <w:rsid w:val="00F52EC3"/>
    <w:rsid w:val="00F544D3"/>
    <w:rsid w:val="00F57B3D"/>
    <w:rsid w:val="00F67780"/>
    <w:rsid w:val="00F72977"/>
    <w:rsid w:val="00F73226"/>
    <w:rsid w:val="00F7443F"/>
    <w:rsid w:val="00F82C82"/>
    <w:rsid w:val="00F82DC5"/>
    <w:rsid w:val="00F840E7"/>
    <w:rsid w:val="00F85B17"/>
    <w:rsid w:val="00F90ECD"/>
    <w:rsid w:val="00F95569"/>
    <w:rsid w:val="00F95A40"/>
    <w:rsid w:val="00F95AB9"/>
    <w:rsid w:val="00FA1377"/>
    <w:rsid w:val="00FA50CD"/>
    <w:rsid w:val="00FB782D"/>
    <w:rsid w:val="00FB7BFD"/>
    <w:rsid w:val="00FC351B"/>
    <w:rsid w:val="00FC5DD9"/>
    <w:rsid w:val="00FD4601"/>
    <w:rsid w:val="00FD4D73"/>
    <w:rsid w:val="00FD7107"/>
    <w:rsid w:val="00FF0B91"/>
    <w:rsid w:val="00FF0BED"/>
    <w:rsid w:val="00FF21BB"/>
    <w:rsid w:val="00FF2C9E"/>
    <w:rsid w:val="00FF416D"/>
    <w:rsid w:val="00FF486E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qFormat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uiPriority="1"/>
    <w:lsdException w:name="List Continu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48AE"/>
    <w:pPr>
      <w:keepLines/>
      <w:overflowPunct w:val="0"/>
      <w:autoSpaceDE w:val="0"/>
      <w:autoSpaceDN w:val="0"/>
      <w:adjustRightInd w:val="0"/>
      <w:spacing w:before="120" w:line="300" w:lineRule="exact"/>
      <w:jc w:val="both"/>
      <w:textAlignment w:val="baseline"/>
    </w:pPr>
    <w:rPr>
      <w:rFonts w:ascii="Arial Unicode MS" w:hAnsi="Arial Unicode MS"/>
      <w:sz w:val="21"/>
    </w:rPr>
  </w:style>
  <w:style w:type="paragraph" w:styleId="Cmsor1">
    <w:name w:val="heading 1"/>
    <w:basedOn w:val="Norml"/>
    <w:next w:val="Norml"/>
    <w:link w:val="Cmsor1Char"/>
    <w:autoRedefine/>
    <w:qFormat/>
    <w:rsid w:val="009748AE"/>
    <w:pPr>
      <w:keepNext/>
      <w:pageBreakBefore/>
      <w:numPr>
        <w:numId w:val="13"/>
      </w:numPr>
      <w:spacing w:before="0" w:after="60" w:line="240" w:lineRule="auto"/>
      <w:jc w:val="left"/>
      <w:outlineLvl w:val="0"/>
    </w:pPr>
    <w:rPr>
      <w:rFonts w:ascii="Century Gothic" w:eastAsia="Arial Unicode MS" w:hAnsi="Century Gothic"/>
      <w:b/>
      <w:kern w:val="28"/>
      <w:sz w:val="44"/>
    </w:rPr>
  </w:style>
  <w:style w:type="paragraph" w:styleId="Cmsor2">
    <w:name w:val="heading 2"/>
    <w:basedOn w:val="Norml"/>
    <w:next w:val="Norml"/>
    <w:autoRedefine/>
    <w:qFormat/>
    <w:rsid w:val="000E359D"/>
    <w:pPr>
      <w:keepNext/>
      <w:numPr>
        <w:ilvl w:val="1"/>
        <w:numId w:val="13"/>
      </w:numPr>
      <w:spacing w:before="400" w:after="60" w:line="240" w:lineRule="auto"/>
      <w:jc w:val="left"/>
      <w:outlineLvl w:val="1"/>
    </w:pPr>
    <w:rPr>
      <w:rFonts w:ascii="Century Gothic" w:hAnsi="Century Gothic"/>
      <w:b/>
      <w:sz w:val="38"/>
    </w:rPr>
  </w:style>
  <w:style w:type="paragraph" w:styleId="Cmsor3">
    <w:name w:val="heading 3"/>
    <w:basedOn w:val="Norml"/>
    <w:next w:val="Norml"/>
    <w:autoRedefine/>
    <w:qFormat/>
    <w:rsid w:val="00B006CF"/>
    <w:pPr>
      <w:keepNext/>
      <w:numPr>
        <w:ilvl w:val="2"/>
        <w:numId w:val="13"/>
      </w:numPr>
      <w:spacing w:before="400" w:after="60" w:line="240" w:lineRule="auto"/>
      <w:jc w:val="left"/>
      <w:outlineLvl w:val="2"/>
    </w:pPr>
    <w:rPr>
      <w:rFonts w:ascii="Century Gothic" w:hAnsi="Century Gothic"/>
      <w:b/>
      <w:sz w:val="32"/>
    </w:rPr>
  </w:style>
  <w:style w:type="paragraph" w:styleId="Cmsor4">
    <w:name w:val="heading 4"/>
    <w:basedOn w:val="Norml"/>
    <w:next w:val="Norml"/>
    <w:autoRedefine/>
    <w:qFormat/>
    <w:rsid w:val="000E359D"/>
    <w:pPr>
      <w:keepNext/>
      <w:numPr>
        <w:ilvl w:val="3"/>
        <w:numId w:val="13"/>
      </w:numPr>
      <w:spacing w:before="400" w:after="60" w:line="240" w:lineRule="auto"/>
      <w:jc w:val="left"/>
      <w:outlineLvl w:val="3"/>
    </w:pPr>
    <w:rPr>
      <w:rFonts w:ascii="Century Gothic" w:hAnsi="Century Gothic"/>
      <w:b/>
      <w:sz w:val="26"/>
    </w:rPr>
  </w:style>
  <w:style w:type="paragraph" w:styleId="Cmsor5">
    <w:name w:val="heading 5"/>
    <w:basedOn w:val="Cmsor4"/>
    <w:next w:val="Norml"/>
    <w:autoRedefine/>
    <w:qFormat/>
    <w:rsid w:val="000E359D"/>
    <w:pPr>
      <w:numPr>
        <w:ilvl w:val="4"/>
      </w:numPr>
      <w:spacing w:before="200" w:after="0"/>
      <w:outlineLvl w:val="4"/>
    </w:pPr>
    <w:rPr>
      <w:sz w:val="22"/>
    </w:rPr>
  </w:style>
  <w:style w:type="paragraph" w:styleId="Cmsor6">
    <w:name w:val="heading 6"/>
    <w:basedOn w:val="Cmsor5"/>
    <w:next w:val="Norml"/>
    <w:qFormat/>
    <w:rsid w:val="000E359D"/>
    <w:pPr>
      <w:numPr>
        <w:ilvl w:val="5"/>
      </w:numPr>
      <w:outlineLvl w:val="5"/>
    </w:pPr>
    <w:rPr>
      <w:rFonts w:ascii="Arial Unicode MS" w:eastAsia="Arial Unicode MS" w:hAnsi="Arial Unicode MS"/>
      <w:sz w:val="21"/>
    </w:rPr>
  </w:style>
  <w:style w:type="paragraph" w:styleId="Cmsor7">
    <w:name w:val="heading 7"/>
    <w:basedOn w:val="Norml"/>
    <w:next w:val="Norml"/>
    <w:autoRedefine/>
    <w:qFormat/>
    <w:rsid w:val="000E359D"/>
    <w:pPr>
      <w:numPr>
        <w:ilvl w:val="6"/>
        <w:numId w:val="14"/>
      </w:numPr>
      <w:spacing w:before="200" w:after="60" w:line="240" w:lineRule="auto"/>
      <w:jc w:val="left"/>
      <w:outlineLvl w:val="6"/>
    </w:pPr>
    <w:rPr>
      <w:b/>
      <w:sz w:val="18"/>
    </w:rPr>
  </w:style>
  <w:style w:type="paragraph" w:styleId="Cmsor8">
    <w:name w:val="heading 8"/>
    <w:basedOn w:val="Norml"/>
    <w:next w:val="Norml"/>
    <w:qFormat/>
    <w:rsid w:val="000E359D"/>
    <w:pPr>
      <w:numPr>
        <w:ilvl w:val="7"/>
        <w:numId w:val="14"/>
      </w:numPr>
      <w:spacing w:before="200" w:after="60" w:line="240" w:lineRule="auto"/>
      <w:jc w:val="left"/>
      <w:outlineLvl w:val="7"/>
    </w:pPr>
    <w:rPr>
      <w:b/>
      <w:i/>
      <w:sz w:val="20"/>
    </w:rPr>
  </w:style>
  <w:style w:type="paragraph" w:styleId="Cmsor9">
    <w:name w:val="heading 9"/>
    <w:basedOn w:val="Norml"/>
    <w:next w:val="Norml"/>
    <w:qFormat/>
    <w:rsid w:val="000E359D"/>
    <w:pPr>
      <w:numPr>
        <w:ilvl w:val="8"/>
        <w:numId w:val="14"/>
      </w:numPr>
      <w:spacing w:before="200" w:after="60" w:line="240" w:lineRule="auto"/>
      <w:jc w:val="left"/>
      <w:outlineLvl w:val="8"/>
    </w:pPr>
    <w:rPr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4">
    <w:name w:val="List Number 4"/>
    <w:aliases w:val="betű 2 szint"/>
    <w:basedOn w:val="Norml"/>
    <w:autoRedefine/>
    <w:qFormat/>
    <w:rsid w:val="009748AE"/>
    <w:pPr>
      <w:numPr>
        <w:numId w:val="10"/>
      </w:numPr>
      <w:spacing w:before="0"/>
    </w:pPr>
    <w:rPr>
      <w:rFonts w:eastAsia="Arial Unicode MS"/>
    </w:rPr>
  </w:style>
  <w:style w:type="paragraph" w:customStyle="1" w:styleId="ELLBfekv">
    <w:name w:val="ELŐ LÁB fekvő"/>
    <w:basedOn w:val="ELLB"/>
    <w:link w:val="ELLBfekvChar"/>
    <w:qFormat/>
    <w:rsid w:val="005352DD"/>
    <w:pPr>
      <w:tabs>
        <w:tab w:val="clear" w:pos="4820"/>
        <w:tab w:val="center" w:pos="7484"/>
      </w:tabs>
    </w:pPr>
    <w:rPr>
      <w:noProof/>
    </w:rPr>
  </w:style>
  <w:style w:type="paragraph" w:styleId="lfej">
    <w:name w:val="header"/>
    <w:basedOn w:val="Norml"/>
    <w:autoRedefine/>
    <w:qFormat/>
    <w:rsid w:val="009748AE"/>
    <w:pPr>
      <w:jc w:val="center"/>
    </w:pPr>
    <w:rPr>
      <w:rFonts w:ascii="Century Gothic" w:hAnsi="Century Gothic"/>
      <w:caps/>
      <w:sz w:val="18"/>
    </w:rPr>
  </w:style>
  <w:style w:type="paragraph" w:styleId="Kpalrs">
    <w:name w:val="caption"/>
    <w:basedOn w:val="Norml"/>
    <w:next w:val="Norml"/>
    <w:qFormat/>
    <w:rsid w:val="009748AE"/>
    <w:pPr>
      <w:spacing w:before="240" w:after="240" w:line="200" w:lineRule="exact"/>
      <w:jc w:val="center"/>
    </w:pPr>
    <w:rPr>
      <w:i/>
      <w:sz w:val="16"/>
    </w:rPr>
  </w:style>
  <w:style w:type="paragraph" w:styleId="Cm">
    <w:name w:val="Title"/>
    <w:basedOn w:val="Norml"/>
    <w:qFormat/>
    <w:rsid w:val="00D16EA1"/>
    <w:pPr>
      <w:framePr w:w="7371" w:h="2835" w:hRule="exact" w:hSpace="57" w:vSpace="567" w:wrap="around" w:vAnchor="page" w:hAnchor="page" w:xAlign="center" w:y="3687"/>
      <w:suppressAutoHyphens/>
      <w:spacing w:before="0" w:line="240" w:lineRule="auto"/>
      <w:jc w:val="left"/>
    </w:pPr>
    <w:rPr>
      <w:rFonts w:ascii="Century Gothic" w:hAnsi="Century Gothic"/>
      <w:kern w:val="28"/>
      <w:sz w:val="80"/>
    </w:rPr>
  </w:style>
  <w:style w:type="character" w:styleId="Jegyzethivatkozs">
    <w:name w:val="annotation reference"/>
    <w:semiHidden/>
    <w:rsid w:val="009748AE"/>
    <w:rPr>
      <w:rFonts w:ascii="H-Gourmand" w:hAnsi="H-Gourmand"/>
      <w:b/>
      <w:i/>
      <w:sz w:val="16"/>
    </w:rPr>
  </w:style>
  <w:style w:type="character" w:styleId="Lbjegyzet-hivatkozs">
    <w:name w:val="footnote reference"/>
    <w:semiHidden/>
    <w:rsid w:val="009748AE"/>
    <w:rPr>
      <w:rFonts w:ascii="Symbol" w:hAnsi="Symbol"/>
      <w:b/>
      <w:i/>
      <w:position w:val="10"/>
      <w:sz w:val="20"/>
      <w:vertAlign w:val="superscript"/>
    </w:rPr>
  </w:style>
  <w:style w:type="paragraph" w:styleId="Lbjegyzetszveg">
    <w:name w:val="footnote text"/>
    <w:basedOn w:val="Norml"/>
    <w:link w:val="LbjegyzetszvegChar"/>
    <w:semiHidden/>
    <w:rsid w:val="009748AE"/>
    <w:rPr>
      <w:rFonts w:ascii="Verdana" w:hAnsi="Verdana"/>
      <w:iCs/>
      <w:sz w:val="16"/>
    </w:rPr>
  </w:style>
  <w:style w:type="character" w:styleId="Oldalszm">
    <w:name w:val="page number"/>
    <w:rPr>
      <w:rFonts w:ascii="Garamond" w:hAnsi="Garamond"/>
      <w:b/>
      <w:sz w:val="24"/>
    </w:rPr>
  </w:style>
  <w:style w:type="paragraph" w:styleId="Trgymutat1">
    <w:name w:val="index 1"/>
    <w:basedOn w:val="Norml"/>
    <w:next w:val="Norml"/>
    <w:semiHidden/>
    <w:rsid w:val="009748AE"/>
    <w:pPr>
      <w:tabs>
        <w:tab w:val="right" w:leader="dot" w:pos="9639"/>
      </w:tabs>
      <w:ind w:left="200" w:hanging="200"/>
    </w:pPr>
  </w:style>
  <w:style w:type="paragraph" w:styleId="Trgymutatcm">
    <w:name w:val="index heading"/>
    <w:basedOn w:val="Norml"/>
    <w:next w:val="TJ1"/>
    <w:link w:val="TrgymutatcmChar"/>
    <w:semiHidden/>
    <w:rsid w:val="009748AE"/>
    <w:pPr>
      <w:keepNext/>
      <w:spacing w:before="600" w:after="120"/>
      <w:jc w:val="center"/>
    </w:pPr>
    <w:rPr>
      <w:rFonts w:ascii="Arial Black" w:hAnsi="Arial Black"/>
      <w:b/>
      <w:sz w:val="32"/>
    </w:rPr>
  </w:style>
  <w:style w:type="paragraph" w:styleId="TJ1">
    <w:name w:val="toc 1"/>
    <w:basedOn w:val="Norml"/>
    <w:next w:val="Norml"/>
    <w:autoRedefine/>
    <w:uiPriority w:val="39"/>
    <w:qFormat/>
    <w:rsid w:val="000E359D"/>
    <w:pPr>
      <w:keepNext/>
      <w:widowControl w:val="0"/>
      <w:tabs>
        <w:tab w:val="right" w:leader="dot" w:pos="9356"/>
      </w:tabs>
      <w:spacing w:before="180"/>
      <w:jc w:val="left"/>
    </w:pPr>
    <w:rPr>
      <w:rFonts w:ascii="Century Gothic" w:hAnsi="Century Gothic"/>
      <w:noProof/>
      <w:sz w:val="22"/>
    </w:rPr>
  </w:style>
  <w:style w:type="paragraph" w:styleId="TJ2">
    <w:name w:val="toc 2"/>
    <w:basedOn w:val="TJ1"/>
    <w:next w:val="Norml"/>
    <w:autoRedefine/>
    <w:uiPriority w:val="39"/>
    <w:qFormat/>
    <w:rsid w:val="000E359D"/>
    <w:pPr>
      <w:keepNext w:val="0"/>
      <w:spacing w:before="120"/>
      <w:ind w:left="284"/>
    </w:pPr>
  </w:style>
  <w:style w:type="paragraph" w:styleId="TJ3">
    <w:name w:val="toc 3"/>
    <w:basedOn w:val="TJ2"/>
    <w:next w:val="Norml"/>
    <w:autoRedefine/>
    <w:uiPriority w:val="39"/>
    <w:qFormat/>
    <w:rsid w:val="000E359D"/>
    <w:pPr>
      <w:spacing w:before="0"/>
      <w:ind w:left="567"/>
    </w:pPr>
    <w:rPr>
      <w:sz w:val="18"/>
    </w:rPr>
  </w:style>
  <w:style w:type="character" w:styleId="Vgjegyzet-hivatkozs">
    <w:name w:val="endnote reference"/>
    <w:semiHidden/>
    <w:rsid w:val="009748AE"/>
    <w:rPr>
      <w:vertAlign w:val="superscript"/>
    </w:rPr>
  </w:style>
  <w:style w:type="paragraph" w:styleId="Felsorols">
    <w:name w:val="List Bullet"/>
    <w:basedOn w:val="Norml"/>
    <w:autoRedefine/>
    <w:qFormat/>
    <w:rsid w:val="00330511"/>
    <w:pPr>
      <w:keepLines w:val="0"/>
      <w:numPr>
        <w:numId w:val="22"/>
      </w:numPr>
      <w:spacing w:before="0"/>
    </w:pPr>
  </w:style>
  <w:style w:type="paragraph" w:styleId="Felsorols2">
    <w:name w:val="List Bullet 2"/>
    <w:basedOn w:val="Felsorols"/>
    <w:autoRedefine/>
    <w:qFormat/>
    <w:rsid w:val="009748AE"/>
    <w:pPr>
      <w:numPr>
        <w:numId w:val="3"/>
      </w:numPr>
    </w:pPr>
  </w:style>
  <w:style w:type="paragraph" w:customStyle="1" w:styleId="CopyRight">
    <w:name w:val="CopyRight"/>
    <w:basedOn w:val="Norml"/>
    <w:autoRedefine/>
    <w:qFormat/>
    <w:rsid w:val="002512D3"/>
    <w:pPr>
      <w:framePr w:w="9072" w:hSpace="142" w:wrap="around" w:vAnchor="page" w:hAnchor="page" w:xAlign="center" w:y="1417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line="200" w:lineRule="exact"/>
      <w:jc w:val="center"/>
    </w:pPr>
    <w:rPr>
      <w:i/>
      <w:sz w:val="16"/>
    </w:rPr>
  </w:style>
  <w:style w:type="paragraph" w:customStyle="1" w:styleId="kp">
    <w:name w:val="kép"/>
    <w:basedOn w:val="Norml"/>
    <w:next w:val="Kpalrs"/>
    <w:autoRedefine/>
    <w:qFormat/>
    <w:rsid w:val="009748AE"/>
    <w:pPr>
      <w:keepNext/>
      <w:spacing w:before="500" w:line="240" w:lineRule="auto"/>
      <w:jc w:val="center"/>
    </w:pPr>
    <w:rPr>
      <w:rFonts w:eastAsia="Arial Unicode MS"/>
    </w:rPr>
  </w:style>
  <w:style w:type="paragraph" w:customStyle="1" w:styleId="Felsorolstrzs">
    <w:name w:val="Felsorolás törzs"/>
    <w:basedOn w:val="Felsorols"/>
    <w:autoRedefine/>
    <w:qFormat/>
    <w:rsid w:val="009748AE"/>
    <w:pPr>
      <w:numPr>
        <w:numId w:val="0"/>
      </w:numPr>
      <w:spacing w:before="120"/>
      <w:ind w:left="567"/>
    </w:pPr>
  </w:style>
  <w:style w:type="paragraph" w:styleId="Felsorols3">
    <w:name w:val="List Bullet 3"/>
    <w:basedOn w:val="Felsorols"/>
    <w:autoRedefine/>
    <w:qFormat/>
    <w:rsid w:val="009748AE"/>
    <w:pPr>
      <w:numPr>
        <w:numId w:val="4"/>
      </w:numPr>
    </w:pPr>
  </w:style>
  <w:style w:type="paragraph" w:styleId="TJ4">
    <w:name w:val="toc 4"/>
    <w:basedOn w:val="TJ3"/>
    <w:next w:val="Norml"/>
    <w:autoRedefine/>
    <w:uiPriority w:val="39"/>
    <w:rsid w:val="000E359D"/>
    <w:pPr>
      <w:ind w:left="851"/>
    </w:pPr>
  </w:style>
  <w:style w:type="paragraph" w:styleId="TJ5">
    <w:name w:val="toc 5"/>
    <w:basedOn w:val="TJ4"/>
    <w:next w:val="Norml"/>
    <w:uiPriority w:val="39"/>
    <w:rsid w:val="000E359D"/>
    <w:pPr>
      <w:ind w:left="1134"/>
    </w:pPr>
    <w:rPr>
      <w:rFonts w:ascii="Arial Unicode MS" w:hAnsi="Arial Unicode MS"/>
    </w:rPr>
  </w:style>
  <w:style w:type="paragraph" w:styleId="TJ6">
    <w:name w:val="toc 6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1418"/>
    </w:pPr>
    <w:rPr>
      <w:noProof/>
      <w:sz w:val="18"/>
      <w:lang w:val="en-GB"/>
    </w:rPr>
  </w:style>
  <w:style w:type="paragraph" w:styleId="TJ7">
    <w:name w:val="toc 7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1701"/>
    </w:pPr>
    <w:rPr>
      <w:sz w:val="18"/>
      <w:lang w:val="en-GB"/>
    </w:rPr>
  </w:style>
  <w:style w:type="paragraph" w:styleId="TJ8">
    <w:name w:val="toc 8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1985"/>
    </w:pPr>
    <w:rPr>
      <w:sz w:val="18"/>
      <w:lang w:val="en-GB"/>
    </w:rPr>
  </w:style>
  <w:style w:type="paragraph" w:styleId="TJ9">
    <w:name w:val="toc 9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2268"/>
    </w:pPr>
    <w:rPr>
      <w:sz w:val="18"/>
      <w:lang w:val="en-GB"/>
    </w:rPr>
  </w:style>
  <w:style w:type="character" w:styleId="Hiperhivatkozs">
    <w:name w:val="Hyperlink"/>
    <w:uiPriority w:val="99"/>
    <w:rsid w:val="009748AE"/>
    <w:rPr>
      <w:color w:val="00A050"/>
      <w:u w:val="single"/>
    </w:rPr>
  </w:style>
  <w:style w:type="paragraph" w:styleId="Szmozottlista">
    <w:name w:val="List Number"/>
    <w:aliases w:val="arab 1 szint"/>
    <w:basedOn w:val="Norml"/>
    <w:autoRedefine/>
    <w:qFormat/>
    <w:rsid w:val="009748AE"/>
    <w:pPr>
      <w:numPr>
        <w:numId w:val="11"/>
      </w:numPr>
      <w:spacing w:before="0"/>
    </w:pPr>
    <w:rPr>
      <w:rFonts w:eastAsia="Arial Unicode MS"/>
    </w:rPr>
  </w:style>
  <w:style w:type="paragraph" w:styleId="Lista">
    <w:name w:val="List"/>
    <w:basedOn w:val="Norml"/>
    <w:link w:val="ListaChar"/>
    <w:autoRedefine/>
    <w:qFormat/>
    <w:rsid w:val="009748AE"/>
    <w:pPr>
      <w:numPr>
        <w:numId w:val="6"/>
      </w:numPr>
      <w:tabs>
        <w:tab w:val="left" w:pos="397"/>
      </w:tabs>
      <w:spacing w:before="0"/>
      <w:jc w:val="left"/>
    </w:pPr>
  </w:style>
  <w:style w:type="paragraph" w:styleId="Listafolytatsa">
    <w:name w:val="List Continue"/>
    <w:aliases w:val="1 szint"/>
    <w:basedOn w:val="Lista"/>
    <w:link w:val="ListafolytatsaChar"/>
    <w:autoRedefine/>
    <w:qFormat/>
    <w:rsid w:val="009748AE"/>
    <w:pPr>
      <w:numPr>
        <w:numId w:val="0"/>
      </w:numPr>
      <w:ind w:left="851"/>
    </w:pPr>
  </w:style>
  <w:style w:type="paragraph" w:customStyle="1" w:styleId="Mintainsert">
    <w:name w:val="Mintainsert"/>
    <w:basedOn w:val="Norml"/>
    <w:autoRedefine/>
    <w:qFormat/>
    <w:rsid w:val="009748AE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pct5" w:color="auto" w:fill="auto"/>
      <w:spacing w:before="0" w:line="240" w:lineRule="auto"/>
      <w:ind w:right="284"/>
      <w:jc w:val="left"/>
    </w:pPr>
    <w:rPr>
      <w:rFonts w:ascii="Lucida Console" w:eastAsia="Arial Unicode MS" w:hAnsi="Lucida Console"/>
      <w:b/>
      <w:w w:val="90"/>
      <w:sz w:val="18"/>
    </w:rPr>
  </w:style>
  <w:style w:type="paragraph" w:styleId="Vgjegyzetszvege">
    <w:name w:val="endnote text"/>
    <w:basedOn w:val="Norml"/>
    <w:semiHidden/>
    <w:rsid w:val="009748AE"/>
  </w:style>
  <w:style w:type="paragraph" w:styleId="Alrs">
    <w:name w:val="Signature"/>
    <w:basedOn w:val="Norml"/>
    <w:rsid w:val="009748AE"/>
    <w:pPr>
      <w:widowControl w:val="0"/>
      <w:spacing w:before="240"/>
      <w:ind w:left="4253"/>
      <w:jc w:val="center"/>
    </w:pPr>
    <w:rPr>
      <w:rFonts w:ascii="Arial" w:hAnsi="Arial"/>
      <w:i/>
      <w:sz w:val="22"/>
      <w:lang w:val="en-GB"/>
    </w:rPr>
  </w:style>
  <w:style w:type="paragraph" w:customStyle="1" w:styleId="adat">
    <w:name w:val="adat"/>
    <w:basedOn w:val="Norml"/>
    <w:rsid w:val="009748AE"/>
    <w:pPr>
      <w:keepNext/>
      <w:ind w:left="4962" w:hanging="4536"/>
      <w:jc w:val="left"/>
    </w:pPr>
    <w:rPr>
      <w:noProof/>
    </w:rPr>
  </w:style>
  <w:style w:type="paragraph" w:customStyle="1" w:styleId="apr">
    <w:name w:val="apró"/>
    <w:basedOn w:val="Norml"/>
    <w:autoRedefine/>
    <w:rsid w:val="009748AE"/>
    <w:pPr>
      <w:spacing w:before="60"/>
      <w:ind w:left="567" w:right="567"/>
    </w:pPr>
    <w:rPr>
      <w:i/>
      <w:sz w:val="18"/>
    </w:rPr>
  </w:style>
  <w:style w:type="paragraph" w:customStyle="1" w:styleId="aprlista">
    <w:name w:val="aprólista"/>
    <w:basedOn w:val="apr"/>
    <w:autoRedefine/>
    <w:rsid w:val="009748AE"/>
    <w:pPr>
      <w:tabs>
        <w:tab w:val="num" w:pos="1287"/>
      </w:tabs>
      <w:ind w:left="1287" w:hanging="360"/>
    </w:pPr>
  </w:style>
  <w:style w:type="paragraph" w:styleId="Szmozottlista2">
    <w:name w:val="List Number 2"/>
    <w:aliases w:val="arab 2 szint"/>
    <w:basedOn w:val="Norml"/>
    <w:autoRedefine/>
    <w:qFormat/>
    <w:rsid w:val="009748AE"/>
    <w:pPr>
      <w:numPr>
        <w:numId w:val="8"/>
      </w:numPr>
      <w:spacing w:before="0"/>
    </w:pPr>
    <w:rPr>
      <w:rFonts w:eastAsia="Arial Unicode MS"/>
    </w:rPr>
  </w:style>
  <w:style w:type="paragraph" w:styleId="Szmozottlista3">
    <w:name w:val="List Number 3"/>
    <w:aliases w:val="betű 1 szint,arab"/>
    <w:basedOn w:val="Norml"/>
    <w:autoRedefine/>
    <w:qFormat/>
    <w:rsid w:val="009748AE"/>
    <w:pPr>
      <w:numPr>
        <w:numId w:val="9"/>
      </w:numPr>
      <w:spacing w:before="0"/>
    </w:pPr>
    <w:rPr>
      <w:rFonts w:eastAsia="Arial Unicode MS"/>
    </w:rPr>
  </w:style>
  <w:style w:type="paragraph" w:customStyle="1" w:styleId="definci">
    <w:name w:val="definíció"/>
    <w:basedOn w:val="program"/>
    <w:rsid w:val="009748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ind w:left="2552" w:hanging="2268"/>
    </w:pPr>
    <w:rPr>
      <w:kern w:val="24"/>
    </w:rPr>
  </w:style>
  <w:style w:type="paragraph" w:customStyle="1" w:styleId="program">
    <w:name w:val="program"/>
    <w:basedOn w:val="Norml"/>
    <w:autoRedefine/>
    <w:qFormat/>
    <w:rsid w:val="009748A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0" w:line="240" w:lineRule="auto"/>
      <w:ind w:left="567"/>
      <w:jc w:val="left"/>
    </w:pPr>
    <w:rPr>
      <w:rFonts w:ascii="Lucida Console" w:hAnsi="Lucida Console"/>
      <w:noProof/>
      <w:spacing w:val="-2"/>
      <w:w w:val="90"/>
      <w:sz w:val="22"/>
    </w:rPr>
  </w:style>
  <w:style w:type="paragraph" w:customStyle="1" w:styleId="ennum">
    <w:name w:val="ennum"/>
    <w:basedOn w:val="Norml"/>
    <w:rsid w:val="009748AE"/>
    <w:pPr>
      <w:tabs>
        <w:tab w:val="left" w:leader="dot" w:pos="2835"/>
        <w:tab w:val="left" w:pos="3402"/>
        <w:tab w:val="left" w:pos="4536"/>
      </w:tabs>
      <w:spacing w:before="0" w:line="240" w:lineRule="auto"/>
      <w:ind w:left="2835" w:hanging="2835"/>
    </w:pPr>
    <w:rPr>
      <w:rFonts w:ascii="Tahoma" w:eastAsia="Arial Unicode MS" w:hAnsi="Tahoma" w:cs="Tahoma"/>
      <w:w w:val="90"/>
      <w:sz w:val="22"/>
    </w:rPr>
  </w:style>
  <w:style w:type="paragraph" w:customStyle="1" w:styleId="Lbjegyzet-alap">
    <w:name w:val="Lábjegyzet-alap"/>
    <w:basedOn w:val="Norml"/>
    <w:autoRedefine/>
    <w:qFormat/>
    <w:rsid w:val="009748AE"/>
    <w:pPr>
      <w:spacing w:before="100" w:line="200" w:lineRule="exact"/>
      <w:ind w:left="113" w:hanging="113"/>
    </w:pPr>
    <w:rPr>
      <w:sz w:val="16"/>
    </w:rPr>
  </w:style>
  <w:style w:type="paragraph" w:customStyle="1" w:styleId="Kvetelmnycsoport">
    <w:name w:val="Követelmény csoport"/>
    <w:basedOn w:val="Norml"/>
    <w:link w:val="KvetelmnycsoportChar"/>
    <w:autoRedefine/>
    <w:qFormat/>
    <w:rsid w:val="00AB292B"/>
    <w:pPr>
      <w:spacing w:before="0" w:line="240" w:lineRule="auto"/>
    </w:pPr>
    <w:rPr>
      <w:rFonts w:eastAsia="Arial Unicode MS"/>
      <w:i/>
      <w:vanish/>
      <w:color w:val="F79646"/>
    </w:rPr>
  </w:style>
  <w:style w:type="character" w:customStyle="1" w:styleId="Ritktottkiemels">
    <w:name w:val="Ritkított kiemelés"/>
    <w:rsid w:val="009748AE"/>
    <w:rPr>
      <w:rFonts w:ascii="Arial" w:hAnsi="Arial"/>
      <w:b/>
      <w:spacing w:val="16"/>
    </w:rPr>
  </w:style>
  <w:style w:type="paragraph" w:customStyle="1" w:styleId="programsr">
    <w:name w:val="program sűrű"/>
    <w:basedOn w:val="program"/>
    <w:autoRedefine/>
    <w:qFormat/>
    <w:rsid w:val="009748AE"/>
    <w:rPr>
      <w:spacing w:val="-10"/>
      <w:sz w:val="18"/>
    </w:rPr>
  </w:style>
  <w:style w:type="paragraph" w:customStyle="1" w:styleId="defincisr">
    <w:name w:val="definíció sürű"/>
    <w:basedOn w:val="programapr"/>
    <w:rsid w:val="009748AE"/>
    <w:pPr>
      <w:tabs>
        <w:tab w:val="clear" w:pos="567"/>
        <w:tab w:val="clear" w:pos="1134"/>
      </w:tabs>
      <w:spacing w:before="60"/>
      <w:ind w:left="1701" w:hanging="1701"/>
    </w:pPr>
  </w:style>
  <w:style w:type="paragraph" w:customStyle="1" w:styleId="Centrlis">
    <w:name w:val="Centrális"/>
    <w:basedOn w:val="Norml"/>
    <w:rsid w:val="009748AE"/>
    <w:pPr>
      <w:spacing w:after="120"/>
      <w:jc w:val="center"/>
    </w:pPr>
  </w:style>
  <w:style w:type="character" w:customStyle="1" w:styleId="hivatkozs">
    <w:name w:val="hivatkozás"/>
    <w:qFormat/>
    <w:rsid w:val="009748AE"/>
    <w:rPr>
      <w:rFonts w:ascii="Arial Unicode MS" w:hAnsi="Arial Unicode MS"/>
      <w:i/>
      <w:iCs/>
      <w:sz w:val="18"/>
    </w:rPr>
  </w:style>
  <w:style w:type="character" w:customStyle="1" w:styleId="Srts">
    <w:name w:val="Sűrítés"/>
    <w:rsid w:val="009748AE"/>
    <w:rPr>
      <w:spacing w:val="-4"/>
      <w:w w:val="90"/>
    </w:rPr>
  </w:style>
  <w:style w:type="character" w:customStyle="1" w:styleId="ritkts">
    <w:name w:val="ritkítás"/>
    <w:qFormat/>
    <w:rsid w:val="009748AE"/>
    <w:rPr>
      <w:spacing w:val="10"/>
      <w:w w:val="110"/>
    </w:rPr>
  </w:style>
  <w:style w:type="paragraph" w:customStyle="1" w:styleId="Hitelests">
    <w:name w:val="Hitelesítés"/>
    <w:basedOn w:val="Norml"/>
    <w:autoRedefine/>
    <w:qFormat/>
    <w:rsid w:val="00EA376B"/>
    <w:pPr>
      <w:framePr w:w="7371" w:h="2835" w:hRule="exact" w:wrap="around" w:vAnchor="page" w:hAnchor="text" w:xAlign="center" w:y="9073"/>
      <w:tabs>
        <w:tab w:val="left" w:leader="dot" w:pos="6804"/>
      </w:tabs>
      <w:spacing w:line="500" w:lineRule="exact"/>
      <w:ind w:left="1418" w:hanging="1418"/>
      <w:jc w:val="left"/>
    </w:pPr>
    <w:rPr>
      <w:rFonts w:cs="Arial"/>
      <w:bCs/>
    </w:rPr>
  </w:style>
  <w:style w:type="character" w:customStyle="1" w:styleId="programbet">
    <w:name w:val="programbetű"/>
    <w:qFormat/>
    <w:rsid w:val="009748AE"/>
    <w:rPr>
      <w:rFonts w:ascii="Lucida Console" w:hAnsi="Lucida Console"/>
      <w:b w:val="0"/>
      <w:i w:val="0"/>
      <w:spacing w:val="20"/>
      <w:w w:val="90"/>
    </w:rPr>
  </w:style>
  <w:style w:type="character" w:styleId="Kiemels2">
    <w:name w:val="Strong"/>
    <w:qFormat/>
    <w:rsid w:val="00CA3C22"/>
    <w:rPr>
      <w:b/>
      <w:bCs/>
      <w:color w:val="FF0000"/>
    </w:rPr>
  </w:style>
  <w:style w:type="character" w:styleId="Kiemels">
    <w:name w:val="Emphasis"/>
    <w:qFormat/>
    <w:rsid w:val="009748AE"/>
    <w:rPr>
      <w:b/>
      <w:i/>
      <w:iCs/>
    </w:rPr>
  </w:style>
  <w:style w:type="paragraph" w:customStyle="1" w:styleId="gombokmagyarzata">
    <w:name w:val="gombok  magyarázata"/>
    <w:basedOn w:val="Norml"/>
    <w:link w:val="gombokmagyarzataChar"/>
    <w:qFormat/>
    <w:rsid w:val="00354057"/>
    <w:pPr>
      <w:keepLines w:val="0"/>
      <w:spacing w:before="200" w:line="440" w:lineRule="exact"/>
    </w:pPr>
  </w:style>
  <w:style w:type="paragraph" w:customStyle="1" w:styleId="tblafejapr">
    <w:name w:val="táblafej apró"/>
    <w:basedOn w:val="Norml"/>
    <w:autoRedefine/>
    <w:qFormat/>
    <w:rsid w:val="00404C0C"/>
    <w:pPr>
      <w:spacing w:before="0" w:line="240" w:lineRule="auto"/>
    </w:pPr>
    <w:rPr>
      <w:rFonts w:eastAsia="Arial Unicode MS" w:cs="Tahoma"/>
      <w:b/>
      <w:w w:val="90"/>
      <w:sz w:val="16"/>
    </w:rPr>
  </w:style>
  <w:style w:type="paragraph" w:customStyle="1" w:styleId="tablafej">
    <w:name w:val="tablafej"/>
    <w:basedOn w:val="Norml"/>
    <w:autoRedefine/>
    <w:rsid w:val="00404C0C"/>
    <w:pPr>
      <w:keepNext/>
      <w:framePr w:hSpace="142" w:wrap="around" w:vAnchor="text" w:hAnchor="text" w:xAlign="right" w:y="1"/>
      <w:spacing w:before="0" w:line="240" w:lineRule="auto"/>
      <w:suppressOverlap/>
      <w:jc w:val="left"/>
    </w:pPr>
    <w:rPr>
      <w:rFonts w:ascii="Century Gothic" w:hAnsi="Century Gothic"/>
      <w:b/>
      <w:noProof/>
      <w:kern w:val="24"/>
      <w:sz w:val="20"/>
      <w:szCs w:val="24"/>
    </w:rPr>
  </w:style>
  <w:style w:type="paragraph" w:customStyle="1" w:styleId="tablasor">
    <w:name w:val="tablasor"/>
    <w:basedOn w:val="tablafej"/>
    <w:rsid w:val="00A0116C"/>
    <w:pPr>
      <w:framePr w:wrap="around"/>
    </w:pPr>
    <w:rPr>
      <w:rFonts w:ascii="Arial Unicode MS" w:hAnsi="Arial Unicode MS"/>
      <w:b w:val="0"/>
      <w:sz w:val="18"/>
    </w:rPr>
  </w:style>
  <w:style w:type="paragraph" w:customStyle="1" w:styleId="Idzetblokk">
    <w:name w:val="Idézetblokk"/>
    <w:basedOn w:val="Norml"/>
    <w:rsid w:val="009748AE"/>
    <w:pPr>
      <w:ind w:left="567" w:right="567"/>
    </w:pPr>
  </w:style>
  <w:style w:type="character" w:customStyle="1" w:styleId="Kvetelmny">
    <w:name w:val="Követelmény"/>
    <w:qFormat/>
    <w:rsid w:val="00AB292B"/>
    <w:rPr>
      <w:rFonts w:ascii="Arial Unicode MS" w:eastAsia="Arial Unicode MS" w:hAnsi="Arial Unicode MS"/>
      <w:b w:val="0"/>
      <w:i/>
      <w:caps w:val="0"/>
      <w:smallCaps w:val="0"/>
      <w:strike w:val="0"/>
      <w:dstrike w:val="0"/>
      <w:vanish/>
      <w:color w:val="FF0000"/>
      <w:spacing w:val="20"/>
      <w:sz w:val="21"/>
      <w:vertAlign w:val="baseline"/>
    </w:rPr>
  </w:style>
  <w:style w:type="character" w:customStyle="1" w:styleId="Kvetelmnyteljests">
    <w:name w:val="Követelmény teljesítés"/>
    <w:rsid w:val="00AB292B"/>
    <w:rPr>
      <w:rFonts w:ascii="Arial Unicode MS" w:eastAsia="Arial Unicode MS" w:hAnsi="Arial Unicode MS"/>
      <w:b w:val="0"/>
      <w:i/>
      <w:caps w:val="0"/>
      <w:smallCaps w:val="0"/>
      <w:strike w:val="0"/>
      <w:dstrike w:val="0"/>
      <w:vanish/>
      <w:color w:val="00B0F0"/>
      <w:spacing w:val="20"/>
      <w:sz w:val="21"/>
      <w:szCs w:val="24"/>
      <w:vertAlign w:val="baseline"/>
    </w:rPr>
  </w:style>
  <w:style w:type="table" w:styleId="Rcsostblzat">
    <w:name w:val="Table Grid"/>
    <w:basedOn w:val="Normltblzat"/>
    <w:rsid w:val="009748AE"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vetelmnyhivatkozs">
    <w:name w:val="Követelmény hivatkozás"/>
    <w:rsid w:val="00AB292B"/>
    <w:rPr>
      <w:rFonts w:ascii="Arial Unicode MS" w:eastAsia="Arial Unicode MS" w:hAnsi="Arial Unicode MS"/>
      <w:b w:val="0"/>
      <w:i/>
      <w:caps w:val="0"/>
      <w:smallCaps w:val="0"/>
      <w:strike w:val="0"/>
      <w:dstrike w:val="0"/>
      <w:vanish/>
      <w:color w:val="00B050"/>
      <w:spacing w:val="20"/>
      <w:sz w:val="21"/>
      <w:szCs w:val="24"/>
      <w:vertAlign w:val="baseline"/>
      <w:lang w:val="hu-HU" w:eastAsia="hu-HU" w:bidi="ar-SA"/>
    </w:rPr>
  </w:style>
  <w:style w:type="paragraph" w:styleId="Dokumentumtrkp">
    <w:name w:val="Document Map"/>
    <w:basedOn w:val="Norml"/>
    <w:semiHidden/>
    <w:rsid w:val="009748AE"/>
    <w:pPr>
      <w:shd w:val="clear" w:color="auto" w:fill="000080"/>
    </w:pPr>
    <w:rPr>
      <w:rFonts w:ascii="Tahoma" w:hAnsi="Tahoma" w:cs="Tahoma"/>
      <w:sz w:val="20"/>
    </w:rPr>
  </w:style>
  <w:style w:type="paragraph" w:styleId="Jegyzetszveg">
    <w:name w:val="annotation text"/>
    <w:basedOn w:val="Norml"/>
    <w:semiHidden/>
    <w:rsid w:val="009748A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9748AE"/>
    <w:rPr>
      <w:b/>
      <w:bCs/>
    </w:rPr>
  </w:style>
  <w:style w:type="paragraph" w:styleId="Buborkszveg">
    <w:name w:val="Balloon Text"/>
    <w:basedOn w:val="Norml"/>
    <w:semiHidden/>
    <w:rsid w:val="009748AE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autoRedefine/>
    <w:qFormat/>
    <w:rsid w:val="009748AE"/>
    <w:pPr>
      <w:keepNext/>
      <w:spacing w:before="60"/>
      <w:jc w:val="left"/>
    </w:pPr>
    <w:rPr>
      <w:rFonts w:ascii="Century Gothic" w:hAnsi="Century Gothic"/>
      <w:b/>
      <w:noProof/>
      <w:kern w:val="24"/>
      <w:szCs w:val="24"/>
    </w:rPr>
  </w:style>
  <w:style w:type="paragraph" w:styleId="Vltozat">
    <w:name w:val="Revision"/>
    <w:hidden/>
    <w:uiPriority w:val="99"/>
    <w:semiHidden/>
    <w:rsid w:val="00713316"/>
    <w:rPr>
      <w:sz w:val="24"/>
    </w:rPr>
  </w:style>
  <w:style w:type="paragraph" w:customStyle="1" w:styleId="ELLB">
    <w:name w:val="ELŐ LÁB"/>
    <w:basedOn w:val="Norml"/>
    <w:link w:val="ELLBChar"/>
    <w:qFormat/>
    <w:rsid w:val="009748AE"/>
    <w:pPr>
      <w:keepLines w:val="0"/>
      <w:tabs>
        <w:tab w:val="center" w:pos="4820"/>
      </w:tabs>
      <w:overflowPunct/>
      <w:autoSpaceDE/>
      <w:autoSpaceDN/>
      <w:adjustRightInd/>
      <w:spacing w:before="0"/>
      <w:jc w:val="left"/>
      <w:textAlignment w:val="auto"/>
    </w:pPr>
    <w:rPr>
      <w:sz w:val="16"/>
    </w:rPr>
  </w:style>
  <w:style w:type="character" w:customStyle="1" w:styleId="ELLBChar">
    <w:name w:val="ELŐ LÁB Char"/>
    <w:basedOn w:val="Bekezdsalapbettpusa"/>
    <w:link w:val="ELLB"/>
    <w:rsid w:val="009748AE"/>
    <w:rPr>
      <w:rFonts w:ascii="Arial Unicode MS" w:hAnsi="Arial Unicode MS"/>
      <w:sz w:val="16"/>
    </w:rPr>
  </w:style>
  <w:style w:type="character" w:customStyle="1" w:styleId="KvetelmnycsoportChar">
    <w:name w:val="Követelmény csoport Char"/>
    <w:link w:val="Kvetelmnycsoport"/>
    <w:rsid w:val="00AB292B"/>
    <w:rPr>
      <w:rFonts w:ascii="Arial Unicode MS" w:eastAsia="Arial Unicode MS" w:hAnsi="Arial Unicode MS"/>
      <w:i/>
      <w:vanish/>
      <w:color w:val="F79646"/>
      <w:sz w:val="21"/>
    </w:rPr>
  </w:style>
  <w:style w:type="character" w:customStyle="1" w:styleId="TrgymutatcmChar">
    <w:name w:val="Tárgymutatócím Char"/>
    <w:basedOn w:val="Bekezdsalapbettpusa"/>
    <w:link w:val="Trgymutatcm"/>
    <w:semiHidden/>
    <w:rsid w:val="009748AE"/>
    <w:rPr>
      <w:rFonts w:ascii="Arial Black" w:hAnsi="Arial Black"/>
      <w:b/>
      <w:sz w:val="32"/>
    </w:rPr>
  </w:style>
  <w:style w:type="character" w:customStyle="1" w:styleId="Cmsor1Char">
    <w:name w:val="Címsor 1 Char"/>
    <w:link w:val="Cmsor1"/>
    <w:rsid w:val="009748AE"/>
    <w:rPr>
      <w:rFonts w:ascii="Century Gothic" w:eastAsia="Arial Unicode MS" w:hAnsi="Century Gothic"/>
      <w:b/>
      <w:kern w:val="28"/>
      <w:sz w:val="44"/>
    </w:rPr>
  </w:style>
  <w:style w:type="paragraph" w:styleId="Alcm">
    <w:name w:val="Subtitle"/>
    <w:basedOn w:val="Norml"/>
    <w:next w:val="Norml"/>
    <w:link w:val="AlcmChar"/>
    <w:qFormat/>
    <w:rsid w:val="00D16EA1"/>
    <w:pPr>
      <w:framePr w:w="7371" w:h="2835" w:wrap="around" w:vAnchor="text" w:hAnchor="text" w:xAlign="center" w:y="4254"/>
      <w:numPr>
        <w:ilvl w:val="1"/>
      </w:numPr>
      <w:spacing w:line="240" w:lineRule="auto"/>
      <w:jc w:val="left"/>
    </w:pPr>
    <w:rPr>
      <w:rFonts w:ascii="Century Gothic" w:eastAsiaTheme="majorEastAsia" w:hAnsi="Century Gothic" w:cstheme="majorBidi"/>
      <w:iCs/>
      <w:spacing w:val="15"/>
      <w:sz w:val="40"/>
      <w:szCs w:val="24"/>
    </w:rPr>
  </w:style>
  <w:style w:type="character" w:customStyle="1" w:styleId="AlcmChar">
    <w:name w:val="Alcím Char"/>
    <w:basedOn w:val="Bekezdsalapbettpusa"/>
    <w:link w:val="Alcm"/>
    <w:rsid w:val="00D16EA1"/>
    <w:rPr>
      <w:rFonts w:ascii="Century Gothic" w:eastAsiaTheme="majorEastAsia" w:hAnsi="Century Gothic" w:cstheme="majorBidi"/>
      <w:iCs/>
      <w:spacing w:val="15"/>
      <w:sz w:val="40"/>
      <w:szCs w:val="24"/>
    </w:rPr>
  </w:style>
  <w:style w:type="paragraph" w:customStyle="1" w:styleId="Becslsfelsorols">
    <w:name w:val="Becslésfelsorolás"/>
    <w:basedOn w:val="Felsorols"/>
    <w:qFormat/>
    <w:rsid w:val="009748AE"/>
    <w:pPr>
      <w:numPr>
        <w:numId w:val="2"/>
      </w:numPr>
    </w:pPr>
  </w:style>
  <w:style w:type="paragraph" w:customStyle="1" w:styleId="biztonsgi">
    <w:name w:val="biztonsági"/>
    <w:basedOn w:val="Norml"/>
    <w:autoRedefine/>
    <w:rsid w:val="009748AE"/>
    <w:rPr>
      <w:rFonts w:ascii="Verdana" w:hAnsi="Verdana"/>
      <w:sz w:val="20"/>
    </w:rPr>
  </w:style>
  <w:style w:type="paragraph" w:customStyle="1" w:styleId="cim1indexnelkulelttetrkz">
    <w:name w:val="cim 1  index nelkul elötte térköz"/>
    <w:basedOn w:val="Trgymutatcm"/>
    <w:link w:val="cim1indexnelkulelttetrkzChar"/>
    <w:autoRedefine/>
    <w:qFormat/>
    <w:rsid w:val="00D7241B"/>
    <w:pPr>
      <w:spacing w:after="300" w:line="240" w:lineRule="auto"/>
      <w:jc w:val="left"/>
    </w:pPr>
    <w:rPr>
      <w:rFonts w:ascii="Century Gothic" w:hAnsi="Century Gothic"/>
      <w:b w:val="0"/>
      <w:sz w:val="44"/>
      <w:szCs w:val="40"/>
    </w:rPr>
  </w:style>
  <w:style w:type="character" w:customStyle="1" w:styleId="cim1indexnelkulelttetrkzChar">
    <w:name w:val="cim 1  index nelkul elötte térköz Char"/>
    <w:link w:val="cim1indexnelkulelttetrkz"/>
    <w:rsid w:val="00D7241B"/>
    <w:rPr>
      <w:rFonts w:ascii="Century Gothic" w:hAnsi="Century Gothic"/>
      <w:sz w:val="44"/>
      <w:szCs w:val="40"/>
    </w:rPr>
  </w:style>
  <w:style w:type="paragraph" w:customStyle="1" w:styleId="programapr">
    <w:name w:val="program apró"/>
    <w:basedOn w:val="program"/>
    <w:autoRedefine/>
    <w:qFormat/>
    <w:rsid w:val="00CA3C22"/>
    <w:rPr>
      <w:spacing w:val="-10"/>
      <w:sz w:val="18"/>
    </w:rPr>
  </w:style>
  <w:style w:type="paragraph" w:customStyle="1" w:styleId="Felsorolsmunaknem">
    <w:name w:val="Felsorolásmunaknem"/>
    <w:basedOn w:val="Felsorols2"/>
    <w:qFormat/>
    <w:rsid w:val="009748AE"/>
    <w:pPr>
      <w:numPr>
        <w:numId w:val="5"/>
      </w:numPr>
    </w:pPr>
  </w:style>
  <w:style w:type="character" w:customStyle="1" w:styleId="ListaChar">
    <w:name w:val="Lista Char"/>
    <w:basedOn w:val="Bekezdsalapbettpusa"/>
    <w:link w:val="Lista"/>
    <w:rsid w:val="009748AE"/>
    <w:rPr>
      <w:rFonts w:ascii="Arial Unicode MS" w:hAnsi="Arial Unicode MS"/>
      <w:sz w:val="21"/>
    </w:rPr>
  </w:style>
  <w:style w:type="character" w:customStyle="1" w:styleId="ListafolytatsaChar">
    <w:name w:val="Lista folytatása Char"/>
    <w:aliases w:val="1 szint Char"/>
    <w:basedOn w:val="ListaChar"/>
    <w:link w:val="Listafolytatsa"/>
    <w:rsid w:val="009748AE"/>
    <w:rPr>
      <w:rFonts w:ascii="Arial Unicode MS" w:hAnsi="Arial Unicode MS"/>
      <w:sz w:val="21"/>
    </w:rPr>
  </w:style>
  <w:style w:type="paragraph" w:customStyle="1" w:styleId="Listafolytatsa2szint">
    <w:name w:val="Lista folytatása 2 szint"/>
    <w:basedOn w:val="Listafolytatsa"/>
    <w:link w:val="Listafolytatsa2szintChar"/>
    <w:qFormat/>
    <w:rsid w:val="009748AE"/>
    <w:pPr>
      <w:ind w:left="1418"/>
    </w:pPr>
  </w:style>
  <w:style w:type="character" w:customStyle="1" w:styleId="Listafolytatsa2szintChar">
    <w:name w:val="Lista folytatása 2 szint Char"/>
    <w:basedOn w:val="ListafolytatsaChar"/>
    <w:link w:val="Listafolytatsa2szint"/>
    <w:rsid w:val="009748AE"/>
    <w:rPr>
      <w:rFonts w:ascii="Arial Unicode MS" w:hAnsi="Arial Unicode MS"/>
      <w:sz w:val="21"/>
    </w:rPr>
  </w:style>
  <w:style w:type="paragraph" w:customStyle="1" w:styleId="megjegyzs">
    <w:name w:val="megjegyzés"/>
    <w:basedOn w:val="Norml"/>
    <w:link w:val="megjegyzsChar"/>
    <w:autoRedefine/>
    <w:qFormat/>
    <w:rsid w:val="009748AE"/>
    <w:pPr>
      <w:pBdr>
        <w:left w:val="single" w:sz="24" w:space="4" w:color="BFBFBF" w:themeColor="background1" w:themeShade="BF"/>
      </w:pBdr>
      <w:ind w:left="851"/>
    </w:pPr>
    <w:rPr>
      <w:i/>
    </w:rPr>
  </w:style>
  <w:style w:type="character" w:customStyle="1" w:styleId="megjegyzsChar">
    <w:name w:val="megjegyzés Char"/>
    <w:basedOn w:val="Bekezdsalapbettpusa"/>
    <w:link w:val="megjegyzs"/>
    <w:rsid w:val="009748AE"/>
    <w:rPr>
      <w:rFonts w:ascii="Arial Unicode MS" w:hAnsi="Arial Unicode MS"/>
      <w:i/>
      <w:sz w:val="21"/>
    </w:rPr>
  </w:style>
  <w:style w:type="paragraph" w:customStyle="1" w:styleId="Munkafelsorols">
    <w:name w:val="Munkafelsorolás"/>
    <w:basedOn w:val="Felsorols2"/>
    <w:qFormat/>
    <w:rsid w:val="009748AE"/>
    <w:pPr>
      <w:numPr>
        <w:numId w:val="7"/>
      </w:numPr>
    </w:pPr>
  </w:style>
  <w:style w:type="paragraph" w:customStyle="1" w:styleId="Rajzb">
    <w:name w:val="Rajzb"/>
    <w:basedOn w:val="Norml"/>
    <w:rsid w:val="005C5BDC"/>
    <w:pPr>
      <w:framePr w:w="8441" w:h="6769" w:hSpace="141" w:wrap="around" w:vAnchor="text" w:hAnchor="page" w:x="1757" w:y="1761"/>
      <w:spacing w:before="0" w:line="280" w:lineRule="exact"/>
      <w:jc w:val="left"/>
    </w:pPr>
    <w:rPr>
      <w:rFonts w:ascii="Arial" w:hAnsi="Arial"/>
      <w:color w:val="0000FF"/>
      <w:sz w:val="18"/>
    </w:rPr>
  </w:style>
  <w:style w:type="paragraph" w:customStyle="1" w:styleId="Rajzg">
    <w:name w:val="Rajzg"/>
    <w:basedOn w:val="Norml"/>
    <w:link w:val="RajzgChar"/>
    <w:rsid w:val="009748AE"/>
    <w:pPr>
      <w:framePr w:w="8441" w:h="6769" w:hSpace="141" w:wrap="around" w:vAnchor="text" w:hAnchor="page" w:x="1757" w:y="1761"/>
      <w:spacing w:before="0" w:line="280" w:lineRule="exact"/>
      <w:jc w:val="left"/>
    </w:pPr>
    <w:rPr>
      <w:rFonts w:ascii="Arial" w:hAnsi="Arial"/>
      <w:color w:val="008000"/>
      <w:sz w:val="18"/>
    </w:rPr>
  </w:style>
  <w:style w:type="character" w:customStyle="1" w:styleId="RajzgChar">
    <w:name w:val="Rajzg Char"/>
    <w:link w:val="Rajzg"/>
    <w:rsid w:val="009748AE"/>
    <w:rPr>
      <w:rFonts w:ascii="Arial" w:hAnsi="Arial"/>
      <w:color w:val="008000"/>
      <w:sz w:val="18"/>
    </w:rPr>
  </w:style>
  <w:style w:type="paragraph" w:customStyle="1" w:styleId="rajzokbanszveg">
    <w:name w:val="rajzokban szöveg"/>
    <w:basedOn w:val="Norml"/>
    <w:autoRedefine/>
    <w:qFormat/>
    <w:rsid w:val="009748AE"/>
    <w:pPr>
      <w:spacing w:before="0" w:line="240" w:lineRule="auto"/>
      <w:jc w:val="left"/>
    </w:pPr>
    <w:rPr>
      <w:rFonts w:ascii="Arial" w:hAnsi="Arial"/>
      <w:sz w:val="18"/>
    </w:rPr>
  </w:style>
  <w:style w:type="paragraph" w:customStyle="1" w:styleId="Rajzr">
    <w:name w:val="Rajzr"/>
    <w:basedOn w:val="Norml"/>
    <w:rsid w:val="009748AE"/>
    <w:pPr>
      <w:framePr w:w="8441" w:h="6769" w:hSpace="141" w:wrap="around" w:vAnchor="text" w:hAnchor="page" w:x="1757" w:y="1761"/>
      <w:spacing w:before="0" w:line="280" w:lineRule="exact"/>
      <w:jc w:val="left"/>
    </w:pPr>
    <w:rPr>
      <w:rFonts w:ascii="Arial" w:hAnsi="Arial"/>
      <w:color w:val="FF0000"/>
      <w:sz w:val="18"/>
    </w:rPr>
  </w:style>
  <w:style w:type="paragraph" w:customStyle="1" w:styleId="tablasorb">
    <w:name w:val="tablasorb"/>
    <w:basedOn w:val="Norml"/>
    <w:rsid w:val="00A0116C"/>
    <w:pPr>
      <w:keepNext/>
      <w:spacing w:before="0"/>
      <w:jc w:val="left"/>
    </w:pPr>
    <w:rPr>
      <w:noProof/>
      <w:color w:val="0000C0"/>
      <w:kern w:val="24"/>
      <w:sz w:val="18"/>
    </w:rPr>
  </w:style>
  <w:style w:type="paragraph" w:customStyle="1" w:styleId="tablasorg">
    <w:name w:val="tablasorg"/>
    <w:basedOn w:val="Norml"/>
    <w:link w:val="tablasorgChar"/>
    <w:rsid w:val="009716AC"/>
    <w:pPr>
      <w:keepNext/>
      <w:spacing w:before="0"/>
      <w:jc w:val="left"/>
    </w:pPr>
    <w:rPr>
      <w:noProof/>
      <w:color w:val="008000"/>
      <w:kern w:val="24"/>
      <w:sz w:val="18"/>
    </w:rPr>
  </w:style>
  <w:style w:type="character" w:customStyle="1" w:styleId="tablasorgChar">
    <w:name w:val="tablasorg Char"/>
    <w:link w:val="tablasorg"/>
    <w:rsid w:val="009716AC"/>
    <w:rPr>
      <w:rFonts w:ascii="Arial Unicode MS" w:hAnsi="Arial Unicode MS"/>
      <w:noProof/>
      <w:color w:val="008000"/>
      <w:kern w:val="24"/>
      <w:sz w:val="18"/>
    </w:rPr>
  </w:style>
  <w:style w:type="paragraph" w:customStyle="1" w:styleId="tablasorr">
    <w:name w:val="tablasorr"/>
    <w:basedOn w:val="Norml"/>
    <w:rsid w:val="009716AC"/>
    <w:pPr>
      <w:keepNext/>
      <w:spacing w:before="0"/>
      <w:jc w:val="left"/>
    </w:pPr>
    <w:rPr>
      <w:noProof/>
      <w:color w:val="C00000"/>
      <w:kern w:val="24"/>
      <w:sz w:val="18"/>
    </w:rPr>
  </w:style>
  <w:style w:type="paragraph" w:customStyle="1" w:styleId="Tblzatsorapr">
    <w:name w:val="Táblázatsor apró"/>
    <w:basedOn w:val="Norml"/>
    <w:autoRedefine/>
    <w:qFormat/>
    <w:rsid w:val="00D86A57"/>
    <w:pPr>
      <w:framePr w:hSpace="142" w:wrap="around" w:vAnchor="text" w:hAnchor="margin" w:y="1"/>
      <w:spacing w:before="0" w:line="240" w:lineRule="auto"/>
      <w:suppressOverlap/>
      <w:jc w:val="left"/>
    </w:pPr>
    <w:rPr>
      <w:rFonts w:eastAsia="Arial Unicode MS"/>
      <w:sz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748AE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Impresszum">
    <w:name w:val="Impresszum"/>
    <w:basedOn w:val="Norml"/>
    <w:link w:val="ImpresszumChar"/>
    <w:qFormat/>
    <w:rsid w:val="00F50FEF"/>
    <w:pPr>
      <w:framePr w:hSpace="284" w:wrap="around" w:vAnchor="text" w:hAnchor="text" w:y="1"/>
      <w:shd w:val="pct10" w:color="auto" w:fill="auto"/>
      <w:tabs>
        <w:tab w:val="left" w:pos="170"/>
        <w:tab w:val="left" w:leader="dot" w:pos="3402"/>
      </w:tabs>
      <w:spacing w:before="0" w:line="400" w:lineRule="exact"/>
      <w:ind w:left="170" w:hanging="170"/>
      <w:mirrorIndents/>
      <w:jc w:val="left"/>
    </w:pPr>
    <w:rPr>
      <w:rFonts w:eastAsia="Arial Unicode MS"/>
    </w:rPr>
  </w:style>
  <w:style w:type="character" w:customStyle="1" w:styleId="ImpresszumChar">
    <w:name w:val="Impresszum Char"/>
    <w:basedOn w:val="Bekezdsalapbettpusa"/>
    <w:link w:val="Impresszum"/>
    <w:rsid w:val="00F50FEF"/>
    <w:rPr>
      <w:rFonts w:ascii="Arial Unicode MS" w:eastAsia="Arial Unicode MS" w:hAnsi="Arial Unicode MS"/>
      <w:sz w:val="21"/>
      <w:shd w:val="pct10" w:color="auto" w:fill="auto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10F8E"/>
    <w:rPr>
      <w:rFonts w:ascii="Verdana" w:hAnsi="Verdana"/>
      <w:iCs/>
      <w:sz w:val="16"/>
    </w:rPr>
  </w:style>
  <w:style w:type="character" w:customStyle="1" w:styleId="ELLBfekvChar">
    <w:name w:val="ELŐ LÁB fekvő Char"/>
    <w:basedOn w:val="ELLBChar"/>
    <w:link w:val="ELLBfekv"/>
    <w:rsid w:val="005352DD"/>
    <w:rPr>
      <w:rFonts w:ascii="Arial Unicode MS" w:hAnsi="Arial Unicode MS"/>
      <w:noProof/>
      <w:sz w:val="16"/>
    </w:rPr>
  </w:style>
  <w:style w:type="character" w:customStyle="1" w:styleId="gombokmagyarzataChar">
    <w:name w:val="gombok  magyarázata Char"/>
    <w:basedOn w:val="Bekezdsalapbettpusa"/>
    <w:link w:val="gombokmagyarzata"/>
    <w:rsid w:val="00354057"/>
    <w:rPr>
      <w:rFonts w:ascii="Arial Unicode MS" w:hAnsi="Arial Unicode MS"/>
      <w:sz w:val="21"/>
    </w:rPr>
  </w:style>
  <w:style w:type="paragraph" w:customStyle="1" w:styleId="normlkzprezrt">
    <w:name w:val="normál középrezárt"/>
    <w:basedOn w:val="Norml"/>
    <w:link w:val="normlkzprezrtChar"/>
    <w:qFormat/>
    <w:rsid w:val="00D7241B"/>
    <w:pPr>
      <w:spacing w:before="7000"/>
      <w:jc w:val="center"/>
    </w:pPr>
  </w:style>
  <w:style w:type="character" w:customStyle="1" w:styleId="normlkzprezrtChar">
    <w:name w:val="normál középrezárt Char"/>
    <w:basedOn w:val="Bekezdsalapbettpusa"/>
    <w:link w:val="normlkzprezrt"/>
    <w:rsid w:val="00D7241B"/>
    <w:rPr>
      <w:rFonts w:ascii="Arial Unicode MS" w:hAnsi="Arial Unicode MS"/>
      <w:sz w:val="21"/>
    </w:rPr>
  </w:style>
  <w:style w:type="paragraph" w:customStyle="1" w:styleId="felsorolasalbehuzaselsszint">
    <w:name w:val="felsorolasal behuzas elsőszint"/>
    <w:basedOn w:val="Norml"/>
    <w:autoRedefine/>
    <w:qFormat/>
    <w:rsid w:val="0043665A"/>
    <w:pPr>
      <w:keepLines w:val="0"/>
      <w:numPr>
        <w:numId w:val="12"/>
      </w:numPr>
      <w:spacing w:before="0" w:line="320" w:lineRule="exact"/>
      <w:ind w:left="641" w:hanging="357"/>
    </w:pPr>
    <w:rPr>
      <w:sz w:val="20"/>
    </w:rPr>
  </w:style>
  <w:style w:type="character" w:customStyle="1" w:styleId="kiemelpiros">
    <w:name w:val="kiemel piros"/>
    <w:basedOn w:val="Kiemels2"/>
    <w:uiPriority w:val="1"/>
    <w:qFormat/>
    <w:rsid w:val="005946FF"/>
    <w:rPr>
      <w:b/>
      <w:bCs/>
      <w:color w:val="FF0000"/>
    </w:rPr>
  </w:style>
  <w:style w:type="paragraph" w:styleId="llb">
    <w:name w:val="footer"/>
    <w:basedOn w:val="Norml"/>
    <w:link w:val="llbChar"/>
    <w:rsid w:val="007B07F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rsid w:val="007B07F3"/>
    <w:rPr>
      <w:rFonts w:ascii="Arial Unicode MS" w:hAnsi="Arial Unicode MS"/>
      <w:sz w:val="21"/>
    </w:rPr>
  </w:style>
  <w:style w:type="paragraph" w:customStyle="1" w:styleId="n1">
    <w:name w:val="n1"/>
    <w:basedOn w:val="Norml"/>
    <w:rsid w:val="00B73ADE"/>
    <w:pPr>
      <w:overflowPunct/>
      <w:autoSpaceDE/>
      <w:autoSpaceDN/>
      <w:adjustRightInd/>
      <w:spacing w:after="120" w:line="240" w:lineRule="auto"/>
      <w:ind w:left="851"/>
      <w:textAlignment w:val="auto"/>
    </w:pPr>
    <w:rPr>
      <w:rFonts w:ascii="Arial" w:hAnsi="Arial"/>
      <w:sz w:val="24"/>
    </w:rPr>
  </w:style>
  <w:style w:type="paragraph" w:styleId="Listaszerbekezds">
    <w:name w:val="List Paragraph"/>
    <w:aliases w:val="Welt L,lista_2,bekezdés1"/>
    <w:basedOn w:val="Norml"/>
    <w:link w:val="ListaszerbekezdsChar"/>
    <w:qFormat/>
    <w:rsid w:val="00DA5D9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5D7FC1"/>
    <w:rPr>
      <w:color w:val="808080"/>
    </w:rPr>
  </w:style>
  <w:style w:type="character" w:customStyle="1" w:styleId="ListaszerbekezdsChar">
    <w:name w:val="Listaszerű bekezdés Char"/>
    <w:aliases w:val="Welt L Char,lista_2 Char,bekezdés1 Char"/>
    <w:link w:val="Listaszerbekezds"/>
    <w:qFormat/>
    <w:locked/>
    <w:rsid w:val="006F1FEC"/>
    <w:rPr>
      <w:rFonts w:ascii="Arial Unicode MS" w:hAnsi="Arial Unicode MS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qFormat="1"/>
    <w:lsdException w:name="List" w:qFormat="1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uiPriority="1"/>
    <w:lsdException w:name="List Continu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9748AE"/>
    <w:pPr>
      <w:keepLines/>
      <w:overflowPunct w:val="0"/>
      <w:autoSpaceDE w:val="0"/>
      <w:autoSpaceDN w:val="0"/>
      <w:adjustRightInd w:val="0"/>
      <w:spacing w:before="120" w:line="300" w:lineRule="exact"/>
      <w:jc w:val="both"/>
      <w:textAlignment w:val="baseline"/>
    </w:pPr>
    <w:rPr>
      <w:rFonts w:ascii="Arial Unicode MS" w:hAnsi="Arial Unicode MS"/>
      <w:sz w:val="21"/>
    </w:rPr>
  </w:style>
  <w:style w:type="paragraph" w:styleId="Cmsor1">
    <w:name w:val="heading 1"/>
    <w:basedOn w:val="Norml"/>
    <w:next w:val="Norml"/>
    <w:link w:val="Cmsor1Char"/>
    <w:autoRedefine/>
    <w:qFormat/>
    <w:rsid w:val="009748AE"/>
    <w:pPr>
      <w:keepNext/>
      <w:pageBreakBefore/>
      <w:numPr>
        <w:numId w:val="13"/>
      </w:numPr>
      <w:spacing w:before="0" w:after="60" w:line="240" w:lineRule="auto"/>
      <w:jc w:val="left"/>
      <w:outlineLvl w:val="0"/>
    </w:pPr>
    <w:rPr>
      <w:rFonts w:ascii="Century Gothic" w:eastAsia="Arial Unicode MS" w:hAnsi="Century Gothic"/>
      <w:b/>
      <w:kern w:val="28"/>
      <w:sz w:val="44"/>
    </w:rPr>
  </w:style>
  <w:style w:type="paragraph" w:styleId="Cmsor2">
    <w:name w:val="heading 2"/>
    <w:basedOn w:val="Norml"/>
    <w:next w:val="Norml"/>
    <w:autoRedefine/>
    <w:qFormat/>
    <w:rsid w:val="000E359D"/>
    <w:pPr>
      <w:keepNext/>
      <w:numPr>
        <w:ilvl w:val="1"/>
        <w:numId w:val="13"/>
      </w:numPr>
      <w:spacing w:before="400" w:after="60" w:line="240" w:lineRule="auto"/>
      <w:jc w:val="left"/>
      <w:outlineLvl w:val="1"/>
    </w:pPr>
    <w:rPr>
      <w:rFonts w:ascii="Century Gothic" w:hAnsi="Century Gothic"/>
      <w:b/>
      <w:sz w:val="38"/>
    </w:rPr>
  </w:style>
  <w:style w:type="paragraph" w:styleId="Cmsor3">
    <w:name w:val="heading 3"/>
    <w:basedOn w:val="Norml"/>
    <w:next w:val="Norml"/>
    <w:autoRedefine/>
    <w:qFormat/>
    <w:rsid w:val="00B006CF"/>
    <w:pPr>
      <w:keepNext/>
      <w:numPr>
        <w:ilvl w:val="2"/>
        <w:numId w:val="13"/>
      </w:numPr>
      <w:spacing w:before="400" w:after="60" w:line="240" w:lineRule="auto"/>
      <w:jc w:val="left"/>
      <w:outlineLvl w:val="2"/>
    </w:pPr>
    <w:rPr>
      <w:rFonts w:ascii="Century Gothic" w:hAnsi="Century Gothic"/>
      <w:b/>
      <w:sz w:val="32"/>
    </w:rPr>
  </w:style>
  <w:style w:type="paragraph" w:styleId="Cmsor4">
    <w:name w:val="heading 4"/>
    <w:basedOn w:val="Norml"/>
    <w:next w:val="Norml"/>
    <w:autoRedefine/>
    <w:qFormat/>
    <w:rsid w:val="000E359D"/>
    <w:pPr>
      <w:keepNext/>
      <w:numPr>
        <w:ilvl w:val="3"/>
        <w:numId w:val="13"/>
      </w:numPr>
      <w:spacing w:before="400" w:after="60" w:line="240" w:lineRule="auto"/>
      <w:jc w:val="left"/>
      <w:outlineLvl w:val="3"/>
    </w:pPr>
    <w:rPr>
      <w:rFonts w:ascii="Century Gothic" w:hAnsi="Century Gothic"/>
      <w:b/>
      <w:sz w:val="26"/>
    </w:rPr>
  </w:style>
  <w:style w:type="paragraph" w:styleId="Cmsor5">
    <w:name w:val="heading 5"/>
    <w:basedOn w:val="Cmsor4"/>
    <w:next w:val="Norml"/>
    <w:autoRedefine/>
    <w:qFormat/>
    <w:rsid w:val="000E359D"/>
    <w:pPr>
      <w:numPr>
        <w:ilvl w:val="4"/>
      </w:numPr>
      <w:spacing w:before="200" w:after="0"/>
      <w:outlineLvl w:val="4"/>
    </w:pPr>
    <w:rPr>
      <w:sz w:val="22"/>
    </w:rPr>
  </w:style>
  <w:style w:type="paragraph" w:styleId="Cmsor6">
    <w:name w:val="heading 6"/>
    <w:basedOn w:val="Cmsor5"/>
    <w:next w:val="Norml"/>
    <w:qFormat/>
    <w:rsid w:val="000E359D"/>
    <w:pPr>
      <w:numPr>
        <w:ilvl w:val="5"/>
      </w:numPr>
      <w:outlineLvl w:val="5"/>
    </w:pPr>
    <w:rPr>
      <w:rFonts w:ascii="Arial Unicode MS" w:eastAsia="Arial Unicode MS" w:hAnsi="Arial Unicode MS"/>
      <w:sz w:val="21"/>
    </w:rPr>
  </w:style>
  <w:style w:type="paragraph" w:styleId="Cmsor7">
    <w:name w:val="heading 7"/>
    <w:basedOn w:val="Norml"/>
    <w:next w:val="Norml"/>
    <w:autoRedefine/>
    <w:qFormat/>
    <w:rsid w:val="000E359D"/>
    <w:pPr>
      <w:numPr>
        <w:ilvl w:val="6"/>
        <w:numId w:val="14"/>
      </w:numPr>
      <w:spacing w:before="200" w:after="60" w:line="240" w:lineRule="auto"/>
      <w:jc w:val="left"/>
      <w:outlineLvl w:val="6"/>
    </w:pPr>
    <w:rPr>
      <w:b/>
      <w:sz w:val="18"/>
    </w:rPr>
  </w:style>
  <w:style w:type="paragraph" w:styleId="Cmsor8">
    <w:name w:val="heading 8"/>
    <w:basedOn w:val="Norml"/>
    <w:next w:val="Norml"/>
    <w:qFormat/>
    <w:rsid w:val="000E359D"/>
    <w:pPr>
      <w:numPr>
        <w:ilvl w:val="7"/>
        <w:numId w:val="14"/>
      </w:numPr>
      <w:spacing w:before="200" w:after="60" w:line="240" w:lineRule="auto"/>
      <w:jc w:val="left"/>
      <w:outlineLvl w:val="7"/>
    </w:pPr>
    <w:rPr>
      <w:b/>
      <w:i/>
      <w:sz w:val="20"/>
    </w:rPr>
  </w:style>
  <w:style w:type="paragraph" w:styleId="Cmsor9">
    <w:name w:val="heading 9"/>
    <w:basedOn w:val="Norml"/>
    <w:next w:val="Norml"/>
    <w:qFormat/>
    <w:rsid w:val="000E359D"/>
    <w:pPr>
      <w:numPr>
        <w:ilvl w:val="8"/>
        <w:numId w:val="14"/>
      </w:numPr>
      <w:spacing w:before="200" w:after="60" w:line="240" w:lineRule="auto"/>
      <w:jc w:val="left"/>
      <w:outlineLvl w:val="8"/>
    </w:pPr>
    <w:rPr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mozottlista4">
    <w:name w:val="List Number 4"/>
    <w:aliases w:val="betű 2 szint"/>
    <w:basedOn w:val="Norml"/>
    <w:autoRedefine/>
    <w:qFormat/>
    <w:rsid w:val="009748AE"/>
    <w:pPr>
      <w:numPr>
        <w:numId w:val="10"/>
      </w:numPr>
      <w:spacing w:before="0"/>
    </w:pPr>
    <w:rPr>
      <w:rFonts w:eastAsia="Arial Unicode MS"/>
    </w:rPr>
  </w:style>
  <w:style w:type="paragraph" w:customStyle="1" w:styleId="ELLBfekv">
    <w:name w:val="ELŐ LÁB fekvő"/>
    <w:basedOn w:val="ELLB"/>
    <w:link w:val="ELLBfekvChar"/>
    <w:qFormat/>
    <w:rsid w:val="005352DD"/>
    <w:pPr>
      <w:tabs>
        <w:tab w:val="clear" w:pos="4820"/>
        <w:tab w:val="center" w:pos="7484"/>
      </w:tabs>
    </w:pPr>
    <w:rPr>
      <w:noProof/>
    </w:rPr>
  </w:style>
  <w:style w:type="paragraph" w:styleId="lfej">
    <w:name w:val="header"/>
    <w:basedOn w:val="Norml"/>
    <w:autoRedefine/>
    <w:qFormat/>
    <w:rsid w:val="009748AE"/>
    <w:pPr>
      <w:jc w:val="center"/>
    </w:pPr>
    <w:rPr>
      <w:rFonts w:ascii="Century Gothic" w:hAnsi="Century Gothic"/>
      <w:caps/>
      <w:sz w:val="18"/>
    </w:rPr>
  </w:style>
  <w:style w:type="paragraph" w:styleId="Kpalrs">
    <w:name w:val="caption"/>
    <w:basedOn w:val="Norml"/>
    <w:next w:val="Norml"/>
    <w:qFormat/>
    <w:rsid w:val="009748AE"/>
    <w:pPr>
      <w:spacing w:before="240" w:after="240" w:line="200" w:lineRule="exact"/>
      <w:jc w:val="center"/>
    </w:pPr>
    <w:rPr>
      <w:i/>
      <w:sz w:val="16"/>
    </w:rPr>
  </w:style>
  <w:style w:type="paragraph" w:styleId="Cm">
    <w:name w:val="Title"/>
    <w:basedOn w:val="Norml"/>
    <w:qFormat/>
    <w:rsid w:val="00D16EA1"/>
    <w:pPr>
      <w:framePr w:w="7371" w:h="2835" w:hRule="exact" w:hSpace="57" w:vSpace="567" w:wrap="around" w:vAnchor="page" w:hAnchor="page" w:xAlign="center" w:y="3687"/>
      <w:suppressAutoHyphens/>
      <w:spacing w:before="0" w:line="240" w:lineRule="auto"/>
      <w:jc w:val="left"/>
    </w:pPr>
    <w:rPr>
      <w:rFonts w:ascii="Century Gothic" w:hAnsi="Century Gothic"/>
      <w:kern w:val="28"/>
      <w:sz w:val="80"/>
    </w:rPr>
  </w:style>
  <w:style w:type="character" w:styleId="Jegyzethivatkozs">
    <w:name w:val="annotation reference"/>
    <w:semiHidden/>
    <w:rsid w:val="009748AE"/>
    <w:rPr>
      <w:rFonts w:ascii="H-Gourmand" w:hAnsi="H-Gourmand"/>
      <w:b/>
      <w:i/>
      <w:sz w:val="16"/>
    </w:rPr>
  </w:style>
  <w:style w:type="character" w:styleId="Lbjegyzet-hivatkozs">
    <w:name w:val="footnote reference"/>
    <w:semiHidden/>
    <w:rsid w:val="009748AE"/>
    <w:rPr>
      <w:rFonts w:ascii="Symbol" w:hAnsi="Symbol"/>
      <w:b/>
      <w:i/>
      <w:position w:val="10"/>
      <w:sz w:val="20"/>
      <w:vertAlign w:val="superscript"/>
    </w:rPr>
  </w:style>
  <w:style w:type="paragraph" w:styleId="Lbjegyzetszveg">
    <w:name w:val="footnote text"/>
    <w:basedOn w:val="Norml"/>
    <w:link w:val="LbjegyzetszvegChar"/>
    <w:semiHidden/>
    <w:rsid w:val="009748AE"/>
    <w:rPr>
      <w:rFonts w:ascii="Verdana" w:hAnsi="Verdana"/>
      <w:iCs/>
      <w:sz w:val="16"/>
    </w:rPr>
  </w:style>
  <w:style w:type="character" w:styleId="Oldalszm">
    <w:name w:val="page number"/>
    <w:rPr>
      <w:rFonts w:ascii="Garamond" w:hAnsi="Garamond"/>
      <w:b/>
      <w:sz w:val="24"/>
    </w:rPr>
  </w:style>
  <w:style w:type="paragraph" w:styleId="Trgymutat1">
    <w:name w:val="index 1"/>
    <w:basedOn w:val="Norml"/>
    <w:next w:val="Norml"/>
    <w:semiHidden/>
    <w:rsid w:val="009748AE"/>
    <w:pPr>
      <w:tabs>
        <w:tab w:val="right" w:leader="dot" w:pos="9639"/>
      </w:tabs>
      <w:ind w:left="200" w:hanging="200"/>
    </w:pPr>
  </w:style>
  <w:style w:type="paragraph" w:styleId="Trgymutatcm">
    <w:name w:val="index heading"/>
    <w:basedOn w:val="Norml"/>
    <w:next w:val="TJ1"/>
    <w:link w:val="TrgymutatcmChar"/>
    <w:semiHidden/>
    <w:rsid w:val="009748AE"/>
    <w:pPr>
      <w:keepNext/>
      <w:spacing w:before="600" w:after="120"/>
      <w:jc w:val="center"/>
    </w:pPr>
    <w:rPr>
      <w:rFonts w:ascii="Arial Black" w:hAnsi="Arial Black"/>
      <w:b/>
      <w:sz w:val="32"/>
    </w:rPr>
  </w:style>
  <w:style w:type="paragraph" w:styleId="TJ1">
    <w:name w:val="toc 1"/>
    <w:basedOn w:val="Norml"/>
    <w:next w:val="Norml"/>
    <w:autoRedefine/>
    <w:uiPriority w:val="39"/>
    <w:qFormat/>
    <w:rsid w:val="000E359D"/>
    <w:pPr>
      <w:keepNext/>
      <w:widowControl w:val="0"/>
      <w:tabs>
        <w:tab w:val="right" w:leader="dot" w:pos="9356"/>
      </w:tabs>
      <w:spacing w:before="180"/>
      <w:jc w:val="left"/>
    </w:pPr>
    <w:rPr>
      <w:rFonts w:ascii="Century Gothic" w:hAnsi="Century Gothic"/>
      <w:noProof/>
      <w:sz w:val="22"/>
    </w:rPr>
  </w:style>
  <w:style w:type="paragraph" w:styleId="TJ2">
    <w:name w:val="toc 2"/>
    <w:basedOn w:val="TJ1"/>
    <w:next w:val="Norml"/>
    <w:autoRedefine/>
    <w:uiPriority w:val="39"/>
    <w:qFormat/>
    <w:rsid w:val="000E359D"/>
    <w:pPr>
      <w:keepNext w:val="0"/>
      <w:spacing w:before="120"/>
      <w:ind w:left="284"/>
    </w:pPr>
  </w:style>
  <w:style w:type="paragraph" w:styleId="TJ3">
    <w:name w:val="toc 3"/>
    <w:basedOn w:val="TJ2"/>
    <w:next w:val="Norml"/>
    <w:autoRedefine/>
    <w:uiPriority w:val="39"/>
    <w:qFormat/>
    <w:rsid w:val="000E359D"/>
    <w:pPr>
      <w:spacing w:before="0"/>
      <w:ind w:left="567"/>
    </w:pPr>
    <w:rPr>
      <w:sz w:val="18"/>
    </w:rPr>
  </w:style>
  <w:style w:type="character" w:styleId="Vgjegyzet-hivatkozs">
    <w:name w:val="endnote reference"/>
    <w:semiHidden/>
    <w:rsid w:val="009748AE"/>
    <w:rPr>
      <w:vertAlign w:val="superscript"/>
    </w:rPr>
  </w:style>
  <w:style w:type="paragraph" w:styleId="Felsorols">
    <w:name w:val="List Bullet"/>
    <w:basedOn w:val="Norml"/>
    <w:autoRedefine/>
    <w:qFormat/>
    <w:rsid w:val="00330511"/>
    <w:pPr>
      <w:keepLines w:val="0"/>
      <w:numPr>
        <w:numId w:val="22"/>
      </w:numPr>
      <w:spacing w:before="0"/>
    </w:pPr>
  </w:style>
  <w:style w:type="paragraph" w:styleId="Felsorols2">
    <w:name w:val="List Bullet 2"/>
    <w:basedOn w:val="Felsorols"/>
    <w:autoRedefine/>
    <w:qFormat/>
    <w:rsid w:val="009748AE"/>
    <w:pPr>
      <w:numPr>
        <w:numId w:val="3"/>
      </w:numPr>
    </w:pPr>
  </w:style>
  <w:style w:type="paragraph" w:customStyle="1" w:styleId="CopyRight">
    <w:name w:val="CopyRight"/>
    <w:basedOn w:val="Norml"/>
    <w:autoRedefine/>
    <w:qFormat/>
    <w:rsid w:val="002512D3"/>
    <w:pPr>
      <w:framePr w:w="9072" w:hSpace="142" w:wrap="around" w:vAnchor="page" w:hAnchor="page" w:xAlign="center" w:y="1417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0" w:line="200" w:lineRule="exact"/>
      <w:jc w:val="center"/>
    </w:pPr>
    <w:rPr>
      <w:i/>
      <w:sz w:val="16"/>
    </w:rPr>
  </w:style>
  <w:style w:type="paragraph" w:customStyle="1" w:styleId="kp">
    <w:name w:val="kép"/>
    <w:basedOn w:val="Norml"/>
    <w:next w:val="Kpalrs"/>
    <w:autoRedefine/>
    <w:qFormat/>
    <w:rsid w:val="009748AE"/>
    <w:pPr>
      <w:keepNext/>
      <w:spacing w:before="500" w:line="240" w:lineRule="auto"/>
      <w:jc w:val="center"/>
    </w:pPr>
    <w:rPr>
      <w:rFonts w:eastAsia="Arial Unicode MS"/>
    </w:rPr>
  </w:style>
  <w:style w:type="paragraph" w:customStyle="1" w:styleId="Felsorolstrzs">
    <w:name w:val="Felsorolás törzs"/>
    <w:basedOn w:val="Felsorols"/>
    <w:autoRedefine/>
    <w:qFormat/>
    <w:rsid w:val="009748AE"/>
    <w:pPr>
      <w:numPr>
        <w:numId w:val="0"/>
      </w:numPr>
      <w:spacing w:before="120"/>
      <w:ind w:left="567"/>
    </w:pPr>
  </w:style>
  <w:style w:type="paragraph" w:styleId="Felsorols3">
    <w:name w:val="List Bullet 3"/>
    <w:basedOn w:val="Felsorols"/>
    <w:autoRedefine/>
    <w:qFormat/>
    <w:rsid w:val="009748AE"/>
    <w:pPr>
      <w:numPr>
        <w:numId w:val="4"/>
      </w:numPr>
    </w:pPr>
  </w:style>
  <w:style w:type="paragraph" w:styleId="TJ4">
    <w:name w:val="toc 4"/>
    <w:basedOn w:val="TJ3"/>
    <w:next w:val="Norml"/>
    <w:autoRedefine/>
    <w:uiPriority w:val="39"/>
    <w:rsid w:val="000E359D"/>
    <w:pPr>
      <w:ind w:left="851"/>
    </w:pPr>
  </w:style>
  <w:style w:type="paragraph" w:styleId="TJ5">
    <w:name w:val="toc 5"/>
    <w:basedOn w:val="TJ4"/>
    <w:next w:val="Norml"/>
    <w:uiPriority w:val="39"/>
    <w:rsid w:val="000E359D"/>
    <w:pPr>
      <w:ind w:left="1134"/>
    </w:pPr>
    <w:rPr>
      <w:rFonts w:ascii="Arial Unicode MS" w:hAnsi="Arial Unicode MS"/>
    </w:rPr>
  </w:style>
  <w:style w:type="paragraph" w:styleId="TJ6">
    <w:name w:val="toc 6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1418"/>
    </w:pPr>
    <w:rPr>
      <w:noProof/>
      <w:sz w:val="18"/>
      <w:lang w:val="en-GB"/>
    </w:rPr>
  </w:style>
  <w:style w:type="paragraph" w:styleId="TJ7">
    <w:name w:val="toc 7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1701"/>
    </w:pPr>
    <w:rPr>
      <w:sz w:val="18"/>
      <w:lang w:val="en-GB"/>
    </w:rPr>
  </w:style>
  <w:style w:type="paragraph" w:styleId="TJ8">
    <w:name w:val="toc 8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1985"/>
    </w:pPr>
    <w:rPr>
      <w:sz w:val="18"/>
      <w:lang w:val="en-GB"/>
    </w:rPr>
  </w:style>
  <w:style w:type="paragraph" w:styleId="TJ9">
    <w:name w:val="toc 9"/>
    <w:basedOn w:val="Norml"/>
    <w:next w:val="Norml"/>
    <w:autoRedefine/>
    <w:uiPriority w:val="39"/>
    <w:rsid w:val="000E359D"/>
    <w:pPr>
      <w:widowControl w:val="0"/>
      <w:tabs>
        <w:tab w:val="right" w:leader="dot" w:pos="9356"/>
      </w:tabs>
      <w:ind w:left="2268"/>
    </w:pPr>
    <w:rPr>
      <w:sz w:val="18"/>
      <w:lang w:val="en-GB"/>
    </w:rPr>
  </w:style>
  <w:style w:type="character" w:styleId="Hiperhivatkozs">
    <w:name w:val="Hyperlink"/>
    <w:uiPriority w:val="99"/>
    <w:rsid w:val="009748AE"/>
    <w:rPr>
      <w:color w:val="00A050"/>
      <w:u w:val="single"/>
    </w:rPr>
  </w:style>
  <w:style w:type="paragraph" w:styleId="Szmozottlista">
    <w:name w:val="List Number"/>
    <w:aliases w:val="arab 1 szint"/>
    <w:basedOn w:val="Norml"/>
    <w:autoRedefine/>
    <w:qFormat/>
    <w:rsid w:val="009748AE"/>
    <w:pPr>
      <w:numPr>
        <w:numId w:val="11"/>
      </w:numPr>
      <w:spacing w:before="0"/>
    </w:pPr>
    <w:rPr>
      <w:rFonts w:eastAsia="Arial Unicode MS"/>
    </w:rPr>
  </w:style>
  <w:style w:type="paragraph" w:styleId="Lista">
    <w:name w:val="List"/>
    <w:basedOn w:val="Norml"/>
    <w:link w:val="ListaChar"/>
    <w:autoRedefine/>
    <w:qFormat/>
    <w:rsid w:val="009748AE"/>
    <w:pPr>
      <w:numPr>
        <w:numId w:val="6"/>
      </w:numPr>
      <w:tabs>
        <w:tab w:val="left" w:pos="397"/>
      </w:tabs>
      <w:spacing w:before="0"/>
      <w:jc w:val="left"/>
    </w:pPr>
  </w:style>
  <w:style w:type="paragraph" w:styleId="Listafolytatsa">
    <w:name w:val="List Continue"/>
    <w:aliases w:val="1 szint"/>
    <w:basedOn w:val="Lista"/>
    <w:link w:val="ListafolytatsaChar"/>
    <w:autoRedefine/>
    <w:qFormat/>
    <w:rsid w:val="009748AE"/>
    <w:pPr>
      <w:numPr>
        <w:numId w:val="0"/>
      </w:numPr>
      <w:ind w:left="851"/>
    </w:pPr>
  </w:style>
  <w:style w:type="paragraph" w:customStyle="1" w:styleId="Mintainsert">
    <w:name w:val="Mintainsert"/>
    <w:basedOn w:val="Norml"/>
    <w:autoRedefine/>
    <w:qFormat/>
    <w:rsid w:val="009748AE"/>
    <w:pPr>
      <w:keepNext/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hd w:val="pct5" w:color="auto" w:fill="auto"/>
      <w:spacing w:before="0" w:line="240" w:lineRule="auto"/>
      <w:ind w:right="284"/>
      <w:jc w:val="left"/>
    </w:pPr>
    <w:rPr>
      <w:rFonts w:ascii="Lucida Console" w:eastAsia="Arial Unicode MS" w:hAnsi="Lucida Console"/>
      <w:b/>
      <w:w w:val="90"/>
      <w:sz w:val="18"/>
    </w:rPr>
  </w:style>
  <w:style w:type="paragraph" w:styleId="Vgjegyzetszvege">
    <w:name w:val="endnote text"/>
    <w:basedOn w:val="Norml"/>
    <w:semiHidden/>
    <w:rsid w:val="009748AE"/>
  </w:style>
  <w:style w:type="paragraph" w:styleId="Alrs">
    <w:name w:val="Signature"/>
    <w:basedOn w:val="Norml"/>
    <w:rsid w:val="009748AE"/>
    <w:pPr>
      <w:widowControl w:val="0"/>
      <w:spacing w:before="240"/>
      <w:ind w:left="4253"/>
      <w:jc w:val="center"/>
    </w:pPr>
    <w:rPr>
      <w:rFonts w:ascii="Arial" w:hAnsi="Arial"/>
      <w:i/>
      <w:sz w:val="22"/>
      <w:lang w:val="en-GB"/>
    </w:rPr>
  </w:style>
  <w:style w:type="paragraph" w:customStyle="1" w:styleId="adat">
    <w:name w:val="adat"/>
    <w:basedOn w:val="Norml"/>
    <w:rsid w:val="009748AE"/>
    <w:pPr>
      <w:keepNext/>
      <w:ind w:left="4962" w:hanging="4536"/>
      <w:jc w:val="left"/>
    </w:pPr>
    <w:rPr>
      <w:noProof/>
    </w:rPr>
  </w:style>
  <w:style w:type="paragraph" w:customStyle="1" w:styleId="apr">
    <w:name w:val="apró"/>
    <w:basedOn w:val="Norml"/>
    <w:autoRedefine/>
    <w:rsid w:val="009748AE"/>
    <w:pPr>
      <w:spacing w:before="60"/>
      <w:ind w:left="567" w:right="567"/>
    </w:pPr>
    <w:rPr>
      <w:i/>
      <w:sz w:val="18"/>
    </w:rPr>
  </w:style>
  <w:style w:type="paragraph" w:customStyle="1" w:styleId="aprlista">
    <w:name w:val="aprólista"/>
    <w:basedOn w:val="apr"/>
    <w:autoRedefine/>
    <w:rsid w:val="009748AE"/>
    <w:pPr>
      <w:tabs>
        <w:tab w:val="num" w:pos="1287"/>
      </w:tabs>
      <w:ind w:left="1287" w:hanging="360"/>
    </w:pPr>
  </w:style>
  <w:style w:type="paragraph" w:styleId="Szmozottlista2">
    <w:name w:val="List Number 2"/>
    <w:aliases w:val="arab 2 szint"/>
    <w:basedOn w:val="Norml"/>
    <w:autoRedefine/>
    <w:qFormat/>
    <w:rsid w:val="009748AE"/>
    <w:pPr>
      <w:numPr>
        <w:numId w:val="8"/>
      </w:numPr>
      <w:spacing w:before="0"/>
    </w:pPr>
    <w:rPr>
      <w:rFonts w:eastAsia="Arial Unicode MS"/>
    </w:rPr>
  </w:style>
  <w:style w:type="paragraph" w:styleId="Szmozottlista3">
    <w:name w:val="List Number 3"/>
    <w:aliases w:val="betű 1 szint,arab"/>
    <w:basedOn w:val="Norml"/>
    <w:autoRedefine/>
    <w:qFormat/>
    <w:rsid w:val="009748AE"/>
    <w:pPr>
      <w:numPr>
        <w:numId w:val="9"/>
      </w:numPr>
      <w:spacing w:before="0"/>
    </w:pPr>
    <w:rPr>
      <w:rFonts w:eastAsia="Arial Unicode MS"/>
    </w:rPr>
  </w:style>
  <w:style w:type="paragraph" w:customStyle="1" w:styleId="definci">
    <w:name w:val="definíció"/>
    <w:basedOn w:val="program"/>
    <w:rsid w:val="009748A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ind w:left="2552" w:hanging="2268"/>
    </w:pPr>
    <w:rPr>
      <w:kern w:val="24"/>
    </w:rPr>
  </w:style>
  <w:style w:type="paragraph" w:customStyle="1" w:styleId="program">
    <w:name w:val="program"/>
    <w:basedOn w:val="Norml"/>
    <w:autoRedefine/>
    <w:qFormat/>
    <w:rsid w:val="009748A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0" w:line="240" w:lineRule="auto"/>
      <w:ind w:left="567"/>
      <w:jc w:val="left"/>
    </w:pPr>
    <w:rPr>
      <w:rFonts w:ascii="Lucida Console" w:hAnsi="Lucida Console"/>
      <w:noProof/>
      <w:spacing w:val="-2"/>
      <w:w w:val="90"/>
      <w:sz w:val="22"/>
    </w:rPr>
  </w:style>
  <w:style w:type="paragraph" w:customStyle="1" w:styleId="ennum">
    <w:name w:val="ennum"/>
    <w:basedOn w:val="Norml"/>
    <w:rsid w:val="009748AE"/>
    <w:pPr>
      <w:tabs>
        <w:tab w:val="left" w:leader="dot" w:pos="2835"/>
        <w:tab w:val="left" w:pos="3402"/>
        <w:tab w:val="left" w:pos="4536"/>
      </w:tabs>
      <w:spacing w:before="0" w:line="240" w:lineRule="auto"/>
      <w:ind w:left="2835" w:hanging="2835"/>
    </w:pPr>
    <w:rPr>
      <w:rFonts w:ascii="Tahoma" w:eastAsia="Arial Unicode MS" w:hAnsi="Tahoma" w:cs="Tahoma"/>
      <w:w w:val="90"/>
      <w:sz w:val="22"/>
    </w:rPr>
  </w:style>
  <w:style w:type="paragraph" w:customStyle="1" w:styleId="Lbjegyzet-alap">
    <w:name w:val="Lábjegyzet-alap"/>
    <w:basedOn w:val="Norml"/>
    <w:autoRedefine/>
    <w:qFormat/>
    <w:rsid w:val="009748AE"/>
    <w:pPr>
      <w:spacing w:before="100" w:line="200" w:lineRule="exact"/>
      <w:ind w:left="113" w:hanging="113"/>
    </w:pPr>
    <w:rPr>
      <w:sz w:val="16"/>
    </w:rPr>
  </w:style>
  <w:style w:type="paragraph" w:customStyle="1" w:styleId="Kvetelmnycsoport">
    <w:name w:val="Követelmény csoport"/>
    <w:basedOn w:val="Norml"/>
    <w:link w:val="KvetelmnycsoportChar"/>
    <w:autoRedefine/>
    <w:qFormat/>
    <w:rsid w:val="00AB292B"/>
    <w:pPr>
      <w:spacing w:before="0" w:line="240" w:lineRule="auto"/>
    </w:pPr>
    <w:rPr>
      <w:rFonts w:eastAsia="Arial Unicode MS"/>
      <w:i/>
      <w:vanish/>
      <w:color w:val="F79646"/>
    </w:rPr>
  </w:style>
  <w:style w:type="character" w:customStyle="1" w:styleId="Ritktottkiemels">
    <w:name w:val="Ritkított kiemelés"/>
    <w:rsid w:val="009748AE"/>
    <w:rPr>
      <w:rFonts w:ascii="Arial" w:hAnsi="Arial"/>
      <w:b/>
      <w:spacing w:val="16"/>
    </w:rPr>
  </w:style>
  <w:style w:type="paragraph" w:customStyle="1" w:styleId="programsr">
    <w:name w:val="program sűrű"/>
    <w:basedOn w:val="program"/>
    <w:autoRedefine/>
    <w:qFormat/>
    <w:rsid w:val="009748AE"/>
    <w:rPr>
      <w:spacing w:val="-10"/>
      <w:sz w:val="18"/>
    </w:rPr>
  </w:style>
  <w:style w:type="paragraph" w:customStyle="1" w:styleId="defincisr">
    <w:name w:val="definíció sürű"/>
    <w:basedOn w:val="programapr"/>
    <w:rsid w:val="009748AE"/>
    <w:pPr>
      <w:tabs>
        <w:tab w:val="clear" w:pos="567"/>
        <w:tab w:val="clear" w:pos="1134"/>
      </w:tabs>
      <w:spacing w:before="60"/>
      <w:ind w:left="1701" w:hanging="1701"/>
    </w:pPr>
  </w:style>
  <w:style w:type="paragraph" w:customStyle="1" w:styleId="Centrlis">
    <w:name w:val="Centrális"/>
    <w:basedOn w:val="Norml"/>
    <w:rsid w:val="009748AE"/>
    <w:pPr>
      <w:spacing w:after="120"/>
      <w:jc w:val="center"/>
    </w:pPr>
  </w:style>
  <w:style w:type="character" w:customStyle="1" w:styleId="hivatkozs">
    <w:name w:val="hivatkozás"/>
    <w:qFormat/>
    <w:rsid w:val="009748AE"/>
    <w:rPr>
      <w:rFonts w:ascii="Arial Unicode MS" w:hAnsi="Arial Unicode MS"/>
      <w:i/>
      <w:iCs/>
      <w:sz w:val="18"/>
    </w:rPr>
  </w:style>
  <w:style w:type="character" w:customStyle="1" w:styleId="Srts">
    <w:name w:val="Sűrítés"/>
    <w:rsid w:val="009748AE"/>
    <w:rPr>
      <w:spacing w:val="-4"/>
      <w:w w:val="90"/>
    </w:rPr>
  </w:style>
  <w:style w:type="character" w:customStyle="1" w:styleId="ritkts">
    <w:name w:val="ritkítás"/>
    <w:qFormat/>
    <w:rsid w:val="009748AE"/>
    <w:rPr>
      <w:spacing w:val="10"/>
      <w:w w:val="110"/>
    </w:rPr>
  </w:style>
  <w:style w:type="paragraph" w:customStyle="1" w:styleId="Hitelests">
    <w:name w:val="Hitelesítés"/>
    <w:basedOn w:val="Norml"/>
    <w:autoRedefine/>
    <w:qFormat/>
    <w:rsid w:val="00EA376B"/>
    <w:pPr>
      <w:framePr w:w="7371" w:h="2835" w:hRule="exact" w:wrap="around" w:vAnchor="page" w:hAnchor="text" w:xAlign="center" w:y="9073"/>
      <w:tabs>
        <w:tab w:val="left" w:leader="dot" w:pos="6804"/>
      </w:tabs>
      <w:spacing w:line="500" w:lineRule="exact"/>
      <w:ind w:left="1418" w:hanging="1418"/>
      <w:jc w:val="left"/>
    </w:pPr>
    <w:rPr>
      <w:rFonts w:cs="Arial"/>
      <w:bCs/>
    </w:rPr>
  </w:style>
  <w:style w:type="character" w:customStyle="1" w:styleId="programbet">
    <w:name w:val="programbetű"/>
    <w:qFormat/>
    <w:rsid w:val="009748AE"/>
    <w:rPr>
      <w:rFonts w:ascii="Lucida Console" w:hAnsi="Lucida Console"/>
      <w:b w:val="0"/>
      <w:i w:val="0"/>
      <w:spacing w:val="20"/>
      <w:w w:val="90"/>
    </w:rPr>
  </w:style>
  <w:style w:type="character" w:styleId="Kiemels2">
    <w:name w:val="Strong"/>
    <w:qFormat/>
    <w:rsid w:val="00CA3C22"/>
    <w:rPr>
      <w:b/>
      <w:bCs/>
      <w:color w:val="FF0000"/>
    </w:rPr>
  </w:style>
  <w:style w:type="character" w:styleId="Kiemels">
    <w:name w:val="Emphasis"/>
    <w:qFormat/>
    <w:rsid w:val="009748AE"/>
    <w:rPr>
      <w:b/>
      <w:i/>
      <w:iCs/>
    </w:rPr>
  </w:style>
  <w:style w:type="paragraph" w:customStyle="1" w:styleId="gombokmagyarzata">
    <w:name w:val="gombok  magyarázata"/>
    <w:basedOn w:val="Norml"/>
    <w:link w:val="gombokmagyarzataChar"/>
    <w:qFormat/>
    <w:rsid w:val="00354057"/>
    <w:pPr>
      <w:keepLines w:val="0"/>
      <w:spacing w:before="200" w:line="440" w:lineRule="exact"/>
    </w:pPr>
  </w:style>
  <w:style w:type="paragraph" w:customStyle="1" w:styleId="tblafejapr">
    <w:name w:val="táblafej apró"/>
    <w:basedOn w:val="Norml"/>
    <w:autoRedefine/>
    <w:qFormat/>
    <w:rsid w:val="00404C0C"/>
    <w:pPr>
      <w:spacing w:before="0" w:line="240" w:lineRule="auto"/>
    </w:pPr>
    <w:rPr>
      <w:rFonts w:eastAsia="Arial Unicode MS" w:cs="Tahoma"/>
      <w:b/>
      <w:w w:val="90"/>
      <w:sz w:val="16"/>
    </w:rPr>
  </w:style>
  <w:style w:type="paragraph" w:customStyle="1" w:styleId="tablafej">
    <w:name w:val="tablafej"/>
    <w:basedOn w:val="Norml"/>
    <w:autoRedefine/>
    <w:rsid w:val="00404C0C"/>
    <w:pPr>
      <w:keepNext/>
      <w:framePr w:hSpace="142" w:wrap="around" w:vAnchor="text" w:hAnchor="text" w:xAlign="right" w:y="1"/>
      <w:spacing w:before="0" w:line="240" w:lineRule="auto"/>
      <w:suppressOverlap/>
      <w:jc w:val="left"/>
    </w:pPr>
    <w:rPr>
      <w:rFonts w:ascii="Century Gothic" w:hAnsi="Century Gothic"/>
      <w:b/>
      <w:noProof/>
      <w:kern w:val="24"/>
      <w:sz w:val="20"/>
      <w:szCs w:val="24"/>
    </w:rPr>
  </w:style>
  <w:style w:type="paragraph" w:customStyle="1" w:styleId="tablasor">
    <w:name w:val="tablasor"/>
    <w:basedOn w:val="tablafej"/>
    <w:rsid w:val="00A0116C"/>
    <w:pPr>
      <w:framePr w:wrap="around"/>
    </w:pPr>
    <w:rPr>
      <w:rFonts w:ascii="Arial Unicode MS" w:hAnsi="Arial Unicode MS"/>
      <w:b w:val="0"/>
      <w:sz w:val="18"/>
    </w:rPr>
  </w:style>
  <w:style w:type="paragraph" w:customStyle="1" w:styleId="Idzetblokk">
    <w:name w:val="Idézetblokk"/>
    <w:basedOn w:val="Norml"/>
    <w:rsid w:val="009748AE"/>
    <w:pPr>
      <w:ind w:left="567" w:right="567"/>
    </w:pPr>
  </w:style>
  <w:style w:type="character" w:customStyle="1" w:styleId="Kvetelmny">
    <w:name w:val="Követelmény"/>
    <w:qFormat/>
    <w:rsid w:val="00AB292B"/>
    <w:rPr>
      <w:rFonts w:ascii="Arial Unicode MS" w:eastAsia="Arial Unicode MS" w:hAnsi="Arial Unicode MS"/>
      <w:b w:val="0"/>
      <w:i/>
      <w:caps w:val="0"/>
      <w:smallCaps w:val="0"/>
      <w:strike w:val="0"/>
      <w:dstrike w:val="0"/>
      <w:vanish/>
      <w:color w:val="FF0000"/>
      <w:spacing w:val="20"/>
      <w:sz w:val="21"/>
      <w:vertAlign w:val="baseline"/>
    </w:rPr>
  </w:style>
  <w:style w:type="character" w:customStyle="1" w:styleId="Kvetelmnyteljests">
    <w:name w:val="Követelmény teljesítés"/>
    <w:rsid w:val="00AB292B"/>
    <w:rPr>
      <w:rFonts w:ascii="Arial Unicode MS" w:eastAsia="Arial Unicode MS" w:hAnsi="Arial Unicode MS"/>
      <w:b w:val="0"/>
      <w:i/>
      <w:caps w:val="0"/>
      <w:smallCaps w:val="0"/>
      <w:strike w:val="0"/>
      <w:dstrike w:val="0"/>
      <w:vanish/>
      <w:color w:val="00B0F0"/>
      <w:spacing w:val="20"/>
      <w:sz w:val="21"/>
      <w:szCs w:val="24"/>
      <w:vertAlign w:val="baseline"/>
    </w:rPr>
  </w:style>
  <w:style w:type="table" w:styleId="Rcsostblzat">
    <w:name w:val="Table Grid"/>
    <w:basedOn w:val="Normltblzat"/>
    <w:rsid w:val="009748AE"/>
    <w:pPr>
      <w:keepLines/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vetelmnyhivatkozs">
    <w:name w:val="Követelmény hivatkozás"/>
    <w:rsid w:val="00AB292B"/>
    <w:rPr>
      <w:rFonts w:ascii="Arial Unicode MS" w:eastAsia="Arial Unicode MS" w:hAnsi="Arial Unicode MS"/>
      <w:b w:val="0"/>
      <w:i/>
      <w:caps w:val="0"/>
      <w:smallCaps w:val="0"/>
      <w:strike w:val="0"/>
      <w:dstrike w:val="0"/>
      <w:vanish/>
      <w:color w:val="00B050"/>
      <w:spacing w:val="20"/>
      <w:sz w:val="21"/>
      <w:szCs w:val="24"/>
      <w:vertAlign w:val="baseline"/>
      <w:lang w:val="hu-HU" w:eastAsia="hu-HU" w:bidi="ar-SA"/>
    </w:rPr>
  </w:style>
  <w:style w:type="paragraph" w:styleId="Dokumentumtrkp">
    <w:name w:val="Document Map"/>
    <w:basedOn w:val="Norml"/>
    <w:semiHidden/>
    <w:rsid w:val="009748AE"/>
    <w:pPr>
      <w:shd w:val="clear" w:color="auto" w:fill="000080"/>
    </w:pPr>
    <w:rPr>
      <w:rFonts w:ascii="Tahoma" w:hAnsi="Tahoma" w:cs="Tahoma"/>
      <w:sz w:val="20"/>
    </w:rPr>
  </w:style>
  <w:style w:type="paragraph" w:styleId="Jegyzetszveg">
    <w:name w:val="annotation text"/>
    <w:basedOn w:val="Norml"/>
    <w:semiHidden/>
    <w:rsid w:val="009748AE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9748AE"/>
    <w:rPr>
      <w:b/>
      <w:bCs/>
    </w:rPr>
  </w:style>
  <w:style w:type="paragraph" w:styleId="Buborkszveg">
    <w:name w:val="Balloon Text"/>
    <w:basedOn w:val="Norml"/>
    <w:semiHidden/>
    <w:rsid w:val="009748AE"/>
    <w:rPr>
      <w:rFonts w:ascii="Tahoma" w:hAnsi="Tahoma" w:cs="Tahoma"/>
      <w:sz w:val="16"/>
      <w:szCs w:val="16"/>
    </w:rPr>
  </w:style>
  <w:style w:type="paragraph" w:customStyle="1" w:styleId="Stlus1">
    <w:name w:val="Stílus1"/>
    <w:basedOn w:val="Norml"/>
    <w:autoRedefine/>
    <w:qFormat/>
    <w:rsid w:val="009748AE"/>
    <w:pPr>
      <w:keepNext/>
      <w:spacing w:before="60"/>
      <w:jc w:val="left"/>
    </w:pPr>
    <w:rPr>
      <w:rFonts w:ascii="Century Gothic" w:hAnsi="Century Gothic"/>
      <w:b/>
      <w:noProof/>
      <w:kern w:val="24"/>
      <w:szCs w:val="24"/>
    </w:rPr>
  </w:style>
  <w:style w:type="paragraph" w:styleId="Vltozat">
    <w:name w:val="Revision"/>
    <w:hidden/>
    <w:uiPriority w:val="99"/>
    <w:semiHidden/>
    <w:rsid w:val="00713316"/>
    <w:rPr>
      <w:sz w:val="24"/>
    </w:rPr>
  </w:style>
  <w:style w:type="paragraph" w:customStyle="1" w:styleId="ELLB">
    <w:name w:val="ELŐ LÁB"/>
    <w:basedOn w:val="Norml"/>
    <w:link w:val="ELLBChar"/>
    <w:qFormat/>
    <w:rsid w:val="009748AE"/>
    <w:pPr>
      <w:keepLines w:val="0"/>
      <w:tabs>
        <w:tab w:val="center" w:pos="4820"/>
      </w:tabs>
      <w:overflowPunct/>
      <w:autoSpaceDE/>
      <w:autoSpaceDN/>
      <w:adjustRightInd/>
      <w:spacing w:before="0"/>
      <w:jc w:val="left"/>
      <w:textAlignment w:val="auto"/>
    </w:pPr>
    <w:rPr>
      <w:sz w:val="16"/>
    </w:rPr>
  </w:style>
  <w:style w:type="character" w:customStyle="1" w:styleId="ELLBChar">
    <w:name w:val="ELŐ LÁB Char"/>
    <w:basedOn w:val="Bekezdsalapbettpusa"/>
    <w:link w:val="ELLB"/>
    <w:rsid w:val="009748AE"/>
    <w:rPr>
      <w:rFonts w:ascii="Arial Unicode MS" w:hAnsi="Arial Unicode MS"/>
      <w:sz w:val="16"/>
    </w:rPr>
  </w:style>
  <w:style w:type="character" w:customStyle="1" w:styleId="KvetelmnycsoportChar">
    <w:name w:val="Követelmény csoport Char"/>
    <w:link w:val="Kvetelmnycsoport"/>
    <w:rsid w:val="00AB292B"/>
    <w:rPr>
      <w:rFonts w:ascii="Arial Unicode MS" w:eastAsia="Arial Unicode MS" w:hAnsi="Arial Unicode MS"/>
      <w:i/>
      <w:vanish/>
      <w:color w:val="F79646"/>
      <w:sz w:val="21"/>
    </w:rPr>
  </w:style>
  <w:style w:type="character" w:customStyle="1" w:styleId="TrgymutatcmChar">
    <w:name w:val="Tárgymutatócím Char"/>
    <w:basedOn w:val="Bekezdsalapbettpusa"/>
    <w:link w:val="Trgymutatcm"/>
    <w:semiHidden/>
    <w:rsid w:val="009748AE"/>
    <w:rPr>
      <w:rFonts w:ascii="Arial Black" w:hAnsi="Arial Black"/>
      <w:b/>
      <w:sz w:val="32"/>
    </w:rPr>
  </w:style>
  <w:style w:type="character" w:customStyle="1" w:styleId="Cmsor1Char">
    <w:name w:val="Címsor 1 Char"/>
    <w:link w:val="Cmsor1"/>
    <w:rsid w:val="009748AE"/>
    <w:rPr>
      <w:rFonts w:ascii="Century Gothic" w:eastAsia="Arial Unicode MS" w:hAnsi="Century Gothic"/>
      <w:b/>
      <w:kern w:val="28"/>
      <w:sz w:val="44"/>
    </w:rPr>
  </w:style>
  <w:style w:type="paragraph" w:styleId="Alcm">
    <w:name w:val="Subtitle"/>
    <w:basedOn w:val="Norml"/>
    <w:next w:val="Norml"/>
    <w:link w:val="AlcmChar"/>
    <w:qFormat/>
    <w:rsid w:val="00D16EA1"/>
    <w:pPr>
      <w:framePr w:w="7371" w:h="2835" w:wrap="around" w:vAnchor="text" w:hAnchor="text" w:xAlign="center" w:y="4254"/>
      <w:numPr>
        <w:ilvl w:val="1"/>
      </w:numPr>
      <w:spacing w:line="240" w:lineRule="auto"/>
      <w:jc w:val="left"/>
    </w:pPr>
    <w:rPr>
      <w:rFonts w:ascii="Century Gothic" w:eastAsiaTheme="majorEastAsia" w:hAnsi="Century Gothic" w:cstheme="majorBidi"/>
      <w:iCs/>
      <w:spacing w:val="15"/>
      <w:sz w:val="40"/>
      <w:szCs w:val="24"/>
    </w:rPr>
  </w:style>
  <w:style w:type="character" w:customStyle="1" w:styleId="AlcmChar">
    <w:name w:val="Alcím Char"/>
    <w:basedOn w:val="Bekezdsalapbettpusa"/>
    <w:link w:val="Alcm"/>
    <w:rsid w:val="00D16EA1"/>
    <w:rPr>
      <w:rFonts w:ascii="Century Gothic" w:eastAsiaTheme="majorEastAsia" w:hAnsi="Century Gothic" w:cstheme="majorBidi"/>
      <w:iCs/>
      <w:spacing w:val="15"/>
      <w:sz w:val="40"/>
      <w:szCs w:val="24"/>
    </w:rPr>
  </w:style>
  <w:style w:type="paragraph" w:customStyle="1" w:styleId="Becslsfelsorols">
    <w:name w:val="Becslésfelsorolás"/>
    <w:basedOn w:val="Felsorols"/>
    <w:qFormat/>
    <w:rsid w:val="009748AE"/>
    <w:pPr>
      <w:numPr>
        <w:numId w:val="2"/>
      </w:numPr>
    </w:pPr>
  </w:style>
  <w:style w:type="paragraph" w:customStyle="1" w:styleId="biztonsgi">
    <w:name w:val="biztonsági"/>
    <w:basedOn w:val="Norml"/>
    <w:autoRedefine/>
    <w:rsid w:val="009748AE"/>
    <w:rPr>
      <w:rFonts w:ascii="Verdana" w:hAnsi="Verdana"/>
      <w:sz w:val="20"/>
    </w:rPr>
  </w:style>
  <w:style w:type="paragraph" w:customStyle="1" w:styleId="cim1indexnelkulelttetrkz">
    <w:name w:val="cim 1  index nelkul elötte térköz"/>
    <w:basedOn w:val="Trgymutatcm"/>
    <w:link w:val="cim1indexnelkulelttetrkzChar"/>
    <w:autoRedefine/>
    <w:qFormat/>
    <w:rsid w:val="00D7241B"/>
    <w:pPr>
      <w:spacing w:after="300" w:line="240" w:lineRule="auto"/>
      <w:jc w:val="left"/>
    </w:pPr>
    <w:rPr>
      <w:rFonts w:ascii="Century Gothic" w:hAnsi="Century Gothic"/>
      <w:b w:val="0"/>
      <w:sz w:val="44"/>
      <w:szCs w:val="40"/>
    </w:rPr>
  </w:style>
  <w:style w:type="character" w:customStyle="1" w:styleId="cim1indexnelkulelttetrkzChar">
    <w:name w:val="cim 1  index nelkul elötte térköz Char"/>
    <w:link w:val="cim1indexnelkulelttetrkz"/>
    <w:rsid w:val="00D7241B"/>
    <w:rPr>
      <w:rFonts w:ascii="Century Gothic" w:hAnsi="Century Gothic"/>
      <w:sz w:val="44"/>
      <w:szCs w:val="40"/>
    </w:rPr>
  </w:style>
  <w:style w:type="paragraph" w:customStyle="1" w:styleId="programapr">
    <w:name w:val="program apró"/>
    <w:basedOn w:val="program"/>
    <w:autoRedefine/>
    <w:qFormat/>
    <w:rsid w:val="00CA3C22"/>
    <w:rPr>
      <w:spacing w:val="-10"/>
      <w:sz w:val="18"/>
    </w:rPr>
  </w:style>
  <w:style w:type="paragraph" w:customStyle="1" w:styleId="Felsorolsmunaknem">
    <w:name w:val="Felsorolásmunaknem"/>
    <w:basedOn w:val="Felsorols2"/>
    <w:qFormat/>
    <w:rsid w:val="009748AE"/>
    <w:pPr>
      <w:numPr>
        <w:numId w:val="5"/>
      </w:numPr>
    </w:pPr>
  </w:style>
  <w:style w:type="character" w:customStyle="1" w:styleId="ListaChar">
    <w:name w:val="Lista Char"/>
    <w:basedOn w:val="Bekezdsalapbettpusa"/>
    <w:link w:val="Lista"/>
    <w:rsid w:val="009748AE"/>
    <w:rPr>
      <w:rFonts w:ascii="Arial Unicode MS" w:hAnsi="Arial Unicode MS"/>
      <w:sz w:val="21"/>
    </w:rPr>
  </w:style>
  <w:style w:type="character" w:customStyle="1" w:styleId="ListafolytatsaChar">
    <w:name w:val="Lista folytatása Char"/>
    <w:aliases w:val="1 szint Char"/>
    <w:basedOn w:val="ListaChar"/>
    <w:link w:val="Listafolytatsa"/>
    <w:rsid w:val="009748AE"/>
    <w:rPr>
      <w:rFonts w:ascii="Arial Unicode MS" w:hAnsi="Arial Unicode MS"/>
      <w:sz w:val="21"/>
    </w:rPr>
  </w:style>
  <w:style w:type="paragraph" w:customStyle="1" w:styleId="Listafolytatsa2szint">
    <w:name w:val="Lista folytatása 2 szint"/>
    <w:basedOn w:val="Listafolytatsa"/>
    <w:link w:val="Listafolytatsa2szintChar"/>
    <w:qFormat/>
    <w:rsid w:val="009748AE"/>
    <w:pPr>
      <w:ind w:left="1418"/>
    </w:pPr>
  </w:style>
  <w:style w:type="character" w:customStyle="1" w:styleId="Listafolytatsa2szintChar">
    <w:name w:val="Lista folytatása 2 szint Char"/>
    <w:basedOn w:val="ListafolytatsaChar"/>
    <w:link w:val="Listafolytatsa2szint"/>
    <w:rsid w:val="009748AE"/>
    <w:rPr>
      <w:rFonts w:ascii="Arial Unicode MS" w:hAnsi="Arial Unicode MS"/>
      <w:sz w:val="21"/>
    </w:rPr>
  </w:style>
  <w:style w:type="paragraph" w:customStyle="1" w:styleId="megjegyzs">
    <w:name w:val="megjegyzés"/>
    <w:basedOn w:val="Norml"/>
    <w:link w:val="megjegyzsChar"/>
    <w:autoRedefine/>
    <w:qFormat/>
    <w:rsid w:val="009748AE"/>
    <w:pPr>
      <w:pBdr>
        <w:left w:val="single" w:sz="24" w:space="4" w:color="BFBFBF" w:themeColor="background1" w:themeShade="BF"/>
      </w:pBdr>
      <w:ind w:left="851"/>
    </w:pPr>
    <w:rPr>
      <w:i/>
    </w:rPr>
  </w:style>
  <w:style w:type="character" w:customStyle="1" w:styleId="megjegyzsChar">
    <w:name w:val="megjegyzés Char"/>
    <w:basedOn w:val="Bekezdsalapbettpusa"/>
    <w:link w:val="megjegyzs"/>
    <w:rsid w:val="009748AE"/>
    <w:rPr>
      <w:rFonts w:ascii="Arial Unicode MS" w:hAnsi="Arial Unicode MS"/>
      <w:i/>
      <w:sz w:val="21"/>
    </w:rPr>
  </w:style>
  <w:style w:type="paragraph" w:customStyle="1" w:styleId="Munkafelsorols">
    <w:name w:val="Munkafelsorolás"/>
    <w:basedOn w:val="Felsorols2"/>
    <w:qFormat/>
    <w:rsid w:val="009748AE"/>
    <w:pPr>
      <w:numPr>
        <w:numId w:val="7"/>
      </w:numPr>
    </w:pPr>
  </w:style>
  <w:style w:type="paragraph" w:customStyle="1" w:styleId="Rajzb">
    <w:name w:val="Rajzb"/>
    <w:basedOn w:val="Norml"/>
    <w:rsid w:val="005C5BDC"/>
    <w:pPr>
      <w:framePr w:w="8441" w:h="6769" w:hSpace="141" w:wrap="around" w:vAnchor="text" w:hAnchor="page" w:x="1757" w:y="1761"/>
      <w:spacing w:before="0" w:line="280" w:lineRule="exact"/>
      <w:jc w:val="left"/>
    </w:pPr>
    <w:rPr>
      <w:rFonts w:ascii="Arial" w:hAnsi="Arial"/>
      <w:color w:val="0000FF"/>
      <w:sz w:val="18"/>
    </w:rPr>
  </w:style>
  <w:style w:type="paragraph" w:customStyle="1" w:styleId="Rajzg">
    <w:name w:val="Rajzg"/>
    <w:basedOn w:val="Norml"/>
    <w:link w:val="RajzgChar"/>
    <w:rsid w:val="009748AE"/>
    <w:pPr>
      <w:framePr w:w="8441" w:h="6769" w:hSpace="141" w:wrap="around" w:vAnchor="text" w:hAnchor="page" w:x="1757" w:y="1761"/>
      <w:spacing w:before="0" w:line="280" w:lineRule="exact"/>
      <w:jc w:val="left"/>
    </w:pPr>
    <w:rPr>
      <w:rFonts w:ascii="Arial" w:hAnsi="Arial"/>
      <w:color w:val="008000"/>
      <w:sz w:val="18"/>
    </w:rPr>
  </w:style>
  <w:style w:type="character" w:customStyle="1" w:styleId="RajzgChar">
    <w:name w:val="Rajzg Char"/>
    <w:link w:val="Rajzg"/>
    <w:rsid w:val="009748AE"/>
    <w:rPr>
      <w:rFonts w:ascii="Arial" w:hAnsi="Arial"/>
      <w:color w:val="008000"/>
      <w:sz w:val="18"/>
    </w:rPr>
  </w:style>
  <w:style w:type="paragraph" w:customStyle="1" w:styleId="rajzokbanszveg">
    <w:name w:val="rajzokban szöveg"/>
    <w:basedOn w:val="Norml"/>
    <w:autoRedefine/>
    <w:qFormat/>
    <w:rsid w:val="009748AE"/>
    <w:pPr>
      <w:spacing w:before="0" w:line="240" w:lineRule="auto"/>
      <w:jc w:val="left"/>
    </w:pPr>
    <w:rPr>
      <w:rFonts w:ascii="Arial" w:hAnsi="Arial"/>
      <w:sz w:val="18"/>
    </w:rPr>
  </w:style>
  <w:style w:type="paragraph" w:customStyle="1" w:styleId="Rajzr">
    <w:name w:val="Rajzr"/>
    <w:basedOn w:val="Norml"/>
    <w:rsid w:val="009748AE"/>
    <w:pPr>
      <w:framePr w:w="8441" w:h="6769" w:hSpace="141" w:wrap="around" w:vAnchor="text" w:hAnchor="page" w:x="1757" w:y="1761"/>
      <w:spacing w:before="0" w:line="280" w:lineRule="exact"/>
      <w:jc w:val="left"/>
    </w:pPr>
    <w:rPr>
      <w:rFonts w:ascii="Arial" w:hAnsi="Arial"/>
      <w:color w:val="FF0000"/>
      <w:sz w:val="18"/>
    </w:rPr>
  </w:style>
  <w:style w:type="paragraph" w:customStyle="1" w:styleId="tablasorb">
    <w:name w:val="tablasorb"/>
    <w:basedOn w:val="Norml"/>
    <w:rsid w:val="00A0116C"/>
    <w:pPr>
      <w:keepNext/>
      <w:spacing w:before="0"/>
      <w:jc w:val="left"/>
    </w:pPr>
    <w:rPr>
      <w:noProof/>
      <w:color w:val="0000C0"/>
      <w:kern w:val="24"/>
      <w:sz w:val="18"/>
    </w:rPr>
  </w:style>
  <w:style w:type="paragraph" w:customStyle="1" w:styleId="tablasorg">
    <w:name w:val="tablasorg"/>
    <w:basedOn w:val="Norml"/>
    <w:link w:val="tablasorgChar"/>
    <w:rsid w:val="009716AC"/>
    <w:pPr>
      <w:keepNext/>
      <w:spacing w:before="0"/>
      <w:jc w:val="left"/>
    </w:pPr>
    <w:rPr>
      <w:noProof/>
      <w:color w:val="008000"/>
      <w:kern w:val="24"/>
      <w:sz w:val="18"/>
    </w:rPr>
  </w:style>
  <w:style w:type="character" w:customStyle="1" w:styleId="tablasorgChar">
    <w:name w:val="tablasorg Char"/>
    <w:link w:val="tablasorg"/>
    <w:rsid w:val="009716AC"/>
    <w:rPr>
      <w:rFonts w:ascii="Arial Unicode MS" w:hAnsi="Arial Unicode MS"/>
      <w:noProof/>
      <w:color w:val="008000"/>
      <w:kern w:val="24"/>
      <w:sz w:val="18"/>
    </w:rPr>
  </w:style>
  <w:style w:type="paragraph" w:customStyle="1" w:styleId="tablasorr">
    <w:name w:val="tablasorr"/>
    <w:basedOn w:val="Norml"/>
    <w:rsid w:val="009716AC"/>
    <w:pPr>
      <w:keepNext/>
      <w:spacing w:before="0"/>
      <w:jc w:val="left"/>
    </w:pPr>
    <w:rPr>
      <w:noProof/>
      <w:color w:val="C00000"/>
      <w:kern w:val="24"/>
      <w:sz w:val="18"/>
    </w:rPr>
  </w:style>
  <w:style w:type="paragraph" w:customStyle="1" w:styleId="Tblzatsorapr">
    <w:name w:val="Táblázatsor apró"/>
    <w:basedOn w:val="Norml"/>
    <w:autoRedefine/>
    <w:qFormat/>
    <w:rsid w:val="00D86A57"/>
    <w:pPr>
      <w:framePr w:hSpace="142" w:wrap="around" w:vAnchor="text" w:hAnchor="margin" w:y="1"/>
      <w:spacing w:before="0" w:line="240" w:lineRule="auto"/>
      <w:suppressOverlap/>
      <w:jc w:val="left"/>
    </w:pPr>
    <w:rPr>
      <w:rFonts w:eastAsia="Arial Unicode MS"/>
      <w:sz w:val="1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748AE"/>
    <w:pPr>
      <w:numPr>
        <w:numId w:val="0"/>
      </w:numPr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customStyle="1" w:styleId="Impresszum">
    <w:name w:val="Impresszum"/>
    <w:basedOn w:val="Norml"/>
    <w:link w:val="ImpresszumChar"/>
    <w:qFormat/>
    <w:rsid w:val="00F50FEF"/>
    <w:pPr>
      <w:framePr w:hSpace="284" w:wrap="around" w:vAnchor="text" w:hAnchor="text" w:y="1"/>
      <w:shd w:val="pct10" w:color="auto" w:fill="auto"/>
      <w:tabs>
        <w:tab w:val="left" w:pos="170"/>
        <w:tab w:val="left" w:leader="dot" w:pos="3402"/>
      </w:tabs>
      <w:spacing w:before="0" w:line="400" w:lineRule="exact"/>
      <w:ind w:left="170" w:hanging="170"/>
      <w:mirrorIndents/>
      <w:jc w:val="left"/>
    </w:pPr>
    <w:rPr>
      <w:rFonts w:eastAsia="Arial Unicode MS"/>
    </w:rPr>
  </w:style>
  <w:style w:type="character" w:customStyle="1" w:styleId="ImpresszumChar">
    <w:name w:val="Impresszum Char"/>
    <w:basedOn w:val="Bekezdsalapbettpusa"/>
    <w:link w:val="Impresszum"/>
    <w:rsid w:val="00F50FEF"/>
    <w:rPr>
      <w:rFonts w:ascii="Arial Unicode MS" w:eastAsia="Arial Unicode MS" w:hAnsi="Arial Unicode MS"/>
      <w:sz w:val="21"/>
      <w:shd w:val="pct10" w:color="auto" w:fill="auto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10F8E"/>
    <w:rPr>
      <w:rFonts w:ascii="Verdana" w:hAnsi="Verdana"/>
      <w:iCs/>
      <w:sz w:val="16"/>
    </w:rPr>
  </w:style>
  <w:style w:type="character" w:customStyle="1" w:styleId="ELLBfekvChar">
    <w:name w:val="ELŐ LÁB fekvő Char"/>
    <w:basedOn w:val="ELLBChar"/>
    <w:link w:val="ELLBfekv"/>
    <w:rsid w:val="005352DD"/>
    <w:rPr>
      <w:rFonts w:ascii="Arial Unicode MS" w:hAnsi="Arial Unicode MS"/>
      <w:noProof/>
      <w:sz w:val="16"/>
    </w:rPr>
  </w:style>
  <w:style w:type="character" w:customStyle="1" w:styleId="gombokmagyarzataChar">
    <w:name w:val="gombok  magyarázata Char"/>
    <w:basedOn w:val="Bekezdsalapbettpusa"/>
    <w:link w:val="gombokmagyarzata"/>
    <w:rsid w:val="00354057"/>
    <w:rPr>
      <w:rFonts w:ascii="Arial Unicode MS" w:hAnsi="Arial Unicode MS"/>
      <w:sz w:val="21"/>
    </w:rPr>
  </w:style>
  <w:style w:type="paragraph" w:customStyle="1" w:styleId="normlkzprezrt">
    <w:name w:val="normál középrezárt"/>
    <w:basedOn w:val="Norml"/>
    <w:link w:val="normlkzprezrtChar"/>
    <w:qFormat/>
    <w:rsid w:val="00D7241B"/>
    <w:pPr>
      <w:spacing w:before="7000"/>
      <w:jc w:val="center"/>
    </w:pPr>
  </w:style>
  <w:style w:type="character" w:customStyle="1" w:styleId="normlkzprezrtChar">
    <w:name w:val="normál középrezárt Char"/>
    <w:basedOn w:val="Bekezdsalapbettpusa"/>
    <w:link w:val="normlkzprezrt"/>
    <w:rsid w:val="00D7241B"/>
    <w:rPr>
      <w:rFonts w:ascii="Arial Unicode MS" w:hAnsi="Arial Unicode MS"/>
      <w:sz w:val="21"/>
    </w:rPr>
  </w:style>
  <w:style w:type="paragraph" w:customStyle="1" w:styleId="felsorolasalbehuzaselsszint">
    <w:name w:val="felsorolasal behuzas elsőszint"/>
    <w:basedOn w:val="Norml"/>
    <w:autoRedefine/>
    <w:qFormat/>
    <w:rsid w:val="0043665A"/>
    <w:pPr>
      <w:keepLines w:val="0"/>
      <w:numPr>
        <w:numId w:val="12"/>
      </w:numPr>
      <w:spacing w:before="0" w:line="320" w:lineRule="exact"/>
      <w:ind w:left="641" w:hanging="357"/>
    </w:pPr>
    <w:rPr>
      <w:sz w:val="20"/>
    </w:rPr>
  </w:style>
  <w:style w:type="character" w:customStyle="1" w:styleId="kiemelpiros">
    <w:name w:val="kiemel piros"/>
    <w:basedOn w:val="Kiemels2"/>
    <w:uiPriority w:val="1"/>
    <w:qFormat/>
    <w:rsid w:val="005946FF"/>
    <w:rPr>
      <w:b/>
      <w:bCs/>
      <w:color w:val="FF0000"/>
    </w:rPr>
  </w:style>
  <w:style w:type="paragraph" w:styleId="llb">
    <w:name w:val="footer"/>
    <w:basedOn w:val="Norml"/>
    <w:link w:val="llbChar"/>
    <w:rsid w:val="007B07F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llbChar">
    <w:name w:val="Élőláb Char"/>
    <w:basedOn w:val="Bekezdsalapbettpusa"/>
    <w:link w:val="llb"/>
    <w:rsid w:val="007B07F3"/>
    <w:rPr>
      <w:rFonts w:ascii="Arial Unicode MS" w:hAnsi="Arial Unicode MS"/>
      <w:sz w:val="21"/>
    </w:rPr>
  </w:style>
  <w:style w:type="paragraph" w:customStyle="1" w:styleId="n1">
    <w:name w:val="n1"/>
    <w:basedOn w:val="Norml"/>
    <w:rsid w:val="00B73ADE"/>
    <w:pPr>
      <w:overflowPunct/>
      <w:autoSpaceDE/>
      <w:autoSpaceDN/>
      <w:adjustRightInd/>
      <w:spacing w:after="120" w:line="240" w:lineRule="auto"/>
      <w:ind w:left="851"/>
      <w:textAlignment w:val="auto"/>
    </w:pPr>
    <w:rPr>
      <w:rFonts w:ascii="Arial" w:hAnsi="Arial"/>
      <w:sz w:val="24"/>
    </w:rPr>
  </w:style>
  <w:style w:type="paragraph" w:styleId="Listaszerbekezds">
    <w:name w:val="List Paragraph"/>
    <w:aliases w:val="Welt L,lista_2,bekezdés1"/>
    <w:basedOn w:val="Norml"/>
    <w:link w:val="ListaszerbekezdsChar"/>
    <w:qFormat/>
    <w:rsid w:val="00DA5D94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5D7FC1"/>
    <w:rPr>
      <w:color w:val="808080"/>
    </w:rPr>
  </w:style>
  <w:style w:type="character" w:customStyle="1" w:styleId="ListaszerbekezdsChar">
    <w:name w:val="Listaszerű bekezdés Char"/>
    <w:aliases w:val="Welt L Char,lista_2 Char,bekezdés1 Char"/>
    <w:link w:val="Listaszerbekezds"/>
    <w:qFormat/>
    <w:locked/>
    <w:rsid w:val="006F1FEC"/>
    <w:rPr>
      <w:rFonts w:ascii="Arial Unicode MS" w:hAnsi="Arial Unicode M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26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9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21" Type="http://schemas.openxmlformats.org/officeDocument/2006/relationships/header" Target="header4.xml"/><Relationship Id="rId34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2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7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0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5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29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1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4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2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7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0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5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3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8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28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6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9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7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31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4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2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6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27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0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5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3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8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6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8" Type="http://schemas.openxmlformats.org/officeDocument/2006/relationships/endnotes" Target="endnotes.xml"/><Relationship Id="rId51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3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38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46" Type="http://schemas.openxmlformats.org/officeDocument/2006/relationships/hyperlink" Target="file:///C:\Users\raczim\Documents\S&#220;T\S&#220;TTeljesim&#233;nyM\__%20Beszerz&#233;sek%202017\MFB%20T05%20ki&#237;r&#225;s\20171208pdf\szerz&#337;d&#233;s%20mell&#233;kletei\Egyszer&#369;s&#237;tett%20vas&#250;ti%20j&#225;rm&#369;%20fed&#233;lzeti%20rendszer%20V2.doc" TargetMode="External"/><Relationship Id="rId5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Munka\MFB%20Dokument&#225;ci&#243;k\Mozdony%20Doksik\1842%20Talent\1842_Talent_v100\SzinesDokumentumSablon_IS_HU_100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58808799E446C6987BC757221640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87C591-1EC5-42DD-B592-F96E400D813F}"/>
      </w:docPartPr>
      <w:docPartBody>
        <w:p w:rsidR="00106DD9" w:rsidRDefault="00724ACD">
          <w:r w:rsidRPr="006A7EC9">
            <w:rPr>
              <w:rStyle w:val="Helyrzszveg"/>
            </w:rPr>
            <w:t>[Cím]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-Gourma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Semibold">
    <w:altName w:val="MS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CD"/>
    <w:rsid w:val="000F1900"/>
    <w:rsid w:val="00106DD9"/>
    <w:rsid w:val="001C4207"/>
    <w:rsid w:val="00207CAC"/>
    <w:rsid w:val="003B2DD7"/>
    <w:rsid w:val="0064359D"/>
    <w:rsid w:val="00724ACD"/>
    <w:rsid w:val="00726B6A"/>
    <w:rsid w:val="009249A1"/>
    <w:rsid w:val="00AB67CE"/>
    <w:rsid w:val="00AC015D"/>
    <w:rsid w:val="00AE10B9"/>
    <w:rsid w:val="00BA37B9"/>
    <w:rsid w:val="00BB0A86"/>
    <w:rsid w:val="00BE4073"/>
    <w:rsid w:val="00C074A2"/>
    <w:rsid w:val="00E4639A"/>
    <w:rsid w:val="00EA7A71"/>
    <w:rsid w:val="00EB11CD"/>
    <w:rsid w:val="00E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4ACD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24AC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4ACD"/>
    <w:rPr>
      <w:rFonts w:cs="Times New Roman"/>
      <w:sz w:val="3276"/>
      <w:szCs w:val="327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24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D15A-1D18-4DD2-B4EE-2FBEBD4A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SzinesDokumentumSablon_IS_HU_100</Template>
  <TotalTime>2</TotalTime>
  <Pages>42</Pages>
  <Words>7569</Words>
  <Characters>52230</Characters>
  <Application>Microsoft Office Word</Application>
  <DocSecurity>0</DocSecurity>
  <Lines>435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MFB FELSZERELÉSE 1047 SOROZATÚVILLAMOS MOZDONYRA</vt:lpstr>
    </vt:vector>
  </TitlesOfParts>
  <Company>Prolan Zrt.</Company>
  <LinksUpToDate>false</LinksUpToDate>
  <CharactersWithSpaces>59680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MFB FELSZERELÉSE 1047 SOROZATÚVILLAMOS MOZDONYRA</dc:title>
  <dc:subject>MŰSZAKI LEÍRÁS</dc:subject>
  <dc:creator>Enyedi Péter;Bencsik.Gyula@prolan.hu</dc:creator>
  <cp:lastModifiedBy>Rácz Imre Miklós</cp:lastModifiedBy>
  <cp:revision>3</cp:revision>
  <cp:lastPrinted>2012-03-19T07:04:00Z</cp:lastPrinted>
  <dcterms:created xsi:type="dcterms:W3CDTF">2017-06-08T13:47:00Z</dcterms:created>
  <dcterms:modified xsi:type="dcterms:W3CDTF">2017-12-18T12:55:00Z</dcterms:modified>
  <cp:category>MFB Dokumentáció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óváhagyta">
    <vt:filetime>2012-01-21T23:00:00Z</vt:filetime>
  </property>
  <property fmtid="{D5CDD505-2E9C-101B-9397-08002B2CF9AE}" pid="3" name="Ellenőrizte">
    <vt:lpwstr>Ellenőrző Neve</vt:lpwstr>
  </property>
  <property fmtid="{D5CDD505-2E9C-101B-9397-08002B2CF9AE}" pid="4" name="Verzió">
    <vt:lpwstr>100</vt:lpwstr>
  </property>
  <property fmtid="{D5CDD505-2E9C-101B-9397-08002B2CF9AE}" pid="5" name="Nyelv">
    <vt:lpwstr>HU</vt:lpwstr>
  </property>
  <property fmtid="{D5CDD505-2E9C-101B-9397-08002B2CF9AE}" pid="6" name="Állapot">
    <vt:lpwstr>Jóváhagyott</vt:lpwstr>
  </property>
  <property fmtid="{D5CDD505-2E9C-101B-9397-08002B2CF9AE}" pid="7" name="Azonosító">
    <vt:lpwstr>DokumentumSablon_IS</vt:lpwstr>
  </property>
  <property fmtid="{D5CDD505-2E9C-101B-9397-08002B2CF9AE}" pid="8" name="Nyelv_törzs">
    <vt:lpwstr>Törzsdokumentum</vt:lpwstr>
  </property>
  <property fmtid="{D5CDD505-2E9C-101B-9397-08002B2CF9AE}" pid="9" name="Dátum">
    <vt:filetime>2012-01-21T23:00:00Z</vt:filetime>
  </property>
</Properties>
</file>